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DB0F5" w14:textId="77777777" w:rsidR="00E61AB9" w:rsidRPr="00D1077D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D1077D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45CB3D4" wp14:editId="536BAC26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DBF72" w14:textId="25D0DD4E" w:rsidR="003D5C89" w:rsidRDefault="0028599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14:paraId="616DBF72" w14:textId="25D0DD4E" w:rsidR="003D5C89" w:rsidRDefault="0028599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:rsidRPr="00D1077D" w14:paraId="15C22C13" w14:textId="77777777">
        <w:tc>
          <w:tcPr>
            <w:tcW w:w="6768" w:type="dxa"/>
          </w:tcPr>
          <w:p w14:paraId="2D7A95AD" w14:textId="1E23FFEF" w:rsidR="00E61AB9" w:rsidRPr="00D1077D" w:rsidRDefault="00A003D7" w:rsidP="00C86BB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D1077D">
              <w:rPr>
                <w:bCs/>
                <w:szCs w:val="44"/>
                <w:lang w:val="lv-LV"/>
              </w:rPr>
              <w:t>2</w:t>
            </w:r>
            <w:r w:rsidR="008D38A0" w:rsidRPr="00D1077D">
              <w:rPr>
                <w:bCs/>
                <w:szCs w:val="44"/>
                <w:lang w:val="lv-LV"/>
              </w:rPr>
              <w:t>2</w:t>
            </w:r>
            <w:r w:rsidR="00E61AB9" w:rsidRPr="00D1077D">
              <w:rPr>
                <w:bCs/>
                <w:szCs w:val="44"/>
                <w:lang w:val="lv-LV"/>
              </w:rPr>
              <w:t>.</w:t>
            </w:r>
            <w:r w:rsidR="00351E8A" w:rsidRPr="00D1077D">
              <w:rPr>
                <w:bCs/>
                <w:szCs w:val="44"/>
                <w:lang w:val="lv-LV"/>
              </w:rPr>
              <w:t>0</w:t>
            </w:r>
            <w:r w:rsidR="00D1077D" w:rsidRPr="00D1077D">
              <w:rPr>
                <w:bCs/>
                <w:szCs w:val="44"/>
                <w:lang w:val="lv-LV"/>
              </w:rPr>
              <w:t>3</w:t>
            </w:r>
            <w:r w:rsidR="00CD139B" w:rsidRPr="00D1077D">
              <w:rPr>
                <w:bCs/>
                <w:szCs w:val="44"/>
                <w:lang w:val="lv-LV"/>
              </w:rPr>
              <w:t>.</w:t>
            </w:r>
            <w:r w:rsidR="0044759D" w:rsidRPr="00D1077D">
              <w:rPr>
                <w:bCs/>
                <w:szCs w:val="44"/>
                <w:lang w:val="lv-LV"/>
              </w:rPr>
              <w:t>20</w:t>
            </w:r>
            <w:r w:rsidR="000C4CB0" w:rsidRPr="00D1077D">
              <w:rPr>
                <w:bCs/>
                <w:szCs w:val="44"/>
                <w:lang w:val="lv-LV"/>
              </w:rPr>
              <w:t>1</w:t>
            </w:r>
            <w:r w:rsidR="00351E8A" w:rsidRPr="00D1077D">
              <w:rPr>
                <w:bCs/>
                <w:szCs w:val="44"/>
                <w:lang w:val="lv-LV"/>
              </w:rPr>
              <w:t>8</w:t>
            </w:r>
            <w:r w:rsidR="00B51C9C" w:rsidRPr="00D1077D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52CCCC30" w14:textId="58C6AE29" w:rsidR="00E61AB9" w:rsidRPr="00D1077D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D1077D">
              <w:rPr>
                <w:bCs/>
                <w:szCs w:val="44"/>
                <w:lang w:val="lv-LV"/>
              </w:rPr>
              <w:t>Nr.</w:t>
            </w:r>
            <w:r w:rsidR="0028599C">
              <w:rPr>
                <w:bCs/>
                <w:szCs w:val="44"/>
                <w:lang w:val="lv-LV"/>
              </w:rPr>
              <w:t>4/1</w:t>
            </w:r>
          </w:p>
        </w:tc>
      </w:tr>
    </w:tbl>
    <w:p w14:paraId="55219830" w14:textId="77777777" w:rsidR="00E61AB9" w:rsidRPr="00D1077D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4D847A0" w14:textId="77777777" w:rsidR="002C38AD" w:rsidRPr="00D1077D" w:rsidRDefault="002C38AD" w:rsidP="001C104F">
      <w:pPr>
        <w:pStyle w:val="Heading6"/>
        <w:pBdr>
          <w:bottom w:val="single" w:sz="6" w:space="1" w:color="auto"/>
        </w:pBdr>
        <w:rPr>
          <w:szCs w:val="44"/>
          <w:u w:val="none"/>
        </w:rPr>
      </w:pPr>
    </w:p>
    <w:p w14:paraId="0D70475F" w14:textId="77777777" w:rsidR="00BC725A" w:rsidRDefault="00A003D7" w:rsidP="00351E8A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D1077D">
        <w:rPr>
          <w:szCs w:val="44"/>
          <w:u w:val="none"/>
        </w:rPr>
        <w:t xml:space="preserve"> JELGAVAS PILSĒTAS PAŠVALDĪBAS 201</w:t>
      </w:r>
      <w:r w:rsidR="00351E8A" w:rsidRPr="00D1077D">
        <w:rPr>
          <w:szCs w:val="44"/>
          <w:u w:val="none"/>
        </w:rPr>
        <w:t>8</w:t>
      </w:r>
      <w:r w:rsidRPr="00D1077D">
        <w:rPr>
          <w:szCs w:val="44"/>
          <w:u w:val="none"/>
        </w:rPr>
        <w:t>.GADA 2</w:t>
      </w:r>
      <w:r w:rsidR="00BB6701" w:rsidRPr="00D1077D">
        <w:rPr>
          <w:szCs w:val="44"/>
          <w:u w:val="none"/>
        </w:rPr>
        <w:t>2</w:t>
      </w:r>
      <w:r w:rsidRPr="00D1077D">
        <w:rPr>
          <w:szCs w:val="44"/>
          <w:u w:val="none"/>
        </w:rPr>
        <w:t>.</w:t>
      </w:r>
      <w:r w:rsidR="00D1077D" w:rsidRPr="00D1077D">
        <w:rPr>
          <w:szCs w:val="44"/>
          <w:u w:val="none"/>
        </w:rPr>
        <w:t>MARTA</w:t>
      </w:r>
      <w:r w:rsidR="00351E8A" w:rsidRPr="00D1077D">
        <w:rPr>
          <w:szCs w:val="44"/>
          <w:u w:val="none"/>
        </w:rPr>
        <w:t xml:space="preserve"> </w:t>
      </w:r>
    </w:p>
    <w:p w14:paraId="5F4A3F19" w14:textId="33DEBF50" w:rsidR="00BC725A" w:rsidRDefault="00351E8A" w:rsidP="00351E8A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D1077D">
        <w:rPr>
          <w:szCs w:val="44"/>
          <w:u w:val="none"/>
        </w:rPr>
        <w:t>SAISTOŠO NOTEIKUMU NR.</w:t>
      </w:r>
      <w:r w:rsidR="0028599C">
        <w:rPr>
          <w:szCs w:val="44"/>
          <w:u w:val="none"/>
        </w:rPr>
        <w:t>18-8</w:t>
      </w:r>
      <w:r w:rsidRPr="00D1077D">
        <w:rPr>
          <w:szCs w:val="44"/>
          <w:u w:val="none"/>
        </w:rPr>
        <w:t xml:space="preserve"> </w:t>
      </w:r>
      <w:bookmarkStart w:id="0" w:name="_Hlk504986334"/>
    </w:p>
    <w:p w14:paraId="784084F6" w14:textId="3E637A46" w:rsidR="002438AA" w:rsidRPr="00D1077D" w:rsidRDefault="000B7EDE" w:rsidP="00351E8A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0B7EDE">
        <w:rPr>
          <w:u w:val="none"/>
        </w:rPr>
        <w:t>„</w:t>
      </w:r>
      <w:bookmarkEnd w:id="0"/>
      <w:r w:rsidRPr="000B7EDE">
        <w:rPr>
          <w:u w:val="none"/>
        </w:rPr>
        <w:t xml:space="preserve">PAR </w:t>
      </w:r>
      <w:r w:rsidRPr="000B7EDE">
        <w:rPr>
          <w:bCs w:val="0"/>
          <w:u w:val="none"/>
        </w:rPr>
        <w:t>SOCIĀLAJIEM PAKALPOJUMIEM JELGAVAS PILSĒTAS PAŠVALDĪBĀ”</w:t>
      </w:r>
      <w:r w:rsidR="00351E8A" w:rsidRPr="00D1077D">
        <w:rPr>
          <w:szCs w:val="44"/>
          <w:u w:val="none"/>
        </w:rPr>
        <w:t xml:space="preserve"> </w:t>
      </w:r>
      <w:r w:rsidR="00A003D7" w:rsidRPr="00D1077D">
        <w:rPr>
          <w:u w:val="none"/>
        </w:rPr>
        <w:t>IZDOŠANA</w:t>
      </w:r>
    </w:p>
    <w:p w14:paraId="0643227F" w14:textId="77777777" w:rsidR="0028599C" w:rsidRPr="0028599C" w:rsidRDefault="0028599C" w:rsidP="0028599C">
      <w:pPr>
        <w:jc w:val="center"/>
        <w:rPr>
          <w:b/>
          <w:bCs/>
          <w:caps/>
          <w:lang w:eastAsia="lv-LV"/>
        </w:rPr>
      </w:pPr>
      <w:r w:rsidRPr="0028599C">
        <w:rPr>
          <w:szCs w:val="20"/>
          <w:lang w:eastAsia="lv-LV"/>
        </w:rPr>
        <w:t xml:space="preserve">(ziņo </w:t>
      </w:r>
      <w:proofErr w:type="spellStart"/>
      <w:r w:rsidRPr="0028599C">
        <w:rPr>
          <w:szCs w:val="20"/>
          <w:lang w:eastAsia="lv-LV"/>
        </w:rPr>
        <w:t>I.Škutāne</w:t>
      </w:r>
      <w:proofErr w:type="spellEnd"/>
      <w:r w:rsidRPr="0028599C">
        <w:rPr>
          <w:szCs w:val="20"/>
          <w:lang w:eastAsia="lv-LV"/>
        </w:rPr>
        <w:t>)</w:t>
      </w:r>
    </w:p>
    <w:p w14:paraId="588F244C" w14:textId="77777777" w:rsidR="0028599C" w:rsidRPr="0028599C" w:rsidRDefault="0028599C" w:rsidP="0028599C">
      <w:pPr>
        <w:jc w:val="both"/>
        <w:rPr>
          <w:b/>
          <w:bCs/>
          <w:lang w:eastAsia="lv-LV"/>
        </w:rPr>
      </w:pPr>
    </w:p>
    <w:p w14:paraId="0670605D" w14:textId="14B104F0" w:rsidR="0028599C" w:rsidRPr="0028599C" w:rsidRDefault="0028599C" w:rsidP="0028599C">
      <w:pPr>
        <w:jc w:val="both"/>
        <w:rPr>
          <w:bCs/>
          <w:lang w:eastAsia="lv-LV"/>
        </w:rPr>
      </w:pPr>
      <w:r w:rsidRPr="0028599C">
        <w:rPr>
          <w:b/>
          <w:bCs/>
          <w:lang w:eastAsia="lv-LV"/>
        </w:rPr>
        <w:t xml:space="preserve">       </w:t>
      </w:r>
      <w:r w:rsidRPr="00E34292">
        <w:rPr>
          <w:b/>
          <w:bCs/>
          <w:lang w:eastAsia="lv-LV"/>
        </w:rPr>
        <w:t>Atklāti balsojot: PAR – 1</w:t>
      </w:r>
      <w:r w:rsidR="002863FF" w:rsidRPr="00E34292">
        <w:rPr>
          <w:b/>
          <w:bCs/>
          <w:lang w:eastAsia="lv-LV"/>
        </w:rPr>
        <w:t>2</w:t>
      </w:r>
      <w:r w:rsidRPr="00E34292">
        <w:rPr>
          <w:b/>
          <w:bCs/>
          <w:lang w:eastAsia="lv-LV"/>
        </w:rPr>
        <w:t xml:space="preserve"> </w:t>
      </w:r>
      <w:r w:rsidRPr="00E34292">
        <w:rPr>
          <w:bCs/>
          <w:lang w:eastAsia="lv-LV"/>
        </w:rPr>
        <w:t xml:space="preserve">(A.Eihvalds, S.Stoļarovs, </w:t>
      </w:r>
      <w:r w:rsidR="002863FF" w:rsidRPr="00E34292">
        <w:rPr>
          <w:bCs/>
          <w:lang w:eastAsia="lv-LV"/>
        </w:rPr>
        <w:t xml:space="preserve">L.Zīverts, G.Kurlovičs, </w:t>
      </w:r>
      <w:r w:rsidRPr="00E34292">
        <w:rPr>
          <w:bCs/>
          <w:lang w:eastAsia="lv-LV"/>
        </w:rPr>
        <w:t xml:space="preserve">A.Rublis, V.Ļevčenoks, M.Buškevics, R.Vectirāne, D.Olte, A.Garančs, I.Bandeniece, J.Strods) </w:t>
      </w:r>
      <w:r w:rsidRPr="00E34292">
        <w:rPr>
          <w:b/>
          <w:color w:val="000000"/>
          <w:lang w:eastAsia="lv-LV"/>
        </w:rPr>
        <w:t xml:space="preserve">PRET- </w:t>
      </w:r>
      <w:r w:rsidRPr="00E34292">
        <w:rPr>
          <w:color w:val="000000"/>
          <w:lang w:eastAsia="lv-LV"/>
        </w:rPr>
        <w:t>nav,</w:t>
      </w:r>
      <w:r w:rsidRPr="00E34292">
        <w:rPr>
          <w:b/>
          <w:color w:val="000000"/>
          <w:lang w:eastAsia="lv-LV"/>
        </w:rPr>
        <w:t xml:space="preserve"> ATTURAS </w:t>
      </w:r>
      <w:r w:rsidRPr="00E34292">
        <w:rPr>
          <w:color w:val="000000"/>
          <w:lang w:eastAsia="lv-LV"/>
        </w:rPr>
        <w:t>– nav,</w:t>
      </w:r>
    </w:p>
    <w:p w14:paraId="5E39C847" w14:textId="77777777" w:rsidR="001C104F" w:rsidRPr="00D1077D" w:rsidRDefault="001C104F" w:rsidP="001C104F"/>
    <w:p w14:paraId="7D204B75" w14:textId="1E4BA057" w:rsidR="00351E8A" w:rsidRPr="00D1077D" w:rsidRDefault="00351E8A" w:rsidP="0070740D">
      <w:pPr>
        <w:ind w:firstLine="720"/>
        <w:jc w:val="both"/>
      </w:pPr>
      <w:r w:rsidRPr="00D1077D">
        <w:rPr>
          <w:szCs w:val="20"/>
          <w:lang w:eastAsia="lv-LV"/>
        </w:rPr>
        <w:t>Saskaņā</w:t>
      </w:r>
      <w:r w:rsidRPr="00D1077D">
        <w:rPr>
          <w:iCs/>
        </w:rPr>
        <w:t xml:space="preserve"> ar </w:t>
      </w:r>
      <w:r w:rsidRPr="00D1077D">
        <w:t xml:space="preserve">likuma </w:t>
      </w:r>
      <w:r w:rsidR="00DE7B54" w:rsidRPr="00D1077D">
        <w:rPr>
          <w:bCs/>
        </w:rPr>
        <w:t>„</w:t>
      </w:r>
      <w:r w:rsidRPr="00D1077D">
        <w:t>Par pašvaldībām” 43.panta pirmās daļas 13.punktu,  Sociālo pakalpojumu un sociālās palīdzības likuma 3.panta trešo daļu</w:t>
      </w:r>
      <w:r w:rsidR="0070740D" w:rsidRPr="00D1077D">
        <w:rPr>
          <w:iCs/>
        </w:rPr>
        <w:t>,</w:t>
      </w:r>
    </w:p>
    <w:p w14:paraId="5AFBD5CB" w14:textId="77777777" w:rsidR="00351E8A" w:rsidRPr="00D1077D" w:rsidRDefault="00351E8A" w:rsidP="00351E8A">
      <w:pPr>
        <w:jc w:val="both"/>
        <w:rPr>
          <w:iCs/>
          <w:szCs w:val="20"/>
          <w:lang w:eastAsia="lv-LV"/>
        </w:rPr>
      </w:pPr>
    </w:p>
    <w:p w14:paraId="0A45A431" w14:textId="77777777" w:rsidR="00351E8A" w:rsidRPr="00D1077D" w:rsidRDefault="00351E8A" w:rsidP="00351E8A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D1077D">
        <w:rPr>
          <w:b/>
          <w:bCs/>
          <w:lang w:val="lv-LV"/>
        </w:rPr>
        <w:t>JELGAVAS PILSĒTAS DOME NOLEMJ:</w:t>
      </w:r>
    </w:p>
    <w:p w14:paraId="419DDA25" w14:textId="630D9163" w:rsidR="00351E8A" w:rsidRPr="00D1077D" w:rsidRDefault="00351E8A" w:rsidP="0070740D">
      <w:pPr>
        <w:spacing w:line="276" w:lineRule="auto"/>
        <w:ind w:firstLine="720"/>
        <w:rPr>
          <w:b/>
          <w:bCs/>
        </w:rPr>
      </w:pPr>
      <w:r w:rsidRPr="00D1077D">
        <w:rPr>
          <w:bCs/>
        </w:rPr>
        <w:t>Izdot Jelgavas pilsētas pašvaldības 2018.gada 2</w:t>
      </w:r>
      <w:r w:rsidR="008D38A0" w:rsidRPr="00D1077D">
        <w:rPr>
          <w:bCs/>
        </w:rPr>
        <w:t>2</w:t>
      </w:r>
      <w:r w:rsidRPr="00D1077D">
        <w:rPr>
          <w:bCs/>
        </w:rPr>
        <w:t>.</w:t>
      </w:r>
      <w:r w:rsidR="00D1077D" w:rsidRPr="00D1077D">
        <w:rPr>
          <w:bCs/>
        </w:rPr>
        <w:t>mart</w:t>
      </w:r>
      <w:r w:rsidRPr="00D1077D">
        <w:rPr>
          <w:bCs/>
        </w:rPr>
        <w:t>a saistošos noteikumus Nr.</w:t>
      </w:r>
      <w:r w:rsidR="0028599C">
        <w:rPr>
          <w:bCs/>
        </w:rPr>
        <w:t xml:space="preserve">18-8 </w:t>
      </w:r>
      <w:r w:rsidR="00DE7B54" w:rsidRPr="00D1077D">
        <w:rPr>
          <w:bCs/>
        </w:rPr>
        <w:t>„</w:t>
      </w:r>
      <w:r w:rsidR="000B7EDE">
        <w:rPr>
          <w:bCs/>
        </w:rPr>
        <w:t>Par sociālajiem pakalpojumiem J</w:t>
      </w:r>
      <w:r w:rsidRPr="00D1077D">
        <w:rPr>
          <w:bCs/>
        </w:rPr>
        <w:t>elgavas pilsētas pašvaldībā“ (pielikumā).</w:t>
      </w:r>
    </w:p>
    <w:p w14:paraId="36D76A13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9525386" w14:textId="77777777" w:rsidR="00E34292" w:rsidRPr="00D1077D" w:rsidRDefault="00E3429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3832968" w14:textId="77777777" w:rsidR="00501F15" w:rsidRPr="00501F15" w:rsidRDefault="00501F15" w:rsidP="00501F15">
      <w:pPr>
        <w:jc w:val="both"/>
      </w:pPr>
      <w:r w:rsidRPr="00501F15">
        <w:t>Domes priekšsēdētāja vietniece</w:t>
      </w:r>
      <w:r w:rsidRPr="00501F15">
        <w:tab/>
      </w:r>
      <w:r w:rsidRPr="00501F15">
        <w:tab/>
      </w:r>
      <w:r w:rsidRPr="00501F15">
        <w:tab/>
        <w:t>(paraksts)</w:t>
      </w:r>
      <w:r w:rsidRPr="00501F15">
        <w:tab/>
      </w:r>
      <w:proofErr w:type="gramStart"/>
      <w:r w:rsidRPr="00501F15">
        <w:t xml:space="preserve">          </w:t>
      </w:r>
      <w:proofErr w:type="gramEnd"/>
      <w:r w:rsidRPr="00501F15">
        <w:t xml:space="preserve">R.Vectirāne  </w:t>
      </w:r>
    </w:p>
    <w:p w14:paraId="09D87A2A" w14:textId="77777777" w:rsidR="00501F15" w:rsidRPr="00501F15" w:rsidRDefault="00501F15" w:rsidP="00501F15">
      <w:pPr>
        <w:rPr>
          <w:color w:val="000000"/>
          <w:lang w:eastAsia="lv-LV"/>
        </w:rPr>
      </w:pPr>
    </w:p>
    <w:p w14:paraId="50D348A4" w14:textId="77777777" w:rsidR="00501F15" w:rsidRPr="00501F15" w:rsidRDefault="00501F15" w:rsidP="00501F15">
      <w:pPr>
        <w:rPr>
          <w:color w:val="000000"/>
          <w:lang w:eastAsia="lv-LV"/>
        </w:rPr>
      </w:pPr>
      <w:r w:rsidRPr="00501F15">
        <w:rPr>
          <w:color w:val="000000"/>
          <w:lang w:eastAsia="lv-LV"/>
        </w:rPr>
        <w:t>NORAKSTS PAREIZS</w:t>
      </w:r>
    </w:p>
    <w:p w14:paraId="54969BEF" w14:textId="77777777" w:rsidR="00501F15" w:rsidRPr="00501F15" w:rsidRDefault="00501F15" w:rsidP="00501F15">
      <w:pPr>
        <w:tabs>
          <w:tab w:val="left" w:pos="3960"/>
        </w:tabs>
        <w:jc w:val="both"/>
      </w:pPr>
      <w:r w:rsidRPr="00501F15">
        <w:t xml:space="preserve">Administratīvās pārvaldes </w:t>
      </w:r>
    </w:p>
    <w:p w14:paraId="30E9104B" w14:textId="77777777" w:rsidR="00501F15" w:rsidRPr="00501F15" w:rsidRDefault="00501F15" w:rsidP="00501F15">
      <w:pPr>
        <w:tabs>
          <w:tab w:val="left" w:pos="3960"/>
        </w:tabs>
        <w:jc w:val="both"/>
      </w:pPr>
      <w:r w:rsidRPr="00501F15">
        <w:t>Kancelejas vadītāja</w:t>
      </w:r>
      <w:r w:rsidRPr="00501F15">
        <w:tab/>
      </w:r>
      <w:r w:rsidRPr="00501F15">
        <w:tab/>
      </w:r>
      <w:bookmarkStart w:id="1" w:name="_GoBack"/>
      <w:bookmarkEnd w:id="1"/>
      <w:r w:rsidRPr="00501F15">
        <w:tab/>
      </w:r>
      <w:r w:rsidRPr="00501F15">
        <w:tab/>
      </w:r>
      <w:r w:rsidRPr="00501F15">
        <w:tab/>
      </w:r>
      <w:r w:rsidRPr="00501F15">
        <w:tab/>
        <w:t>S.Ozoliņa</w:t>
      </w:r>
    </w:p>
    <w:p w14:paraId="7822D95F" w14:textId="77777777" w:rsidR="00501F15" w:rsidRPr="00501F15" w:rsidRDefault="00501F15" w:rsidP="00501F15">
      <w:pPr>
        <w:jc w:val="both"/>
      </w:pPr>
      <w:r w:rsidRPr="00501F15">
        <w:t>2018.gada 22.martā</w:t>
      </w:r>
    </w:p>
    <w:p w14:paraId="7342CA6D" w14:textId="2577BE47" w:rsidR="00342504" w:rsidRPr="00D1077D" w:rsidRDefault="00342504" w:rsidP="00501F15">
      <w:pPr>
        <w:jc w:val="both"/>
      </w:pPr>
    </w:p>
    <w:sectPr w:rsidR="00342504" w:rsidRPr="00D1077D" w:rsidSect="0029227E">
      <w:footerReference w:type="default" r:id="rId7"/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E3920" w14:textId="77777777" w:rsidR="00976193" w:rsidRDefault="00976193">
      <w:r>
        <w:separator/>
      </w:r>
    </w:p>
  </w:endnote>
  <w:endnote w:type="continuationSeparator" w:id="0">
    <w:p w14:paraId="1DED0403" w14:textId="77777777" w:rsidR="00976193" w:rsidRDefault="0097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94AF7" w14:textId="77777777" w:rsidR="008248BC" w:rsidRPr="004C3167" w:rsidRDefault="004C3167">
    <w:pPr>
      <w:pStyle w:val="Footer"/>
      <w:rPr>
        <w:sz w:val="20"/>
        <w:szCs w:val="20"/>
      </w:rPr>
    </w:pPr>
    <w:r w:rsidRPr="004C3167">
      <w:rPr>
        <w:sz w:val="20"/>
        <w:szCs w:val="20"/>
      </w:rPr>
      <w:t>SLP_laskova_01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6350F" w14:textId="77777777" w:rsidR="00976193" w:rsidRDefault="00976193">
      <w:r>
        <w:separator/>
      </w:r>
    </w:p>
  </w:footnote>
  <w:footnote w:type="continuationSeparator" w:id="0">
    <w:p w14:paraId="24F112BE" w14:textId="77777777" w:rsidR="00976193" w:rsidRDefault="00976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2B22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8937492" wp14:editId="3BEBD596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C9C08F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EED1CD7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69785DB6" w14:textId="77777777"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1291B66" w14:textId="77777777">
      <w:tc>
        <w:tcPr>
          <w:tcW w:w="8528" w:type="dxa"/>
        </w:tcPr>
        <w:p w14:paraId="49B007D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10CC131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14:paraId="015C43EE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8BC"/>
    <w:rsid w:val="000561AC"/>
    <w:rsid w:val="00075B4A"/>
    <w:rsid w:val="000869E1"/>
    <w:rsid w:val="00092E16"/>
    <w:rsid w:val="000B7EDE"/>
    <w:rsid w:val="000C4CB0"/>
    <w:rsid w:val="000E4EB6"/>
    <w:rsid w:val="000F0A62"/>
    <w:rsid w:val="00104AF6"/>
    <w:rsid w:val="00136B69"/>
    <w:rsid w:val="00157FB5"/>
    <w:rsid w:val="00197F0A"/>
    <w:rsid w:val="001B2E18"/>
    <w:rsid w:val="001B7876"/>
    <w:rsid w:val="001C104F"/>
    <w:rsid w:val="002051D3"/>
    <w:rsid w:val="002438AA"/>
    <w:rsid w:val="002651D7"/>
    <w:rsid w:val="00283732"/>
    <w:rsid w:val="0028599C"/>
    <w:rsid w:val="002863FF"/>
    <w:rsid w:val="0029227E"/>
    <w:rsid w:val="002A71EA"/>
    <w:rsid w:val="002C38AD"/>
    <w:rsid w:val="002D745A"/>
    <w:rsid w:val="0031251F"/>
    <w:rsid w:val="00342504"/>
    <w:rsid w:val="00351E8A"/>
    <w:rsid w:val="00390AF7"/>
    <w:rsid w:val="003959A1"/>
    <w:rsid w:val="003D12D3"/>
    <w:rsid w:val="003D5C89"/>
    <w:rsid w:val="003F3EB4"/>
    <w:rsid w:val="003F7D69"/>
    <w:rsid w:val="00412BDE"/>
    <w:rsid w:val="004407DF"/>
    <w:rsid w:val="0044759D"/>
    <w:rsid w:val="00457A6D"/>
    <w:rsid w:val="00485C66"/>
    <w:rsid w:val="004A3513"/>
    <w:rsid w:val="004C3167"/>
    <w:rsid w:val="004D47D9"/>
    <w:rsid w:val="004D5A87"/>
    <w:rsid w:val="00501EC8"/>
    <w:rsid w:val="00501F15"/>
    <w:rsid w:val="00540422"/>
    <w:rsid w:val="00577970"/>
    <w:rsid w:val="005931AB"/>
    <w:rsid w:val="005D255A"/>
    <w:rsid w:val="0060175D"/>
    <w:rsid w:val="0063151B"/>
    <w:rsid w:val="00631B8B"/>
    <w:rsid w:val="006457D0"/>
    <w:rsid w:val="0066324F"/>
    <w:rsid w:val="0066541D"/>
    <w:rsid w:val="006A7FEE"/>
    <w:rsid w:val="006D62C3"/>
    <w:rsid w:val="006E6B21"/>
    <w:rsid w:val="00702DAB"/>
    <w:rsid w:val="0070740D"/>
    <w:rsid w:val="00720161"/>
    <w:rsid w:val="00726D91"/>
    <w:rsid w:val="007419F0"/>
    <w:rsid w:val="0076543C"/>
    <w:rsid w:val="00772040"/>
    <w:rsid w:val="007F54F5"/>
    <w:rsid w:val="00802131"/>
    <w:rsid w:val="0080482F"/>
    <w:rsid w:val="00807AB7"/>
    <w:rsid w:val="008248BC"/>
    <w:rsid w:val="00827057"/>
    <w:rsid w:val="008562DC"/>
    <w:rsid w:val="00877167"/>
    <w:rsid w:val="00880030"/>
    <w:rsid w:val="00892EB6"/>
    <w:rsid w:val="008D38A0"/>
    <w:rsid w:val="008E7FA5"/>
    <w:rsid w:val="00931728"/>
    <w:rsid w:val="00946181"/>
    <w:rsid w:val="0097415D"/>
    <w:rsid w:val="00976193"/>
    <w:rsid w:val="009C00E0"/>
    <w:rsid w:val="00A003D7"/>
    <w:rsid w:val="00A4241A"/>
    <w:rsid w:val="00A867C4"/>
    <w:rsid w:val="00AA6D58"/>
    <w:rsid w:val="00AF5E3B"/>
    <w:rsid w:val="00B03FD3"/>
    <w:rsid w:val="00B24077"/>
    <w:rsid w:val="00B35B4C"/>
    <w:rsid w:val="00B51C3A"/>
    <w:rsid w:val="00B51C9C"/>
    <w:rsid w:val="00B64D4D"/>
    <w:rsid w:val="00B71646"/>
    <w:rsid w:val="00B977FD"/>
    <w:rsid w:val="00BB6701"/>
    <w:rsid w:val="00BB795F"/>
    <w:rsid w:val="00BC3B51"/>
    <w:rsid w:val="00BC725A"/>
    <w:rsid w:val="00C36D3B"/>
    <w:rsid w:val="00C516D8"/>
    <w:rsid w:val="00C75E2C"/>
    <w:rsid w:val="00C77717"/>
    <w:rsid w:val="00C86BBA"/>
    <w:rsid w:val="00C9728B"/>
    <w:rsid w:val="00CA0990"/>
    <w:rsid w:val="00CD139B"/>
    <w:rsid w:val="00D00D85"/>
    <w:rsid w:val="00D1077D"/>
    <w:rsid w:val="00D1121C"/>
    <w:rsid w:val="00DC5428"/>
    <w:rsid w:val="00DE7B54"/>
    <w:rsid w:val="00E32494"/>
    <w:rsid w:val="00E34292"/>
    <w:rsid w:val="00E61AB9"/>
    <w:rsid w:val="00EA770A"/>
    <w:rsid w:val="00EB10AE"/>
    <w:rsid w:val="00EC3FC4"/>
    <w:rsid w:val="00EC4C76"/>
    <w:rsid w:val="00EC518D"/>
    <w:rsid w:val="00ED2E47"/>
    <w:rsid w:val="00F848CF"/>
    <w:rsid w:val="00FA04DB"/>
    <w:rsid w:val="00FA4F4A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8193"/>
    <o:shapelayout v:ext="edit">
      <o:idmap v:ext="edit" data="1"/>
    </o:shapelayout>
  </w:shapeDefaults>
  <w:decimalSymbol w:val=","/>
  <w:listSeparator w:val=";"/>
  <w14:docId w14:val="1ACC1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390A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90A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90AF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0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0AF7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51E8A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390A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90A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90AF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0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0AF7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51E8A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ena.laskova\AppData\Local\Microsoft\Windows\INetCache\Content.Outlook\VS4530PX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162</TotalTime>
  <Pages>1</Pages>
  <Words>91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Spīdola Ozoliņa</cp:lastModifiedBy>
  <cp:revision>12</cp:revision>
  <cp:lastPrinted>2018-03-22T13:03:00Z</cp:lastPrinted>
  <dcterms:created xsi:type="dcterms:W3CDTF">2018-02-17T12:03:00Z</dcterms:created>
  <dcterms:modified xsi:type="dcterms:W3CDTF">2018-03-22T13:03:00Z</dcterms:modified>
</cp:coreProperties>
</file>