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9728B" w:rsidP="00A15D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0A6CEE33" wp14:editId="0FFAD4AD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3E501D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3E501D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303883"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03883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86DF4">
              <w:rPr>
                <w:bCs/>
                <w:szCs w:val="44"/>
                <w:lang w:val="lv-LV"/>
              </w:rPr>
              <w:t>1</w:t>
            </w:r>
            <w:r w:rsidR="00A15DCA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E501D">
              <w:rPr>
                <w:bCs/>
                <w:szCs w:val="44"/>
                <w:lang w:val="lv-LV"/>
              </w:rPr>
              <w:t>2/2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84E38" w:rsidRPr="0089018F" w:rsidRDefault="00D84E38" w:rsidP="001C104F">
      <w:pPr>
        <w:pStyle w:val="Heading6"/>
        <w:pBdr>
          <w:bottom w:val="single" w:sz="6" w:space="1" w:color="auto"/>
        </w:pBdr>
        <w:rPr>
          <w:u w:val="none"/>
        </w:rPr>
      </w:pPr>
    </w:p>
    <w:p w:rsidR="002438AA" w:rsidRPr="00E5669C" w:rsidRDefault="00E5669C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E5669C">
        <w:rPr>
          <w:u w:val="none"/>
        </w:rPr>
        <w:t>JELGAVAS PILSĒTAS PAŠVALDĪBAS PIRMSSKOLAS IZGLĪTĪBAS IESTĀŽU VADĪTĀJU UN VIŅU VIETNIEKU MĒNEŠA DARBA ALGAS LIKMJU NOTEIKŠANA</w:t>
      </w:r>
    </w:p>
    <w:p w:rsidR="001C104F" w:rsidRPr="00E5669C" w:rsidRDefault="001C104F" w:rsidP="001C104F">
      <w:pPr>
        <w:rPr>
          <w:color w:val="FF0000"/>
        </w:rPr>
      </w:pPr>
    </w:p>
    <w:p w:rsidR="003E501D" w:rsidRDefault="003E501D" w:rsidP="006011B4">
      <w:pPr>
        <w:pStyle w:val="BodyText"/>
        <w:ind w:firstLine="720"/>
        <w:jc w:val="both"/>
      </w:pPr>
    </w:p>
    <w:p w:rsidR="003E501D" w:rsidRPr="003E501D" w:rsidRDefault="003E501D" w:rsidP="003E501D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 xml:space="preserve">       Atklāti balsojot: PAR – 1</w:t>
      </w:r>
      <w:r w:rsidR="006243D7">
        <w:rPr>
          <w:b/>
          <w:bCs/>
          <w:lang w:eastAsia="lv-LV"/>
        </w:rPr>
        <w:t>4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>(</w:t>
      </w:r>
      <w:bookmarkStart w:id="0" w:name="_GoBack"/>
      <w:bookmarkEnd w:id="0"/>
      <w:r w:rsidRPr="00387118">
        <w:rPr>
          <w:bCs/>
          <w:lang w:eastAsia="lv-LV"/>
        </w:rPr>
        <w:t xml:space="preserve">I.Jakovels, S.Stoļarovs, </w:t>
      </w:r>
      <w:r>
        <w:rPr>
          <w:bCs/>
          <w:lang w:eastAsia="lv-LV"/>
        </w:rPr>
        <w:t>L.Zīverts,</w:t>
      </w:r>
      <w:r w:rsidRPr="0038711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G.Kurlovičs,</w:t>
      </w:r>
      <w:r w:rsidRPr="00387118">
        <w:rPr>
          <w:bCs/>
          <w:lang w:eastAsia="lv-LV"/>
        </w:rPr>
        <w:t xml:space="preserve"> V.Ļevčenoks, M.Buškevics, R.Vectirāne, </w:t>
      </w:r>
      <w:r>
        <w:rPr>
          <w:bCs/>
          <w:lang w:eastAsia="lv-LV"/>
        </w:rPr>
        <w:t xml:space="preserve">R.Šlegelmilhs, </w:t>
      </w:r>
      <w:r w:rsidRPr="00387118">
        <w:rPr>
          <w:bCs/>
          <w:lang w:eastAsia="lv-LV"/>
        </w:rPr>
        <w:t xml:space="preserve">D.Olte, A.Garančs, I.Bandeniece, J.Strods, A.Rāviņš), </w:t>
      </w:r>
      <w:r w:rsidRPr="00387118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 </w:t>
      </w:r>
      <w:r w:rsidRPr="003E4CB4">
        <w:rPr>
          <w:color w:val="000000"/>
          <w:lang w:eastAsia="lv-LV"/>
        </w:rPr>
        <w:t>nav</w:t>
      </w:r>
      <w:r>
        <w:rPr>
          <w:color w:val="000000"/>
          <w:lang w:eastAsia="lv-LV"/>
        </w:rPr>
        <w:t xml:space="preserve">, </w:t>
      </w:r>
      <w:r w:rsidRPr="00387118">
        <w:rPr>
          <w:b/>
          <w:color w:val="000000"/>
          <w:lang w:eastAsia="lv-LV"/>
        </w:rPr>
        <w:t xml:space="preserve">ATTURAS </w:t>
      </w:r>
      <w:r w:rsidRPr="00387118">
        <w:rPr>
          <w:color w:val="000000"/>
          <w:lang w:eastAsia="lv-LV"/>
        </w:rPr>
        <w:t>– nav,</w:t>
      </w:r>
    </w:p>
    <w:p w:rsidR="003E501D" w:rsidRDefault="003E501D" w:rsidP="006011B4">
      <w:pPr>
        <w:pStyle w:val="BodyText"/>
        <w:ind w:firstLine="720"/>
        <w:jc w:val="both"/>
      </w:pPr>
    </w:p>
    <w:p w:rsidR="0089018F" w:rsidRPr="00B01259" w:rsidRDefault="0089018F" w:rsidP="006011B4">
      <w:pPr>
        <w:pStyle w:val="BodyText"/>
        <w:ind w:firstLine="720"/>
        <w:jc w:val="both"/>
      </w:pPr>
      <w:r w:rsidRPr="00B01259">
        <w:t>Saskaņā ar likuma „Par pašvaldībām” 15.panta pirmās daļas 4.punktu,</w:t>
      </w:r>
      <w:r w:rsidR="00B17B99" w:rsidRPr="00B01259">
        <w:t xml:space="preserve"> </w:t>
      </w:r>
      <w:r w:rsidR="00E337B8">
        <w:t>21.panta pirmās daļas 13.punktu un</w:t>
      </w:r>
      <w:r w:rsidRPr="00B01259">
        <w:t xml:space="preserve"> </w:t>
      </w:r>
      <w:r w:rsidR="00B17B99" w:rsidRPr="00B01259">
        <w:t xml:space="preserve">Ministru kabineta 2016.gada 5.jūlija </w:t>
      </w:r>
      <w:r w:rsidR="00C75BD1" w:rsidRPr="00B01259">
        <w:t>noteikum</w:t>
      </w:r>
      <w:r w:rsidR="00C75BD1">
        <w:t xml:space="preserve">iem </w:t>
      </w:r>
      <w:r w:rsidR="00D83484">
        <w:t>Nr.445</w:t>
      </w:r>
      <w:r w:rsidR="00B17B99" w:rsidRPr="00B01259">
        <w:t xml:space="preserve"> “Pedagogu darba samaksas noteikumi”</w:t>
      </w:r>
      <w:r w:rsidRPr="00B01259">
        <w:t>,</w:t>
      </w:r>
    </w:p>
    <w:p w:rsidR="0089018F" w:rsidRPr="00E5669C" w:rsidRDefault="0089018F" w:rsidP="0089018F">
      <w:pPr>
        <w:pStyle w:val="Header"/>
        <w:tabs>
          <w:tab w:val="clear" w:pos="4320"/>
          <w:tab w:val="clear" w:pos="8640"/>
        </w:tabs>
        <w:jc w:val="both"/>
        <w:rPr>
          <w:b/>
          <w:bCs/>
          <w:color w:val="FF0000"/>
          <w:lang w:val="lv-LV"/>
        </w:rPr>
      </w:pPr>
    </w:p>
    <w:p w:rsidR="0089018F" w:rsidRPr="00E5669C" w:rsidRDefault="0089018F" w:rsidP="0089018F">
      <w:pPr>
        <w:pStyle w:val="Header"/>
        <w:tabs>
          <w:tab w:val="clear" w:pos="4320"/>
          <w:tab w:val="clear" w:pos="8640"/>
        </w:tabs>
        <w:rPr>
          <w:b/>
          <w:bCs/>
          <w:color w:val="FF0000"/>
          <w:szCs w:val="24"/>
          <w:lang w:val="lv-LV"/>
        </w:rPr>
      </w:pPr>
    </w:p>
    <w:p w:rsidR="0089018F" w:rsidRPr="00B01259" w:rsidRDefault="0089018F" w:rsidP="0089018F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B01259">
        <w:rPr>
          <w:b/>
          <w:bCs/>
          <w:szCs w:val="24"/>
          <w:lang w:val="lv-LV"/>
        </w:rPr>
        <w:t>JELGAVAS PILSĒTAS DOME NOLEMJ:</w:t>
      </w:r>
    </w:p>
    <w:p w:rsidR="0089018F" w:rsidRPr="00E5669C" w:rsidRDefault="0089018F" w:rsidP="0089018F">
      <w:pPr>
        <w:pStyle w:val="Header"/>
        <w:tabs>
          <w:tab w:val="clear" w:pos="4320"/>
          <w:tab w:val="clear" w:pos="8640"/>
        </w:tabs>
        <w:jc w:val="both"/>
        <w:rPr>
          <w:b/>
          <w:bCs/>
          <w:color w:val="FF0000"/>
          <w:lang w:val="lv-LV"/>
        </w:rPr>
      </w:pPr>
    </w:p>
    <w:p w:rsidR="0089018F" w:rsidRDefault="00B01259" w:rsidP="00B01259">
      <w:pPr>
        <w:pStyle w:val="ListParagraph"/>
        <w:numPr>
          <w:ilvl w:val="0"/>
          <w:numId w:val="4"/>
        </w:numPr>
        <w:jc w:val="both"/>
        <w:rPr>
          <w:bCs/>
          <w:szCs w:val="20"/>
          <w:lang w:eastAsia="lv-LV"/>
        </w:rPr>
      </w:pPr>
      <w:r w:rsidRPr="00B01259">
        <w:rPr>
          <w:bCs/>
          <w:szCs w:val="20"/>
          <w:lang w:eastAsia="lv-LV"/>
        </w:rPr>
        <w:t>Noteikt Jelgavas pilsētas pašvaldības pirmsskolas izglītības iestāžu vadītāju un vadītāju vietnieku mēneša darba algas likmes</w:t>
      </w:r>
      <w:r w:rsidR="00D83484">
        <w:rPr>
          <w:bCs/>
          <w:szCs w:val="20"/>
          <w:lang w:eastAsia="lv-LV"/>
        </w:rPr>
        <w:t xml:space="preserve"> (pielikumā)</w:t>
      </w:r>
    </w:p>
    <w:p w:rsidR="00E337B8" w:rsidRPr="00B01259" w:rsidRDefault="00E337B8" w:rsidP="00B01259">
      <w:pPr>
        <w:pStyle w:val="ListParagraph"/>
        <w:numPr>
          <w:ilvl w:val="0"/>
          <w:numId w:val="4"/>
        </w:numPr>
        <w:jc w:val="both"/>
        <w:rPr>
          <w:bCs/>
          <w:szCs w:val="20"/>
          <w:lang w:eastAsia="lv-LV"/>
        </w:rPr>
      </w:pPr>
      <w:r>
        <w:rPr>
          <w:bCs/>
          <w:szCs w:val="20"/>
          <w:lang w:eastAsia="lv-LV"/>
        </w:rPr>
        <w:t>Atzīt par spēku zaudējušu Jelgavas pilsētas domes 2018.gada 25.janvāra lēmumu Nr.</w:t>
      </w:r>
      <w:r w:rsidR="00273A36">
        <w:rPr>
          <w:bCs/>
          <w:szCs w:val="20"/>
          <w:lang w:eastAsia="lv-LV"/>
        </w:rPr>
        <w:t>1/7 “Jelgavas pilsētas pašvaldības pirmsskolas izglītības iestāžu vadītāju un viņu vietnieku mēneša darba algas likmju noteikšana”.</w:t>
      </w:r>
    </w:p>
    <w:p w:rsidR="00B01259" w:rsidRPr="00B01259" w:rsidRDefault="00B01259" w:rsidP="00B01259">
      <w:pPr>
        <w:pStyle w:val="ListParagraph"/>
        <w:numPr>
          <w:ilvl w:val="0"/>
          <w:numId w:val="4"/>
        </w:numPr>
        <w:jc w:val="both"/>
        <w:rPr>
          <w:bCs/>
          <w:szCs w:val="20"/>
          <w:lang w:eastAsia="lv-LV"/>
        </w:rPr>
      </w:pPr>
      <w:r w:rsidRPr="00B01259">
        <w:rPr>
          <w:bCs/>
          <w:szCs w:val="20"/>
          <w:lang w:eastAsia="lv-LV"/>
        </w:rPr>
        <w:t>Lēmums stājas spēkā 2019.gada 1.martā.</w:t>
      </w:r>
    </w:p>
    <w:p w:rsidR="00986DF4" w:rsidRDefault="00986DF4" w:rsidP="00986DF4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3E501D" w:rsidRDefault="003E501D" w:rsidP="00221143">
      <w:pPr>
        <w:jc w:val="right"/>
      </w:pPr>
    </w:p>
    <w:p w:rsidR="003E501D" w:rsidRPr="003E501D" w:rsidRDefault="003E501D" w:rsidP="003E501D"/>
    <w:p w:rsidR="003E501D" w:rsidRDefault="003E501D" w:rsidP="003E501D">
      <w:pPr>
        <w:jc w:val="both"/>
      </w:pPr>
      <w:r w:rsidRPr="00A34B7B">
        <w:t>Domes priekšsēdētājs</w:t>
      </w:r>
      <w:r w:rsidRPr="00A34B7B">
        <w:tab/>
      </w:r>
      <w:r w:rsidRPr="00A34B7B">
        <w:tab/>
      </w:r>
      <w:r w:rsidRPr="00A34B7B">
        <w:tab/>
      </w:r>
      <w:r w:rsidRPr="00A34B7B">
        <w:tab/>
        <w:t>(paraksts)</w:t>
      </w:r>
      <w:r w:rsidRPr="00A34B7B">
        <w:tab/>
      </w:r>
      <w:proofErr w:type="gramStart"/>
      <w:r w:rsidRPr="00A34B7B">
        <w:t xml:space="preserve">         </w:t>
      </w:r>
      <w:proofErr w:type="gramEnd"/>
      <w:r w:rsidRPr="00A34B7B">
        <w:tab/>
      </w:r>
      <w:r w:rsidRPr="00A34B7B">
        <w:tab/>
        <w:t xml:space="preserve"> </w:t>
      </w:r>
      <w:r w:rsidRPr="00A34B7B">
        <w:tab/>
        <w:t xml:space="preserve">A.Rāviņš </w:t>
      </w:r>
    </w:p>
    <w:p w:rsidR="003E501D" w:rsidRPr="00A34B7B" w:rsidRDefault="003E501D" w:rsidP="003E501D">
      <w:pPr>
        <w:jc w:val="both"/>
      </w:pPr>
      <w:r w:rsidRPr="00A34B7B">
        <w:t xml:space="preserve"> </w:t>
      </w:r>
    </w:p>
    <w:p w:rsidR="003E501D" w:rsidRDefault="003E501D" w:rsidP="003E501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E501D" w:rsidRDefault="003E501D" w:rsidP="003E501D">
      <w:pPr>
        <w:tabs>
          <w:tab w:val="left" w:pos="3960"/>
        </w:tabs>
        <w:jc w:val="both"/>
      </w:pPr>
      <w:r>
        <w:t xml:space="preserve">Administratīvās pārvaldes </w:t>
      </w:r>
    </w:p>
    <w:p w:rsidR="003E501D" w:rsidRDefault="003E501D" w:rsidP="003E501D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3E501D" w:rsidRDefault="003E501D" w:rsidP="003E501D">
      <w:pPr>
        <w:jc w:val="both"/>
      </w:pPr>
      <w:r>
        <w:t>2019.gada 28.februārī</w:t>
      </w:r>
    </w:p>
    <w:p w:rsidR="003E501D" w:rsidRPr="00A34B7B" w:rsidRDefault="003E501D" w:rsidP="003E501D"/>
    <w:p w:rsidR="003E501D" w:rsidRPr="00A15DCA" w:rsidRDefault="003E501D" w:rsidP="003E501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E501D" w:rsidRPr="003E501D" w:rsidRDefault="003E501D" w:rsidP="003E501D"/>
    <w:p w:rsidR="003E501D" w:rsidRPr="003E501D" w:rsidRDefault="003E501D" w:rsidP="003E501D"/>
    <w:p w:rsidR="003E501D" w:rsidRPr="003E501D" w:rsidRDefault="003E501D" w:rsidP="003E501D"/>
    <w:p w:rsidR="003E501D" w:rsidRDefault="003E501D" w:rsidP="003E501D"/>
    <w:p w:rsidR="00342504" w:rsidRPr="003E501D" w:rsidRDefault="003E501D" w:rsidP="003E501D">
      <w:pPr>
        <w:tabs>
          <w:tab w:val="left" w:pos="1039"/>
        </w:tabs>
      </w:pPr>
      <w:r>
        <w:tab/>
      </w:r>
    </w:p>
    <w:sectPr w:rsidR="00342504" w:rsidRPr="003E501D" w:rsidSect="003A78B0">
      <w:headerReference w:type="first" r:id="rId9"/>
      <w:pgSz w:w="11906" w:h="16838" w:code="9"/>
      <w:pgMar w:top="851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5B" w:rsidRDefault="005C135B">
      <w:r>
        <w:separator/>
      </w:r>
    </w:p>
  </w:endnote>
  <w:endnote w:type="continuationSeparator" w:id="0">
    <w:p w:rsidR="005C135B" w:rsidRDefault="005C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5B" w:rsidRDefault="005C135B">
      <w:r>
        <w:separator/>
      </w:r>
    </w:p>
  </w:footnote>
  <w:footnote w:type="continuationSeparator" w:id="0">
    <w:p w:rsidR="005C135B" w:rsidRDefault="005C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E101E2" wp14:editId="511207FA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A40"/>
    <w:multiLevelType w:val="hybridMultilevel"/>
    <w:tmpl w:val="6B0AF3E6"/>
    <w:lvl w:ilvl="0" w:tplc="6062FD9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ED6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623B24"/>
    <w:multiLevelType w:val="hybridMultilevel"/>
    <w:tmpl w:val="9B881ECC"/>
    <w:lvl w:ilvl="0" w:tplc="CB76E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06C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5"/>
    <w:rsid w:val="00022415"/>
    <w:rsid w:val="0002507B"/>
    <w:rsid w:val="00033E06"/>
    <w:rsid w:val="0005331D"/>
    <w:rsid w:val="00053332"/>
    <w:rsid w:val="00097666"/>
    <w:rsid w:val="000B089F"/>
    <w:rsid w:val="000B5D45"/>
    <w:rsid w:val="000C4CB0"/>
    <w:rsid w:val="000C4D17"/>
    <w:rsid w:val="000E4EB6"/>
    <w:rsid w:val="00152D0A"/>
    <w:rsid w:val="00157FB5"/>
    <w:rsid w:val="00197F0A"/>
    <w:rsid w:val="001B2E18"/>
    <w:rsid w:val="001C104F"/>
    <w:rsid w:val="002051D3"/>
    <w:rsid w:val="00221143"/>
    <w:rsid w:val="002438AA"/>
    <w:rsid w:val="00273A36"/>
    <w:rsid w:val="0029227E"/>
    <w:rsid w:val="002A54E8"/>
    <w:rsid w:val="002A71EA"/>
    <w:rsid w:val="002D745A"/>
    <w:rsid w:val="00303883"/>
    <w:rsid w:val="0031251F"/>
    <w:rsid w:val="00320BBF"/>
    <w:rsid w:val="00342504"/>
    <w:rsid w:val="003959A1"/>
    <w:rsid w:val="003A78B0"/>
    <w:rsid w:val="003C5A39"/>
    <w:rsid w:val="003D12D3"/>
    <w:rsid w:val="003D5C89"/>
    <w:rsid w:val="003E07C4"/>
    <w:rsid w:val="003E501D"/>
    <w:rsid w:val="003F4D0F"/>
    <w:rsid w:val="004407DF"/>
    <w:rsid w:val="0044759D"/>
    <w:rsid w:val="004A07D3"/>
    <w:rsid w:val="004D47D9"/>
    <w:rsid w:val="004D48A7"/>
    <w:rsid w:val="004D5370"/>
    <w:rsid w:val="004E7779"/>
    <w:rsid w:val="00540422"/>
    <w:rsid w:val="00554FA9"/>
    <w:rsid w:val="00577970"/>
    <w:rsid w:val="005931AB"/>
    <w:rsid w:val="005A00F5"/>
    <w:rsid w:val="005B7BC5"/>
    <w:rsid w:val="005C135B"/>
    <w:rsid w:val="005E4283"/>
    <w:rsid w:val="006011B4"/>
    <w:rsid w:val="0060175D"/>
    <w:rsid w:val="006243D7"/>
    <w:rsid w:val="0063151B"/>
    <w:rsid w:val="00631B8B"/>
    <w:rsid w:val="006453D9"/>
    <w:rsid w:val="006457D0"/>
    <w:rsid w:val="0066057F"/>
    <w:rsid w:val="0066324F"/>
    <w:rsid w:val="006C70DE"/>
    <w:rsid w:val="006D62C3"/>
    <w:rsid w:val="00720161"/>
    <w:rsid w:val="007419F0"/>
    <w:rsid w:val="0076543C"/>
    <w:rsid w:val="0079307D"/>
    <w:rsid w:val="007F54F5"/>
    <w:rsid w:val="00802131"/>
    <w:rsid w:val="00807AB7"/>
    <w:rsid w:val="00827057"/>
    <w:rsid w:val="008453DF"/>
    <w:rsid w:val="008562DC"/>
    <w:rsid w:val="00880030"/>
    <w:rsid w:val="008848DF"/>
    <w:rsid w:val="0089018F"/>
    <w:rsid w:val="00892EB6"/>
    <w:rsid w:val="00894C19"/>
    <w:rsid w:val="008D4B7E"/>
    <w:rsid w:val="0091430C"/>
    <w:rsid w:val="00936474"/>
    <w:rsid w:val="00946181"/>
    <w:rsid w:val="0097415D"/>
    <w:rsid w:val="0098372B"/>
    <w:rsid w:val="00986DF4"/>
    <w:rsid w:val="009C00E0"/>
    <w:rsid w:val="00A15DCA"/>
    <w:rsid w:val="00A7166B"/>
    <w:rsid w:val="00A85D8D"/>
    <w:rsid w:val="00A867C4"/>
    <w:rsid w:val="00AA3282"/>
    <w:rsid w:val="00AA3D56"/>
    <w:rsid w:val="00AA6D58"/>
    <w:rsid w:val="00AB695F"/>
    <w:rsid w:val="00AF690C"/>
    <w:rsid w:val="00B01259"/>
    <w:rsid w:val="00B03FD3"/>
    <w:rsid w:val="00B17B99"/>
    <w:rsid w:val="00B35B4C"/>
    <w:rsid w:val="00B47C49"/>
    <w:rsid w:val="00B51C9C"/>
    <w:rsid w:val="00B64D4D"/>
    <w:rsid w:val="00B82888"/>
    <w:rsid w:val="00BA4527"/>
    <w:rsid w:val="00BB795F"/>
    <w:rsid w:val="00BE1FFE"/>
    <w:rsid w:val="00C36D3B"/>
    <w:rsid w:val="00C516D8"/>
    <w:rsid w:val="00C62ED3"/>
    <w:rsid w:val="00C75BD1"/>
    <w:rsid w:val="00C75E2C"/>
    <w:rsid w:val="00C86BBA"/>
    <w:rsid w:val="00C9728B"/>
    <w:rsid w:val="00CA0990"/>
    <w:rsid w:val="00CB0911"/>
    <w:rsid w:val="00CC0A2E"/>
    <w:rsid w:val="00CD139B"/>
    <w:rsid w:val="00CD15AE"/>
    <w:rsid w:val="00CD2137"/>
    <w:rsid w:val="00CD2FC4"/>
    <w:rsid w:val="00D00D85"/>
    <w:rsid w:val="00D1121C"/>
    <w:rsid w:val="00D12048"/>
    <w:rsid w:val="00D41FB3"/>
    <w:rsid w:val="00D55457"/>
    <w:rsid w:val="00D83484"/>
    <w:rsid w:val="00D84E38"/>
    <w:rsid w:val="00DC5428"/>
    <w:rsid w:val="00DC745D"/>
    <w:rsid w:val="00E337B8"/>
    <w:rsid w:val="00E44A7B"/>
    <w:rsid w:val="00E5669C"/>
    <w:rsid w:val="00E61AB9"/>
    <w:rsid w:val="00E912EA"/>
    <w:rsid w:val="00EA770A"/>
    <w:rsid w:val="00EB10AE"/>
    <w:rsid w:val="00EB456B"/>
    <w:rsid w:val="00EB64A0"/>
    <w:rsid w:val="00EC3FC4"/>
    <w:rsid w:val="00EC4C76"/>
    <w:rsid w:val="00EC518D"/>
    <w:rsid w:val="00ED6B69"/>
    <w:rsid w:val="00F0213B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uiPriority w:val="59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9018F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B012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D15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1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15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1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15AE"/>
    <w:rPr>
      <w:b/>
      <w:bCs/>
      <w:lang w:eastAsia="en-US"/>
    </w:rPr>
  </w:style>
  <w:style w:type="paragraph" w:styleId="Revision">
    <w:name w:val="Revision"/>
    <w:hidden/>
    <w:uiPriority w:val="99"/>
    <w:semiHidden/>
    <w:rsid w:val="00D8348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62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uiPriority w:val="59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9018F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B012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D15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1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15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1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15AE"/>
    <w:rPr>
      <w:b/>
      <w:bCs/>
      <w:lang w:eastAsia="en-US"/>
    </w:rPr>
  </w:style>
  <w:style w:type="paragraph" w:styleId="Revision">
    <w:name w:val="Revision"/>
    <w:hidden/>
    <w:uiPriority w:val="99"/>
    <w:semiHidden/>
    <w:rsid w:val="00D8348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62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88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BC51-5437-47D6-B285-901FEC52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</TotalTime>
  <Pages>1</Pages>
  <Words>131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Ksenija Simonova</cp:lastModifiedBy>
  <cp:revision>3</cp:revision>
  <cp:lastPrinted>2019-02-28T14:05:00Z</cp:lastPrinted>
  <dcterms:created xsi:type="dcterms:W3CDTF">2019-02-25T14:51:00Z</dcterms:created>
  <dcterms:modified xsi:type="dcterms:W3CDTF">2019-02-28T14:06:00Z</dcterms:modified>
</cp:coreProperties>
</file>