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34A0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34A0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81" w:type="dxa"/>
        <w:tblLook w:val="0000" w:firstRow="0" w:lastRow="0" w:firstColumn="0" w:lastColumn="0" w:noHBand="0" w:noVBand="0"/>
      </w:tblPr>
      <w:tblGrid>
        <w:gridCol w:w="7905"/>
        <w:gridCol w:w="1076"/>
      </w:tblGrid>
      <w:tr w:rsidR="00E61AB9" w:rsidTr="00F34A04">
        <w:tc>
          <w:tcPr>
            <w:tcW w:w="7905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F20F0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7F20F0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76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34A04">
              <w:rPr>
                <w:bCs/>
                <w:szCs w:val="44"/>
                <w:lang w:val="lv-LV"/>
              </w:rPr>
              <w:t>12/24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F3970">
        <w:rPr>
          <w:b/>
          <w:caps/>
        </w:rPr>
        <w:t>staļģenes ielā 44-1</w:t>
      </w:r>
      <w:r w:rsidR="005B78DC">
        <w:rPr>
          <w:b/>
          <w:caps/>
        </w:rPr>
        <w:t>9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F34A04" w:rsidP="00F34A04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F34A04" w:rsidRDefault="00F34A04" w:rsidP="00F34A04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>februā</w:t>
      </w:r>
      <w:bookmarkStart w:id="0" w:name="_GoBack"/>
      <w:bookmarkEnd w:id="0"/>
      <w:r w:rsidR="00B37ACE">
        <w:t xml:space="preserve">rī pieņēma </w:t>
      </w:r>
      <w:r w:rsidR="00B37ACE" w:rsidRPr="006B3748">
        <w:t xml:space="preserve">lēmumu </w:t>
      </w:r>
      <w:r w:rsidR="00EB59A6" w:rsidRPr="006B3748">
        <w:t>Nr.</w:t>
      </w:r>
      <w:r w:rsidR="00EB59A6">
        <w:t>2</w:t>
      </w:r>
      <w:r w:rsidR="00EB59A6" w:rsidRPr="006B3748">
        <w:t>/</w:t>
      </w:r>
      <w:r w:rsidR="005B78DC">
        <w:t>30</w:t>
      </w:r>
      <w:r w:rsidR="00EB59A6" w:rsidRPr="006B3748">
        <w:t xml:space="preserve"> “Dzīvokļa īpašuma </w:t>
      </w:r>
      <w:r w:rsidR="00EB59A6">
        <w:t>Staļģenes ielā 44-1</w:t>
      </w:r>
      <w:r w:rsidR="005B78DC">
        <w:t>9</w:t>
      </w:r>
      <w:r w:rsidR="00EB59A6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5B78DC">
        <w:rPr>
          <w:bCs/>
          <w:szCs w:val="24"/>
        </w:rPr>
        <w:t>09009029519 Staļģenes ielā 44-19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EB59A6">
        <w:t>2</w:t>
      </w:r>
      <w:r w:rsidR="000149DD">
        <w:t>9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EB59A6">
        <w:t>2</w:t>
      </w:r>
      <w:r w:rsidR="000149DD">
        <w:t>9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0149DD">
        <w:rPr>
          <w:bCs/>
        </w:rPr>
        <w:t>6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EB59A6">
        <w:rPr>
          <w:bCs/>
          <w:szCs w:val="24"/>
        </w:rPr>
        <w:t>Staļģenes ielā 44-1</w:t>
      </w:r>
      <w:r w:rsidR="000149DD">
        <w:rPr>
          <w:bCs/>
          <w:szCs w:val="24"/>
        </w:rPr>
        <w:t>9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7F20F0" w:rsidRDefault="007F20F0" w:rsidP="007F20F0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 xml:space="preserve">2.maija lēmumu Nr.5/7 “Dzīvokļa īpašuma </w:t>
      </w:r>
      <w:r>
        <w:rPr>
          <w:bCs/>
        </w:rPr>
        <w:t>Staļģenes ielā 44-19</w:t>
      </w:r>
      <w:r>
        <w:t xml:space="preserve">, Jelgavā, nodošana atkārtotai izsolei”, </w:t>
      </w:r>
      <w:r w:rsidRPr="00617911">
        <w:t xml:space="preserve">Jelgavas </w:t>
      </w:r>
      <w:r>
        <w:t>pilsētas dome 20</w:t>
      </w:r>
      <w:r w:rsidRPr="00617911">
        <w:t>1</w:t>
      </w:r>
      <w:r>
        <w:t>9</w:t>
      </w:r>
      <w:r w:rsidRPr="00617911">
        <w:t xml:space="preserve">.gada </w:t>
      </w:r>
      <w:r>
        <w:t>23.maijā pieņēma lēmumu Nr.6/18 “</w:t>
      </w:r>
      <w:r w:rsidRPr="006B3748">
        <w:t xml:space="preserve">Dzīvokļa īpašuma </w:t>
      </w:r>
      <w:r>
        <w:rPr>
          <w:bCs/>
        </w:rPr>
        <w:t>Staļģenes ielā 44-19</w:t>
      </w:r>
      <w:r w:rsidRPr="006B3748">
        <w:t>, Jelgavā</w:t>
      </w:r>
      <w:r>
        <w:t xml:space="preserve">, nodošana atkārtotai izsolei” - </w:t>
      </w:r>
      <w:r w:rsidRPr="00A2400E">
        <w:t xml:space="preserve">rīkot </w:t>
      </w:r>
      <w:r>
        <w:rPr>
          <w:bCs/>
        </w:rPr>
        <w:t>dzīvokļa īpašuma Staļģenes ielā 44-19,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="000D22DD">
        <w:t xml:space="preserve">pazemināt </w:t>
      </w:r>
      <w:r>
        <w:t>sākumcenu par 17,24% un noteikt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2400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240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E1154B">
        <w:t xml:space="preserve">nomaksas </w:t>
      </w:r>
      <w:r>
        <w:t>termiņu – piecus gadus.</w:t>
      </w:r>
    </w:p>
    <w:p w:rsidR="007F20F0" w:rsidRDefault="007F20F0" w:rsidP="007F20F0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20</w:t>
      </w:r>
      <w:r w:rsidRPr="00206875">
        <w:rPr>
          <w:bCs/>
        </w:rPr>
        <w:t>.</w:t>
      </w:r>
      <w:r>
        <w:rPr>
          <w:bCs/>
        </w:rPr>
        <w:t xml:space="preserve">jūlijā </w:t>
      </w:r>
      <w:r w:rsidRPr="00206875">
        <w:rPr>
          <w:bCs/>
        </w:rPr>
        <w:t>Jelgavas pilsētas domes Izsoles komisija</w:t>
      </w:r>
      <w:r w:rsidRPr="00206875">
        <w:t xml:space="preserve"> </w:t>
      </w:r>
      <w:r>
        <w:t xml:space="preserve">rīkoja </w:t>
      </w:r>
      <w:r>
        <w:rPr>
          <w:bCs/>
        </w:rPr>
        <w:t xml:space="preserve">dzīvokļa īpašuma ar kadastra numuru </w:t>
      </w:r>
      <w:r>
        <w:rPr>
          <w:bCs/>
          <w:szCs w:val="24"/>
        </w:rPr>
        <w:t>09009029519 Staļģenes ielā 44-19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izsoli ar 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240</w:t>
      </w:r>
      <w:r>
        <w:rPr>
          <w:szCs w:val="24"/>
        </w:rPr>
        <w:t>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240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:rsidR="007F20F0" w:rsidRDefault="007F20F0" w:rsidP="007F20F0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22</w:t>
      </w:r>
      <w:r w:rsidRPr="00206875">
        <w:rPr>
          <w:bCs/>
        </w:rPr>
        <w:t>.</w:t>
      </w:r>
      <w:r>
        <w:rPr>
          <w:bCs/>
        </w:rPr>
        <w:t xml:space="preserve">jūlijā pieņēma lēmumu Nr.8/5 “Dzīvokļa īpašuma </w:t>
      </w:r>
      <w:r>
        <w:rPr>
          <w:bCs/>
          <w:szCs w:val="24"/>
        </w:rPr>
        <w:t>Staļģenes ielā 44-19</w:t>
      </w:r>
      <w:r>
        <w:rPr>
          <w:bCs/>
        </w:rPr>
        <w:t>, Jelgavā, 2019.gada 20.jūlija izsoles atzīšana par nenotikušu”</w:t>
      </w:r>
      <w:r w:rsidRPr="00D9263B">
        <w:t>.</w:t>
      </w:r>
    </w:p>
    <w:p w:rsidR="007F20F0" w:rsidRPr="00A2400E" w:rsidRDefault="007F20F0" w:rsidP="007F20F0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28.augustā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Pr="00A2400E">
        <w:t xml:space="preserve">rīkot </w:t>
      </w:r>
      <w:r>
        <w:rPr>
          <w:bCs/>
        </w:rPr>
        <w:t>dzīvokļa īpašuma Staļģenes ielā 44-19,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="000D22DD">
        <w:t xml:space="preserve">pazemināt </w:t>
      </w:r>
      <w:r>
        <w:t xml:space="preserve">sākumcenu par 58,6% un </w:t>
      </w:r>
      <w:r w:rsidR="000D22DD">
        <w:t xml:space="preserve">noteikt </w:t>
      </w:r>
      <w:r>
        <w:t>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1200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120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E1154B">
        <w:t xml:space="preserve">nomaksas </w:t>
      </w:r>
      <w:r>
        <w:t>termiņu – piecus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 xml:space="preserve">lēmumu </w:t>
      </w:r>
      <w:r w:rsidR="00D3706E" w:rsidRPr="006B3748">
        <w:t>Nr.</w:t>
      </w:r>
      <w:r w:rsidR="00D3706E">
        <w:t>2</w:t>
      </w:r>
      <w:r w:rsidR="00D3706E" w:rsidRPr="006B3748">
        <w:t>/</w:t>
      </w:r>
      <w:r w:rsidR="000149DD">
        <w:t>30</w:t>
      </w:r>
      <w:r w:rsidR="00D3706E" w:rsidRPr="006B3748">
        <w:t xml:space="preserve"> “Dzīvokļa īpašuma </w:t>
      </w:r>
      <w:r w:rsidR="00D3706E">
        <w:t>Staļģenes ielā 44-1</w:t>
      </w:r>
      <w:r w:rsidR="000149DD">
        <w:t>9</w:t>
      </w:r>
      <w:r w:rsidR="00D3706E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 xml:space="preserve">s </w:t>
      </w:r>
      <w:r w:rsidR="0025721B">
        <w:lastRenderedPageBreak/>
        <w:t>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7F20F0">
        <w:t xml:space="preserve">28.augusta lēmumu Nr.8/10 </w:t>
      </w:r>
      <w:r w:rsidR="00A90504">
        <w:t xml:space="preserve">“Dzīvokļa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 w:rsidR="00A90504">
        <w:t xml:space="preserve">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0149DD">
        <w:rPr>
          <w:bCs/>
        </w:rPr>
        <w:t>09009029519 Staļģenes ielā 44-19,</w:t>
      </w:r>
      <w:r w:rsidR="000149DD" w:rsidRPr="001761EF">
        <w:rPr>
          <w:bCs/>
        </w:rPr>
        <w:t xml:space="preserve"> Jelgavā</w:t>
      </w:r>
      <w:r w:rsidR="000149DD">
        <w:rPr>
          <w:bCs/>
        </w:rPr>
        <w:t xml:space="preserve">, kas sastāv no dzīvokļa Nr.19 (telpu grupas kadastra apzīmējums 09000160918001019, </w:t>
      </w:r>
      <w:r w:rsidR="000149DD" w:rsidRPr="001761EF">
        <w:rPr>
          <w:bCs/>
        </w:rPr>
        <w:t xml:space="preserve">kopējā platība </w:t>
      </w:r>
      <w:r w:rsidR="000149DD">
        <w:rPr>
          <w:bCs/>
        </w:rPr>
        <w:t>35</w:t>
      </w:r>
      <w:r w:rsidR="000149DD" w:rsidRPr="001761EF">
        <w:rPr>
          <w:bCs/>
        </w:rPr>
        <w:t>,</w:t>
      </w:r>
      <w:r w:rsidR="000149DD">
        <w:rPr>
          <w:bCs/>
        </w:rPr>
        <w:t>1</w:t>
      </w:r>
      <w:r w:rsidR="000149DD" w:rsidRPr="001761EF">
        <w:rPr>
          <w:bCs/>
        </w:rPr>
        <w:t xml:space="preserve"> m</w:t>
      </w:r>
      <w:r w:rsidR="000149DD" w:rsidRPr="001761EF">
        <w:rPr>
          <w:bCs/>
          <w:vertAlign w:val="superscript"/>
        </w:rPr>
        <w:t>2</w:t>
      </w:r>
      <w:r w:rsidR="000149DD">
        <w:rPr>
          <w:bCs/>
        </w:rPr>
        <w:t>)</w:t>
      </w:r>
      <w:r w:rsidR="000149DD" w:rsidRPr="001761EF">
        <w:rPr>
          <w:bCs/>
        </w:rPr>
        <w:t xml:space="preserve"> un tam piekrītoš</w:t>
      </w:r>
      <w:r w:rsidR="000149DD">
        <w:rPr>
          <w:bCs/>
        </w:rPr>
        <w:t>aj</w:t>
      </w:r>
      <w:r w:rsidR="000149DD" w:rsidRPr="001761EF">
        <w:rPr>
          <w:bCs/>
        </w:rPr>
        <w:t>ā</w:t>
      </w:r>
      <w:r w:rsidR="000149DD">
        <w:rPr>
          <w:bCs/>
        </w:rPr>
        <w:t>m</w:t>
      </w:r>
      <w:r w:rsidR="000149DD" w:rsidRPr="001761EF">
        <w:rPr>
          <w:bCs/>
        </w:rPr>
        <w:t xml:space="preserve"> kopīpašuma </w:t>
      </w:r>
      <w:r w:rsidR="000149DD">
        <w:rPr>
          <w:bCs/>
        </w:rPr>
        <w:t>351</w:t>
      </w:r>
      <w:r w:rsidR="000149DD" w:rsidRPr="001761EF">
        <w:rPr>
          <w:bCs/>
        </w:rPr>
        <w:t>/</w:t>
      </w:r>
      <w:r w:rsidR="000149DD">
        <w:rPr>
          <w:bCs/>
        </w:rPr>
        <w:t>5217</w:t>
      </w:r>
      <w:r w:rsidR="000149DD" w:rsidRPr="001761EF">
        <w:rPr>
          <w:bCs/>
        </w:rPr>
        <w:t xml:space="preserve"> domājamā</w:t>
      </w:r>
      <w:r w:rsidR="000149DD">
        <w:rPr>
          <w:bCs/>
        </w:rPr>
        <w:t>m</w:t>
      </w:r>
      <w:r w:rsidR="000149DD" w:rsidRPr="001761EF">
        <w:rPr>
          <w:bCs/>
        </w:rPr>
        <w:t xml:space="preserve"> daļ</w:t>
      </w:r>
      <w:r w:rsidR="000149DD">
        <w:rPr>
          <w:bCs/>
        </w:rPr>
        <w:t>ām</w:t>
      </w:r>
      <w:r w:rsidR="000149DD" w:rsidRPr="001761EF">
        <w:rPr>
          <w:bCs/>
        </w:rPr>
        <w:t xml:space="preserve"> no </w:t>
      </w:r>
      <w:r w:rsidR="000149DD">
        <w:rPr>
          <w:bCs/>
        </w:rPr>
        <w:t>būvēm (</w:t>
      </w:r>
      <w:r w:rsidR="000149DD" w:rsidRPr="001761EF">
        <w:rPr>
          <w:bCs/>
        </w:rPr>
        <w:t>būv</w:t>
      </w:r>
      <w:r w:rsidR="000149DD">
        <w:rPr>
          <w:bCs/>
        </w:rPr>
        <w:t>ju</w:t>
      </w:r>
      <w:r w:rsidR="000149DD" w:rsidRPr="001761EF">
        <w:rPr>
          <w:bCs/>
        </w:rPr>
        <w:t xml:space="preserve"> kadastra apzīmējums </w:t>
      </w:r>
      <w:r w:rsidR="000149DD">
        <w:rPr>
          <w:bCs/>
        </w:rPr>
        <w:t xml:space="preserve">09000160918001, 09000160918002, 09000160918004) </w:t>
      </w:r>
      <w:r w:rsidR="000149DD" w:rsidRPr="001761EF">
        <w:rPr>
          <w:bCs/>
        </w:rPr>
        <w:t xml:space="preserve">un zemes (kadastra numurs </w:t>
      </w:r>
      <w:r w:rsidR="000149DD">
        <w:rPr>
          <w:bCs/>
        </w:rPr>
        <w:t>09000160918</w:t>
      </w:r>
      <w:r w:rsidR="000149DD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7F20F0">
        <w:rPr>
          <w:bCs/>
        </w:rPr>
        <w:t>12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7F20F0">
        <w:t>12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34A04" w:rsidRDefault="00F34A04" w:rsidP="00F34A0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F34A04" w:rsidRDefault="00F34A04" w:rsidP="00F34A04">
      <w:pPr>
        <w:rPr>
          <w:color w:val="000000"/>
          <w:lang w:eastAsia="lv-LV"/>
        </w:rPr>
      </w:pPr>
    </w:p>
    <w:p w:rsidR="00F34A04" w:rsidRDefault="00F34A04" w:rsidP="00F34A04">
      <w:pPr>
        <w:rPr>
          <w:color w:val="000000"/>
          <w:lang w:eastAsia="lv-LV"/>
        </w:rPr>
      </w:pPr>
    </w:p>
    <w:p w:rsidR="00F34A04" w:rsidRDefault="00F34A04" w:rsidP="00F34A0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34A04" w:rsidRDefault="00F34A04" w:rsidP="00F34A04">
      <w:pPr>
        <w:tabs>
          <w:tab w:val="left" w:pos="3960"/>
        </w:tabs>
        <w:jc w:val="both"/>
      </w:pPr>
      <w:r>
        <w:t xml:space="preserve">Administratīvās pārvaldes </w:t>
      </w:r>
    </w:p>
    <w:p w:rsidR="00F34A04" w:rsidRDefault="00F34A04" w:rsidP="00F34A0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34A04" w:rsidRDefault="00F34A04" w:rsidP="00F34A04">
      <w:pPr>
        <w:jc w:val="both"/>
      </w:pPr>
      <w:r>
        <w:t>2019.gada 26.septembrī</w:t>
      </w:r>
    </w:p>
    <w:p w:rsidR="00C61B0C" w:rsidRPr="00B4510D" w:rsidRDefault="00C61B0C" w:rsidP="00C61B0C">
      <w:pPr>
        <w:jc w:val="both"/>
      </w:pPr>
      <w:r>
        <w:t xml:space="preserve"> </w:t>
      </w:r>
    </w:p>
    <w:sectPr w:rsidR="00C61B0C" w:rsidRPr="00B4510D" w:rsidSect="002B1BB4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D4" w:rsidRDefault="00E436D4">
      <w:r>
        <w:separator/>
      </w:r>
    </w:p>
  </w:endnote>
  <w:endnote w:type="continuationSeparator" w:id="0">
    <w:p w:rsidR="00E436D4" w:rsidRDefault="00E4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0168B4" w:rsidRPr="00F34A04" w:rsidRDefault="0025721B" w:rsidP="00F34A04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2B1BB4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D4" w:rsidRDefault="00E436D4">
      <w:r>
        <w:separator/>
      </w:r>
    </w:p>
  </w:footnote>
  <w:footnote w:type="continuationSeparator" w:id="0">
    <w:p w:rsidR="00E436D4" w:rsidRDefault="00E4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CBE535" wp14:editId="3A250D4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168B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149DD"/>
    <w:rsid w:val="000168B4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D22DD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1BB4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6113"/>
    <w:rsid w:val="003D12D3"/>
    <w:rsid w:val="003D5C89"/>
    <w:rsid w:val="003E78F8"/>
    <w:rsid w:val="003F778D"/>
    <w:rsid w:val="00401CB6"/>
    <w:rsid w:val="0040225A"/>
    <w:rsid w:val="00414BA7"/>
    <w:rsid w:val="004331A5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B05BE"/>
    <w:rsid w:val="005B101A"/>
    <w:rsid w:val="005B18BE"/>
    <w:rsid w:val="005B78DC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6F3970"/>
    <w:rsid w:val="00720161"/>
    <w:rsid w:val="007402AC"/>
    <w:rsid w:val="007419F0"/>
    <w:rsid w:val="00745660"/>
    <w:rsid w:val="00745CE8"/>
    <w:rsid w:val="00753EBD"/>
    <w:rsid w:val="0076543C"/>
    <w:rsid w:val="00787A54"/>
    <w:rsid w:val="007E28AD"/>
    <w:rsid w:val="007F20F0"/>
    <w:rsid w:val="007F54F5"/>
    <w:rsid w:val="007F7FFC"/>
    <w:rsid w:val="00800487"/>
    <w:rsid w:val="00802131"/>
    <w:rsid w:val="00807AB7"/>
    <w:rsid w:val="00814CC6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25443"/>
    <w:rsid w:val="00A319C6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96DE4"/>
    <w:rsid w:val="00AA6D58"/>
    <w:rsid w:val="00AF220C"/>
    <w:rsid w:val="00B005CB"/>
    <w:rsid w:val="00B03FD3"/>
    <w:rsid w:val="00B04CB0"/>
    <w:rsid w:val="00B159F8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A5EEB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3706E"/>
    <w:rsid w:val="00D4156C"/>
    <w:rsid w:val="00D66693"/>
    <w:rsid w:val="00D8287D"/>
    <w:rsid w:val="00DC5428"/>
    <w:rsid w:val="00DE1EF4"/>
    <w:rsid w:val="00DF5546"/>
    <w:rsid w:val="00E1154B"/>
    <w:rsid w:val="00E123B8"/>
    <w:rsid w:val="00E13CE1"/>
    <w:rsid w:val="00E3169B"/>
    <w:rsid w:val="00E3647E"/>
    <w:rsid w:val="00E436D4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B59A6"/>
    <w:rsid w:val="00EC3FC4"/>
    <w:rsid w:val="00EC4C76"/>
    <w:rsid w:val="00EC518D"/>
    <w:rsid w:val="00F02E80"/>
    <w:rsid w:val="00F13C82"/>
    <w:rsid w:val="00F25203"/>
    <w:rsid w:val="00F26577"/>
    <w:rsid w:val="00F34A04"/>
    <w:rsid w:val="00F6122B"/>
    <w:rsid w:val="00F734EB"/>
    <w:rsid w:val="00F848CF"/>
    <w:rsid w:val="00FB6B06"/>
    <w:rsid w:val="00FB7367"/>
    <w:rsid w:val="00FD5429"/>
    <w:rsid w:val="00FD76F7"/>
    <w:rsid w:val="00FE15ED"/>
    <w:rsid w:val="00FF0309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949E-C5B6-42E3-A076-3FA8DAD6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2019-09-26T12:43:00Z</cp:lastPrinted>
  <dcterms:created xsi:type="dcterms:W3CDTF">2019-09-25T16:55:00Z</dcterms:created>
  <dcterms:modified xsi:type="dcterms:W3CDTF">2019-09-26T12:43:00Z</dcterms:modified>
</cp:coreProperties>
</file>