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4F69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BDC47A5" wp14:editId="4CB5900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9810E" w14:textId="1B5A3E73" w:rsidR="003D5C89" w:rsidRDefault="00DC0AE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4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F49810E" w14:textId="1B5A3E73" w:rsidR="003D5C89" w:rsidRDefault="00DC0AE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4A1F318F" w14:textId="77777777" w:rsidTr="00D9550D">
        <w:tc>
          <w:tcPr>
            <w:tcW w:w="7797" w:type="dxa"/>
          </w:tcPr>
          <w:p w14:paraId="4FA54198" w14:textId="77777777" w:rsidR="00E61AB9" w:rsidRDefault="000A6C4C" w:rsidP="000A6C4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92695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11D24148" w14:textId="701A929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C0AE4">
              <w:rPr>
                <w:bCs/>
                <w:szCs w:val="44"/>
                <w:lang w:val="lv-LV"/>
              </w:rPr>
              <w:t>14/14</w:t>
            </w:r>
          </w:p>
        </w:tc>
      </w:tr>
    </w:tbl>
    <w:p w14:paraId="29BD22F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7F2A29C" w14:textId="77777777" w:rsidR="002438AA" w:rsidRDefault="000A6C4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IESTĀDES “Ģ.ELIASA JELGAVAS VĒSTURES UN MĀKSLAS MUZEJS” NOLIKUMA APSTIPRINĀŠAN</w:t>
      </w:r>
      <w:r w:rsidR="00514FE1">
        <w:rPr>
          <w:u w:val="none"/>
        </w:rPr>
        <w:t>A</w:t>
      </w:r>
    </w:p>
    <w:p w14:paraId="2E91CC58" w14:textId="77777777" w:rsidR="00DC0AE4" w:rsidRDefault="00DC0AE4" w:rsidP="00DC0AE4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2A5911BB" w14:textId="77777777" w:rsidR="00DC0AE4" w:rsidRDefault="00DC0AE4" w:rsidP="00DC0AE4">
      <w:pPr>
        <w:jc w:val="center"/>
      </w:pPr>
    </w:p>
    <w:p w14:paraId="12552ED0" w14:textId="2E139120" w:rsidR="001C104F" w:rsidRPr="001C104F" w:rsidRDefault="00CC76D6" w:rsidP="00DC0AE4">
      <w:pPr>
        <w:jc w:val="both"/>
      </w:pPr>
      <w:r>
        <w:rPr>
          <w:b/>
          <w:bCs/>
          <w:lang w:eastAsia="lv-LV"/>
        </w:rPr>
        <w:t>Atklāti balsojot: PAR – 14</w:t>
      </w:r>
      <w:r w:rsidR="00DC0AE4">
        <w:rPr>
          <w:b/>
          <w:bCs/>
          <w:lang w:eastAsia="lv-LV"/>
        </w:rPr>
        <w:t xml:space="preserve"> </w:t>
      </w:r>
      <w:r w:rsidR="00DC0AE4">
        <w:rPr>
          <w:bCs/>
          <w:lang w:eastAsia="lv-LV"/>
        </w:rPr>
        <w:t>(</w:t>
      </w:r>
      <w:proofErr w:type="spellStart"/>
      <w:r w:rsidR="00DC0AE4">
        <w:rPr>
          <w:bCs/>
          <w:lang w:eastAsia="lv-LV"/>
        </w:rPr>
        <w:t>R.Vectirāne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V.Ļevčenoks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M.Buškevics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I.Bandeniece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I.Priževoite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J.Strods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R.Šlegelmilhs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U.Dūmiņš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M.Daģis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Z.Tretjaka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A.Rublis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A.Pagors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G.Kurlovičs</w:t>
      </w:r>
      <w:proofErr w:type="spellEnd"/>
      <w:r w:rsidR="00DC0AE4">
        <w:rPr>
          <w:bCs/>
          <w:lang w:eastAsia="lv-LV"/>
        </w:rPr>
        <w:t xml:space="preserve">, </w:t>
      </w:r>
      <w:proofErr w:type="spellStart"/>
      <w:r w:rsidR="00DC0AE4">
        <w:rPr>
          <w:bCs/>
          <w:lang w:eastAsia="lv-LV"/>
        </w:rPr>
        <w:t>A.Tomašūns</w:t>
      </w:r>
      <w:proofErr w:type="spellEnd"/>
      <w:r w:rsidR="00DC0AE4">
        <w:rPr>
          <w:bCs/>
          <w:lang w:eastAsia="lv-LV"/>
        </w:rPr>
        <w:t>),</w:t>
      </w:r>
      <w:r w:rsidR="00DC0AE4">
        <w:rPr>
          <w:b/>
          <w:bCs/>
          <w:lang w:eastAsia="lv-LV"/>
        </w:rPr>
        <w:t xml:space="preserve"> PRET – nav</w:t>
      </w:r>
      <w:r w:rsidR="00DC0AE4">
        <w:rPr>
          <w:bCs/>
          <w:lang w:eastAsia="lv-LV"/>
        </w:rPr>
        <w:t>,</w:t>
      </w:r>
      <w:r w:rsidR="00DC0AE4">
        <w:rPr>
          <w:b/>
          <w:bCs/>
          <w:lang w:eastAsia="lv-LV"/>
        </w:rPr>
        <w:t xml:space="preserve"> ATTURAS – nav</w:t>
      </w:r>
      <w:r w:rsidR="00DC0AE4">
        <w:rPr>
          <w:bCs/>
          <w:lang w:eastAsia="lv-LV"/>
        </w:rPr>
        <w:t>,</w:t>
      </w:r>
      <w:bookmarkStart w:id="0" w:name="_GoBack"/>
      <w:bookmarkEnd w:id="0"/>
    </w:p>
    <w:p w14:paraId="68F1A9DE" w14:textId="77777777" w:rsidR="00892695" w:rsidRDefault="00892695" w:rsidP="00892695">
      <w:pPr>
        <w:pStyle w:val="Header"/>
        <w:tabs>
          <w:tab w:val="clear" w:pos="4320"/>
          <w:tab w:val="clear" w:pos="8640"/>
        </w:tabs>
        <w:ind w:firstLine="567"/>
        <w:jc w:val="both"/>
        <w:rPr>
          <w:color w:val="000000" w:themeColor="text1"/>
          <w:lang w:val="lv-LV"/>
        </w:rPr>
      </w:pPr>
      <w:r w:rsidRPr="00892695">
        <w:rPr>
          <w:lang w:val="lv-LV"/>
        </w:rPr>
        <w:t>Saskaņā ar</w:t>
      </w:r>
      <w:r w:rsidR="00A71C6F">
        <w:rPr>
          <w:lang w:val="lv-LV"/>
        </w:rPr>
        <w:t xml:space="preserve"> </w:t>
      </w:r>
      <w:r w:rsidR="000A6C4C">
        <w:rPr>
          <w:lang w:val="lv-LV"/>
        </w:rPr>
        <w:t>likuma “Par pašvaldībām” 21.panta pirmās daļas 8.punktu, 41.panta pirmās daļas 2.punktu, Muzeju likuma 8.panta otro daļu un 10.panta ceturto daļu,</w:t>
      </w:r>
    </w:p>
    <w:p w14:paraId="1A0E8E5B" w14:textId="77777777" w:rsidR="00892695" w:rsidRPr="00892695" w:rsidRDefault="00892695" w:rsidP="00892695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3B77F155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3720D2B" w14:textId="77777777" w:rsidR="00A71C6F" w:rsidRDefault="000A6C4C" w:rsidP="00DC0AE4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Apstiprināt Jelgavas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iestādes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Ģ.Eliasa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Jelgavas vēstures un mākslas muzejs” nolikumu (pielikumā).</w:t>
      </w:r>
    </w:p>
    <w:p w14:paraId="496FE271" w14:textId="77777777" w:rsidR="000A6C4C" w:rsidRPr="000A6C4C" w:rsidRDefault="000A6C4C" w:rsidP="00D9550D">
      <w:pPr>
        <w:pStyle w:val="ListParagraph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644EEF40" w14:textId="77777777" w:rsidR="000A6C4C" w:rsidRPr="00BC3A80" w:rsidRDefault="000A6C4C" w:rsidP="00D9550D">
      <w:pPr>
        <w:pStyle w:val="ListParagraph"/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Atzīt par spēku zaudējušu Jelgavas domes 2006.gada 20.aprīļa lēmumu Nr.6/3 “Par pašvaldības iestādes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Ģ.Eliasa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Jelgavas vēstures un mākslas muzejs” nolikuma jaunās redakcijas apstiprināšanu”.</w:t>
      </w:r>
    </w:p>
    <w:p w14:paraId="433D6129" w14:textId="77777777" w:rsidR="00E61AB9" w:rsidRDefault="00E61AB9" w:rsidP="00D9550D">
      <w:pPr>
        <w:pStyle w:val="Header"/>
        <w:tabs>
          <w:tab w:val="clear" w:pos="4320"/>
          <w:tab w:val="clear" w:pos="8640"/>
        </w:tabs>
        <w:ind w:left="284" w:hanging="284"/>
        <w:rPr>
          <w:lang w:val="lv-LV"/>
        </w:rPr>
      </w:pPr>
    </w:p>
    <w:p w14:paraId="24C545DA" w14:textId="77777777" w:rsidR="000A6C4C" w:rsidRDefault="000A6C4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88D0C6F" w14:textId="29B7A39B" w:rsidR="00DC0AE4" w:rsidRDefault="00DC0AE4" w:rsidP="00DC0AE4">
      <w:pPr>
        <w:jc w:val="both"/>
      </w:pPr>
      <w:r>
        <w:t>Domes priekšsēdēt</w:t>
      </w:r>
      <w:r w:rsidR="00CC76D6">
        <w:t>āja vietniece</w:t>
      </w:r>
      <w:r>
        <w:tab/>
      </w:r>
      <w:r>
        <w:tab/>
      </w:r>
      <w:r>
        <w:tab/>
      </w:r>
      <w:r>
        <w:rPr>
          <w:i/>
        </w:rPr>
        <w:t>(paraksts)</w:t>
      </w:r>
      <w:r w:rsidR="00CC76D6">
        <w:tab/>
      </w:r>
      <w:r w:rsidR="00CC76D6">
        <w:tab/>
      </w:r>
      <w:proofErr w:type="spellStart"/>
      <w:r w:rsidR="00CC76D6">
        <w:t>R.Vectirāne</w:t>
      </w:r>
      <w:proofErr w:type="spellEnd"/>
    </w:p>
    <w:p w14:paraId="7622C295" w14:textId="77777777" w:rsidR="00DC0AE4" w:rsidRDefault="00DC0AE4" w:rsidP="00DC0AE4">
      <w:pPr>
        <w:tabs>
          <w:tab w:val="left" w:pos="3420"/>
        </w:tabs>
        <w:rPr>
          <w:color w:val="000000"/>
          <w:lang w:eastAsia="lv-LV"/>
        </w:rPr>
      </w:pPr>
    </w:p>
    <w:p w14:paraId="2E8FBA2D" w14:textId="77777777" w:rsidR="00DC0AE4" w:rsidRDefault="00DC0AE4" w:rsidP="00DC0AE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AE6277D" w14:textId="77777777" w:rsidR="00DC0AE4" w:rsidRDefault="00DC0AE4" w:rsidP="00DC0AE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A85C9C4" w14:textId="77777777" w:rsidR="00DC0AE4" w:rsidRDefault="00DC0AE4" w:rsidP="00DC0AE4">
      <w:pPr>
        <w:tabs>
          <w:tab w:val="left" w:pos="3960"/>
        </w:tabs>
        <w:jc w:val="both"/>
      </w:pPr>
      <w:r>
        <w:t xml:space="preserve">Administratīvās pārvaldes </w:t>
      </w:r>
    </w:p>
    <w:p w14:paraId="099A3880" w14:textId="77777777" w:rsidR="00DC0AE4" w:rsidRDefault="00DC0AE4" w:rsidP="00DC0AE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BDBD738" w14:textId="6097C69A" w:rsidR="00342504" w:rsidRDefault="00DC0AE4">
      <w:pPr>
        <w:jc w:val="both"/>
      </w:pPr>
      <w:r>
        <w:t>2021.gada 23.septembrī</w:t>
      </w:r>
    </w:p>
    <w:sectPr w:rsidR="00342504" w:rsidSect="00D9550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74498" w14:textId="77777777" w:rsidR="00C409C2" w:rsidRDefault="00C409C2">
      <w:r>
        <w:separator/>
      </w:r>
    </w:p>
  </w:endnote>
  <w:endnote w:type="continuationSeparator" w:id="0">
    <w:p w14:paraId="7A22AB8A" w14:textId="77777777" w:rsidR="00C409C2" w:rsidRDefault="00C4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CD9DC" w14:textId="77777777" w:rsidR="00C409C2" w:rsidRDefault="00C409C2">
      <w:r>
        <w:separator/>
      </w:r>
    </w:p>
  </w:footnote>
  <w:footnote w:type="continuationSeparator" w:id="0">
    <w:p w14:paraId="29F3C37E" w14:textId="77777777" w:rsidR="00C409C2" w:rsidRDefault="00C40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E01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376DEC" wp14:editId="5F80E7C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7AB1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54BD3E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90BDA2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E0D0ED8" w14:textId="77777777" w:rsidTr="00D9550D">
      <w:trPr>
        <w:jc w:val="center"/>
      </w:trPr>
      <w:tc>
        <w:tcPr>
          <w:tcW w:w="8528" w:type="dxa"/>
        </w:tcPr>
        <w:p w14:paraId="66BD7A6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FF370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AEE069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EA2"/>
    <w:multiLevelType w:val="hybridMultilevel"/>
    <w:tmpl w:val="B9DE33A0"/>
    <w:lvl w:ilvl="0" w:tplc="16E48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305180"/>
    <w:multiLevelType w:val="hybridMultilevel"/>
    <w:tmpl w:val="3E14E6FC"/>
    <w:lvl w:ilvl="0" w:tplc="96E20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8A18D2"/>
    <w:multiLevelType w:val="multilevel"/>
    <w:tmpl w:val="708ADB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800"/>
      </w:pPr>
      <w:rPr>
        <w:rFonts w:hint="default"/>
      </w:rPr>
    </w:lvl>
  </w:abstractNum>
  <w:abstractNum w:abstractNumId="5" w15:restartNumberingAfterBreak="0">
    <w:nsid w:val="7EC06EB5"/>
    <w:multiLevelType w:val="hybridMultilevel"/>
    <w:tmpl w:val="A7448A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E"/>
    <w:rsid w:val="000A6C4C"/>
    <w:rsid w:val="000C4CB0"/>
    <w:rsid w:val="000E4EB6"/>
    <w:rsid w:val="001039EE"/>
    <w:rsid w:val="00126D62"/>
    <w:rsid w:val="00157FB5"/>
    <w:rsid w:val="00197F0A"/>
    <w:rsid w:val="001B2E18"/>
    <w:rsid w:val="001C104F"/>
    <w:rsid w:val="001C629A"/>
    <w:rsid w:val="001C6392"/>
    <w:rsid w:val="002051D3"/>
    <w:rsid w:val="00221EED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F3FB4"/>
    <w:rsid w:val="004407DF"/>
    <w:rsid w:val="0044759D"/>
    <w:rsid w:val="004A07D3"/>
    <w:rsid w:val="004D47D9"/>
    <w:rsid w:val="004E726E"/>
    <w:rsid w:val="00514FE1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5832"/>
    <w:rsid w:val="006D62C3"/>
    <w:rsid w:val="00720161"/>
    <w:rsid w:val="007419F0"/>
    <w:rsid w:val="0076543C"/>
    <w:rsid w:val="007C0F40"/>
    <w:rsid w:val="007F54F5"/>
    <w:rsid w:val="00802131"/>
    <w:rsid w:val="00807AB7"/>
    <w:rsid w:val="00827057"/>
    <w:rsid w:val="00831646"/>
    <w:rsid w:val="008562DC"/>
    <w:rsid w:val="00880030"/>
    <w:rsid w:val="00892695"/>
    <w:rsid w:val="00892EB6"/>
    <w:rsid w:val="00946181"/>
    <w:rsid w:val="0097415D"/>
    <w:rsid w:val="009C00E0"/>
    <w:rsid w:val="00A61C73"/>
    <w:rsid w:val="00A71C6F"/>
    <w:rsid w:val="00A867C4"/>
    <w:rsid w:val="00AA6D58"/>
    <w:rsid w:val="00B03FD3"/>
    <w:rsid w:val="00B35B4C"/>
    <w:rsid w:val="00B51C9C"/>
    <w:rsid w:val="00B64D4D"/>
    <w:rsid w:val="00B74967"/>
    <w:rsid w:val="00BB795F"/>
    <w:rsid w:val="00BC3A80"/>
    <w:rsid w:val="00C36D3B"/>
    <w:rsid w:val="00C409C2"/>
    <w:rsid w:val="00C43071"/>
    <w:rsid w:val="00C516D8"/>
    <w:rsid w:val="00C65890"/>
    <w:rsid w:val="00C75E2C"/>
    <w:rsid w:val="00C86BBA"/>
    <w:rsid w:val="00C9728B"/>
    <w:rsid w:val="00CA0990"/>
    <w:rsid w:val="00CC1DD5"/>
    <w:rsid w:val="00CC74FB"/>
    <w:rsid w:val="00CC76D6"/>
    <w:rsid w:val="00CD139B"/>
    <w:rsid w:val="00CD2FC4"/>
    <w:rsid w:val="00D00D85"/>
    <w:rsid w:val="00D1121C"/>
    <w:rsid w:val="00D11434"/>
    <w:rsid w:val="00D40F77"/>
    <w:rsid w:val="00D9550D"/>
    <w:rsid w:val="00DA4E51"/>
    <w:rsid w:val="00DC0AE4"/>
    <w:rsid w:val="00DC5428"/>
    <w:rsid w:val="00E3404B"/>
    <w:rsid w:val="00E508B3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A2BBD55"/>
  <w15:docId w15:val="{896EBDFB-A4A0-4A02-81B0-BFE9E18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269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658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1039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3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39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39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6B05-E449-4ABD-BF80-F5085294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2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2021-09-23T12:42:00Z</cp:lastPrinted>
  <dcterms:created xsi:type="dcterms:W3CDTF">2021-09-22T08:40:00Z</dcterms:created>
  <dcterms:modified xsi:type="dcterms:W3CDTF">2021-09-23T12:42:00Z</dcterms:modified>
</cp:coreProperties>
</file>