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CA9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C83310" wp14:editId="625BF4C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47EEF" w14:textId="6F8FF920" w:rsidR="003D5C89" w:rsidRDefault="006F011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3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C347EEF" w14:textId="6F8FF920" w:rsidR="003D5C89" w:rsidRDefault="006F011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14:paraId="24FDAC81" w14:textId="77777777" w:rsidTr="00DE5A05">
        <w:tc>
          <w:tcPr>
            <w:tcW w:w="7655" w:type="dxa"/>
          </w:tcPr>
          <w:p w14:paraId="4272AA5F" w14:textId="03734DB5" w:rsidR="00E61AB9" w:rsidRDefault="00FE630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23F45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.0</w:t>
            </w:r>
            <w:r w:rsidR="00B23F45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14:paraId="43FEE756" w14:textId="01552D0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F0119">
              <w:rPr>
                <w:bCs/>
                <w:szCs w:val="44"/>
                <w:lang w:val="lv-LV"/>
              </w:rPr>
              <w:t>14/3</w:t>
            </w:r>
          </w:p>
        </w:tc>
      </w:tr>
    </w:tbl>
    <w:p w14:paraId="32CF97A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9001D0" w14:textId="2BFB0EB6" w:rsidR="00FC7678" w:rsidRPr="004E7AD6" w:rsidRDefault="00FC7678" w:rsidP="00FC7678">
      <w:pPr>
        <w:pStyle w:val="Heading6"/>
        <w:pBdr>
          <w:bottom w:val="single" w:sz="6" w:space="1" w:color="auto"/>
        </w:pBdr>
        <w:rPr>
          <w:u w:val="none"/>
        </w:rPr>
      </w:pPr>
      <w:r w:rsidRPr="004E7AD6">
        <w:rPr>
          <w:szCs w:val="44"/>
          <w:u w:val="none"/>
        </w:rPr>
        <w:t xml:space="preserve">JELGAVAS </w:t>
      </w:r>
      <w:r w:rsidR="00F51C8D" w:rsidRPr="00E72717">
        <w:rPr>
          <w:szCs w:val="44"/>
          <w:u w:val="none"/>
        </w:rPr>
        <w:t>VALSTS</w:t>
      </w:r>
      <w:r w:rsidRPr="00E72717">
        <w:rPr>
          <w:szCs w:val="44"/>
          <w:u w:val="none"/>
        </w:rPr>
        <w:t>PILSĒTAS PAŠVALDĪBAS 2021.GADA 2</w:t>
      </w:r>
      <w:r w:rsidR="00B23F45" w:rsidRPr="00E72717">
        <w:rPr>
          <w:szCs w:val="44"/>
          <w:u w:val="none"/>
        </w:rPr>
        <w:t>3</w:t>
      </w:r>
      <w:r w:rsidRPr="00E72717">
        <w:rPr>
          <w:szCs w:val="44"/>
          <w:u w:val="none"/>
        </w:rPr>
        <w:t>.</w:t>
      </w:r>
      <w:r w:rsidR="00B23F45" w:rsidRPr="00E72717">
        <w:rPr>
          <w:szCs w:val="44"/>
          <w:u w:val="none"/>
        </w:rPr>
        <w:t>SEPTEMBRA</w:t>
      </w:r>
      <w:r w:rsidR="00DE5A05">
        <w:rPr>
          <w:szCs w:val="44"/>
          <w:u w:val="none"/>
        </w:rPr>
        <w:t xml:space="preserve"> SAISTOŠO NOTEIKUMU NR.</w:t>
      </w:r>
      <w:r w:rsidR="006F0119">
        <w:rPr>
          <w:u w:val="none"/>
        </w:rPr>
        <w:t xml:space="preserve">21-21 </w:t>
      </w:r>
      <w:r w:rsidRPr="00E72717">
        <w:rPr>
          <w:szCs w:val="44"/>
          <w:u w:val="none"/>
        </w:rPr>
        <w:t>„</w:t>
      </w:r>
      <w:r w:rsidR="00E72717" w:rsidRPr="00E72717">
        <w:rPr>
          <w:iCs/>
          <w:u w:val="none"/>
        </w:rPr>
        <w:t xml:space="preserve">SOCIĀLĀS GARANTIJAS UN </w:t>
      </w:r>
      <w:r w:rsidR="00E72717" w:rsidRPr="00E72717">
        <w:rPr>
          <w:u w:val="none"/>
        </w:rPr>
        <w:t xml:space="preserve">BRĪVPRĀTĪGĀS INICIATĪVAS PABALSTI </w:t>
      </w:r>
      <w:r w:rsidR="00E72717" w:rsidRPr="00E72717">
        <w:rPr>
          <w:color w:val="000000" w:themeColor="text1"/>
          <w:u w:val="none"/>
        </w:rPr>
        <w:t>BĒRNAM BĀRENIM UN BEZ VECĀKU GĀDĪBAS PALIKUŠAJAM BĒRNAM JELGAVAS VALSTSPILSĒTAS PAŠVALDĪBĀ</w:t>
      </w:r>
      <w:r w:rsidR="00E72717" w:rsidRPr="00E72717" w:rsidDel="00E72717">
        <w:rPr>
          <w:u w:val="none"/>
        </w:rPr>
        <w:t xml:space="preserve"> </w:t>
      </w:r>
      <w:r w:rsidRPr="00E72717">
        <w:rPr>
          <w:u w:val="none"/>
        </w:rPr>
        <w:t>”</w:t>
      </w:r>
      <w:r w:rsidRPr="004E7AD6">
        <w:rPr>
          <w:u w:val="none"/>
        </w:rPr>
        <w:t xml:space="preserve"> IZDOŠANA</w:t>
      </w:r>
    </w:p>
    <w:p w14:paraId="2E32824F" w14:textId="77777777" w:rsidR="006F0119" w:rsidRDefault="006F0119" w:rsidP="006F0119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62BDD4F5" w14:textId="77777777" w:rsidR="006F0119" w:rsidRDefault="006F0119" w:rsidP="006F0119">
      <w:pPr>
        <w:jc w:val="center"/>
      </w:pPr>
    </w:p>
    <w:p w14:paraId="279FA70D" w14:textId="77777777" w:rsidR="006F0119" w:rsidRDefault="006F0119" w:rsidP="006F0119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457B1743" w14:textId="7CEFB512" w:rsidR="001849FA" w:rsidRPr="007071F8" w:rsidRDefault="00FC7678" w:rsidP="001849FA">
      <w:pPr>
        <w:spacing w:line="276" w:lineRule="auto"/>
        <w:ind w:firstLine="720"/>
        <w:jc w:val="both"/>
      </w:pPr>
      <w:r w:rsidRPr="004E7AD6">
        <w:rPr>
          <w:szCs w:val="20"/>
          <w:lang w:eastAsia="lv-LV"/>
        </w:rPr>
        <w:t>Saskaņā</w:t>
      </w:r>
      <w:r w:rsidRPr="004E7AD6">
        <w:rPr>
          <w:iCs/>
        </w:rPr>
        <w:t xml:space="preserve"> ar</w:t>
      </w:r>
      <w:r w:rsidRPr="004E7AD6">
        <w:t xml:space="preserve"> </w:t>
      </w:r>
      <w:r w:rsidRPr="00FC7678">
        <w:rPr>
          <w:rStyle w:val="Hyperlink"/>
          <w:color w:val="auto"/>
          <w:u w:val="none"/>
        </w:rPr>
        <w:t xml:space="preserve">likuma </w:t>
      </w:r>
      <w:r w:rsidRPr="004E7AD6">
        <w:t xml:space="preserve"> </w:t>
      </w:r>
      <w:r w:rsidR="001849FA" w:rsidRPr="007071F8">
        <w:t>"</w:t>
      </w:r>
      <w:hyperlink r:id="rId8" w:tgtFrame="_blank" w:history="1">
        <w:r w:rsidR="001849FA" w:rsidRPr="007071F8">
          <w:rPr>
            <w:rStyle w:val="Hyperlink"/>
            <w:color w:val="auto"/>
            <w:u w:val="none"/>
          </w:rPr>
          <w:t xml:space="preserve">Par palīdzību dzīvokļa </w:t>
        </w:r>
      </w:hyperlink>
      <w:r w:rsidR="001849FA" w:rsidRPr="007071F8">
        <w:t xml:space="preserve"> jautājuma risināšanā” 25.</w:t>
      </w:r>
      <w:r w:rsidR="00E72717">
        <w:rPr>
          <w:vertAlign w:val="superscript"/>
        </w:rPr>
        <w:t>2</w:t>
      </w:r>
      <w:r w:rsidR="001849FA" w:rsidRPr="007071F8">
        <w:t xml:space="preserve">panta piekto daļu, likuma “Par pašvaldībām” </w:t>
      </w:r>
      <w:hyperlink r:id="rId9" w:anchor="p43" w:tgtFrame="_blank" w:history="1">
        <w:r w:rsidR="001849FA" w:rsidRPr="007071F8">
          <w:rPr>
            <w:rStyle w:val="Hyperlink"/>
            <w:color w:val="auto"/>
            <w:u w:val="none"/>
          </w:rPr>
          <w:t>43.panta</w:t>
        </w:r>
      </w:hyperlink>
      <w:r w:rsidR="001849FA" w:rsidRPr="007071F8">
        <w:t xml:space="preserve"> trešo daļu un Ministru kabineta 2005.gada 15.novembra noteikumu Nr.857 “Noteikumi par sociālajām garantijām bārenim un bez vecāku gādības palikušajam bērnam, kurš ir </w:t>
      </w:r>
      <w:proofErr w:type="spellStart"/>
      <w:r w:rsidR="001849FA" w:rsidRPr="007071F8">
        <w:t>ārpusģimenes</w:t>
      </w:r>
      <w:proofErr w:type="spellEnd"/>
      <w:r w:rsidR="001849FA" w:rsidRPr="007071F8">
        <w:t xml:space="preserve"> aprūpē, kā arī pēc </w:t>
      </w:r>
      <w:proofErr w:type="spellStart"/>
      <w:r w:rsidR="001849FA" w:rsidRPr="007071F8">
        <w:t>ārpusģimenes</w:t>
      </w:r>
      <w:proofErr w:type="spellEnd"/>
      <w:r w:rsidR="001849FA" w:rsidRPr="007071F8">
        <w:t xml:space="preserve"> aprūpes beigšanās” 22.punktu</w:t>
      </w:r>
      <w:r w:rsidR="00E72717">
        <w:t>,</w:t>
      </w:r>
    </w:p>
    <w:p w14:paraId="4DDAE26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FBE85DA" w14:textId="731406A9" w:rsidR="00FE6307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E46F8CF" w14:textId="350265E6" w:rsidR="00FC7678" w:rsidRDefault="00FC7678" w:rsidP="00DE5A05">
      <w:pPr>
        <w:spacing w:line="276" w:lineRule="auto"/>
        <w:jc w:val="both"/>
        <w:rPr>
          <w:b/>
          <w:bCs/>
        </w:rPr>
      </w:pPr>
      <w:r w:rsidRPr="004E7AD6">
        <w:rPr>
          <w:bCs/>
        </w:rPr>
        <w:t xml:space="preserve">Izdot Jelgavas </w:t>
      </w:r>
      <w:proofErr w:type="spellStart"/>
      <w:r w:rsidR="00F51C8D">
        <w:rPr>
          <w:bCs/>
        </w:rPr>
        <w:t>valsts</w:t>
      </w:r>
      <w:r w:rsidRPr="00F51C8D">
        <w:rPr>
          <w:bCs/>
        </w:rPr>
        <w:t>pilsētas</w:t>
      </w:r>
      <w:proofErr w:type="spellEnd"/>
      <w:r w:rsidRPr="004E7AD6">
        <w:rPr>
          <w:bCs/>
        </w:rPr>
        <w:t xml:space="preserve"> pašvaldības 2021.gada </w:t>
      </w:r>
      <w:r w:rsidR="00F20990">
        <w:rPr>
          <w:bCs/>
        </w:rPr>
        <w:t>2</w:t>
      </w:r>
      <w:r w:rsidR="00B23F45">
        <w:rPr>
          <w:bCs/>
        </w:rPr>
        <w:t>3</w:t>
      </w:r>
      <w:r w:rsidRPr="004E7AD6">
        <w:rPr>
          <w:bCs/>
        </w:rPr>
        <w:t>.</w:t>
      </w:r>
      <w:r w:rsidR="00B23F45">
        <w:rPr>
          <w:bCs/>
        </w:rPr>
        <w:t>septembra</w:t>
      </w:r>
      <w:r w:rsidRPr="004E7AD6">
        <w:rPr>
          <w:bCs/>
        </w:rPr>
        <w:t xml:space="preserve"> </w:t>
      </w:r>
      <w:r w:rsidR="00DE5A05">
        <w:rPr>
          <w:bCs/>
          <w:color w:val="000000" w:themeColor="text1"/>
        </w:rPr>
        <w:t>saistošos noteikumus Nr.</w:t>
      </w:r>
      <w:r w:rsidR="006F0119">
        <w:rPr>
          <w:bCs/>
          <w:color w:val="000000" w:themeColor="text1"/>
        </w:rPr>
        <w:t>21-21</w:t>
      </w:r>
      <w:r>
        <w:rPr>
          <w:bCs/>
          <w:color w:val="000000" w:themeColor="text1"/>
        </w:rPr>
        <w:t xml:space="preserve"> </w:t>
      </w:r>
      <w:r>
        <w:rPr>
          <w:bCs/>
        </w:rPr>
        <w:t>„</w:t>
      </w:r>
      <w:r w:rsidR="00E72717">
        <w:rPr>
          <w:bCs/>
        </w:rPr>
        <w:t>Sociālās garantijas un b</w:t>
      </w:r>
      <w:r>
        <w:rPr>
          <w:bCs/>
        </w:rPr>
        <w:t>rīvprātīg</w:t>
      </w:r>
      <w:r w:rsidR="006014B9">
        <w:rPr>
          <w:bCs/>
        </w:rPr>
        <w:t>ā</w:t>
      </w:r>
      <w:r>
        <w:rPr>
          <w:bCs/>
        </w:rPr>
        <w:t>s iniciatīvas pabalsti</w:t>
      </w:r>
      <w:r w:rsidR="00D52A71" w:rsidRPr="00D52A71">
        <w:rPr>
          <w:bCs/>
        </w:rPr>
        <w:t xml:space="preserve"> </w:t>
      </w:r>
      <w:r w:rsidR="00E72717">
        <w:rPr>
          <w:bCs/>
        </w:rPr>
        <w:t xml:space="preserve">bērnam bārenim un bez vecāku gādības palikušajam bērnam </w:t>
      </w:r>
      <w:r w:rsidR="00D52A71">
        <w:rPr>
          <w:bCs/>
        </w:rPr>
        <w:t xml:space="preserve">Jelgavas </w:t>
      </w:r>
      <w:proofErr w:type="spellStart"/>
      <w:r w:rsidR="00D52A71">
        <w:rPr>
          <w:bCs/>
        </w:rPr>
        <w:t>valstspilsētas</w:t>
      </w:r>
      <w:proofErr w:type="spellEnd"/>
      <w:r w:rsidR="00D52A71">
        <w:rPr>
          <w:bCs/>
        </w:rPr>
        <w:t xml:space="preserve"> pašvaldībā</w:t>
      </w:r>
      <w:r>
        <w:rPr>
          <w:bCs/>
        </w:rPr>
        <w:t>” (pielikumā).</w:t>
      </w:r>
    </w:p>
    <w:p w14:paraId="66CDBB5C" w14:textId="2BBACE74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88F113B" w14:textId="77777777" w:rsidR="00FE6307" w:rsidRDefault="00FE630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05CFB68" w14:textId="77777777" w:rsidR="006F0119" w:rsidRDefault="006F0119" w:rsidP="006F011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A259C13" w14:textId="77777777" w:rsidR="006F0119" w:rsidRDefault="006F0119" w:rsidP="006F0119">
      <w:pPr>
        <w:tabs>
          <w:tab w:val="left" w:pos="3420"/>
        </w:tabs>
        <w:rPr>
          <w:color w:val="000000"/>
          <w:lang w:eastAsia="lv-LV"/>
        </w:rPr>
      </w:pPr>
    </w:p>
    <w:p w14:paraId="2FE14FD5" w14:textId="77777777" w:rsidR="006F0119" w:rsidRDefault="006F0119" w:rsidP="006F011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1C06A6E" w14:textId="77777777" w:rsidR="006F0119" w:rsidRDefault="006F0119" w:rsidP="006F011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DBFE5CF" w14:textId="77777777" w:rsidR="006F0119" w:rsidRDefault="006F0119" w:rsidP="006F0119">
      <w:pPr>
        <w:tabs>
          <w:tab w:val="left" w:pos="3960"/>
        </w:tabs>
        <w:jc w:val="both"/>
      </w:pPr>
      <w:r>
        <w:t xml:space="preserve">Administratīvās pārvaldes </w:t>
      </w:r>
    </w:p>
    <w:p w14:paraId="45E02D1C" w14:textId="77777777" w:rsidR="006F0119" w:rsidRDefault="006F0119" w:rsidP="006F011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332ED59" w14:textId="6AC9E42C" w:rsidR="00342504" w:rsidRDefault="006F0119">
      <w:pPr>
        <w:jc w:val="both"/>
      </w:pPr>
      <w:r>
        <w:t>2021.gada 23.septembrī</w:t>
      </w:r>
      <w:bookmarkStart w:id="0" w:name="_GoBack"/>
      <w:bookmarkEnd w:id="0"/>
    </w:p>
    <w:sectPr w:rsidR="00342504" w:rsidSect="00BC0063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DC59C" w14:textId="77777777" w:rsidR="002200E6" w:rsidRDefault="002200E6">
      <w:r>
        <w:separator/>
      </w:r>
    </w:p>
  </w:endnote>
  <w:endnote w:type="continuationSeparator" w:id="0">
    <w:p w14:paraId="73C6E673" w14:textId="77777777" w:rsidR="002200E6" w:rsidRDefault="0022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A4624" w14:textId="77777777" w:rsidR="002200E6" w:rsidRDefault="002200E6">
      <w:r>
        <w:separator/>
      </w:r>
    </w:p>
  </w:footnote>
  <w:footnote w:type="continuationSeparator" w:id="0">
    <w:p w14:paraId="4B7F0BC6" w14:textId="77777777" w:rsidR="002200E6" w:rsidRDefault="0022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E75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DB0FE2" wp14:editId="0AFD23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F5C4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D302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3076D0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89996B" w14:textId="77777777" w:rsidTr="00F72368">
      <w:trPr>
        <w:jc w:val="center"/>
      </w:trPr>
      <w:tc>
        <w:tcPr>
          <w:tcW w:w="8528" w:type="dxa"/>
        </w:tcPr>
        <w:p w14:paraId="0EEDDE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7CF7F2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4CE5F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2"/>
    <w:rsid w:val="000671CD"/>
    <w:rsid w:val="000C14A6"/>
    <w:rsid w:val="000C39C4"/>
    <w:rsid w:val="000C4CB0"/>
    <w:rsid w:val="000E4EB6"/>
    <w:rsid w:val="00126D62"/>
    <w:rsid w:val="00157FB5"/>
    <w:rsid w:val="001849FA"/>
    <w:rsid w:val="001859F3"/>
    <w:rsid w:val="00197F0A"/>
    <w:rsid w:val="001B2E18"/>
    <w:rsid w:val="001C104F"/>
    <w:rsid w:val="001C629A"/>
    <w:rsid w:val="001C6392"/>
    <w:rsid w:val="002051D3"/>
    <w:rsid w:val="002200E6"/>
    <w:rsid w:val="002438AA"/>
    <w:rsid w:val="0029227E"/>
    <w:rsid w:val="002A71EA"/>
    <w:rsid w:val="002B3C5C"/>
    <w:rsid w:val="002D745A"/>
    <w:rsid w:val="0031251F"/>
    <w:rsid w:val="00342504"/>
    <w:rsid w:val="00384A0A"/>
    <w:rsid w:val="00391EA5"/>
    <w:rsid w:val="003959A1"/>
    <w:rsid w:val="003D12D3"/>
    <w:rsid w:val="003D5C89"/>
    <w:rsid w:val="004407DF"/>
    <w:rsid w:val="0044759D"/>
    <w:rsid w:val="004658DC"/>
    <w:rsid w:val="00490D34"/>
    <w:rsid w:val="004A07D3"/>
    <w:rsid w:val="004A3ECE"/>
    <w:rsid w:val="004D47D9"/>
    <w:rsid w:val="00540422"/>
    <w:rsid w:val="00577970"/>
    <w:rsid w:val="005931AB"/>
    <w:rsid w:val="005F07BD"/>
    <w:rsid w:val="00600883"/>
    <w:rsid w:val="006014B9"/>
    <w:rsid w:val="0060175D"/>
    <w:rsid w:val="0063151B"/>
    <w:rsid w:val="00631A3E"/>
    <w:rsid w:val="00631B8B"/>
    <w:rsid w:val="006457D0"/>
    <w:rsid w:val="0066057F"/>
    <w:rsid w:val="0066324F"/>
    <w:rsid w:val="006D62C3"/>
    <w:rsid w:val="006E107C"/>
    <w:rsid w:val="006F0119"/>
    <w:rsid w:val="00720161"/>
    <w:rsid w:val="007419F0"/>
    <w:rsid w:val="0076543C"/>
    <w:rsid w:val="007F41E9"/>
    <w:rsid w:val="007F54F5"/>
    <w:rsid w:val="00802131"/>
    <w:rsid w:val="00807AB7"/>
    <w:rsid w:val="00827057"/>
    <w:rsid w:val="008562DC"/>
    <w:rsid w:val="00880030"/>
    <w:rsid w:val="00891E16"/>
    <w:rsid w:val="00892EB6"/>
    <w:rsid w:val="008E0337"/>
    <w:rsid w:val="00936C77"/>
    <w:rsid w:val="00946181"/>
    <w:rsid w:val="0097415D"/>
    <w:rsid w:val="00980350"/>
    <w:rsid w:val="009C00E0"/>
    <w:rsid w:val="00A06652"/>
    <w:rsid w:val="00A61C73"/>
    <w:rsid w:val="00A867C4"/>
    <w:rsid w:val="00A9248A"/>
    <w:rsid w:val="00AA6D58"/>
    <w:rsid w:val="00AF7375"/>
    <w:rsid w:val="00B03FD3"/>
    <w:rsid w:val="00B23F45"/>
    <w:rsid w:val="00B35B4C"/>
    <w:rsid w:val="00B43AF9"/>
    <w:rsid w:val="00B51C9C"/>
    <w:rsid w:val="00B64D4D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52A71"/>
    <w:rsid w:val="00D639A6"/>
    <w:rsid w:val="00DC5428"/>
    <w:rsid w:val="00DE5A05"/>
    <w:rsid w:val="00E3404B"/>
    <w:rsid w:val="00E61AB9"/>
    <w:rsid w:val="00E72717"/>
    <w:rsid w:val="00EA770A"/>
    <w:rsid w:val="00EB10AE"/>
    <w:rsid w:val="00EC3FC4"/>
    <w:rsid w:val="00EC4C76"/>
    <w:rsid w:val="00EC518D"/>
    <w:rsid w:val="00EE3CF2"/>
    <w:rsid w:val="00EF021B"/>
    <w:rsid w:val="00F20990"/>
    <w:rsid w:val="00F51C8D"/>
    <w:rsid w:val="00F671AD"/>
    <w:rsid w:val="00F72368"/>
    <w:rsid w:val="00F848CF"/>
    <w:rsid w:val="00FB6B06"/>
    <w:rsid w:val="00FB7367"/>
    <w:rsid w:val="00FC7678"/>
    <w:rsid w:val="00FD6FE5"/>
    <w:rsid w:val="00FD76F7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C1BDC6"/>
  <w15:docId w15:val="{75893852-BD32-44D4-91D3-35E9B15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E6307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nhideWhenUsed/>
    <w:rsid w:val="00FE630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A3E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3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3E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3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3ECE"/>
    <w:rPr>
      <w:b/>
      <w:bCs/>
      <w:lang w:eastAsia="en-US"/>
    </w:rPr>
  </w:style>
  <w:style w:type="paragraph" w:styleId="Revision">
    <w:name w:val="Revision"/>
    <w:hidden/>
    <w:uiPriority w:val="99"/>
    <w:semiHidden/>
    <w:rsid w:val="00E727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3691-C60F-46AC-92FA-01946C2B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2021-07-31T10:56:00Z</cp:lastPrinted>
  <dcterms:created xsi:type="dcterms:W3CDTF">2021-09-22T08:35:00Z</dcterms:created>
  <dcterms:modified xsi:type="dcterms:W3CDTF">2021-09-22T08:36:00Z</dcterms:modified>
</cp:coreProperties>
</file>