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3288C" w14:textId="08D1EE2C" w:rsidR="005F450A" w:rsidRPr="00AC424F" w:rsidRDefault="000C7716" w:rsidP="000C7716">
      <w:pPr>
        <w:jc w:val="right"/>
      </w:pPr>
      <w:r>
        <w:t>Jelgavā, 20</w:t>
      </w:r>
      <w:r w:rsidR="0061543B">
        <w:t>21</w:t>
      </w:r>
      <w:r w:rsidR="00E205E6" w:rsidRPr="00AC424F">
        <w:t>.</w:t>
      </w:r>
      <w:r w:rsidRPr="00AC424F">
        <w:t xml:space="preserve">gada </w:t>
      </w:r>
      <w:r w:rsidR="0061543B" w:rsidRPr="00AC424F">
        <w:t>2</w:t>
      </w:r>
      <w:r w:rsidR="00903EC3" w:rsidRPr="00AC424F">
        <w:t>3</w:t>
      </w:r>
      <w:r w:rsidR="0061543B" w:rsidRPr="00AC424F">
        <w:t>.</w:t>
      </w:r>
      <w:r w:rsidR="00903EC3" w:rsidRPr="00AC424F">
        <w:t>septembrī</w:t>
      </w:r>
      <w:r w:rsidRPr="00AC424F">
        <w:t xml:space="preserve"> (prot. Nr</w:t>
      </w:r>
      <w:r w:rsidR="00350688" w:rsidRPr="00AC424F">
        <w:t>.</w:t>
      </w:r>
      <w:r w:rsidR="00350688">
        <w:t>14, 3p.</w:t>
      </w:r>
      <w:r w:rsidR="00350688" w:rsidRPr="00AC424F">
        <w:t>)</w:t>
      </w:r>
    </w:p>
    <w:p w14:paraId="38D758F4" w14:textId="77777777" w:rsidR="005F450A" w:rsidRPr="00AC424F" w:rsidRDefault="005F450A"/>
    <w:p w14:paraId="387C572B" w14:textId="77777777" w:rsidR="000C7716" w:rsidRPr="00AC424F" w:rsidRDefault="000C7716" w:rsidP="000C7716">
      <w:pPr>
        <w:jc w:val="center"/>
        <w:rPr>
          <w:b/>
        </w:rPr>
      </w:pPr>
      <w:r w:rsidRPr="00AC424F">
        <w:rPr>
          <w:b/>
        </w:rPr>
        <w:t>JELGAVAS VALSTSPILSĒTAS PAŠVALDĪBAS 20</w:t>
      </w:r>
      <w:r w:rsidR="0061543B" w:rsidRPr="00AC424F">
        <w:rPr>
          <w:b/>
        </w:rPr>
        <w:t>21</w:t>
      </w:r>
      <w:r w:rsidRPr="00AC424F">
        <w:rPr>
          <w:b/>
        </w:rPr>
        <w:t xml:space="preserve">.GADA </w:t>
      </w:r>
      <w:r w:rsidR="0061543B" w:rsidRPr="00AC424F">
        <w:rPr>
          <w:b/>
        </w:rPr>
        <w:t>2</w:t>
      </w:r>
      <w:r w:rsidR="00903EC3" w:rsidRPr="00AC424F">
        <w:rPr>
          <w:b/>
        </w:rPr>
        <w:t>3</w:t>
      </w:r>
      <w:r w:rsidR="0061543B" w:rsidRPr="00AC424F">
        <w:rPr>
          <w:b/>
        </w:rPr>
        <w:t>.</w:t>
      </w:r>
      <w:r w:rsidR="00903EC3" w:rsidRPr="00AC424F">
        <w:rPr>
          <w:b/>
        </w:rPr>
        <w:t>SEPTEMBR</w:t>
      </w:r>
      <w:r w:rsidR="002201F9">
        <w:rPr>
          <w:b/>
        </w:rPr>
        <w:t>A</w:t>
      </w:r>
      <w:r w:rsidRPr="00AC424F">
        <w:rPr>
          <w:b/>
        </w:rPr>
        <w:t xml:space="preserve"> </w:t>
      </w:r>
    </w:p>
    <w:p w14:paraId="1528CDE3" w14:textId="16FB26C3" w:rsidR="004C4CB6" w:rsidRPr="00AC424F" w:rsidRDefault="000C7716" w:rsidP="00E205E6">
      <w:pPr>
        <w:jc w:val="center"/>
        <w:rPr>
          <w:b/>
        </w:rPr>
      </w:pPr>
      <w:r w:rsidRPr="00AC424F">
        <w:rPr>
          <w:b/>
        </w:rPr>
        <w:t>SAISTOŠIE NOTEIKUMI NR.</w:t>
      </w:r>
      <w:r w:rsidR="0061543B" w:rsidRPr="00AC424F">
        <w:rPr>
          <w:b/>
        </w:rPr>
        <w:t>21</w:t>
      </w:r>
      <w:r w:rsidR="00350688" w:rsidRPr="00AC424F">
        <w:rPr>
          <w:b/>
        </w:rPr>
        <w:t>-</w:t>
      </w:r>
      <w:r w:rsidR="00350688">
        <w:rPr>
          <w:b/>
        </w:rPr>
        <w:t>21</w:t>
      </w:r>
      <w:r w:rsidR="00350688" w:rsidRPr="00AC424F">
        <w:rPr>
          <w:b/>
        </w:rPr>
        <w:t xml:space="preserve"> </w:t>
      </w:r>
    </w:p>
    <w:p w14:paraId="596F38F5" w14:textId="77777777" w:rsidR="004136CB" w:rsidRPr="004136CB" w:rsidRDefault="004136CB" w:rsidP="004136CB">
      <w:pPr>
        <w:shd w:val="clear" w:color="auto" w:fill="FFFFFF"/>
        <w:jc w:val="center"/>
      </w:pPr>
      <w:bookmarkStart w:id="0" w:name="p-568935"/>
      <w:bookmarkStart w:id="1" w:name="p-568936"/>
      <w:bookmarkStart w:id="2" w:name="p-568937"/>
      <w:bookmarkStart w:id="3" w:name="p-714367"/>
      <w:bookmarkStart w:id="4" w:name="p21.1"/>
      <w:bookmarkStart w:id="5" w:name="p-714368"/>
      <w:bookmarkStart w:id="6" w:name="p-568928"/>
      <w:bookmarkStart w:id="7" w:name="p-568929"/>
      <w:bookmarkStart w:id="8" w:name="p-568930"/>
      <w:bookmarkStart w:id="9" w:name="p-568931"/>
      <w:bookmarkStart w:id="10" w:name="n-568939"/>
      <w:bookmarkStart w:id="11" w:name="p-568941"/>
      <w:bookmarkStart w:id="12" w:name="p72"/>
      <w:bookmarkStart w:id="13" w:name="p-568985"/>
      <w:bookmarkStart w:id="14" w:name="p73"/>
      <w:bookmarkStart w:id="15" w:name="p-568986"/>
      <w:bookmarkStart w:id="16" w:name="p-5689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136CB">
        <w:rPr>
          <w:b/>
          <w:i/>
        </w:rPr>
        <w:t>“</w:t>
      </w:r>
      <w:r w:rsidR="001F4CA6">
        <w:rPr>
          <w:b/>
          <w:iCs/>
        </w:rPr>
        <w:t xml:space="preserve">SOCIĀLĀS GARANTIJAS UN </w:t>
      </w:r>
      <w:r w:rsidRPr="004136CB">
        <w:rPr>
          <w:b/>
          <w:bCs/>
        </w:rPr>
        <w:t xml:space="preserve">BRĪVPRĀTĪGĀS INICIATĪVAS PABALSTI </w:t>
      </w:r>
      <w:r w:rsidRPr="004136CB">
        <w:rPr>
          <w:b/>
          <w:bCs/>
          <w:color w:val="000000" w:themeColor="text1"/>
        </w:rPr>
        <w:t>BĒRNAM BĀRENIM UN BEZ VECĀKU GĀDĪBAS PALIKUŠAJAM BĒRNAM JELGAVAS VALSTSPILSĒTAS PAŠVALDĪBĀ</w:t>
      </w:r>
      <w:r w:rsidRPr="004136CB">
        <w:rPr>
          <w:b/>
          <w:bCs/>
          <w:i/>
        </w:rPr>
        <w:t>”</w:t>
      </w:r>
    </w:p>
    <w:p w14:paraId="1AE8F163" w14:textId="77777777" w:rsidR="00FA3786" w:rsidRPr="00080801" w:rsidRDefault="004136CB" w:rsidP="004136CB">
      <w:pPr>
        <w:jc w:val="right"/>
        <w:rPr>
          <w:i/>
          <w:iCs/>
          <w:lang w:eastAsia="en-US"/>
        </w:rPr>
      </w:pPr>
      <w:r w:rsidRPr="004136CB">
        <w:rPr>
          <w:i/>
          <w:iCs/>
        </w:rPr>
        <w:br/>
      </w:r>
      <w:r w:rsidRPr="004136CB">
        <w:rPr>
          <w:i/>
          <w:iCs/>
        </w:rPr>
        <w:br/>
      </w:r>
      <w:r w:rsidRPr="00080801">
        <w:rPr>
          <w:i/>
          <w:iCs/>
        </w:rPr>
        <w:t>Izdoti saskaņā ar </w:t>
      </w:r>
      <w:r w:rsidR="00FA3786" w:rsidRPr="00080801">
        <w:rPr>
          <w:i/>
          <w:iCs/>
          <w:lang w:eastAsia="en-US"/>
        </w:rPr>
        <w:t>likuma "</w:t>
      </w:r>
      <w:hyperlink r:id="rId8" w:tgtFrame="_blank" w:history="1">
        <w:r w:rsidR="00FA3786" w:rsidRPr="00080801">
          <w:rPr>
            <w:i/>
            <w:iCs/>
            <w:lang w:eastAsia="en-US"/>
          </w:rPr>
          <w:t xml:space="preserve">Par palīdzību dzīvokļa </w:t>
        </w:r>
      </w:hyperlink>
      <w:r w:rsidR="00FA3786" w:rsidRPr="00080801">
        <w:rPr>
          <w:i/>
          <w:iCs/>
          <w:lang w:eastAsia="en-US"/>
        </w:rPr>
        <w:t xml:space="preserve"> </w:t>
      </w:r>
    </w:p>
    <w:p w14:paraId="75812965" w14:textId="77777777" w:rsidR="00FA3786" w:rsidRPr="00080801" w:rsidRDefault="00FA3786" w:rsidP="004136CB">
      <w:pPr>
        <w:jc w:val="right"/>
        <w:rPr>
          <w:i/>
          <w:iCs/>
          <w:lang w:eastAsia="en-US"/>
        </w:rPr>
      </w:pPr>
      <w:r w:rsidRPr="00080801">
        <w:rPr>
          <w:i/>
          <w:iCs/>
          <w:lang w:eastAsia="en-US"/>
        </w:rPr>
        <w:t>jautājuma risināšanā” 25</w:t>
      </w:r>
      <w:r w:rsidR="00CB0CC6" w:rsidRPr="00080801">
        <w:rPr>
          <w:i/>
          <w:iCs/>
          <w:lang w:eastAsia="en-US"/>
        </w:rPr>
        <w:t>.</w:t>
      </w:r>
      <w:r w:rsidRPr="00080801">
        <w:rPr>
          <w:i/>
          <w:iCs/>
          <w:vertAlign w:val="superscript"/>
          <w:lang w:eastAsia="en-US"/>
        </w:rPr>
        <w:t>2</w:t>
      </w:r>
      <w:r w:rsidR="00CB0CC6" w:rsidRPr="00080801">
        <w:rPr>
          <w:i/>
          <w:iCs/>
          <w:vertAlign w:val="superscript"/>
          <w:lang w:eastAsia="en-US"/>
        </w:rPr>
        <w:t xml:space="preserve"> </w:t>
      </w:r>
      <w:r w:rsidRPr="00080801">
        <w:rPr>
          <w:i/>
          <w:iCs/>
          <w:lang w:eastAsia="en-US"/>
        </w:rPr>
        <w:t>panta piekto daļu</w:t>
      </w:r>
      <w:r w:rsidR="00080801" w:rsidRPr="00080801">
        <w:rPr>
          <w:i/>
          <w:iCs/>
          <w:lang w:eastAsia="en-US"/>
        </w:rPr>
        <w:t>,</w:t>
      </w:r>
    </w:p>
    <w:p w14:paraId="771DFE00" w14:textId="77777777" w:rsidR="00080801" w:rsidRPr="00080801" w:rsidRDefault="00FA3786" w:rsidP="00080801">
      <w:pPr>
        <w:jc w:val="right"/>
        <w:rPr>
          <w:i/>
          <w:iCs/>
        </w:rPr>
      </w:pPr>
      <w:r w:rsidRPr="00080801">
        <w:rPr>
          <w:i/>
          <w:iCs/>
          <w:lang w:eastAsia="en-US"/>
        </w:rPr>
        <w:t xml:space="preserve"> </w:t>
      </w:r>
      <w:r w:rsidR="004136CB" w:rsidRPr="00080801">
        <w:rPr>
          <w:i/>
          <w:iCs/>
        </w:rPr>
        <w:t xml:space="preserve">likuma </w:t>
      </w:r>
      <w:r w:rsidR="00744FA5">
        <w:rPr>
          <w:i/>
          <w:iCs/>
        </w:rPr>
        <w:t>“</w:t>
      </w:r>
      <w:r w:rsidRPr="00080801">
        <w:rPr>
          <w:i/>
          <w:iCs/>
        </w:rPr>
        <w:t xml:space="preserve">Par pašvaldībām” </w:t>
      </w:r>
      <w:hyperlink r:id="rId9" w:anchor="p43" w:tgtFrame="_blank" w:history="1">
        <w:r w:rsidR="004136CB" w:rsidRPr="00080801">
          <w:rPr>
            <w:i/>
            <w:iCs/>
          </w:rPr>
          <w:t>43.panta</w:t>
        </w:r>
      </w:hyperlink>
      <w:r w:rsidR="004136CB" w:rsidRPr="00080801">
        <w:rPr>
          <w:i/>
          <w:iCs/>
        </w:rPr>
        <w:t> trešo daļu</w:t>
      </w:r>
      <w:r w:rsidR="00080801" w:rsidRPr="00080801">
        <w:rPr>
          <w:i/>
          <w:iCs/>
        </w:rPr>
        <w:t xml:space="preserve"> un</w:t>
      </w:r>
    </w:p>
    <w:p w14:paraId="54A63F02" w14:textId="77777777" w:rsidR="00080801" w:rsidRPr="00833E43" w:rsidRDefault="00080801" w:rsidP="00080801">
      <w:pPr>
        <w:jc w:val="right"/>
        <w:rPr>
          <w:i/>
        </w:rPr>
      </w:pPr>
      <w:r w:rsidRPr="00833E43">
        <w:rPr>
          <w:i/>
        </w:rPr>
        <w:t>Ministru kabineta 2005.gada 15.novembra</w:t>
      </w:r>
    </w:p>
    <w:p w14:paraId="08CC170E" w14:textId="77777777" w:rsidR="00080801" w:rsidRPr="00833E43" w:rsidRDefault="00080801" w:rsidP="00080801">
      <w:pPr>
        <w:jc w:val="right"/>
        <w:rPr>
          <w:bCs/>
          <w:i/>
        </w:rPr>
      </w:pPr>
      <w:r w:rsidRPr="00833E43">
        <w:rPr>
          <w:i/>
        </w:rPr>
        <w:t xml:space="preserve">noteikumu Nr.857 </w:t>
      </w:r>
      <w:r w:rsidR="00744FA5">
        <w:rPr>
          <w:i/>
        </w:rPr>
        <w:t>“</w:t>
      </w:r>
      <w:r w:rsidRPr="00833E43">
        <w:rPr>
          <w:bCs/>
          <w:i/>
        </w:rPr>
        <w:t>Noteikumi par sociālajām</w:t>
      </w:r>
    </w:p>
    <w:p w14:paraId="189D3A12" w14:textId="77777777" w:rsidR="00080801" w:rsidRPr="00833E43" w:rsidRDefault="00080801" w:rsidP="00080801">
      <w:pPr>
        <w:jc w:val="right"/>
        <w:rPr>
          <w:bCs/>
          <w:i/>
        </w:rPr>
      </w:pPr>
      <w:r w:rsidRPr="00833E43">
        <w:rPr>
          <w:bCs/>
          <w:i/>
        </w:rPr>
        <w:t>garantijām bārenim un bez vecāku gādības palikušajam</w:t>
      </w:r>
    </w:p>
    <w:p w14:paraId="62C9910A" w14:textId="77777777" w:rsidR="00080801" w:rsidRPr="00833E43" w:rsidRDefault="00080801" w:rsidP="00080801">
      <w:pPr>
        <w:jc w:val="right"/>
        <w:rPr>
          <w:bCs/>
          <w:i/>
        </w:rPr>
      </w:pPr>
      <w:r w:rsidRPr="00833E43">
        <w:rPr>
          <w:bCs/>
          <w:i/>
        </w:rPr>
        <w:t xml:space="preserve">bērnam, kurš ir </w:t>
      </w:r>
      <w:proofErr w:type="spellStart"/>
      <w:r w:rsidRPr="00833E43">
        <w:rPr>
          <w:bCs/>
          <w:i/>
        </w:rPr>
        <w:t>ārpusģimenes</w:t>
      </w:r>
      <w:proofErr w:type="spellEnd"/>
      <w:r w:rsidRPr="00833E43">
        <w:rPr>
          <w:bCs/>
          <w:i/>
        </w:rPr>
        <w:t xml:space="preserve"> aprūpē, kā arī pēc</w:t>
      </w:r>
    </w:p>
    <w:p w14:paraId="69CE17EE" w14:textId="77777777" w:rsidR="004136CB" w:rsidRPr="00080801" w:rsidRDefault="00080801" w:rsidP="00080801">
      <w:pPr>
        <w:jc w:val="right"/>
        <w:rPr>
          <w:i/>
          <w:iCs/>
        </w:rPr>
      </w:pPr>
      <w:proofErr w:type="spellStart"/>
      <w:r w:rsidRPr="00833E43">
        <w:rPr>
          <w:bCs/>
          <w:i/>
        </w:rPr>
        <w:t>ārpusģimenes</w:t>
      </w:r>
      <w:proofErr w:type="spellEnd"/>
      <w:r w:rsidRPr="00833E43">
        <w:rPr>
          <w:bCs/>
          <w:i/>
        </w:rPr>
        <w:t xml:space="preserve"> aprūpes beigšanās” 22.punktu</w:t>
      </w:r>
    </w:p>
    <w:p w14:paraId="2278E380" w14:textId="77777777" w:rsidR="004136CB" w:rsidRPr="004136CB" w:rsidRDefault="004136CB" w:rsidP="00080801">
      <w:pPr>
        <w:shd w:val="clear" w:color="auto" w:fill="FFFFFF"/>
        <w:jc w:val="right"/>
        <w:rPr>
          <w:i/>
          <w:iCs/>
        </w:rPr>
      </w:pPr>
      <w:r w:rsidRPr="004136CB">
        <w:rPr>
          <w:i/>
          <w:iCs/>
          <w:color w:val="0000FF"/>
          <w:u w:val="single"/>
        </w:rPr>
        <w:t xml:space="preserve"> </w:t>
      </w:r>
    </w:p>
    <w:p w14:paraId="12BC5768" w14:textId="77777777" w:rsidR="004136CB" w:rsidRPr="004136CB" w:rsidRDefault="004136CB" w:rsidP="00080801">
      <w:pPr>
        <w:shd w:val="clear" w:color="auto" w:fill="FFFFFF"/>
        <w:jc w:val="right"/>
        <w:rPr>
          <w:b/>
          <w:bCs/>
          <w:i/>
          <w:iCs/>
        </w:rPr>
      </w:pPr>
    </w:p>
    <w:p w14:paraId="5E71E335" w14:textId="77777777" w:rsidR="004136CB" w:rsidRPr="004136CB" w:rsidRDefault="004136CB" w:rsidP="00080801">
      <w:pPr>
        <w:jc w:val="center"/>
        <w:rPr>
          <w:b/>
          <w:bCs/>
        </w:rPr>
      </w:pPr>
      <w:r w:rsidRPr="004136CB">
        <w:rPr>
          <w:b/>
          <w:bCs/>
        </w:rPr>
        <w:t>I. Vispārīgie jautājumi</w:t>
      </w:r>
    </w:p>
    <w:p w14:paraId="52264B75" w14:textId="77777777" w:rsidR="004136CB" w:rsidRPr="004136CB" w:rsidRDefault="004136CB" w:rsidP="00080801">
      <w:pPr>
        <w:shd w:val="clear" w:color="auto" w:fill="FFFFFF"/>
        <w:jc w:val="right"/>
      </w:pPr>
    </w:p>
    <w:p w14:paraId="2229B43A" w14:textId="77777777" w:rsidR="005D5630" w:rsidRDefault="004136CB" w:rsidP="001358D4">
      <w:pPr>
        <w:keepNext/>
        <w:keepLines/>
        <w:numPr>
          <w:ilvl w:val="0"/>
          <w:numId w:val="1"/>
        </w:numPr>
        <w:spacing w:line="276" w:lineRule="auto"/>
        <w:ind w:left="426" w:hanging="426"/>
        <w:contextualSpacing/>
        <w:jc w:val="both"/>
        <w:outlineLvl w:val="0"/>
        <w:rPr>
          <w:rFonts w:eastAsiaTheme="minorHAnsi"/>
          <w:lang w:eastAsia="en-US"/>
        </w:rPr>
      </w:pPr>
      <w:r w:rsidRPr="004136CB">
        <w:rPr>
          <w:rFonts w:eastAsiaTheme="minorHAnsi"/>
          <w:lang w:eastAsia="en-US"/>
        </w:rPr>
        <w:t>Saistošie noteikumi (turpmāk – noteikumi) nosaka</w:t>
      </w:r>
      <w:r w:rsidR="005D5630">
        <w:rPr>
          <w:rFonts w:eastAsiaTheme="minorHAnsi"/>
          <w:lang w:eastAsia="en-US"/>
        </w:rPr>
        <w:t>:</w:t>
      </w:r>
    </w:p>
    <w:p w14:paraId="34F3DE0D" w14:textId="77777777" w:rsidR="005D5630" w:rsidRPr="005D5630" w:rsidRDefault="004136CB" w:rsidP="000808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ind w:left="858"/>
        <w:jc w:val="both"/>
      </w:pPr>
      <w:r w:rsidRPr="005D5630">
        <w:rPr>
          <w:rFonts w:eastAsiaTheme="minorHAnsi"/>
          <w:shd w:val="clear" w:color="auto" w:fill="FFFFFF"/>
          <w:lang w:eastAsia="en-US"/>
        </w:rPr>
        <w:t xml:space="preserve"> </w:t>
      </w:r>
      <w:r w:rsidR="00C725E8">
        <w:rPr>
          <w:rFonts w:eastAsiaTheme="minorHAnsi"/>
          <w:shd w:val="clear" w:color="auto" w:fill="FFFFFF"/>
          <w:lang w:eastAsia="en-US"/>
        </w:rPr>
        <w:t xml:space="preserve">Latvijas Republikas normatīvajos aktos noteikto </w:t>
      </w:r>
      <w:r w:rsidR="00FA3786" w:rsidRPr="005D5630">
        <w:rPr>
          <w:rFonts w:eastAsiaTheme="minorHAnsi"/>
          <w:shd w:val="clear" w:color="auto" w:fill="FFFFFF"/>
          <w:lang w:eastAsia="en-US"/>
        </w:rPr>
        <w:t xml:space="preserve">sociālo garantiju </w:t>
      </w:r>
      <w:r w:rsidR="004702D3">
        <w:rPr>
          <w:rFonts w:eastAsiaTheme="minorHAnsi"/>
          <w:shd w:val="clear" w:color="auto" w:fill="FFFFFF"/>
          <w:lang w:eastAsia="en-US"/>
        </w:rPr>
        <w:t xml:space="preserve">(turpmāk – sociālās garantijas) </w:t>
      </w:r>
      <w:r w:rsidR="00FA3786" w:rsidRPr="005D5630">
        <w:rPr>
          <w:rFonts w:eastAsiaTheme="minorHAnsi"/>
          <w:shd w:val="clear" w:color="auto" w:fill="FFFFFF"/>
          <w:lang w:eastAsia="en-US"/>
        </w:rPr>
        <w:t>izmaksas kārtību</w:t>
      </w:r>
      <w:r w:rsidR="005D5630" w:rsidRPr="005D5630">
        <w:rPr>
          <w:rFonts w:eastAsiaTheme="minorHAnsi"/>
          <w:lang w:eastAsia="en-US"/>
        </w:rPr>
        <w:t xml:space="preserve"> </w:t>
      </w:r>
      <w:r w:rsidR="005D5630" w:rsidRPr="005D5630">
        <w:rPr>
          <w:rFonts w:eastAsiaTheme="minorHAnsi"/>
          <w:bCs/>
          <w:lang w:eastAsia="en-US"/>
        </w:rPr>
        <w:t xml:space="preserve">Jelgavas </w:t>
      </w:r>
      <w:proofErr w:type="spellStart"/>
      <w:r w:rsidR="005D5630" w:rsidRPr="005D5630">
        <w:rPr>
          <w:rFonts w:eastAsiaTheme="minorHAnsi"/>
          <w:bCs/>
          <w:lang w:eastAsia="en-US"/>
        </w:rPr>
        <w:t>valstspilsētas</w:t>
      </w:r>
      <w:proofErr w:type="spellEnd"/>
      <w:r w:rsidR="005D5630" w:rsidRPr="005D5630">
        <w:rPr>
          <w:rFonts w:eastAsiaTheme="minorHAnsi"/>
          <w:bCs/>
          <w:lang w:eastAsia="en-US"/>
        </w:rPr>
        <w:t xml:space="preserve"> pašvaldībā </w:t>
      </w:r>
      <w:r w:rsidR="005D5630" w:rsidRPr="005D5630">
        <w:rPr>
          <w:rFonts w:eastAsiaTheme="minorHAnsi"/>
          <w:lang w:eastAsia="en-US"/>
        </w:rPr>
        <w:t xml:space="preserve">pilngadību sasniegušajam bērnam </w:t>
      </w:r>
      <w:r w:rsidR="005D5630" w:rsidRPr="00173D74">
        <w:rPr>
          <w:rFonts w:eastAsiaTheme="minorHAnsi"/>
          <w:shd w:val="clear" w:color="auto" w:fill="FFFFFF"/>
          <w:lang w:eastAsia="en-US"/>
        </w:rPr>
        <w:t xml:space="preserve">bārenim un bez vecāku gādības palikušajam bērnam no pilngadības sasniegšanas dienas līdz </w:t>
      </w:r>
      <w:r w:rsidR="004702D3" w:rsidRPr="00173D74">
        <w:rPr>
          <w:rFonts w:eastAsiaTheme="minorHAnsi"/>
          <w:shd w:val="clear" w:color="auto" w:fill="FFFFFF"/>
          <w:lang w:eastAsia="en-US"/>
        </w:rPr>
        <w:t>24</w:t>
      </w:r>
      <w:r w:rsidR="004702D3">
        <w:rPr>
          <w:rFonts w:eastAsiaTheme="minorHAnsi"/>
          <w:shd w:val="clear" w:color="auto" w:fill="FFFFFF"/>
          <w:lang w:eastAsia="en-US"/>
        </w:rPr>
        <w:t> </w:t>
      </w:r>
      <w:r w:rsidR="005D5630" w:rsidRPr="00173D74">
        <w:rPr>
          <w:rFonts w:eastAsiaTheme="minorHAnsi"/>
          <w:shd w:val="clear" w:color="auto" w:fill="FFFFFF"/>
          <w:lang w:eastAsia="en-US"/>
        </w:rPr>
        <w:t xml:space="preserve"> gadu vecuma sasniegšanai</w:t>
      </w:r>
      <w:r w:rsidR="005D5630" w:rsidRPr="00173D74"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5D5630" w:rsidRPr="00173D74">
        <w:rPr>
          <w:rFonts w:eastAsiaTheme="minorHAnsi"/>
          <w:shd w:val="clear" w:color="auto" w:fill="FFFFFF"/>
          <w:lang w:eastAsia="en-US"/>
        </w:rPr>
        <w:t xml:space="preserve">pēc </w:t>
      </w:r>
      <w:proofErr w:type="spellStart"/>
      <w:r w:rsidR="005D5630" w:rsidRPr="00173D74">
        <w:rPr>
          <w:rFonts w:eastAsiaTheme="minorHAnsi"/>
          <w:shd w:val="clear" w:color="auto" w:fill="FFFFFF"/>
          <w:lang w:eastAsia="en-US"/>
        </w:rPr>
        <w:t>ārpusģimenes</w:t>
      </w:r>
      <w:proofErr w:type="spellEnd"/>
      <w:r w:rsidR="005D5630" w:rsidRPr="00173D74">
        <w:rPr>
          <w:rFonts w:eastAsiaTheme="minorHAnsi"/>
          <w:shd w:val="clear" w:color="auto" w:fill="FFFFFF"/>
          <w:lang w:eastAsia="en-US"/>
        </w:rPr>
        <w:t xml:space="preserve"> aprūpes beigšanās (turpmāk – pilngadību sasniegušais bārenis)</w:t>
      </w:r>
      <w:r w:rsidR="005D5630">
        <w:rPr>
          <w:rFonts w:eastAsiaTheme="minorHAnsi"/>
          <w:shd w:val="clear" w:color="auto" w:fill="FFFFFF"/>
          <w:lang w:eastAsia="en-US"/>
        </w:rPr>
        <w:t>;</w:t>
      </w:r>
    </w:p>
    <w:p w14:paraId="0A9A6F6B" w14:textId="77777777" w:rsidR="004136CB" w:rsidRPr="003D32EB" w:rsidRDefault="00F96DA5" w:rsidP="005D56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ind w:left="858"/>
        <w:jc w:val="both"/>
      </w:pPr>
      <w:r w:rsidRPr="005D5630">
        <w:rPr>
          <w:rFonts w:eastAsiaTheme="minorHAnsi"/>
          <w:bCs/>
          <w:lang w:eastAsia="en-US"/>
        </w:rPr>
        <w:t xml:space="preserve">Jelgavas </w:t>
      </w:r>
      <w:proofErr w:type="spellStart"/>
      <w:r w:rsidRPr="005D5630">
        <w:rPr>
          <w:rFonts w:eastAsiaTheme="minorHAnsi"/>
          <w:bCs/>
          <w:lang w:eastAsia="en-US"/>
        </w:rPr>
        <w:t>valstspilsētas</w:t>
      </w:r>
      <w:proofErr w:type="spellEnd"/>
      <w:r w:rsidRPr="005D5630">
        <w:rPr>
          <w:rFonts w:eastAsiaTheme="minorHAnsi"/>
          <w:bCs/>
          <w:lang w:eastAsia="en-US"/>
        </w:rPr>
        <w:t xml:space="preserve"> pašvaldīb</w:t>
      </w:r>
      <w:r>
        <w:rPr>
          <w:rFonts w:eastAsiaTheme="minorHAnsi"/>
          <w:bCs/>
          <w:lang w:eastAsia="en-US"/>
        </w:rPr>
        <w:t>as</w:t>
      </w:r>
      <w:r w:rsidRPr="005D5630">
        <w:rPr>
          <w:rFonts w:eastAsiaTheme="minorHAnsi"/>
          <w:bCs/>
          <w:lang w:eastAsia="en-US"/>
        </w:rPr>
        <w:t xml:space="preserve"> </w:t>
      </w:r>
      <w:r w:rsidR="004136CB" w:rsidRPr="005D5630">
        <w:rPr>
          <w:rFonts w:eastAsiaTheme="minorHAnsi"/>
          <w:lang w:eastAsia="en-US"/>
        </w:rPr>
        <w:t>brīvprātīgās iniciatīvas pabalstu</w:t>
      </w:r>
      <w:r>
        <w:rPr>
          <w:rFonts w:eastAsiaTheme="minorHAnsi"/>
          <w:lang w:eastAsia="en-US"/>
        </w:rPr>
        <w:t xml:space="preserve"> (turpmāk - </w:t>
      </w:r>
      <w:r w:rsidRPr="005D5630">
        <w:rPr>
          <w:rFonts w:eastAsiaTheme="minorHAnsi"/>
          <w:lang w:eastAsia="en-US"/>
        </w:rPr>
        <w:t>brīvprātīgās iniciatīvas pabalst</w:t>
      </w:r>
      <w:r>
        <w:rPr>
          <w:rFonts w:eastAsiaTheme="minorHAnsi"/>
          <w:lang w:eastAsia="en-US"/>
        </w:rPr>
        <w:t>i)</w:t>
      </w:r>
      <w:r w:rsidR="004136CB" w:rsidRPr="005D5630">
        <w:rPr>
          <w:rFonts w:eastAsiaTheme="minorHAnsi"/>
          <w:lang w:eastAsia="en-US"/>
        </w:rPr>
        <w:t xml:space="preserve"> </w:t>
      </w:r>
      <w:r w:rsidR="004136CB" w:rsidRPr="004136CB">
        <w:t>veidus</w:t>
      </w:r>
      <w:r w:rsidR="004136CB" w:rsidRPr="005D5630">
        <w:t xml:space="preserve">, apmēru, piešķiršanas un izmaksas </w:t>
      </w:r>
      <w:r w:rsidR="004136CB" w:rsidRPr="005D5630">
        <w:rPr>
          <w:rFonts w:eastAsiaTheme="minorHAnsi"/>
          <w:lang w:eastAsia="en-US"/>
        </w:rPr>
        <w:t xml:space="preserve">kārtību </w:t>
      </w:r>
      <w:bookmarkStart w:id="17" w:name="_Hlk71293772"/>
      <w:r w:rsidR="004136CB" w:rsidRPr="005D5630">
        <w:rPr>
          <w:rFonts w:eastAsiaTheme="minorHAnsi"/>
          <w:lang w:eastAsia="en-US"/>
        </w:rPr>
        <w:t xml:space="preserve">bērnam </w:t>
      </w:r>
      <w:bookmarkStart w:id="18" w:name="_Hlk71294013"/>
      <w:r w:rsidR="004136CB" w:rsidRPr="005D5630">
        <w:rPr>
          <w:rFonts w:eastAsiaTheme="minorHAnsi"/>
          <w:shd w:val="clear" w:color="auto" w:fill="FFFFFF"/>
          <w:lang w:eastAsia="en-US"/>
        </w:rPr>
        <w:t>bārenim un bez vecāku gādības palikušajam bērnam</w:t>
      </w:r>
      <w:bookmarkEnd w:id="17"/>
      <w:bookmarkEnd w:id="18"/>
      <w:r w:rsidR="004136CB" w:rsidRPr="005D5630">
        <w:rPr>
          <w:rFonts w:eastAsiaTheme="minorHAnsi"/>
          <w:shd w:val="clear" w:color="auto" w:fill="FFFFFF"/>
          <w:lang w:eastAsia="en-US"/>
        </w:rPr>
        <w:t xml:space="preserve"> no 7 līdz </w:t>
      </w:r>
      <w:r w:rsidR="004702D3" w:rsidRPr="005D5630">
        <w:rPr>
          <w:rFonts w:eastAsiaTheme="minorHAnsi"/>
          <w:shd w:val="clear" w:color="auto" w:fill="FFFFFF"/>
          <w:lang w:eastAsia="en-US"/>
        </w:rPr>
        <w:t>18</w:t>
      </w:r>
      <w:r w:rsidR="004702D3">
        <w:rPr>
          <w:rFonts w:eastAsiaTheme="minorHAnsi"/>
          <w:shd w:val="clear" w:color="auto" w:fill="FFFFFF"/>
          <w:lang w:eastAsia="en-US"/>
        </w:rPr>
        <w:t> </w:t>
      </w:r>
      <w:r w:rsidR="004136CB" w:rsidRPr="005D5630">
        <w:rPr>
          <w:rFonts w:eastAsiaTheme="minorHAnsi"/>
          <w:shd w:val="clear" w:color="auto" w:fill="FFFFFF"/>
          <w:lang w:eastAsia="en-US"/>
        </w:rPr>
        <w:t xml:space="preserve"> gadu vecuma sasniegšanai, kurš saņem </w:t>
      </w:r>
      <w:proofErr w:type="spellStart"/>
      <w:r w:rsidR="004136CB" w:rsidRPr="005D5630">
        <w:rPr>
          <w:rFonts w:eastAsiaTheme="minorHAnsi"/>
          <w:shd w:val="clear" w:color="auto" w:fill="FFFFFF"/>
          <w:lang w:eastAsia="en-US"/>
        </w:rPr>
        <w:t>ārpusģimenes</w:t>
      </w:r>
      <w:proofErr w:type="spellEnd"/>
      <w:r w:rsidR="004136CB" w:rsidRPr="005D5630">
        <w:rPr>
          <w:rFonts w:eastAsiaTheme="minorHAnsi"/>
          <w:shd w:val="clear" w:color="auto" w:fill="FFFFFF"/>
          <w:lang w:eastAsia="en-US"/>
        </w:rPr>
        <w:t xml:space="preserve"> aprūpi </w:t>
      </w:r>
      <w:bookmarkStart w:id="19" w:name="_Hlk78874019"/>
      <w:r w:rsidR="004136CB" w:rsidRPr="005D5630">
        <w:rPr>
          <w:rFonts w:eastAsiaTheme="minorHAnsi"/>
          <w:shd w:val="clear" w:color="auto" w:fill="FFFFFF"/>
          <w:lang w:eastAsia="en-US"/>
        </w:rPr>
        <w:t xml:space="preserve">(turpmāk – bērns bārenis) </w:t>
      </w:r>
      <w:bookmarkEnd w:id="19"/>
      <w:r w:rsidR="004136CB" w:rsidRPr="005D5630">
        <w:rPr>
          <w:rFonts w:eastAsiaTheme="minorHAnsi"/>
          <w:shd w:val="clear" w:color="auto" w:fill="FFFFFF"/>
          <w:lang w:eastAsia="en-US"/>
        </w:rPr>
        <w:t xml:space="preserve">un </w:t>
      </w:r>
      <w:bookmarkStart w:id="20" w:name="_Hlk81145346"/>
      <w:r w:rsidR="004136CB" w:rsidRPr="005D5630">
        <w:rPr>
          <w:rFonts w:eastAsiaTheme="minorHAnsi"/>
          <w:lang w:eastAsia="en-US"/>
        </w:rPr>
        <w:t xml:space="preserve">pilngadību sasniegušajam </w:t>
      </w:r>
      <w:r w:rsidR="005D5630">
        <w:rPr>
          <w:rFonts w:eastAsiaTheme="minorHAnsi"/>
          <w:lang w:eastAsia="en-US"/>
        </w:rPr>
        <w:t>bārenim.</w:t>
      </w:r>
      <w:bookmarkEnd w:id="20"/>
    </w:p>
    <w:p w14:paraId="61B1156A" w14:textId="77777777" w:rsidR="003D32EB" w:rsidRPr="001E32ED" w:rsidRDefault="003D32EB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1E32ED">
        <w:rPr>
          <w:rFonts w:eastAsiaTheme="minorHAnsi"/>
          <w:lang w:eastAsia="en-US"/>
        </w:rPr>
        <w:t>Sociālās garantijas un brīvprātīgās iniciatīvas pabalstus ir tie</w:t>
      </w:r>
      <w:r w:rsidR="00F14B67">
        <w:rPr>
          <w:rFonts w:eastAsiaTheme="minorHAnsi"/>
          <w:lang w:eastAsia="en-US"/>
        </w:rPr>
        <w:t>sīgs pieprasīt bērns bārenis, viņa</w:t>
      </w:r>
      <w:r w:rsidRPr="001E32ED">
        <w:rPr>
          <w:rFonts w:eastAsiaTheme="minorHAnsi"/>
          <w:lang w:eastAsia="en-US"/>
        </w:rPr>
        <w:t xml:space="preserve"> likumiskais pārstāvis un pilngadību sasniegušais bārenis, par kura </w:t>
      </w:r>
      <w:proofErr w:type="spellStart"/>
      <w:r w:rsidRPr="001E32ED">
        <w:rPr>
          <w:rFonts w:eastAsiaTheme="minorHAnsi"/>
          <w:lang w:eastAsia="en-US"/>
        </w:rPr>
        <w:t>ārpusģimenes</w:t>
      </w:r>
      <w:proofErr w:type="spellEnd"/>
      <w:r w:rsidRPr="001E32ED">
        <w:rPr>
          <w:rFonts w:eastAsiaTheme="minorHAnsi"/>
          <w:lang w:eastAsia="en-US"/>
        </w:rPr>
        <w:t xml:space="preserve"> aprūpi lēmumu </w:t>
      </w:r>
      <w:r w:rsidR="008B34DC" w:rsidRPr="001E32ED">
        <w:rPr>
          <w:rFonts w:eastAsiaTheme="minorHAnsi"/>
          <w:lang w:eastAsia="en-US"/>
        </w:rPr>
        <w:t>pieņēm</w:t>
      </w:r>
      <w:r w:rsidR="008B34DC">
        <w:rPr>
          <w:rFonts w:eastAsiaTheme="minorHAnsi"/>
          <w:lang w:eastAsia="en-US"/>
        </w:rPr>
        <w:t>usi</w:t>
      </w:r>
      <w:r w:rsidR="008B34DC" w:rsidRPr="001E32ED">
        <w:rPr>
          <w:rFonts w:eastAsiaTheme="minorHAnsi"/>
          <w:lang w:eastAsia="en-US"/>
        </w:rPr>
        <w:t xml:space="preserve"> </w:t>
      </w:r>
      <w:r w:rsidRPr="001E32ED">
        <w:rPr>
          <w:rFonts w:eastAsiaTheme="minorHAnsi"/>
          <w:lang w:eastAsia="en-US"/>
        </w:rPr>
        <w:t xml:space="preserve">Jelgavas </w:t>
      </w:r>
      <w:proofErr w:type="spellStart"/>
      <w:r w:rsidRPr="001E32ED">
        <w:rPr>
          <w:rFonts w:eastAsiaTheme="minorHAnsi"/>
          <w:lang w:eastAsia="en-US"/>
        </w:rPr>
        <w:t>valstspilsētas</w:t>
      </w:r>
      <w:proofErr w:type="spellEnd"/>
      <w:r w:rsidRPr="001E32ED">
        <w:rPr>
          <w:rFonts w:eastAsiaTheme="minorHAnsi"/>
          <w:lang w:eastAsia="en-US"/>
        </w:rPr>
        <w:t xml:space="preserve"> pašvaldības iestāde “Jelgavas bāriņtiesa” </w:t>
      </w:r>
      <w:r w:rsidRPr="001E32ED">
        <w:t>(turpmāk – iesniedzējs)</w:t>
      </w:r>
      <w:r w:rsidRPr="001E32ED">
        <w:rPr>
          <w:rFonts w:eastAsiaTheme="minorHAnsi"/>
          <w:lang w:eastAsia="en-US"/>
        </w:rPr>
        <w:t>.</w:t>
      </w:r>
    </w:p>
    <w:p w14:paraId="618F7087" w14:textId="77777777" w:rsidR="00F14B67" w:rsidRPr="00F14B67" w:rsidRDefault="00F14B67" w:rsidP="001358D4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bookmarkStart w:id="21" w:name="_Hlk78825295"/>
      <w:r>
        <w:rPr>
          <w:rFonts w:eastAsiaTheme="minorHAnsi"/>
          <w:lang w:eastAsia="en-US"/>
        </w:rPr>
        <w:t xml:space="preserve">Lai </w:t>
      </w:r>
      <w:r w:rsidRPr="00AC424F">
        <w:rPr>
          <w:rFonts w:eastAsiaTheme="minorHAnsi"/>
          <w:lang w:eastAsia="en-US"/>
        </w:rPr>
        <w:t>saņemtu</w:t>
      </w:r>
      <w:r>
        <w:rPr>
          <w:rFonts w:eastAsiaTheme="minorHAnsi"/>
          <w:lang w:eastAsia="en-US"/>
        </w:rPr>
        <w:t xml:space="preserve"> sociālās garantijas un attiecīgo brīvprātīgās iniciatīvas pabalstu,</w:t>
      </w:r>
      <w:r w:rsidRPr="00D44DE7">
        <w:rPr>
          <w:rFonts w:eastAsiaTheme="minorHAnsi"/>
          <w:lang w:eastAsia="en-US"/>
        </w:rPr>
        <w:t xml:space="preserve"> iesniedzējs</w:t>
      </w:r>
      <w:r>
        <w:rPr>
          <w:rFonts w:eastAsiaTheme="minorHAnsi"/>
          <w:lang w:eastAsia="en-US"/>
        </w:rPr>
        <w:t>, uzrādot personu apliecinošu dokumentu,</w:t>
      </w:r>
      <w:r w:rsidRPr="00D44D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iesniedz </w:t>
      </w:r>
      <w:r w:rsidRPr="001E32ED">
        <w:rPr>
          <w:rFonts w:eastAsiaTheme="minorHAnsi"/>
          <w:shd w:val="clear" w:color="auto" w:fill="FFFFFF"/>
          <w:lang w:eastAsia="en-US"/>
        </w:rPr>
        <w:t xml:space="preserve">Jelgavas </w:t>
      </w:r>
      <w:proofErr w:type="spellStart"/>
      <w:r w:rsidRPr="001E32ED">
        <w:rPr>
          <w:rFonts w:eastAsiaTheme="minorHAnsi"/>
          <w:shd w:val="clear" w:color="auto" w:fill="FFFFFF"/>
          <w:lang w:eastAsia="en-US"/>
        </w:rPr>
        <w:t>valstspilsētas</w:t>
      </w:r>
      <w:proofErr w:type="spellEnd"/>
      <w:r w:rsidRPr="001E32ED">
        <w:rPr>
          <w:rFonts w:eastAsiaTheme="minorHAnsi"/>
          <w:shd w:val="clear" w:color="auto" w:fill="FFFFFF"/>
          <w:lang w:eastAsia="en-US"/>
        </w:rPr>
        <w:t xml:space="preserve"> pašvaldības iestādē “Jelgavas sociālo </w:t>
      </w:r>
      <w:r w:rsidRPr="004136CB">
        <w:rPr>
          <w:rFonts w:eastAsiaTheme="minorHAnsi"/>
          <w:shd w:val="clear" w:color="auto" w:fill="FFFFFF"/>
          <w:lang w:eastAsia="en-US"/>
        </w:rPr>
        <w:t>lietu pārvalde” (turpmāk – JSLP)</w:t>
      </w:r>
      <w:r>
        <w:rPr>
          <w:rFonts w:eastAsiaTheme="minorHAnsi"/>
          <w:lang w:eastAsia="en-US"/>
        </w:rPr>
        <w:t xml:space="preserve"> iesniegumu un </w:t>
      </w:r>
      <w:bookmarkEnd w:id="21"/>
      <w:r>
        <w:rPr>
          <w:rFonts w:eastAsiaTheme="minorHAnsi"/>
          <w:lang w:eastAsia="en-US"/>
        </w:rPr>
        <w:t xml:space="preserve">citus </w:t>
      </w:r>
      <w:r w:rsidR="00FE345C">
        <w:rPr>
          <w:rFonts w:eastAsiaTheme="minorHAnsi"/>
          <w:lang w:eastAsia="en-US"/>
        </w:rPr>
        <w:t>lēmuma pieņemšanai nepieciešamos</w:t>
      </w:r>
      <w:r>
        <w:rPr>
          <w:rFonts w:eastAsiaTheme="minorHAnsi"/>
          <w:lang w:eastAsia="en-US"/>
        </w:rPr>
        <w:t xml:space="preserve"> dokumentus un izziņas.</w:t>
      </w:r>
    </w:p>
    <w:p w14:paraId="56DCCFE5" w14:textId="77777777" w:rsidR="003D32EB" w:rsidRPr="009B06EC" w:rsidRDefault="003D32EB" w:rsidP="001358D4">
      <w:pPr>
        <w:widowControl w:val="0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Sociālās garantijas un </w:t>
      </w:r>
      <w:r w:rsidRPr="001E32ED">
        <w:rPr>
          <w:rFonts w:eastAsiaTheme="minorHAnsi"/>
          <w:lang w:eastAsia="en-US"/>
        </w:rPr>
        <w:t>brīvprātīgās iniciatīvas pabalst</w:t>
      </w:r>
      <w:r>
        <w:rPr>
          <w:rFonts w:eastAsiaTheme="minorHAnsi"/>
          <w:lang w:eastAsia="en-US"/>
        </w:rPr>
        <w:t xml:space="preserve">us piešķir, </w:t>
      </w:r>
      <w:r w:rsidRPr="004136CB">
        <w:rPr>
          <w:rFonts w:eastAsiaTheme="minorHAnsi"/>
          <w:bCs/>
          <w:lang w:eastAsia="en-US"/>
        </w:rPr>
        <w:t>neizvērtējot mājsaimniecības materiālo situāciju</w:t>
      </w:r>
      <w:r>
        <w:rPr>
          <w:rFonts w:eastAsiaTheme="minorHAnsi"/>
          <w:bCs/>
          <w:lang w:eastAsia="en-US"/>
        </w:rPr>
        <w:t>.</w:t>
      </w:r>
    </w:p>
    <w:p w14:paraId="702070C3" w14:textId="77777777" w:rsidR="00FE345C" w:rsidRDefault="00FE345C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bookmarkStart w:id="22" w:name="_Hlk78838349"/>
      <w:r>
        <w:rPr>
          <w:rFonts w:eastAsiaTheme="minorHAnsi"/>
          <w:lang w:eastAsia="en-US"/>
        </w:rPr>
        <w:t>L</w:t>
      </w:r>
      <w:r w:rsidRPr="00AC424F">
        <w:rPr>
          <w:rFonts w:eastAsiaTheme="minorHAnsi"/>
          <w:lang w:eastAsia="en-US"/>
        </w:rPr>
        <w:t xml:space="preserve">ēmumu par </w:t>
      </w:r>
      <w:r>
        <w:rPr>
          <w:rFonts w:eastAsiaTheme="minorHAnsi"/>
          <w:lang w:eastAsia="en-US"/>
        </w:rPr>
        <w:t xml:space="preserve">sociālo garantiju un </w:t>
      </w:r>
      <w:r w:rsidRPr="001E32ED">
        <w:rPr>
          <w:rFonts w:eastAsiaTheme="minorHAnsi"/>
          <w:lang w:eastAsia="en-US"/>
        </w:rPr>
        <w:t xml:space="preserve">brīvprātīgās iniciatīvas pabalsta </w:t>
      </w:r>
      <w:r w:rsidRPr="004136CB">
        <w:rPr>
          <w:rFonts w:eastAsiaTheme="minorHAnsi"/>
          <w:lang w:eastAsia="en-US"/>
        </w:rPr>
        <w:t>piešķiršanu vai atteikumu to</w:t>
      </w:r>
      <w:r>
        <w:rPr>
          <w:rFonts w:eastAsiaTheme="minorHAnsi"/>
          <w:lang w:eastAsia="en-US"/>
        </w:rPr>
        <w:t>s</w:t>
      </w:r>
      <w:r w:rsidRPr="004136CB">
        <w:rPr>
          <w:rFonts w:eastAsiaTheme="minorHAnsi"/>
          <w:lang w:eastAsia="en-US"/>
        </w:rPr>
        <w:t xml:space="preserve"> piešķirt</w:t>
      </w:r>
      <w:r w:rsidRPr="00AC424F">
        <w:rPr>
          <w:rFonts w:eastAsiaTheme="minorHAnsi"/>
          <w:lang w:eastAsia="en-US"/>
        </w:rPr>
        <w:t xml:space="preserve"> pieņem </w:t>
      </w:r>
      <w:r>
        <w:rPr>
          <w:rFonts w:eastAsiaTheme="minorHAnsi"/>
          <w:lang w:eastAsia="en-US"/>
        </w:rPr>
        <w:t>a</w:t>
      </w:r>
      <w:r w:rsidRPr="00AC424F">
        <w:rPr>
          <w:rFonts w:eastAsiaTheme="minorHAnsi"/>
          <w:lang w:eastAsia="en-US"/>
        </w:rPr>
        <w:t>r JSLP vadītāja rīkojumu izveidot</w:t>
      </w:r>
      <w:r>
        <w:rPr>
          <w:rFonts w:eastAsiaTheme="minorHAnsi"/>
          <w:lang w:eastAsia="en-US"/>
        </w:rPr>
        <w:t>a</w:t>
      </w:r>
      <w:r w:rsidRPr="00AC424F">
        <w:rPr>
          <w:rFonts w:eastAsiaTheme="minorHAnsi"/>
          <w:lang w:eastAsia="en-US"/>
        </w:rPr>
        <w:t xml:space="preserve"> JSLP </w:t>
      </w:r>
      <w:bookmarkStart w:id="23" w:name="_Hlk81139788"/>
      <w:r w:rsidRPr="00AC424F">
        <w:rPr>
          <w:rFonts w:eastAsiaTheme="minorHAnsi"/>
          <w:lang w:eastAsia="en-US"/>
        </w:rPr>
        <w:t xml:space="preserve">Pabalstu piešķiršanas darba </w:t>
      </w:r>
      <w:r w:rsidRPr="00AC424F">
        <w:rPr>
          <w:rFonts w:eastAsiaTheme="minorHAnsi"/>
          <w:lang w:eastAsia="en-US"/>
        </w:rPr>
        <w:lastRenderedPageBreak/>
        <w:t xml:space="preserve">grupa </w:t>
      </w:r>
      <w:bookmarkEnd w:id="23"/>
      <w:r w:rsidRPr="00AC424F">
        <w:rPr>
          <w:rFonts w:eastAsiaTheme="minorHAnsi"/>
          <w:lang w:eastAsia="en-US"/>
        </w:rPr>
        <w:t>ne vēlāk kā mēneša laikā</w:t>
      </w:r>
      <w:r>
        <w:rPr>
          <w:rFonts w:eastAsiaTheme="minorHAnsi"/>
          <w:lang w:eastAsia="en-US"/>
        </w:rPr>
        <w:t xml:space="preserve"> no dienas, kad saņemts iesniegums un</w:t>
      </w:r>
      <w:r w:rsidRPr="00AC424F">
        <w:rPr>
          <w:rFonts w:eastAsiaTheme="minorHAnsi"/>
          <w:lang w:eastAsia="en-US"/>
        </w:rPr>
        <w:t xml:space="preserve"> vi</w:t>
      </w:r>
      <w:r>
        <w:rPr>
          <w:rFonts w:eastAsiaTheme="minorHAnsi"/>
          <w:lang w:eastAsia="en-US"/>
        </w:rPr>
        <w:t xml:space="preserve">si noteikumos </w:t>
      </w:r>
      <w:r w:rsidRPr="00AC424F">
        <w:rPr>
          <w:rFonts w:eastAsiaTheme="minorHAnsi"/>
          <w:lang w:eastAsia="en-US"/>
        </w:rPr>
        <w:t>noteiktie un JSLP pieprasītie dokumenti</w:t>
      </w:r>
      <w:bookmarkEnd w:id="22"/>
      <w:r w:rsidRPr="00AC424F">
        <w:rPr>
          <w:rFonts w:eastAsiaTheme="minorHAnsi"/>
          <w:lang w:eastAsia="en-US"/>
        </w:rPr>
        <w:t>.</w:t>
      </w:r>
    </w:p>
    <w:p w14:paraId="2792CA40" w14:textId="77777777" w:rsidR="00FE345C" w:rsidRDefault="00FE345C" w:rsidP="001358D4">
      <w:pPr>
        <w:keepNext/>
        <w:keepLines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D84814">
        <w:t>Iesniedzēja pienākums ir</w:t>
      </w:r>
      <w:r>
        <w:t xml:space="preserve"> </w:t>
      </w:r>
      <w:r w:rsidRPr="00D84814">
        <w:t xml:space="preserve">nekavējoties ziņot par izmaiņām apstākļos, kuri bija par pamatu </w:t>
      </w:r>
      <w:r>
        <w:t xml:space="preserve">sociālo garantiju un </w:t>
      </w:r>
      <w:r w:rsidRPr="00D84814">
        <w:t>brīvprātīgās iniciatīvas pabalsta saņemšanai.</w:t>
      </w:r>
    </w:p>
    <w:p w14:paraId="4565B1D2" w14:textId="77777777" w:rsidR="00F96DA5" w:rsidRDefault="00FE345C" w:rsidP="001358D4">
      <w:pPr>
        <w:keepNext/>
        <w:keepLines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</w:t>
      </w:r>
      <w:r w:rsidR="00F96DA5">
        <w:rPr>
          <w:rFonts w:eastAsiaTheme="minorHAnsi"/>
          <w:lang w:eastAsia="en-US"/>
        </w:rPr>
        <w:t xml:space="preserve">ociālās garantijas </w:t>
      </w:r>
      <w:r w:rsidR="00F96DA5" w:rsidRPr="00C0445A">
        <w:rPr>
          <w:rFonts w:eastAsiaTheme="minorHAnsi"/>
          <w:lang w:eastAsia="en-US"/>
        </w:rPr>
        <w:t xml:space="preserve">un </w:t>
      </w:r>
      <w:r w:rsidR="00F96DA5" w:rsidRPr="00C0445A">
        <w:t xml:space="preserve">brīvprātīgās iniciatīvas </w:t>
      </w:r>
      <w:r w:rsidR="00F96DA5" w:rsidRPr="00C0445A">
        <w:rPr>
          <w:rFonts w:eastAsiaTheme="minorHAnsi"/>
          <w:lang w:eastAsia="en-US"/>
        </w:rPr>
        <w:t xml:space="preserve">pabalstus </w:t>
      </w:r>
      <w:r>
        <w:rPr>
          <w:rFonts w:eastAsiaTheme="minorHAnsi"/>
          <w:lang w:eastAsia="en-US"/>
        </w:rPr>
        <w:t xml:space="preserve">izmaksā </w:t>
      </w:r>
      <w:r w:rsidR="00F96DA5" w:rsidRPr="004136CB">
        <w:rPr>
          <w:rFonts w:eastAsiaTheme="minorHAnsi"/>
          <w:shd w:val="clear" w:color="auto" w:fill="FFFFFF"/>
          <w:lang w:eastAsia="en-US"/>
        </w:rPr>
        <w:t xml:space="preserve">pēc JSLP Pabalstu piešķiršanas darba grupas </w:t>
      </w:r>
      <w:r w:rsidR="00F14B67">
        <w:rPr>
          <w:rFonts w:eastAsiaTheme="minorHAnsi"/>
          <w:shd w:val="clear" w:color="auto" w:fill="FFFFFF"/>
          <w:lang w:eastAsia="en-US"/>
        </w:rPr>
        <w:t>lēmuma pieņemšanas</w:t>
      </w:r>
      <w:r w:rsidR="00F96DA5" w:rsidRPr="004136CB">
        <w:rPr>
          <w:rFonts w:eastAsiaTheme="minorHAnsi"/>
          <w:shd w:val="clear" w:color="auto" w:fill="FFFFFF"/>
          <w:lang w:eastAsia="en-US"/>
        </w:rPr>
        <w:t xml:space="preserve"> </w:t>
      </w:r>
      <w:r w:rsidR="00F96DA5" w:rsidRPr="004136CB">
        <w:rPr>
          <w:rFonts w:eastAsiaTheme="minorHAnsi"/>
          <w:lang w:eastAsia="en-US"/>
        </w:rPr>
        <w:t xml:space="preserve">līdz kārtējā mēneša 15. </w:t>
      </w:r>
      <w:r w:rsidR="00F96DA5">
        <w:rPr>
          <w:rFonts w:eastAsiaTheme="minorHAnsi"/>
          <w:lang w:eastAsia="en-US"/>
        </w:rPr>
        <w:t xml:space="preserve">vai </w:t>
      </w:r>
      <w:r w:rsidR="00F96DA5" w:rsidRPr="004136CB">
        <w:rPr>
          <w:rFonts w:eastAsiaTheme="minorHAnsi"/>
          <w:lang w:eastAsia="en-US"/>
        </w:rPr>
        <w:t>30.datumam.</w:t>
      </w:r>
    </w:p>
    <w:p w14:paraId="6963A472" w14:textId="21A70B24" w:rsidR="00FE345C" w:rsidRPr="00F96DA5" w:rsidRDefault="00FE345C" w:rsidP="001358D4">
      <w:pPr>
        <w:keepNext/>
        <w:keepLines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D84814">
        <w:t xml:space="preserve">JSLP </w:t>
      </w:r>
      <w:r w:rsidR="00E27483">
        <w:t xml:space="preserve">Pabalstu piešķiršanas darba grupai </w:t>
      </w:r>
      <w:r w:rsidRPr="00D84814">
        <w:t>ir tiesības atteikt piešķirt</w:t>
      </w:r>
      <w:r>
        <w:t xml:space="preserve"> sociālās garantijas un/vai</w:t>
      </w:r>
      <w:r w:rsidRPr="00D84814">
        <w:t xml:space="preserve"> brīvprātīgās iniciatīvas pabalstus vai atcelt lēmumu par </w:t>
      </w:r>
      <w:r>
        <w:t xml:space="preserve">sociālo garantiju un/vai </w:t>
      </w:r>
      <w:r w:rsidRPr="00D84814">
        <w:t xml:space="preserve">brīvprātīgās iniciatīvas pabalstu piešķiršanu pilnībā vai daļēji, ja iesniedzējs </w:t>
      </w:r>
      <w:r>
        <w:t xml:space="preserve">nav ziņojis </w:t>
      </w:r>
      <w:r w:rsidRPr="00D84814">
        <w:t xml:space="preserve">par izmaiņām apstākļos, kuri bija par pamatu </w:t>
      </w:r>
      <w:r>
        <w:t xml:space="preserve">sociālo garantiju un </w:t>
      </w:r>
      <w:r w:rsidRPr="00D84814">
        <w:t>brīvprātīgās iniciatīvas pabalsta saņemšanai.</w:t>
      </w:r>
    </w:p>
    <w:p w14:paraId="2EA89D7B" w14:textId="77777777" w:rsidR="00C0445A" w:rsidRDefault="00C0445A" w:rsidP="00F96DA5">
      <w:pPr>
        <w:keepNext/>
        <w:keepLines/>
        <w:spacing w:after="160" w:line="276" w:lineRule="auto"/>
        <w:contextualSpacing/>
        <w:jc w:val="both"/>
        <w:outlineLvl w:val="0"/>
        <w:rPr>
          <w:rFonts w:eastAsiaTheme="minorHAnsi"/>
          <w:lang w:eastAsia="en-US"/>
        </w:rPr>
      </w:pPr>
    </w:p>
    <w:p w14:paraId="15AE3906" w14:textId="77777777" w:rsidR="00C0445A" w:rsidRPr="00C0445A" w:rsidRDefault="00C0445A" w:rsidP="00C0445A">
      <w:pPr>
        <w:keepNext/>
        <w:keepLines/>
        <w:spacing w:after="160" w:line="276" w:lineRule="auto"/>
        <w:ind w:left="502"/>
        <w:contextualSpacing/>
        <w:jc w:val="center"/>
        <w:outlineLvl w:val="0"/>
        <w:rPr>
          <w:rFonts w:eastAsiaTheme="minorHAnsi"/>
          <w:b/>
          <w:bCs/>
          <w:lang w:eastAsia="en-US"/>
        </w:rPr>
      </w:pPr>
      <w:r w:rsidRPr="00C0445A">
        <w:rPr>
          <w:rFonts w:eastAsiaTheme="minorHAnsi"/>
          <w:b/>
          <w:bCs/>
          <w:lang w:eastAsia="en-US"/>
        </w:rPr>
        <w:t>II. Sociālās garantijas un brīvprātīgās iniciatīvas pabalstu veidi</w:t>
      </w:r>
    </w:p>
    <w:p w14:paraId="57CE5DA4" w14:textId="77777777" w:rsidR="00C0445A" w:rsidRPr="00C725E8" w:rsidRDefault="00C0445A" w:rsidP="00C0445A">
      <w:pPr>
        <w:keepNext/>
        <w:keepLines/>
        <w:spacing w:after="160" w:line="276" w:lineRule="auto"/>
        <w:ind w:left="502"/>
        <w:contextualSpacing/>
        <w:jc w:val="center"/>
        <w:outlineLvl w:val="0"/>
        <w:rPr>
          <w:rFonts w:eastAsiaTheme="minorHAnsi"/>
          <w:b/>
          <w:bCs/>
          <w:lang w:eastAsia="en-US"/>
        </w:rPr>
      </w:pPr>
    </w:p>
    <w:p w14:paraId="22EB3AD7" w14:textId="77777777" w:rsidR="00E373E1" w:rsidRPr="00F96DA5" w:rsidRDefault="00277475" w:rsidP="001E32ED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S</w:t>
      </w:r>
      <w:r w:rsidR="00E373E1" w:rsidRPr="00F96DA5">
        <w:rPr>
          <w:rFonts w:eastAsiaTheme="minorHAnsi"/>
          <w:lang w:eastAsia="en-US"/>
        </w:rPr>
        <w:t>ociāl</w:t>
      </w:r>
      <w:r>
        <w:rPr>
          <w:rFonts w:eastAsiaTheme="minorHAnsi"/>
          <w:lang w:eastAsia="en-US"/>
        </w:rPr>
        <w:t>o</w:t>
      </w:r>
      <w:r w:rsidR="00E373E1" w:rsidRPr="00F96DA5">
        <w:rPr>
          <w:rFonts w:eastAsiaTheme="minorHAnsi"/>
          <w:lang w:eastAsia="en-US"/>
        </w:rPr>
        <w:t xml:space="preserve"> garantij</w:t>
      </w:r>
      <w:r>
        <w:rPr>
          <w:rFonts w:eastAsiaTheme="minorHAnsi"/>
          <w:lang w:eastAsia="en-US"/>
        </w:rPr>
        <w:t>u veidi</w:t>
      </w:r>
      <w:r w:rsidR="00E373E1" w:rsidRPr="00F96DA5">
        <w:rPr>
          <w:rFonts w:eastAsiaTheme="minorHAnsi"/>
          <w:lang w:eastAsia="en-US"/>
        </w:rPr>
        <w:t>:</w:t>
      </w:r>
    </w:p>
    <w:p w14:paraId="353D10EA" w14:textId="77777777" w:rsidR="00E373E1" w:rsidRPr="00F96DA5" w:rsidRDefault="00C725E8" w:rsidP="00E373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F96DA5">
        <w:rPr>
          <w:shd w:val="clear" w:color="auto" w:fill="FFFFFF"/>
        </w:rPr>
        <w:t xml:space="preserve">vienreizējs </w:t>
      </w:r>
      <w:r w:rsidR="00E373E1" w:rsidRPr="00F96DA5">
        <w:rPr>
          <w:shd w:val="clear" w:color="auto" w:fill="FFFFFF"/>
        </w:rPr>
        <w:t>p</w:t>
      </w:r>
      <w:r w:rsidR="00E373E1" w:rsidRPr="00F96DA5">
        <w:t>abalsts</w:t>
      </w:r>
      <w:r w:rsidR="00E373E1" w:rsidRPr="00F96DA5">
        <w:rPr>
          <w:shd w:val="clear" w:color="auto" w:fill="FFFFFF"/>
        </w:rPr>
        <w:t xml:space="preserve"> patstāvīgas dzīves uzsākšanai;</w:t>
      </w:r>
    </w:p>
    <w:p w14:paraId="02BEAD70" w14:textId="77777777" w:rsidR="00E373E1" w:rsidRPr="00F96DA5" w:rsidRDefault="00E373E1" w:rsidP="00E373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F96DA5">
        <w:rPr>
          <w:shd w:val="clear" w:color="auto" w:fill="FFFFFF"/>
        </w:rPr>
        <w:t>vienreizējs pabalsts sadzīves priekšmetu un mīkstā inventāra iegādei;</w:t>
      </w:r>
    </w:p>
    <w:p w14:paraId="68105FA7" w14:textId="77777777" w:rsidR="00E373E1" w:rsidRPr="00F96DA5" w:rsidRDefault="00E373E1" w:rsidP="00E373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F96DA5">
        <w:rPr>
          <w:shd w:val="clear" w:color="auto" w:fill="FFFFFF"/>
        </w:rPr>
        <w:t>pabalsts ikmēneša izdevumiem</w:t>
      </w:r>
      <w:r w:rsidR="00C725E8" w:rsidRPr="00F96DA5">
        <w:rPr>
          <w:shd w:val="clear" w:color="auto" w:fill="FFFFFF"/>
        </w:rPr>
        <w:t xml:space="preserve"> pilngadību </w:t>
      </w:r>
      <w:r w:rsidR="008B34DC" w:rsidRPr="00F96DA5">
        <w:rPr>
          <w:shd w:val="clear" w:color="auto" w:fill="FFFFFF"/>
        </w:rPr>
        <w:t>sasniegušaj</w:t>
      </w:r>
      <w:r w:rsidR="008B34DC">
        <w:rPr>
          <w:shd w:val="clear" w:color="auto" w:fill="FFFFFF"/>
        </w:rPr>
        <w:t>a</w:t>
      </w:r>
      <w:r w:rsidR="008B34DC" w:rsidRPr="00F96DA5">
        <w:rPr>
          <w:shd w:val="clear" w:color="auto" w:fill="FFFFFF"/>
        </w:rPr>
        <w:t xml:space="preserve">m </w:t>
      </w:r>
      <w:r w:rsidR="00C725E8" w:rsidRPr="00F96DA5">
        <w:rPr>
          <w:shd w:val="clear" w:color="auto" w:fill="FFFFFF"/>
        </w:rPr>
        <w:t xml:space="preserve">bārenim, </w:t>
      </w:r>
      <w:r w:rsidR="003A278D">
        <w:rPr>
          <w:shd w:val="clear" w:color="auto" w:fill="FFFFFF"/>
        </w:rPr>
        <w:t xml:space="preserve">kurš </w:t>
      </w:r>
      <w:r w:rsidR="003A278D" w:rsidRPr="00AB254D">
        <w:t>sekmīgi turpina apgūt izglītību</w:t>
      </w:r>
      <w:r w:rsidR="00C725E8" w:rsidRPr="00F96DA5">
        <w:rPr>
          <w:shd w:val="clear" w:color="auto" w:fill="FFFFFF"/>
        </w:rPr>
        <w:t>;</w:t>
      </w:r>
    </w:p>
    <w:p w14:paraId="57326BD3" w14:textId="77777777" w:rsidR="00E373E1" w:rsidRPr="00F96DA5" w:rsidRDefault="00C725E8" w:rsidP="00F96D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F96DA5">
        <w:rPr>
          <w:shd w:val="clear" w:color="auto" w:fill="FFFFFF"/>
        </w:rPr>
        <w:t>mājokļa pabalsts.</w:t>
      </w:r>
    </w:p>
    <w:p w14:paraId="445F6C8C" w14:textId="77777777" w:rsidR="001E32ED" w:rsidRPr="00F96DA5" w:rsidRDefault="003D32EB" w:rsidP="001E32ED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</w:t>
      </w:r>
      <w:r w:rsidR="001E32ED" w:rsidRPr="00F96DA5">
        <w:rPr>
          <w:rFonts w:eastAsiaTheme="minorHAnsi"/>
          <w:shd w:val="clear" w:color="auto" w:fill="FFFFFF"/>
          <w:lang w:eastAsia="en-US"/>
        </w:rPr>
        <w:t>rīvprātīgās iniciatīvas pabalst</w:t>
      </w:r>
      <w:r>
        <w:rPr>
          <w:rFonts w:eastAsiaTheme="minorHAnsi"/>
          <w:shd w:val="clear" w:color="auto" w:fill="FFFFFF"/>
          <w:lang w:eastAsia="en-US"/>
        </w:rPr>
        <w:t>u veidi</w:t>
      </w:r>
      <w:r w:rsidR="00E373E1" w:rsidRPr="00F96DA5">
        <w:rPr>
          <w:rFonts w:eastAsiaTheme="minorHAnsi"/>
          <w:shd w:val="clear" w:color="auto" w:fill="FFFFFF"/>
          <w:lang w:eastAsia="en-US"/>
        </w:rPr>
        <w:t>:</w:t>
      </w:r>
      <w:r w:rsidR="001E32ED" w:rsidRPr="00F96DA5">
        <w:rPr>
          <w:rFonts w:eastAsiaTheme="minorHAnsi"/>
          <w:shd w:val="clear" w:color="auto" w:fill="FFFFFF"/>
          <w:lang w:eastAsia="en-US"/>
        </w:rPr>
        <w:t xml:space="preserve"> </w:t>
      </w:r>
    </w:p>
    <w:p w14:paraId="1BD40A1B" w14:textId="77777777" w:rsidR="00CB0CC6" w:rsidRDefault="00E373E1" w:rsidP="00CB0C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F96DA5">
        <w:rPr>
          <w:shd w:val="clear" w:color="auto" w:fill="FFFFFF"/>
        </w:rPr>
        <w:t>p</w:t>
      </w:r>
      <w:r w:rsidRPr="00F96DA5">
        <w:t xml:space="preserve">abalsts </w:t>
      </w:r>
      <w:proofErr w:type="spellStart"/>
      <w:r w:rsidRPr="00F96DA5">
        <w:t>valstspilsētas</w:t>
      </w:r>
      <w:proofErr w:type="spellEnd"/>
      <w:r w:rsidRPr="00F96DA5">
        <w:t xml:space="preserve"> sabiedriskā transporta braukšanas maksas segšanai;</w:t>
      </w:r>
    </w:p>
    <w:p w14:paraId="30948015" w14:textId="77777777" w:rsidR="00CB0CC6" w:rsidRDefault="001E32ED" w:rsidP="00CB0C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CB0CC6">
        <w:rPr>
          <w:shd w:val="clear" w:color="auto" w:fill="FFFFFF"/>
        </w:rPr>
        <w:t>pabalst</w:t>
      </w:r>
      <w:r w:rsidR="00E373E1" w:rsidRPr="00CB0CC6">
        <w:rPr>
          <w:shd w:val="clear" w:color="auto" w:fill="FFFFFF"/>
        </w:rPr>
        <w:t>s</w:t>
      </w:r>
      <w:r w:rsidRPr="00CB0CC6">
        <w:rPr>
          <w:shd w:val="clear" w:color="auto" w:fill="FFFFFF"/>
        </w:rPr>
        <w:t xml:space="preserve"> apģērba iegādei;</w:t>
      </w:r>
    </w:p>
    <w:p w14:paraId="4C026A0A" w14:textId="77777777" w:rsidR="001E32ED" w:rsidRPr="00F96DA5" w:rsidRDefault="001E32ED" w:rsidP="00CB0C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</w:pPr>
      <w:r w:rsidRPr="00CB0CC6">
        <w:rPr>
          <w:shd w:val="clear" w:color="auto" w:fill="FFFFFF"/>
        </w:rPr>
        <w:t>pabalst</w:t>
      </w:r>
      <w:r w:rsidR="00E373E1" w:rsidRPr="00CB0CC6">
        <w:rPr>
          <w:shd w:val="clear" w:color="auto" w:fill="FFFFFF"/>
        </w:rPr>
        <w:t>s</w:t>
      </w:r>
      <w:r w:rsidRPr="00CB0CC6">
        <w:rPr>
          <w:shd w:val="clear" w:color="auto" w:fill="FFFFFF"/>
        </w:rPr>
        <w:t xml:space="preserve"> medicīnas pakalpojumu apmaksai.</w:t>
      </w:r>
    </w:p>
    <w:p w14:paraId="13AAD541" w14:textId="77777777" w:rsidR="004136CB" w:rsidRDefault="00C725E8" w:rsidP="00C725E8">
      <w:pPr>
        <w:keepNext/>
        <w:keepLines/>
        <w:spacing w:after="160" w:line="276" w:lineRule="auto"/>
        <w:ind w:left="360"/>
        <w:contextualSpacing/>
        <w:jc w:val="center"/>
        <w:outlineLvl w:val="0"/>
        <w:rPr>
          <w:rFonts w:eastAsiaTheme="minorHAnsi"/>
          <w:b/>
          <w:bCs/>
          <w:lang w:eastAsia="en-US"/>
        </w:rPr>
      </w:pPr>
      <w:r w:rsidRPr="009B06EC">
        <w:rPr>
          <w:rFonts w:eastAsiaTheme="minorHAnsi"/>
          <w:b/>
          <w:bCs/>
          <w:lang w:eastAsia="en-US"/>
        </w:rPr>
        <w:t>III. Sociālo garantiju</w:t>
      </w:r>
      <w:r w:rsidR="00AB254D">
        <w:rPr>
          <w:rFonts w:eastAsiaTheme="minorHAnsi"/>
          <w:b/>
          <w:bCs/>
          <w:lang w:eastAsia="en-US"/>
        </w:rPr>
        <w:t xml:space="preserve"> </w:t>
      </w:r>
      <w:r w:rsidR="00E13A7B">
        <w:rPr>
          <w:rFonts w:eastAsiaTheme="minorHAnsi"/>
          <w:b/>
          <w:bCs/>
          <w:lang w:eastAsia="en-US"/>
        </w:rPr>
        <w:t xml:space="preserve">apmērs un </w:t>
      </w:r>
      <w:r w:rsidRPr="009B06EC">
        <w:rPr>
          <w:rFonts w:eastAsiaTheme="minorHAnsi"/>
          <w:b/>
          <w:bCs/>
          <w:lang w:eastAsia="en-US"/>
        </w:rPr>
        <w:t>izmaksas kārtība</w:t>
      </w:r>
      <w:r w:rsidR="009B06EC">
        <w:rPr>
          <w:rFonts w:eastAsiaTheme="minorHAnsi"/>
          <w:b/>
          <w:bCs/>
          <w:lang w:eastAsia="en-US"/>
        </w:rPr>
        <w:t xml:space="preserve"> </w:t>
      </w:r>
    </w:p>
    <w:p w14:paraId="1BC3ED5E" w14:textId="77777777" w:rsidR="009B06EC" w:rsidRDefault="009B06EC" w:rsidP="00C725E8">
      <w:pPr>
        <w:keepNext/>
        <w:keepLines/>
        <w:spacing w:after="160" w:line="276" w:lineRule="auto"/>
        <w:ind w:left="360"/>
        <w:contextualSpacing/>
        <w:jc w:val="center"/>
        <w:outlineLvl w:val="0"/>
        <w:rPr>
          <w:rFonts w:eastAsiaTheme="minorHAnsi"/>
          <w:b/>
          <w:bCs/>
          <w:lang w:eastAsia="en-US"/>
        </w:rPr>
      </w:pPr>
    </w:p>
    <w:p w14:paraId="4675DEF4" w14:textId="77777777" w:rsidR="009B06EC" w:rsidRPr="00F96DA5" w:rsidRDefault="009B06EC" w:rsidP="009B06EC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F96DA5">
        <w:rPr>
          <w:shd w:val="clear" w:color="auto" w:fill="FFFFFF"/>
        </w:rPr>
        <w:t>Vienreizēj</w:t>
      </w:r>
      <w:r w:rsidR="004836C7" w:rsidRPr="00F96DA5">
        <w:rPr>
          <w:shd w:val="clear" w:color="auto" w:fill="FFFFFF"/>
        </w:rPr>
        <w:t>a</w:t>
      </w:r>
      <w:r w:rsidRPr="00F96DA5">
        <w:rPr>
          <w:shd w:val="clear" w:color="auto" w:fill="FFFFFF"/>
        </w:rPr>
        <w:t xml:space="preserve"> p</w:t>
      </w:r>
      <w:r w:rsidRPr="00F96DA5">
        <w:t>abalst</w:t>
      </w:r>
      <w:r w:rsidR="004836C7" w:rsidRPr="00F96DA5">
        <w:t>a</w:t>
      </w:r>
      <w:r w:rsidRPr="00F96DA5">
        <w:rPr>
          <w:shd w:val="clear" w:color="auto" w:fill="FFFFFF"/>
        </w:rPr>
        <w:t xml:space="preserve"> patstāvīgas dzīves uzsākšanai </w:t>
      </w:r>
      <w:r w:rsidR="004836C7" w:rsidRPr="00F96DA5">
        <w:rPr>
          <w:shd w:val="clear" w:color="auto" w:fill="FFFFFF"/>
        </w:rPr>
        <w:t xml:space="preserve">apmērs ir 218,00 </w:t>
      </w:r>
      <w:proofErr w:type="spellStart"/>
      <w:r w:rsidR="004836C7" w:rsidRPr="00F96DA5">
        <w:rPr>
          <w:i/>
          <w:iCs/>
          <w:shd w:val="clear" w:color="auto" w:fill="FFFFFF"/>
        </w:rPr>
        <w:t>euro</w:t>
      </w:r>
      <w:proofErr w:type="spellEnd"/>
      <w:r w:rsidR="004836C7" w:rsidRPr="00F96DA5">
        <w:rPr>
          <w:i/>
          <w:iCs/>
          <w:shd w:val="clear" w:color="auto" w:fill="FFFFFF"/>
        </w:rPr>
        <w:t>.</w:t>
      </w:r>
      <w:r w:rsidR="004836C7" w:rsidRPr="00F96DA5">
        <w:rPr>
          <w:shd w:val="clear" w:color="auto" w:fill="FFFFFF"/>
        </w:rPr>
        <w:t xml:space="preserve"> Personai ar invaliditāti kopš bērnības </w:t>
      </w:r>
      <w:r w:rsidR="00F96DA5">
        <w:rPr>
          <w:shd w:val="clear" w:color="auto" w:fill="FFFFFF"/>
        </w:rPr>
        <w:t>noteiktā</w:t>
      </w:r>
      <w:r w:rsidR="004836C7" w:rsidRPr="00F96DA5">
        <w:rPr>
          <w:shd w:val="clear" w:color="auto" w:fill="FFFFFF"/>
        </w:rPr>
        <w:t xml:space="preserve"> pabalsta apmērs ir 327,00 </w:t>
      </w:r>
      <w:proofErr w:type="spellStart"/>
      <w:r w:rsidR="004836C7" w:rsidRPr="00F96DA5">
        <w:rPr>
          <w:i/>
          <w:iCs/>
          <w:shd w:val="clear" w:color="auto" w:fill="FFFFFF"/>
        </w:rPr>
        <w:t>euro</w:t>
      </w:r>
      <w:proofErr w:type="spellEnd"/>
      <w:r w:rsidR="004836C7" w:rsidRPr="00F96DA5">
        <w:rPr>
          <w:i/>
          <w:iCs/>
          <w:shd w:val="clear" w:color="auto" w:fill="FFFFFF"/>
        </w:rPr>
        <w:t>.</w:t>
      </w:r>
      <w:r w:rsidR="004836C7" w:rsidRPr="00F96DA5">
        <w:rPr>
          <w:shd w:val="clear" w:color="auto" w:fill="FFFFFF"/>
        </w:rPr>
        <w:t xml:space="preserve"> </w:t>
      </w:r>
    </w:p>
    <w:p w14:paraId="32F70C23" w14:textId="77777777" w:rsidR="00011004" w:rsidRPr="00F96DA5" w:rsidRDefault="004836C7" w:rsidP="00011004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 w:rsidRPr="00F96DA5">
        <w:t xml:space="preserve"> </w:t>
      </w:r>
      <w:r w:rsidR="00011004" w:rsidRPr="00F96DA5">
        <w:rPr>
          <w:shd w:val="clear" w:color="auto" w:fill="FFFFFF"/>
        </w:rPr>
        <w:t>Vienreizēja pabalsta sadzīves priekšmetu un mīkstā inventāra iegādei apmērs ir 820,</w:t>
      </w:r>
      <w:r w:rsidR="00277475" w:rsidRPr="00F96DA5">
        <w:rPr>
          <w:shd w:val="clear" w:color="auto" w:fill="FFFFFF"/>
        </w:rPr>
        <w:t>05</w:t>
      </w:r>
      <w:r w:rsidR="00277475">
        <w:rPr>
          <w:shd w:val="clear" w:color="auto" w:fill="FFFFFF"/>
        </w:rPr>
        <w:t> </w:t>
      </w:r>
      <w:proofErr w:type="spellStart"/>
      <w:r w:rsidR="00011004" w:rsidRPr="00F96DA5">
        <w:rPr>
          <w:i/>
          <w:iCs/>
          <w:shd w:val="clear" w:color="auto" w:fill="FFFFFF"/>
        </w:rPr>
        <w:t>euro</w:t>
      </w:r>
      <w:proofErr w:type="spellEnd"/>
      <w:r w:rsidR="00011004" w:rsidRPr="00F96DA5">
        <w:rPr>
          <w:i/>
          <w:iCs/>
          <w:shd w:val="clear" w:color="auto" w:fill="FFFFFF"/>
        </w:rPr>
        <w:t>.</w:t>
      </w:r>
    </w:p>
    <w:p w14:paraId="4A9957DB" w14:textId="77777777" w:rsidR="00011004" w:rsidRPr="00F96DA5" w:rsidRDefault="00A37AAF" w:rsidP="00011004">
      <w:pPr>
        <w:keepNext/>
        <w:keepLines/>
        <w:numPr>
          <w:ilvl w:val="0"/>
          <w:numId w:val="1"/>
        </w:numPr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  <w:r>
        <w:rPr>
          <w:shd w:val="clear" w:color="auto" w:fill="FFFFFF"/>
        </w:rPr>
        <w:t>P</w:t>
      </w:r>
      <w:r w:rsidR="00011004" w:rsidRPr="00F96DA5">
        <w:rPr>
          <w:shd w:val="clear" w:color="auto" w:fill="FFFFFF"/>
        </w:rPr>
        <w:t xml:space="preserve">abalsta ikmēneša izdevumiem pilngadību sasniegušajām bārenim, kurš </w:t>
      </w:r>
      <w:r w:rsidR="00011004" w:rsidRPr="00AB254D">
        <w:t>sekmīgi turpina apgūt izglītību</w:t>
      </w:r>
      <w:r w:rsidR="00011004">
        <w:t xml:space="preserve">, </w:t>
      </w:r>
      <w:r w:rsidR="00011004" w:rsidRPr="00F96DA5">
        <w:rPr>
          <w:shd w:val="clear" w:color="auto" w:fill="FFFFFF"/>
        </w:rPr>
        <w:t xml:space="preserve">apmērs ir 109,00 </w:t>
      </w:r>
      <w:proofErr w:type="spellStart"/>
      <w:r w:rsidR="00011004" w:rsidRPr="00F96DA5">
        <w:rPr>
          <w:i/>
          <w:iCs/>
          <w:shd w:val="clear" w:color="auto" w:fill="FFFFFF"/>
        </w:rPr>
        <w:t>euro</w:t>
      </w:r>
      <w:proofErr w:type="spellEnd"/>
      <w:r w:rsidR="00011004" w:rsidRPr="00F96DA5">
        <w:rPr>
          <w:shd w:val="clear" w:color="auto" w:fill="FFFFFF"/>
        </w:rPr>
        <w:t xml:space="preserve"> mēnesī. Personai ar invaliditāti kopš bērnības </w:t>
      </w:r>
      <w:r w:rsidR="00011004">
        <w:rPr>
          <w:shd w:val="clear" w:color="auto" w:fill="FFFFFF"/>
        </w:rPr>
        <w:t>noteiktā</w:t>
      </w:r>
      <w:r w:rsidR="00011004" w:rsidRPr="00F96DA5">
        <w:rPr>
          <w:shd w:val="clear" w:color="auto" w:fill="FFFFFF"/>
        </w:rPr>
        <w:t xml:space="preserve"> pabalsta apmērs ir 163,00 </w:t>
      </w:r>
      <w:proofErr w:type="spellStart"/>
      <w:r w:rsidR="00011004" w:rsidRPr="00F96DA5">
        <w:rPr>
          <w:i/>
          <w:iCs/>
          <w:shd w:val="clear" w:color="auto" w:fill="FFFFFF"/>
        </w:rPr>
        <w:t>euro</w:t>
      </w:r>
      <w:proofErr w:type="spellEnd"/>
      <w:r w:rsidR="00011004" w:rsidRPr="00F96DA5">
        <w:rPr>
          <w:shd w:val="clear" w:color="auto" w:fill="FFFFFF"/>
        </w:rPr>
        <w:t xml:space="preserve"> mēnesī.</w:t>
      </w:r>
    </w:p>
    <w:p w14:paraId="77CC4EC9" w14:textId="77777777" w:rsidR="004836C7" w:rsidRDefault="004836C7" w:rsidP="004836C7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F96DA5">
        <w:rPr>
          <w:shd w:val="clear" w:color="auto" w:fill="FFFFFF"/>
        </w:rPr>
        <w:t>Vienreizējo p</w:t>
      </w:r>
      <w:r w:rsidRPr="00F96DA5">
        <w:t>abalstu</w:t>
      </w:r>
      <w:r w:rsidRPr="00F96DA5">
        <w:rPr>
          <w:shd w:val="clear" w:color="auto" w:fill="FFFFFF"/>
        </w:rPr>
        <w:t xml:space="preserve"> patstāvīgas dzīves uzsākšanai</w:t>
      </w:r>
      <w:r w:rsidR="00011004">
        <w:rPr>
          <w:shd w:val="clear" w:color="auto" w:fill="FFFFFF"/>
        </w:rPr>
        <w:t xml:space="preserve">, </w:t>
      </w:r>
      <w:bookmarkStart w:id="24" w:name="_Hlk81149076"/>
      <w:r w:rsidR="00011004">
        <w:rPr>
          <w:shd w:val="clear" w:color="auto" w:fill="FFFFFF"/>
        </w:rPr>
        <w:t>v</w:t>
      </w:r>
      <w:r w:rsidR="00011004" w:rsidRPr="00F96DA5">
        <w:rPr>
          <w:shd w:val="clear" w:color="auto" w:fill="FFFFFF"/>
        </w:rPr>
        <w:t>ienreizējo pabalstu sadzīves priekšmetu un mīkstā inventāra iegādei</w:t>
      </w:r>
      <w:r w:rsidR="00011004">
        <w:t xml:space="preserve">, kā arī </w:t>
      </w:r>
      <w:r w:rsidR="00011004">
        <w:rPr>
          <w:shd w:val="clear" w:color="auto" w:fill="FFFFFF"/>
        </w:rPr>
        <w:t>p</w:t>
      </w:r>
      <w:r w:rsidR="00011004" w:rsidRPr="00F96DA5">
        <w:rPr>
          <w:shd w:val="clear" w:color="auto" w:fill="FFFFFF"/>
        </w:rPr>
        <w:t xml:space="preserve">abalstu ikmēneša izdevumiem pilngadību sasniegušajām bārenim, kurš </w:t>
      </w:r>
      <w:r w:rsidR="00011004" w:rsidRPr="00AB254D">
        <w:t xml:space="preserve">sekmīgi turpina </w:t>
      </w:r>
      <w:r w:rsidR="002C2A68">
        <w:t>ap</w:t>
      </w:r>
      <w:r w:rsidR="00011004" w:rsidRPr="00AB254D">
        <w:t>gūt izglītību</w:t>
      </w:r>
      <w:r w:rsidR="00011004">
        <w:t xml:space="preserve">, </w:t>
      </w:r>
      <w:r w:rsidRPr="00F96DA5">
        <w:t>pārskaita iesniedzēja iesniegumā norādītajā kredītiestādes maksājumu vai pasta norēķinu sistēmas kontā.</w:t>
      </w:r>
      <w:bookmarkEnd w:id="24"/>
    </w:p>
    <w:p w14:paraId="73F77A3D" w14:textId="77777777" w:rsidR="008B1760" w:rsidRPr="00A37AAF" w:rsidRDefault="008B1760" w:rsidP="00FC45E3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bookmarkStart w:id="25" w:name="_Hlk81845852"/>
      <w:r w:rsidRPr="00F96DA5">
        <w:rPr>
          <w:shd w:val="clear" w:color="auto" w:fill="FFFFFF"/>
        </w:rPr>
        <w:t xml:space="preserve">Mājokļa pabalstu aprēķina </w:t>
      </w:r>
      <w:r w:rsidR="003A278D">
        <w:rPr>
          <w:shd w:val="clear" w:color="auto" w:fill="FFFFFF"/>
        </w:rPr>
        <w:t>un piešķir</w:t>
      </w:r>
      <w:r w:rsidR="00226315">
        <w:rPr>
          <w:shd w:val="clear" w:color="auto" w:fill="FFFFFF"/>
        </w:rPr>
        <w:t xml:space="preserve"> </w:t>
      </w:r>
      <w:bookmarkEnd w:id="25"/>
      <w:r w:rsidRPr="00F96DA5">
        <w:rPr>
          <w:shd w:val="clear" w:color="auto" w:fill="FFFFFF"/>
        </w:rPr>
        <w:t>saskaņā ar Latvijas Republikas normatīvajos aktos noteikto kārtību.</w:t>
      </w:r>
    </w:p>
    <w:p w14:paraId="781974DC" w14:textId="7A203138" w:rsidR="00226315" w:rsidRPr="00F14B67" w:rsidRDefault="001358D4" w:rsidP="00FC45E3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>
        <w:rPr>
          <w:shd w:val="clear" w:color="auto" w:fill="FFFFFF"/>
        </w:rPr>
        <w:t>Pieprasot mājokļa pabalstu</w:t>
      </w:r>
      <w:r w:rsidR="004C7B7F">
        <w:rPr>
          <w:shd w:val="clear" w:color="auto" w:fill="FFFFFF"/>
        </w:rPr>
        <w:t>,</w:t>
      </w:r>
      <w:r>
        <w:rPr>
          <w:shd w:val="clear" w:color="auto" w:fill="FFFFFF"/>
        </w:rPr>
        <w:t xml:space="preserve"> i</w:t>
      </w:r>
      <w:r w:rsidR="00226315">
        <w:rPr>
          <w:shd w:val="clear" w:color="auto" w:fill="FFFFFF"/>
        </w:rPr>
        <w:t xml:space="preserve">esniedzējs </w:t>
      </w:r>
      <w:r w:rsidR="00FC45E3">
        <w:rPr>
          <w:shd w:val="clear" w:color="auto" w:fill="FFFFFF"/>
        </w:rPr>
        <w:t>papildu</w:t>
      </w:r>
      <w:r w:rsidR="00F13705">
        <w:rPr>
          <w:shd w:val="clear" w:color="auto" w:fill="FFFFFF"/>
        </w:rPr>
        <w:t>s</w:t>
      </w:r>
      <w:r w:rsidR="00FC45E3">
        <w:rPr>
          <w:shd w:val="clear" w:color="auto" w:fill="FFFFFF"/>
        </w:rPr>
        <w:t xml:space="preserve"> noteikumu 3.punktā noteiktajam </w:t>
      </w:r>
      <w:r w:rsidR="00226315">
        <w:rPr>
          <w:shd w:val="clear" w:color="auto" w:fill="FFFFFF"/>
        </w:rPr>
        <w:t xml:space="preserve">iesniedz dzīvojamās telpas īres līguma kopiju (uzrādot oriģinālu), apliecinošus dokumentus par dzīvojamās telpas </w:t>
      </w:r>
      <w:r w:rsidR="00E13A7B">
        <w:rPr>
          <w:shd w:val="clear" w:color="auto" w:fill="FFFFFF"/>
        </w:rPr>
        <w:t xml:space="preserve">lietošanas </w:t>
      </w:r>
      <w:r w:rsidR="00226315">
        <w:rPr>
          <w:shd w:val="clear" w:color="auto" w:fill="FFFFFF"/>
        </w:rPr>
        <w:t>izdevumiem par iepriekšējo vai kārtējo mēnesi.</w:t>
      </w:r>
    </w:p>
    <w:p w14:paraId="03A5221F" w14:textId="77777777" w:rsidR="00226315" w:rsidRPr="00F96DA5" w:rsidRDefault="00226315" w:rsidP="00FC45E3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F96DA5">
        <w:rPr>
          <w:shd w:val="clear" w:color="auto" w:fill="FFFFFF"/>
        </w:rPr>
        <w:t xml:space="preserve">Mājokļa pabalstu </w:t>
      </w:r>
      <w:r>
        <w:rPr>
          <w:shd w:val="clear" w:color="auto" w:fill="FFFFFF"/>
        </w:rPr>
        <w:t>piešķir uz 3 mēnešiem</w:t>
      </w:r>
      <w:r w:rsidR="001358D4">
        <w:rPr>
          <w:shd w:val="clear" w:color="auto" w:fill="FFFFFF"/>
        </w:rPr>
        <w:t xml:space="preserve"> 4 reizes kalendārajā gadā</w:t>
      </w:r>
      <w:r w:rsidR="00A37AAF">
        <w:rPr>
          <w:shd w:val="clear" w:color="auto" w:fill="FFFFFF"/>
        </w:rPr>
        <w:t>.</w:t>
      </w:r>
    </w:p>
    <w:p w14:paraId="711ABF06" w14:textId="77777777" w:rsidR="008B1760" w:rsidRPr="008B1760" w:rsidRDefault="008B1760" w:rsidP="00FC45E3">
      <w:pPr>
        <w:widowControl w:val="0"/>
        <w:numPr>
          <w:ilvl w:val="0"/>
          <w:numId w:val="1"/>
        </w:numPr>
        <w:spacing w:line="276" w:lineRule="auto"/>
        <w:ind w:left="357" w:hanging="357"/>
        <w:contextualSpacing/>
        <w:jc w:val="both"/>
        <w:outlineLvl w:val="0"/>
        <w:rPr>
          <w:rFonts w:eastAsiaTheme="minorHAnsi"/>
          <w:lang w:eastAsia="en-US"/>
        </w:rPr>
      </w:pPr>
      <w:r w:rsidRPr="00F96DA5">
        <w:rPr>
          <w:shd w:val="clear" w:color="auto" w:fill="FFFFFF"/>
        </w:rPr>
        <w:t>Mājokļa pabalstu</w:t>
      </w:r>
      <w:r w:rsidRPr="00F96DA5">
        <w:t xml:space="preserve"> pārskaita iesniedzēja iesniegumā norādītajā kredītiestādes maksājumu vai pasta norēķinu </w:t>
      </w:r>
      <w:r w:rsidRPr="00AC424F">
        <w:t>sistēmas kontā</w:t>
      </w:r>
      <w:r>
        <w:t xml:space="preserve">, vai </w:t>
      </w:r>
      <w:r w:rsidRPr="00517B0C">
        <w:t>pakalpojuma sniedzēja kredītiestādes maksājumu kontā</w:t>
      </w:r>
      <w:r>
        <w:t>.</w:t>
      </w:r>
    </w:p>
    <w:p w14:paraId="2A1F3920" w14:textId="77777777" w:rsidR="00C725E8" w:rsidRPr="009B06EC" w:rsidRDefault="00C725E8" w:rsidP="009B06EC">
      <w:pPr>
        <w:keepNext/>
        <w:keepLines/>
        <w:spacing w:after="160" w:line="276" w:lineRule="auto"/>
        <w:ind w:left="360"/>
        <w:contextualSpacing/>
        <w:jc w:val="center"/>
        <w:outlineLvl w:val="0"/>
        <w:rPr>
          <w:rFonts w:eastAsiaTheme="minorHAnsi"/>
          <w:b/>
          <w:bCs/>
          <w:lang w:eastAsia="en-US"/>
        </w:rPr>
      </w:pPr>
    </w:p>
    <w:p w14:paraId="0ADF427E" w14:textId="77777777" w:rsidR="004136CB" w:rsidRPr="004136CB" w:rsidRDefault="004136CB" w:rsidP="004136CB">
      <w:pPr>
        <w:jc w:val="center"/>
        <w:rPr>
          <w:b/>
          <w:bCs/>
        </w:rPr>
      </w:pPr>
      <w:r w:rsidRPr="004136CB">
        <w:rPr>
          <w:b/>
          <w:bCs/>
        </w:rPr>
        <w:t>I</w:t>
      </w:r>
      <w:r w:rsidR="00AB254D">
        <w:rPr>
          <w:b/>
          <w:bCs/>
        </w:rPr>
        <w:t>V</w:t>
      </w:r>
      <w:r w:rsidRPr="004136CB">
        <w:rPr>
          <w:b/>
          <w:bCs/>
        </w:rPr>
        <w:t xml:space="preserve">. Pabalsts </w:t>
      </w:r>
      <w:bookmarkStart w:id="26" w:name="_Hlk81151373"/>
      <w:proofErr w:type="spellStart"/>
      <w:r w:rsidR="00277475">
        <w:rPr>
          <w:b/>
          <w:bCs/>
        </w:rPr>
        <w:t>valsts</w:t>
      </w:r>
      <w:r w:rsidRPr="004136CB">
        <w:rPr>
          <w:b/>
          <w:bCs/>
        </w:rPr>
        <w:t>pilsētas</w:t>
      </w:r>
      <w:proofErr w:type="spellEnd"/>
      <w:r w:rsidRPr="004136CB">
        <w:rPr>
          <w:b/>
          <w:bCs/>
        </w:rPr>
        <w:t xml:space="preserve"> sabiedriskā transporta braukšanas maksas segšanai</w:t>
      </w:r>
      <w:bookmarkEnd w:id="26"/>
    </w:p>
    <w:p w14:paraId="3206824A" w14:textId="77777777" w:rsidR="004136CB" w:rsidRPr="004136CB" w:rsidRDefault="004136CB" w:rsidP="004136CB">
      <w:pPr>
        <w:jc w:val="center"/>
        <w:rPr>
          <w:b/>
          <w:bCs/>
        </w:rPr>
      </w:pPr>
    </w:p>
    <w:p w14:paraId="3EC1124C" w14:textId="77777777" w:rsidR="004136CB" w:rsidRPr="004136CB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 w:rsidRPr="004136CB">
        <w:rPr>
          <w:rFonts w:eastAsiaTheme="minorHAnsi"/>
          <w:lang w:eastAsia="en-US"/>
        </w:rPr>
        <w:t xml:space="preserve">Pabalstu </w:t>
      </w:r>
      <w:proofErr w:type="spellStart"/>
      <w:r w:rsidR="00011004">
        <w:rPr>
          <w:rFonts w:eastAsiaTheme="minorHAnsi"/>
          <w:lang w:eastAsia="en-US"/>
        </w:rPr>
        <w:t>valsts</w:t>
      </w:r>
      <w:r w:rsidRPr="004136CB">
        <w:rPr>
          <w:rFonts w:eastAsiaTheme="minorHAnsi"/>
          <w:lang w:eastAsia="en-US"/>
        </w:rPr>
        <w:t>pilsētas</w:t>
      </w:r>
      <w:proofErr w:type="spellEnd"/>
      <w:r w:rsidRPr="004136CB">
        <w:rPr>
          <w:rFonts w:eastAsiaTheme="minorHAnsi"/>
          <w:lang w:eastAsia="en-US"/>
        </w:rPr>
        <w:t xml:space="preserve"> sabiedriskā transporta b</w:t>
      </w:r>
      <w:r w:rsidR="00FC45E3">
        <w:rPr>
          <w:rFonts w:eastAsiaTheme="minorHAnsi"/>
          <w:lang w:eastAsia="en-US"/>
        </w:rPr>
        <w:t xml:space="preserve">raukšanas maksas segšanai 100% </w:t>
      </w:r>
      <w:r w:rsidRPr="004136CB">
        <w:rPr>
          <w:rFonts w:eastAsiaTheme="minorHAnsi"/>
          <w:lang w:eastAsia="en-US"/>
        </w:rPr>
        <w:t>apmērā no braukšanas maksas piešķir bērnam bārenim un pilngadību sasniegušajam bārenim, kurš mācās kādā no </w:t>
      </w:r>
      <w:hyperlink r:id="rId10" w:tgtFrame="_blank" w:history="1">
        <w:r w:rsidRPr="004136CB">
          <w:rPr>
            <w:rFonts w:eastAsiaTheme="minorHAnsi"/>
            <w:lang w:eastAsia="en-US"/>
          </w:rPr>
          <w:t>Izglītības likumā</w:t>
        </w:r>
      </w:hyperlink>
      <w:r w:rsidRPr="004136CB">
        <w:rPr>
          <w:rFonts w:eastAsiaTheme="minorHAnsi"/>
          <w:lang w:eastAsia="en-US"/>
        </w:rPr>
        <w:t xml:space="preserve"> noteiktajām izglītības pakāpēm (pamatizglītība, vidējā izglītība, augstākā izglītība) un/vai profesionālās izglītības iestādē </w:t>
      </w:r>
      <w:r w:rsidRPr="004136CB">
        <w:t>(</w:t>
      </w:r>
      <w:proofErr w:type="spellStart"/>
      <w:r w:rsidRPr="004136CB">
        <w:t>I</w:t>
      </w:r>
      <w:r w:rsidR="00F96DA5">
        <w:t>V</w:t>
      </w:r>
      <w:r w:rsidRPr="004136CB">
        <w:t>.nodaļā</w:t>
      </w:r>
      <w:proofErr w:type="spellEnd"/>
      <w:r w:rsidRPr="004136CB">
        <w:t xml:space="preserve"> turpmāk – izglītojamais)</w:t>
      </w:r>
      <w:r w:rsidR="00FC45E3">
        <w:rPr>
          <w:rFonts w:eastAsiaTheme="minorHAnsi"/>
          <w:lang w:eastAsia="en-US"/>
        </w:rPr>
        <w:t>, nepārsniedzot 5</w:t>
      </w:r>
      <w:r w:rsidRPr="004136CB">
        <w:rPr>
          <w:rFonts w:eastAsiaTheme="minorHAnsi"/>
          <w:lang w:eastAsia="en-US"/>
        </w:rPr>
        <w:t xml:space="preserve"> braucienus </w:t>
      </w:r>
      <w:r w:rsidR="00FC45E3">
        <w:rPr>
          <w:rFonts w:eastAsiaTheme="minorHAnsi"/>
          <w:lang w:eastAsia="en-US"/>
        </w:rPr>
        <w:t>dienā.</w:t>
      </w:r>
    </w:p>
    <w:p w14:paraId="0FE7B70B" w14:textId="77777777" w:rsidR="004136CB" w:rsidRPr="00AB254D" w:rsidRDefault="004136CB" w:rsidP="004136CB">
      <w:pPr>
        <w:numPr>
          <w:ilvl w:val="0"/>
          <w:numId w:val="1"/>
        </w:numPr>
        <w:shd w:val="clear" w:color="auto" w:fill="FFFFFF"/>
        <w:spacing w:line="293" w:lineRule="atLeast"/>
        <w:ind w:left="502"/>
        <w:jc w:val="both"/>
      </w:pPr>
      <w:r w:rsidRPr="00AB254D">
        <w:t xml:space="preserve">Pabalsta </w:t>
      </w:r>
      <w:proofErr w:type="spellStart"/>
      <w:r w:rsidRPr="00AB254D">
        <w:rPr>
          <w:rFonts w:eastAsiaTheme="minorHAnsi"/>
          <w:shd w:val="clear" w:color="auto" w:fill="FFFFFF"/>
          <w:lang w:eastAsia="en-US"/>
        </w:rPr>
        <w:t>valstspilsētas</w:t>
      </w:r>
      <w:proofErr w:type="spellEnd"/>
      <w:r w:rsidRPr="00AB254D">
        <w:rPr>
          <w:rFonts w:eastAsiaTheme="minorHAnsi"/>
          <w:shd w:val="clear" w:color="auto" w:fill="FFFFFF"/>
          <w:lang w:eastAsia="en-US"/>
        </w:rPr>
        <w:t xml:space="preserve"> sabiedriskā transporta braukšanas maksas segšanai</w:t>
      </w:r>
      <w:r w:rsidRPr="00AB254D">
        <w:t xml:space="preserve"> saņemšanai:</w:t>
      </w:r>
    </w:p>
    <w:p w14:paraId="4765D4C5" w14:textId="3287D84C" w:rsidR="004136CB" w:rsidRPr="004C7B7F" w:rsidRDefault="00FC45E3" w:rsidP="004136CB">
      <w:pPr>
        <w:numPr>
          <w:ilvl w:val="1"/>
          <w:numId w:val="1"/>
        </w:numPr>
        <w:shd w:val="clear" w:color="auto" w:fill="FFFFFF"/>
        <w:spacing w:line="293" w:lineRule="atLeast"/>
        <w:ind w:left="858"/>
        <w:jc w:val="both"/>
      </w:pPr>
      <w:r w:rsidRPr="004C7B7F">
        <w:t>iesniedzējs</w:t>
      </w:r>
      <w:r w:rsidR="004136CB" w:rsidRPr="004C7B7F">
        <w:t xml:space="preserve"> </w:t>
      </w:r>
      <w:r w:rsidRPr="004C7B7F">
        <w:t>vēršas</w:t>
      </w:r>
      <w:r w:rsidR="004136CB" w:rsidRPr="004C7B7F">
        <w:t xml:space="preserve"> JSLP vienu reizi kalendārajā gadā, un pabalsts tiek piešķirts līdz nākamā gada 30.septembrim</w:t>
      </w:r>
      <w:r w:rsidRPr="004C7B7F">
        <w:t xml:space="preserve"> vai līdz dienai, kad </w:t>
      </w:r>
      <w:r w:rsidR="00784C2B" w:rsidRPr="004C7B7F">
        <w:rPr>
          <w:rFonts w:eastAsiaTheme="minorHAnsi"/>
          <w:shd w:val="clear" w:color="auto" w:fill="FFFFFF"/>
          <w:lang w:eastAsia="en-US"/>
        </w:rPr>
        <w:t>bērns bārenis</w:t>
      </w:r>
      <w:r w:rsidR="00784C2B" w:rsidRPr="004C7B7F">
        <w:t xml:space="preserve"> </w:t>
      </w:r>
      <w:r w:rsidRPr="004C7B7F">
        <w:t>sasnie</w:t>
      </w:r>
      <w:r w:rsidR="004C7B7F" w:rsidRPr="004C7B7F">
        <w:t xml:space="preserve">dz </w:t>
      </w:r>
      <w:r w:rsidR="00784C2B" w:rsidRPr="004C7B7F">
        <w:t>18</w:t>
      </w:r>
      <w:r w:rsidRPr="004C7B7F">
        <w:t xml:space="preserve"> gadu vecum</w:t>
      </w:r>
      <w:r w:rsidR="00784C2B" w:rsidRPr="004C7B7F">
        <w:t>u</w:t>
      </w:r>
      <w:r w:rsidR="004C7B7F" w:rsidRPr="004C7B7F">
        <w:t>;</w:t>
      </w:r>
    </w:p>
    <w:p w14:paraId="28A0771D" w14:textId="400D3A9D" w:rsidR="004136CB" w:rsidRPr="00AB254D" w:rsidRDefault="00FC45E3" w:rsidP="004136CB">
      <w:pPr>
        <w:numPr>
          <w:ilvl w:val="1"/>
          <w:numId w:val="1"/>
        </w:numPr>
        <w:shd w:val="clear" w:color="auto" w:fill="FFFFFF"/>
        <w:spacing w:line="293" w:lineRule="atLeast"/>
        <w:ind w:left="858"/>
        <w:jc w:val="both"/>
      </w:pPr>
      <w:bookmarkStart w:id="27" w:name="_Hlk71297665"/>
      <w:bookmarkStart w:id="28" w:name="_Hlk79493935"/>
      <w:r w:rsidRPr="004C7B7F">
        <w:t>iesniedzējs</w:t>
      </w:r>
      <w:r w:rsidR="004136CB" w:rsidRPr="00AB254D">
        <w:t xml:space="preserve"> </w:t>
      </w:r>
      <w:bookmarkEnd w:id="27"/>
      <w:r w:rsidR="004136CB" w:rsidRPr="00AB254D">
        <w:t xml:space="preserve">līdz kārtējā gada 15.septembrim </w:t>
      </w:r>
      <w:r>
        <w:t>papildu</w:t>
      </w:r>
      <w:r w:rsidR="00F13705">
        <w:t>s</w:t>
      </w:r>
      <w:r>
        <w:t xml:space="preserve"> noteikumu 3.punktā noteiktajam iesniedz attiecīgā</w:t>
      </w:r>
      <w:r w:rsidR="004136CB" w:rsidRPr="00AB254D">
        <w:t xml:space="preserve">s izglītības iestādes izziņu, ka </w:t>
      </w:r>
      <w:bookmarkStart w:id="29" w:name="_Hlk81164670"/>
      <w:r w:rsidR="004136CB" w:rsidRPr="00AB254D">
        <w:t xml:space="preserve">sekmīgi turpina </w:t>
      </w:r>
      <w:r w:rsidR="00691129">
        <w:t>iegūt</w:t>
      </w:r>
      <w:r w:rsidR="00965D5D" w:rsidRPr="00AB254D">
        <w:t xml:space="preserve"> </w:t>
      </w:r>
      <w:r w:rsidR="004136CB" w:rsidRPr="00AB254D">
        <w:t xml:space="preserve">izglītību. </w:t>
      </w:r>
      <w:bookmarkEnd w:id="29"/>
      <w:r w:rsidR="004136CB" w:rsidRPr="00AB254D">
        <w:t>Pabalsts tiek piešķirts līdz nākamā gada 30.septembrim</w:t>
      </w:r>
      <w:r>
        <w:t xml:space="preserve"> vai līdz dienai, kad </w:t>
      </w:r>
      <w:r w:rsidR="00784C2B">
        <w:t xml:space="preserve">pilngadību sasniegušais bārenis </w:t>
      </w:r>
      <w:r>
        <w:t>sasnie</w:t>
      </w:r>
      <w:r w:rsidR="004C7B7F">
        <w:t>dz</w:t>
      </w:r>
      <w:r>
        <w:t xml:space="preserve"> 24 gadu vecum</w:t>
      </w:r>
      <w:bookmarkEnd w:id="28"/>
      <w:r w:rsidR="00784C2B">
        <w:t>u</w:t>
      </w:r>
    </w:p>
    <w:p w14:paraId="2F065C71" w14:textId="77777777" w:rsidR="004136CB" w:rsidRPr="00A13355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 w:rsidRPr="00AB254D">
        <w:rPr>
          <w:rFonts w:eastAsiaTheme="minorHAnsi"/>
          <w:shd w:val="clear" w:color="auto" w:fill="FFFFFF"/>
          <w:lang w:eastAsia="en-US"/>
        </w:rPr>
        <w:t xml:space="preserve">Izglītojamais, kurš saņēmis pabalstu </w:t>
      </w:r>
      <w:proofErr w:type="spellStart"/>
      <w:r w:rsidRPr="00AB254D">
        <w:rPr>
          <w:rFonts w:eastAsiaTheme="minorHAnsi"/>
          <w:shd w:val="clear" w:color="auto" w:fill="FFFFFF"/>
          <w:lang w:eastAsia="en-US"/>
        </w:rPr>
        <w:t>valstspilsētas</w:t>
      </w:r>
      <w:proofErr w:type="spellEnd"/>
      <w:r w:rsidRPr="00AB254D">
        <w:rPr>
          <w:rFonts w:eastAsiaTheme="minorHAnsi"/>
          <w:shd w:val="clear" w:color="auto" w:fill="FFFFFF"/>
          <w:lang w:eastAsia="en-US"/>
        </w:rPr>
        <w:t xml:space="preserve"> sabiedriskā transporta braukšanas maksas segšanai, </w:t>
      </w:r>
      <w:r w:rsidRPr="004136CB">
        <w:rPr>
          <w:rFonts w:eastAsiaTheme="minorHAnsi"/>
          <w:shd w:val="clear" w:color="auto" w:fill="FFFFFF"/>
          <w:lang w:eastAsia="en-US"/>
        </w:rPr>
        <w:t xml:space="preserve">nevar vienlaikus saņemt citus braukšanas maksas atvieglojumus Jelgavas </w:t>
      </w:r>
      <w:proofErr w:type="spellStart"/>
      <w:r w:rsidRPr="004136CB">
        <w:rPr>
          <w:rFonts w:eastAsiaTheme="minorHAnsi"/>
          <w:shd w:val="clear" w:color="auto" w:fill="FFFFFF"/>
          <w:lang w:eastAsia="en-US"/>
        </w:rPr>
        <w:t>valstspilsētas</w:t>
      </w:r>
      <w:proofErr w:type="spellEnd"/>
      <w:r w:rsidRPr="004136CB">
        <w:rPr>
          <w:rFonts w:eastAsiaTheme="minorHAnsi"/>
          <w:shd w:val="clear" w:color="auto" w:fill="FFFFFF"/>
          <w:lang w:eastAsia="en-US"/>
        </w:rPr>
        <w:t xml:space="preserve"> sabiedriskajā transportā.</w:t>
      </w:r>
    </w:p>
    <w:p w14:paraId="22152AC7" w14:textId="77777777" w:rsidR="00A13355" w:rsidRPr="00AC424F" w:rsidRDefault="00A13355" w:rsidP="00A13355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4136CB">
        <w:rPr>
          <w:rFonts w:eastAsiaTheme="minorHAnsi"/>
          <w:lang w:eastAsia="en-US"/>
        </w:rPr>
        <w:t xml:space="preserve">Pabalstu </w:t>
      </w:r>
      <w:proofErr w:type="spellStart"/>
      <w:r w:rsidR="00011004">
        <w:rPr>
          <w:rFonts w:eastAsiaTheme="minorHAnsi"/>
          <w:lang w:eastAsia="en-US"/>
        </w:rPr>
        <w:t>valsts</w:t>
      </w:r>
      <w:r w:rsidRPr="004136CB">
        <w:rPr>
          <w:rFonts w:eastAsiaTheme="minorHAnsi"/>
          <w:lang w:eastAsia="en-US"/>
        </w:rPr>
        <w:t>pilsētas</w:t>
      </w:r>
      <w:proofErr w:type="spellEnd"/>
      <w:r w:rsidRPr="004136CB">
        <w:rPr>
          <w:rFonts w:eastAsiaTheme="minorHAnsi"/>
          <w:lang w:eastAsia="en-US"/>
        </w:rPr>
        <w:t xml:space="preserve"> sabiedriskā transporta braukšanas maksas segšanai </w:t>
      </w:r>
      <w:r w:rsidRPr="00AC424F">
        <w:t xml:space="preserve">pārskaita </w:t>
      </w:r>
      <w:r>
        <w:t>sabiedriskā transporta</w:t>
      </w:r>
      <w:r w:rsidRPr="00AC424F">
        <w:t xml:space="preserve"> pakalpojuma sniedzēja kredītiestādes maksājumu kontā.</w:t>
      </w:r>
    </w:p>
    <w:p w14:paraId="2116D1F6" w14:textId="77777777" w:rsidR="004136CB" w:rsidRPr="004136CB" w:rsidRDefault="004136CB" w:rsidP="004136CB">
      <w:pPr>
        <w:keepNext/>
        <w:keepLines/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</w:p>
    <w:p w14:paraId="038190A7" w14:textId="77777777" w:rsidR="004136CB" w:rsidRPr="004136CB" w:rsidRDefault="00AB254D" w:rsidP="004136CB">
      <w:pPr>
        <w:jc w:val="center"/>
        <w:rPr>
          <w:b/>
          <w:bCs/>
          <w:shd w:val="clear" w:color="auto" w:fill="FFFFFF"/>
        </w:rPr>
      </w:pPr>
      <w:r>
        <w:rPr>
          <w:b/>
          <w:bCs/>
        </w:rPr>
        <w:t>V</w:t>
      </w:r>
      <w:r w:rsidR="004136CB" w:rsidRPr="004136CB">
        <w:rPr>
          <w:b/>
          <w:bCs/>
        </w:rPr>
        <w:t xml:space="preserve">. </w:t>
      </w:r>
      <w:r w:rsidR="004136CB" w:rsidRPr="004136CB">
        <w:rPr>
          <w:b/>
          <w:bCs/>
          <w:shd w:val="clear" w:color="auto" w:fill="FFFFFF"/>
        </w:rPr>
        <w:t>Pabalsts apģērba iegādei</w:t>
      </w:r>
    </w:p>
    <w:p w14:paraId="1C9718AF" w14:textId="77777777" w:rsidR="004136CB" w:rsidRPr="004136CB" w:rsidRDefault="004136CB" w:rsidP="004136CB">
      <w:pPr>
        <w:jc w:val="center"/>
        <w:rPr>
          <w:b/>
          <w:bCs/>
          <w:shd w:val="clear" w:color="auto" w:fill="FFFFFF"/>
        </w:rPr>
      </w:pPr>
    </w:p>
    <w:p w14:paraId="6B9AA606" w14:textId="6CBF8747" w:rsidR="004136CB" w:rsidRPr="00AB254D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 w:rsidRPr="004136CB">
        <w:rPr>
          <w:rFonts w:eastAsiaTheme="minorHAnsi"/>
          <w:shd w:val="clear" w:color="auto" w:fill="FFFFFF"/>
          <w:lang w:eastAsia="en-US"/>
        </w:rPr>
        <w:t>P</w:t>
      </w:r>
      <w:r w:rsidR="00FC45E3">
        <w:rPr>
          <w:rFonts w:eastAsiaTheme="minorHAnsi"/>
          <w:lang w:eastAsia="en-US"/>
        </w:rPr>
        <w:t>ilngadību sasniegušajam bārenim</w:t>
      </w:r>
      <w:r w:rsidRPr="004136CB">
        <w:rPr>
          <w:rFonts w:eastAsiaTheme="minorHAnsi"/>
          <w:lang w:eastAsia="en-US"/>
        </w:rPr>
        <w:t xml:space="preserve"> pēc </w:t>
      </w:r>
      <w:proofErr w:type="spellStart"/>
      <w:r w:rsidRPr="004136CB">
        <w:rPr>
          <w:rFonts w:eastAsiaTheme="minorHAnsi"/>
          <w:lang w:eastAsia="en-US"/>
        </w:rPr>
        <w:t>ārpusģimenes</w:t>
      </w:r>
      <w:proofErr w:type="spellEnd"/>
      <w:r w:rsidRPr="004136CB">
        <w:rPr>
          <w:rFonts w:eastAsiaTheme="minorHAnsi"/>
          <w:lang w:eastAsia="en-US"/>
        </w:rPr>
        <w:t xml:space="preserve"> aprūpes beigšanās,</w:t>
      </w:r>
      <w:r w:rsidR="003A278D">
        <w:rPr>
          <w:rFonts w:eastAsiaTheme="minorHAnsi"/>
          <w:lang w:eastAsia="en-US"/>
        </w:rPr>
        <w:t xml:space="preserve"> kurš</w:t>
      </w:r>
      <w:r w:rsidRPr="004136CB">
        <w:rPr>
          <w:rFonts w:eastAsiaTheme="minorHAnsi"/>
          <w:lang w:eastAsia="en-US"/>
        </w:rPr>
        <w:t xml:space="preserve"> sekmīgi </w:t>
      </w:r>
      <w:r w:rsidR="00A37CFB">
        <w:rPr>
          <w:rFonts w:eastAsiaTheme="minorHAnsi"/>
          <w:lang w:eastAsia="en-US"/>
        </w:rPr>
        <w:t>iegūst</w:t>
      </w:r>
      <w:r w:rsidR="00A37CFB" w:rsidRPr="004136CB">
        <w:rPr>
          <w:rFonts w:eastAsiaTheme="minorHAnsi"/>
          <w:lang w:eastAsia="en-US"/>
        </w:rPr>
        <w:t xml:space="preserve"> </w:t>
      </w:r>
      <w:r w:rsidRPr="004136CB">
        <w:rPr>
          <w:rFonts w:eastAsiaTheme="minorHAnsi"/>
          <w:lang w:eastAsia="en-US"/>
        </w:rPr>
        <w:t>izglītību</w:t>
      </w:r>
      <w:r w:rsidR="00FC3E22" w:rsidRPr="00FC3E22">
        <w:t xml:space="preserve"> </w:t>
      </w:r>
      <w:r w:rsidR="00FC3E22" w:rsidRPr="00332B09">
        <w:t>kādā no Izglītības likumā noteiktajām izglītības pakāpēm (pamatizglītība, vidējā izglītība, augstākā izglītība) un/vai profesionālās izglītības iestādē</w:t>
      </w:r>
      <w:r w:rsidR="00424B64">
        <w:t>,</w:t>
      </w:r>
      <w:r w:rsidRPr="004136CB">
        <w:rPr>
          <w:rFonts w:eastAsiaTheme="minorHAnsi"/>
          <w:lang w:eastAsia="en-US"/>
        </w:rPr>
        <w:t xml:space="preserve"> piešķir pabalstu apģērba iegādei 100,00 </w:t>
      </w:r>
      <w:proofErr w:type="spellStart"/>
      <w:r w:rsidRPr="004136CB">
        <w:rPr>
          <w:rFonts w:eastAsiaTheme="minorHAnsi"/>
          <w:i/>
          <w:iCs/>
          <w:lang w:eastAsia="en-US"/>
        </w:rPr>
        <w:t>euro</w:t>
      </w:r>
      <w:proofErr w:type="spellEnd"/>
      <w:r w:rsidRPr="004136CB">
        <w:rPr>
          <w:rFonts w:eastAsiaTheme="minorHAnsi"/>
          <w:i/>
          <w:iCs/>
          <w:lang w:eastAsia="en-US"/>
        </w:rPr>
        <w:t xml:space="preserve"> </w:t>
      </w:r>
      <w:r w:rsidRPr="004136CB">
        <w:rPr>
          <w:rFonts w:eastAsiaTheme="minorHAnsi"/>
          <w:lang w:eastAsia="en-US"/>
        </w:rPr>
        <w:t>apmērā</w:t>
      </w:r>
      <w:r w:rsidR="00510F3D">
        <w:rPr>
          <w:rFonts w:eastAsiaTheme="minorHAnsi"/>
          <w:lang w:eastAsia="en-US"/>
        </w:rPr>
        <w:t xml:space="preserve"> 2 reizes kalendārajā gadā.</w:t>
      </w:r>
    </w:p>
    <w:p w14:paraId="26E013B7" w14:textId="77777777" w:rsidR="004136CB" w:rsidRPr="004136CB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 w:rsidRPr="00AB254D">
        <w:rPr>
          <w:rFonts w:eastAsiaTheme="minorHAnsi"/>
          <w:lang w:eastAsia="en-US"/>
        </w:rPr>
        <w:t xml:space="preserve">Pabalstu apģērba iegādei </w:t>
      </w:r>
      <w:r w:rsidRPr="00AB254D">
        <w:rPr>
          <w:rFonts w:eastAsiaTheme="minorHAnsi"/>
          <w:shd w:val="clear" w:color="auto" w:fill="FFFFFF"/>
          <w:lang w:eastAsia="en-US"/>
        </w:rPr>
        <w:t xml:space="preserve">pārskaita </w:t>
      </w:r>
      <w:r w:rsidR="003D32EB">
        <w:rPr>
          <w:rFonts w:eastAsiaTheme="minorHAnsi"/>
          <w:shd w:val="clear" w:color="auto" w:fill="FFFFFF"/>
          <w:lang w:eastAsia="en-US"/>
        </w:rPr>
        <w:t>iesniedzēja</w:t>
      </w:r>
      <w:r w:rsidRPr="00AB254D">
        <w:rPr>
          <w:rFonts w:eastAsiaTheme="minorHAnsi"/>
          <w:shd w:val="clear" w:color="auto" w:fill="FFFFFF"/>
          <w:lang w:eastAsia="en-US"/>
        </w:rPr>
        <w:t xml:space="preserve"> </w:t>
      </w:r>
      <w:r w:rsidRPr="004136CB">
        <w:rPr>
          <w:rFonts w:eastAsiaTheme="minorHAnsi"/>
          <w:shd w:val="clear" w:color="auto" w:fill="FFFFFF"/>
          <w:lang w:eastAsia="en-US"/>
        </w:rPr>
        <w:t>kredītiestādes maksājumu vai pasta norēķinu sistēmas kontā.</w:t>
      </w:r>
    </w:p>
    <w:p w14:paraId="7D611DBB" w14:textId="77777777" w:rsidR="004136CB" w:rsidRPr="004136CB" w:rsidRDefault="004136CB" w:rsidP="004136CB">
      <w:pPr>
        <w:rPr>
          <w:b/>
          <w:bCs/>
          <w:shd w:val="clear" w:color="auto" w:fill="FFFFFF"/>
        </w:rPr>
      </w:pPr>
      <w:bookmarkStart w:id="30" w:name="p75.2"/>
      <w:bookmarkStart w:id="31" w:name="p-714373"/>
      <w:bookmarkEnd w:id="30"/>
      <w:bookmarkEnd w:id="31"/>
    </w:p>
    <w:p w14:paraId="11BE8F5D" w14:textId="77777777" w:rsidR="004136CB" w:rsidRPr="004136CB" w:rsidRDefault="004136CB" w:rsidP="004136CB">
      <w:pPr>
        <w:jc w:val="center"/>
        <w:rPr>
          <w:b/>
          <w:bCs/>
          <w:shd w:val="clear" w:color="auto" w:fill="FFFFFF"/>
        </w:rPr>
      </w:pPr>
      <w:r w:rsidRPr="004136CB">
        <w:rPr>
          <w:b/>
          <w:bCs/>
          <w:shd w:val="clear" w:color="auto" w:fill="FFFFFF"/>
        </w:rPr>
        <w:t>V</w:t>
      </w:r>
      <w:r w:rsidR="00AB254D">
        <w:rPr>
          <w:b/>
          <w:bCs/>
          <w:shd w:val="clear" w:color="auto" w:fill="FFFFFF"/>
        </w:rPr>
        <w:t>I</w:t>
      </w:r>
      <w:r w:rsidRPr="004136CB">
        <w:rPr>
          <w:b/>
          <w:bCs/>
          <w:shd w:val="clear" w:color="auto" w:fill="FFFFFF"/>
        </w:rPr>
        <w:t xml:space="preserve">. Pabalsts </w:t>
      </w:r>
      <w:bookmarkStart w:id="32" w:name="_Hlk79493976"/>
      <w:r w:rsidRPr="004136CB">
        <w:rPr>
          <w:b/>
          <w:bCs/>
          <w:shd w:val="clear" w:color="auto" w:fill="FFFFFF"/>
        </w:rPr>
        <w:t>medicīnas pakalpojumu apmaksai</w:t>
      </w:r>
      <w:bookmarkEnd w:id="32"/>
    </w:p>
    <w:p w14:paraId="568EA326" w14:textId="77777777" w:rsidR="004136CB" w:rsidRPr="004136CB" w:rsidRDefault="004136CB" w:rsidP="004136CB">
      <w:pPr>
        <w:jc w:val="center"/>
        <w:rPr>
          <w:b/>
          <w:bCs/>
          <w:shd w:val="clear" w:color="auto" w:fill="FFFFFF"/>
        </w:rPr>
      </w:pPr>
    </w:p>
    <w:p w14:paraId="3915C3C5" w14:textId="77777777" w:rsidR="004136CB" w:rsidRPr="00AB254D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 w:rsidRPr="004136CB">
        <w:rPr>
          <w:rFonts w:eastAsiaTheme="minorHAnsi"/>
          <w:shd w:val="clear" w:color="auto" w:fill="FFFFFF"/>
          <w:lang w:eastAsia="en-US"/>
        </w:rPr>
        <w:t>P</w:t>
      </w:r>
      <w:r w:rsidR="00FC45E3">
        <w:rPr>
          <w:rFonts w:eastAsiaTheme="minorHAnsi"/>
          <w:lang w:eastAsia="en-US"/>
        </w:rPr>
        <w:t>ilngadību sasniegušajam bārenim</w:t>
      </w:r>
      <w:r w:rsidRPr="004136CB">
        <w:rPr>
          <w:rFonts w:eastAsiaTheme="minorHAnsi"/>
          <w:lang w:eastAsia="en-US"/>
        </w:rPr>
        <w:t xml:space="preserve"> pēc </w:t>
      </w:r>
      <w:proofErr w:type="spellStart"/>
      <w:r w:rsidRPr="004136CB">
        <w:rPr>
          <w:rFonts w:eastAsiaTheme="minorHAnsi"/>
          <w:lang w:eastAsia="en-US"/>
        </w:rPr>
        <w:t>ārpusģimenes</w:t>
      </w:r>
      <w:proofErr w:type="spellEnd"/>
      <w:r w:rsidRPr="004136CB">
        <w:rPr>
          <w:rFonts w:eastAsiaTheme="minorHAnsi"/>
          <w:lang w:eastAsia="en-US"/>
        </w:rPr>
        <w:t xml:space="preserve"> aprūpes beigšanās,</w:t>
      </w:r>
      <w:r w:rsidR="003A278D">
        <w:rPr>
          <w:rFonts w:eastAsiaTheme="minorHAnsi"/>
          <w:lang w:eastAsia="en-US"/>
        </w:rPr>
        <w:t xml:space="preserve"> kurš</w:t>
      </w:r>
      <w:r w:rsidRPr="004136CB">
        <w:rPr>
          <w:rFonts w:eastAsiaTheme="minorHAnsi"/>
          <w:lang w:eastAsia="en-US"/>
        </w:rPr>
        <w:t xml:space="preserve"> </w:t>
      </w:r>
      <w:r w:rsidR="00424B64" w:rsidRPr="004136CB">
        <w:rPr>
          <w:rFonts w:eastAsiaTheme="minorHAnsi"/>
          <w:lang w:eastAsia="en-US"/>
        </w:rPr>
        <w:t xml:space="preserve">sekmīgi </w:t>
      </w:r>
      <w:r w:rsidR="00424B64">
        <w:rPr>
          <w:rFonts w:eastAsiaTheme="minorHAnsi"/>
          <w:lang w:eastAsia="en-US"/>
        </w:rPr>
        <w:t>iegūst</w:t>
      </w:r>
      <w:r w:rsidR="00424B64" w:rsidRPr="004136CB">
        <w:rPr>
          <w:rFonts w:eastAsiaTheme="minorHAnsi"/>
          <w:lang w:eastAsia="en-US"/>
        </w:rPr>
        <w:t xml:space="preserve"> izglītību</w:t>
      </w:r>
      <w:r w:rsidR="00424B64" w:rsidRPr="00FC3E22">
        <w:t xml:space="preserve"> </w:t>
      </w:r>
      <w:r w:rsidR="00424B64" w:rsidRPr="00332B09">
        <w:t>kādā no Izglītības likumā noteiktajām izglītības pakāpēm (pamatizglītība, vidējā izglītība, augstākā izglītība) un/vai profesionālās izglītības iestādē</w:t>
      </w:r>
      <w:r w:rsidR="00424B64">
        <w:t xml:space="preserve">, </w:t>
      </w:r>
      <w:r w:rsidRPr="00AB254D">
        <w:rPr>
          <w:rFonts w:eastAsiaTheme="minorHAnsi"/>
          <w:lang w:eastAsia="en-US"/>
        </w:rPr>
        <w:t>piešķir pabalstu medicīnas pakalpojumu apmaksai 100,00 </w:t>
      </w:r>
      <w:proofErr w:type="spellStart"/>
      <w:r w:rsidRPr="00AB254D">
        <w:rPr>
          <w:rFonts w:eastAsiaTheme="minorHAnsi"/>
          <w:i/>
          <w:iCs/>
          <w:lang w:eastAsia="en-US"/>
        </w:rPr>
        <w:t>euro</w:t>
      </w:r>
      <w:proofErr w:type="spellEnd"/>
      <w:r w:rsidRPr="00AB254D">
        <w:rPr>
          <w:rFonts w:eastAsiaTheme="minorHAnsi"/>
          <w:lang w:eastAsia="en-US"/>
        </w:rPr>
        <w:t> apmērā vienu reizi kalendārajā gadā.</w:t>
      </w:r>
    </w:p>
    <w:p w14:paraId="130423AD" w14:textId="77777777" w:rsidR="004136CB" w:rsidRPr="00AB254D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 w:rsidRPr="00AB254D">
        <w:rPr>
          <w:rFonts w:eastAsiaTheme="minorHAnsi"/>
          <w:lang w:eastAsia="en-US"/>
        </w:rPr>
        <w:t xml:space="preserve">Pabalstu medicīnas pakalpojumu apmaksai </w:t>
      </w:r>
      <w:r w:rsidRPr="00AB254D">
        <w:rPr>
          <w:rFonts w:eastAsiaTheme="minorHAnsi"/>
          <w:shd w:val="clear" w:color="auto" w:fill="FFFFFF"/>
          <w:lang w:eastAsia="en-US"/>
        </w:rPr>
        <w:t xml:space="preserve">pārskaita </w:t>
      </w:r>
      <w:r w:rsidR="003D32EB">
        <w:rPr>
          <w:rFonts w:eastAsiaTheme="minorHAnsi"/>
          <w:shd w:val="clear" w:color="auto" w:fill="FFFFFF"/>
          <w:lang w:eastAsia="en-US"/>
        </w:rPr>
        <w:t xml:space="preserve">iesniedzēja </w:t>
      </w:r>
      <w:r w:rsidRPr="00AB254D">
        <w:rPr>
          <w:rFonts w:eastAsiaTheme="minorHAnsi"/>
          <w:shd w:val="clear" w:color="auto" w:fill="FFFFFF"/>
          <w:lang w:eastAsia="en-US"/>
        </w:rPr>
        <w:t>kredītiestādes maksājumu vai pasta norēķinu sistēmas kontā.</w:t>
      </w:r>
    </w:p>
    <w:p w14:paraId="20D965C9" w14:textId="77777777" w:rsidR="004136CB" w:rsidRPr="00AB254D" w:rsidRDefault="004136CB" w:rsidP="004136CB">
      <w:pPr>
        <w:keepNext/>
        <w:keepLines/>
        <w:spacing w:line="276" w:lineRule="auto"/>
        <w:jc w:val="both"/>
        <w:outlineLvl w:val="0"/>
      </w:pPr>
    </w:p>
    <w:p w14:paraId="4F22A3DD" w14:textId="77777777" w:rsidR="00034EA9" w:rsidRPr="00750417" w:rsidRDefault="004136CB" w:rsidP="00034EA9">
      <w:pPr>
        <w:shd w:val="clear" w:color="auto" w:fill="FFFFFF"/>
        <w:spacing w:line="293" w:lineRule="atLeast"/>
        <w:ind w:left="360"/>
        <w:jc w:val="center"/>
        <w:rPr>
          <w:b/>
          <w:bCs/>
        </w:rPr>
      </w:pPr>
      <w:r w:rsidRPr="00AB254D">
        <w:rPr>
          <w:b/>
          <w:bCs/>
        </w:rPr>
        <w:t>V</w:t>
      </w:r>
      <w:r w:rsidR="00AB254D">
        <w:rPr>
          <w:b/>
          <w:bCs/>
        </w:rPr>
        <w:t>II</w:t>
      </w:r>
      <w:r w:rsidRPr="00AB254D">
        <w:rPr>
          <w:b/>
          <w:bCs/>
        </w:rPr>
        <w:t xml:space="preserve">. </w:t>
      </w:r>
      <w:r w:rsidR="00034EA9">
        <w:rPr>
          <w:b/>
          <w:bCs/>
        </w:rPr>
        <w:t>L</w:t>
      </w:r>
      <w:r w:rsidR="00034EA9" w:rsidRPr="00750417">
        <w:rPr>
          <w:b/>
          <w:bCs/>
        </w:rPr>
        <w:t>ēmuma par sociā</w:t>
      </w:r>
      <w:r w:rsidR="001C2FD3">
        <w:rPr>
          <w:b/>
          <w:bCs/>
        </w:rPr>
        <w:t>lo garantiju un brīvprātīgās iniciatīvas</w:t>
      </w:r>
      <w:r w:rsidR="00034EA9" w:rsidRPr="00750417">
        <w:rPr>
          <w:b/>
          <w:bCs/>
        </w:rPr>
        <w:t xml:space="preserve"> pabalsta piešķiršanu vai atteikumu </w:t>
      </w:r>
      <w:r w:rsidR="00D0393B">
        <w:rPr>
          <w:b/>
          <w:bCs/>
        </w:rPr>
        <w:t xml:space="preserve">to </w:t>
      </w:r>
      <w:r w:rsidR="00CE35BA">
        <w:rPr>
          <w:b/>
          <w:bCs/>
        </w:rPr>
        <w:t xml:space="preserve">piešķirt </w:t>
      </w:r>
      <w:r w:rsidR="00034EA9">
        <w:rPr>
          <w:b/>
          <w:bCs/>
        </w:rPr>
        <w:t xml:space="preserve">paziņošanas, </w:t>
      </w:r>
      <w:r w:rsidR="003A278D" w:rsidRPr="00750417">
        <w:rPr>
          <w:b/>
          <w:bCs/>
        </w:rPr>
        <w:t>apst</w:t>
      </w:r>
      <w:r w:rsidR="003A278D">
        <w:rPr>
          <w:b/>
          <w:bCs/>
        </w:rPr>
        <w:t>rī</w:t>
      </w:r>
      <w:r w:rsidR="003A278D" w:rsidRPr="00750417">
        <w:rPr>
          <w:b/>
          <w:bCs/>
        </w:rPr>
        <w:t>dēšanas</w:t>
      </w:r>
      <w:r w:rsidR="00034EA9" w:rsidRPr="00750417">
        <w:rPr>
          <w:b/>
          <w:bCs/>
        </w:rPr>
        <w:t xml:space="preserve"> un pārsūdzēšanas kārtība</w:t>
      </w:r>
    </w:p>
    <w:p w14:paraId="7EF538F0" w14:textId="568E69E2" w:rsidR="00034EA9" w:rsidRDefault="00034EA9" w:rsidP="00F13705">
      <w:pPr>
        <w:shd w:val="clear" w:color="auto" w:fill="FFFFFF"/>
        <w:ind w:left="357"/>
        <w:jc w:val="both"/>
      </w:pPr>
    </w:p>
    <w:p w14:paraId="20963F5B" w14:textId="77777777" w:rsidR="00034EA9" w:rsidRPr="00AC424F" w:rsidRDefault="00034EA9" w:rsidP="00034EA9">
      <w:pPr>
        <w:keepNext/>
        <w:keepLines/>
        <w:numPr>
          <w:ilvl w:val="0"/>
          <w:numId w:val="1"/>
        </w:numPr>
        <w:spacing w:after="160" w:line="276" w:lineRule="auto"/>
        <w:contextualSpacing/>
        <w:jc w:val="both"/>
        <w:outlineLvl w:val="0"/>
        <w:rPr>
          <w:rFonts w:eastAsiaTheme="minorHAnsi"/>
          <w:lang w:eastAsia="en-US"/>
        </w:rPr>
      </w:pPr>
      <w:r>
        <w:t xml:space="preserve">JSLP Pabalstu piešķiršanas darba grupas </w:t>
      </w:r>
      <w:r>
        <w:rPr>
          <w:rFonts w:eastAsiaTheme="minorHAnsi"/>
        </w:rPr>
        <w:t>l</w:t>
      </w:r>
      <w:r w:rsidRPr="00AC424F">
        <w:rPr>
          <w:rFonts w:eastAsiaTheme="minorHAnsi"/>
        </w:rPr>
        <w:t xml:space="preserve">ēmumu par </w:t>
      </w:r>
      <w:r>
        <w:rPr>
          <w:rFonts w:eastAsiaTheme="minorHAnsi"/>
        </w:rPr>
        <w:t xml:space="preserve">sociālo garantiju un brīvprātīgas iniciatīvas </w:t>
      </w:r>
      <w:r w:rsidRPr="00AC424F">
        <w:rPr>
          <w:rFonts w:eastAsiaTheme="minorHAnsi"/>
        </w:rPr>
        <w:t>pabalsta piešķiršanu</w:t>
      </w:r>
      <w:r>
        <w:rPr>
          <w:rFonts w:eastAsiaTheme="minorHAnsi"/>
        </w:rPr>
        <w:t xml:space="preserve"> vai atteikumu to piešķirt </w:t>
      </w:r>
      <w:r w:rsidRPr="00AC424F">
        <w:rPr>
          <w:rFonts w:eastAsiaTheme="minorHAnsi"/>
        </w:rPr>
        <w:t xml:space="preserve">JSLP paziņo iesniedzējam </w:t>
      </w:r>
      <w:hyperlink r:id="rId11" w:tgtFrame="_blank" w:history="1">
        <w:r w:rsidRPr="00AC424F">
          <w:rPr>
            <w:rStyle w:val="Hyperlink"/>
            <w:color w:val="auto"/>
            <w:u w:val="none"/>
          </w:rPr>
          <w:t>Paziņošanas likum</w:t>
        </w:r>
      </w:hyperlink>
      <w:r w:rsidRPr="00AC424F">
        <w:rPr>
          <w:rStyle w:val="Hyperlink"/>
          <w:color w:val="auto"/>
          <w:u w:val="none"/>
        </w:rPr>
        <w:t>ā</w:t>
      </w:r>
      <w:r w:rsidRPr="00AC424F">
        <w:t> noteiktajā kārtībā</w:t>
      </w:r>
      <w:bookmarkStart w:id="33" w:name="_GoBack"/>
      <w:bookmarkEnd w:id="33"/>
      <w:r w:rsidRPr="00AC424F">
        <w:t>.</w:t>
      </w:r>
    </w:p>
    <w:p w14:paraId="3F095CC0" w14:textId="77777777" w:rsidR="00034EA9" w:rsidRPr="004C2BEE" w:rsidRDefault="00034EA9" w:rsidP="00034EA9">
      <w:pPr>
        <w:numPr>
          <w:ilvl w:val="0"/>
          <w:numId w:val="1"/>
        </w:numPr>
        <w:shd w:val="clear" w:color="auto" w:fill="FFFFFF"/>
        <w:spacing w:line="293" w:lineRule="atLeast"/>
        <w:jc w:val="both"/>
      </w:pPr>
      <w:r>
        <w:t xml:space="preserve">JSLP Pabalstu piešķiršanas darba grupas pieņemto lēmumu par </w:t>
      </w:r>
      <w:r w:rsidR="003A278D">
        <w:t xml:space="preserve">sociālo garantiju un brīvprātīgās iniciatīvas </w:t>
      </w:r>
      <w:r>
        <w:t xml:space="preserve"> pabalsta piešķiršanu vai atteikumu to piešķirt var apstrīdēt </w:t>
      </w:r>
      <w:r w:rsidR="00332B09" w:rsidRPr="00332B09">
        <w:t xml:space="preserve">Jelgavas </w:t>
      </w:r>
      <w:proofErr w:type="spellStart"/>
      <w:r w:rsidR="00332B09">
        <w:lastRenderedPageBreak/>
        <w:t>valstspilsētas</w:t>
      </w:r>
      <w:proofErr w:type="spellEnd"/>
      <w:r w:rsidR="00332B09" w:rsidRPr="00332B09">
        <w:t xml:space="preserve"> domē viena mēneša laikā no lēmuma </w:t>
      </w:r>
      <w:r w:rsidR="00D0393B">
        <w:t xml:space="preserve">spēkā </w:t>
      </w:r>
      <w:r w:rsidR="00332B09" w:rsidRPr="00332B09">
        <w:t xml:space="preserve">stāšanās </w:t>
      </w:r>
      <w:r w:rsidR="00D0393B">
        <w:t>dienas</w:t>
      </w:r>
      <w:r w:rsidR="00332B09" w:rsidRPr="00332B09">
        <w:t xml:space="preserve">, iesniedzot iesniegumu </w:t>
      </w:r>
      <w:r w:rsidR="00332B09">
        <w:t>JSLP</w:t>
      </w:r>
      <w:r w:rsidR="00332B09" w:rsidRPr="00332B09">
        <w:t>, Pulkveža Oskara Kalpaka ielā 9, Jelgavā, LV-3001.</w:t>
      </w:r>
      <w:r w:rsidR="00332B09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domes lēmumu var pārsūdzēt Administratīvajā rajona tiesā normatīvajos aktos noteiktajā kārtībā. </w:t>
      </w:r>
    </w:p>
    <w:p w14:paraId="653811A8" w14:textId="77777777" w:rsidR="001E32ED" w:rsidRDefault="001E32ED" w:rsidP="002275CB">
      <w:pPr>
        <w:shd w:val="clear" w:color="auto" w:fill="FFFFFF"/>
        <w:rPr>
          <w:b/>
          <w:bCs/>
        </w:rPr>
      </w:pPr>
    </w:p>
    <w:p w14:paraId="330A470E" w14:textId="77777777" w:rsidR="004136CB" w:rsidRPr="004136CB" w:rsidRDefault="00AB254D" w:rsidP="002275C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VIII. </w:t>
      </w:r>
      <w:r w:rsidR="004136CB" w:rsidRPr="004136CB">
        <w:rPr>
          <w:b/>
          <w:bCs/>
        </w:rPr>
        <w:t>Noslēguma jautājumi</w:t>
      </w:r>
    </w:p>
    <w:p w14:paraId="2C54A294" w14:textId="77777777" w:rsidR="004136CB" w:rsidRPr="004136CB" w:rsidRDefault="004136CB" w:rsidP="004136CB">
      <w:pPr>
        <w:shd w:val="clear" w:color="auto" w:fill="FFFFFF"/>
        <w:ind w:left="142"/>
        <w:jc w:val="center"/>
        <w:rPr>
          <w:b/>
          <w:bCs/>
        </w:rPr>
      </w:pPr>
    </w:p>
    <w:p w14:paraId="45EDCDF9" w14:textId="77777777" w:rsidR="004136CB" w:rsidRPr="00AB254D" w:rsidRDefault="004136CB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bookmarkStart w:id="34" w:name="p58"/>
      <w:bookmarkStart w:id="35" w:name="p-569181"/>
      <w:bookmarkEnd w:id="34"/>
      <w:bookmarkEnd w:id="35"/>
      <w:r w:rsidRPr="004136CB">
        <w:rPr>
          <w:rFonts w:eastAsiaTheme="minorHAnsi"/>
          <w:lang w:eastAsia="en-US"/>
        </w:rPr>
        <w:t xml:space="preserve">Noteikumi </w:t>
      </w:r>
      <w:r w:rsidR="00A13355">
        <w:rPr>
          <w:rFonts w:eastAsiaTheme="minorHAnsi"/>
          <w:lang w:eastAsia="en-US"/>
        </w:rPr>
        <w:t xml:space="preserve">piemērojami ar </w:t>
      </w:r>
      <w:r w:rsidRPr="00AB254D">
        <w:rPr>
          <w:rFonts w:eastAsiaTheme="minorHAnsi"/>
          <w:lang w:eastAsia="en-US"/>
        </w:rPr>
        <w:t xml:space="preserve"> 2021.gada 1.oktobr</w:t>
      </w:r>
      <w:r w:rsidR="001C2FD3">
        <w:rPr>
          <w:rFonts w:eastAsiaTheme="minorHAnsi"/>
          <w:lang w:eastAsia="en-US"/>
        </w:rPr>
        <w:t>i</w:t>
      </w:r>
      <w:r w:rsidRPr="00AB254D">
        <w:rPr>
          <w:rFonts w:eastAsiaTheme="minorHAnsi"/>
          <w:lang w:eastAsia="en-US"/>
        </w:rPr>
        <w:t>.</w:t>
      </w:r>
      <w:bookmarkStart w:id="36" w:name="p59"/>
      <w:bookmarkStart w:id="37" w:name="p-569182"/>
      <w:bookmarkEnd w:id="36"/>
      <w:bookmarkEnd w:id="37"/>
    </w:p>
    <w:p w14:paraId="4F03AADD" w14:textId="77777777" w:rsidR="004136CB" w:rsidRPr="00705FEF" w:rsidRDefault="00A13355" w:rsidP="004136CB">
      <w:pPr>
        <w:keepNext/>
        <w:keepLines/>
        <w:numPr>
          <w:ilvl w:val="0"/>
          <w:numId w:val="1"/>
        </w:numPr>
        <w:spacing w:line="276" w:lineRule="auto"/>
        <w:ind w:left="502"/>
        <w:contextualSpacing/>
        <w:jc w:val="both"/>
        <w:outlineLvl w:val="0"/>
        <w:rPr>
          <w:rFonts w:eastAsiaTheme="minorHAnsi"/>
          <w:lang w:eastAsia="en-US"/>
        </w:rPr>
      </w:pPr>
      <w:r>
        <w:t>Brīvprātīgās iniciatīvas pabalsti</w:t>
      </w:r>
      <w:r w:rsidR="004136CB" w:rsidRPr="00AB254D">
        <w:t xml:space="preserve">, kuri </w:t>
      </w:r>
      <w:r w:rsidR="003D32EB">
        <w:t>iesniedzējam</w:t>
      </w:r>
      <w:r w:rsidR="004136CB" w:rsidRPr="00AB254D">
        <w:t xml:space="preserve"> piešķirti līdz 2021.gada 30.jūnijam uz periodu līdz 2021.gada 31.decembrim, tiek izmaksāti līdz 2021.gada 31.decembrim.</w:t>
      </w:r>
    </w:p>
    <w:p w14:paraId="5ABEBF38" w14:textId="77777777" w:rsidR="004136CB" w:rsidRPr="004136CB" w:rsidRDefault="004136CB" w:rsidP="004136CB">
      <w:pPr>
        <w:keepNext/>
        <w:keepLines/>
        <w:spacing w:line="276" w:lineRule="auto"/>
        <w:contextualSpacing/>
        <w:jc w:val="both"/>
        <w:outlineLvl w:val="0"/>
        <w:rPr>
          <w:rFonts w:eastAsiaTheme="minorHAnsi"/>
          <w:lang w:eastAsia="en-US"/>
        </w:rPr>
      </w:pPr>
    </w:p>
    <w:p w14:paraId="62BAA680" w14:textId="77777777" w:rsidR="004136CB" w:rsidRPr="004136CB" w:rsidRDefault="004136CB" w:rsidP="004136CB">
      <w:pPr>
        <w:shd w:val="clear" w:color="auto" w:fill="FFFFFF"/>
        <w:spacing w:line="293" w:lineRule="atLeast"/>
        <w:jc w:val="both"/>
      </w:pPr>
      <w:bookmarkStart w:id="38" w:name="n-569170"/>
      <w:bookmarkStart w:id="39" w:name="n8"/>
      <w:bookmarkStart w:id="40" w:name="p-719108"/>
      <w:bookmarkEnd w:id="38"/>
      <w:bookmarkEnd w:id="39"/>
      <w:bookmarkEnd w:id="40"/>
    </w:p>
    <w:p w14:paraId="2D927091" w14:textId="77777777" w:rsidR="004136CB" w:rsidRPr="004136CB" w:rsidRDefault="004136CB" w:rsidP="004136CB">
      <w:pPr>
        <w:jc w:val="both"/>
      </w:pPr>
      <w:r w:rsidRPr="004136CB">
        <w:t>Domes pr</w:t>
      </w:r>
      <w:r w:rsidR="00FC45E3">
        <w:t>iekšsēdētājs</w:t>
      </w:r>
      <w:r w:rsidR="00FC45E3">
        <w:tab/>
      </w:r>
      <w:r w:rsidR="00FC45E3">
        <w:tab/>
      </w:r>
      <w:r w:rsidR="00FC45E3">
        <w:tab/>
      </w:r>
      <w:r w:rsidR="00FC45E3">
        <w:tab/>
      </w:r>
      <w:r w:rsidR="00FC45E3">
        <w:tab/>
      </w:r>
      <w:r w:rsidR="00FC45E3">
        <w:tab/>
      </w:r>
      <w:r w:rsidR="00FC45E3">
        <w:tab/>
      </w:r>
      <w:r w:rsidR="00FC45E3">
        <w:tab/>
      </w:r>
      <w:r w:rsidR="00FC45E3">
        <w:tab/>
      </w:r>
      <w:proofErr w:type="spellStart"/>
      <w:r w:rsidRPr="004136CB">
        <w:t>A.Rāviņš</w:t>
      </w:r>
      <w:proofErr w:type="spellEnd"/>
    </w:p>
    <w:p w14:paraId="65F52C03" w14:textId="77777777" w:rsidR="004136CB" w:rsidRPr="004136CB" w:rsidRDefault="004136CB" w:rsidP="004136CB"/>
    <w:p w14:paraId="09A657EB" w14:textId="77777777" w:rsidR="000C7716" w:rsidRPr="00AC424F" w:rsidRDefault="000C7716" w:rsidP="000C7716"/>
    <w:sectPr w:rsidR="000C7716" w:rsidRPr="00AC424F" w:rsidSect="000C771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53DF8" w14:textId="77777777" w:rsidR="003416C3" w:rsidRDefault="003416C3">
      <w:r>
        <w:separator/>
      </w:r>
    </w:p>
  </w:endnote>
  <w:endnote w:type="continuationSeparator" w:id="0">
    <w:p w14:paraId="770F6ED8" w14:textId="77777777" w:rsidR="003416C3" w:rsidRDefault="0034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937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A1F19" w14:textId="44F714DC" w:rsidR="0061543B" w:rsidRPr="00350688" w:rsidRDefault="00350688" w:rsidP="003506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C352" w14:textId="10403487" w:rsidR="0061543B" w:rsidRPr="0061543B" w:rsidRDefault="0061543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9CBA" w14:textId="77777777" w:rsidR="003416C3" w:rsidRDefault="003416C3">
      <w:r>
        <w:separator/>
      </w:r>
    </w:p>
  </w:footnote>
  <w:footnote w:type="continuationSeparator" w:id="0">
    <w:p w14:paraId="1FCA57D2" w14:textId="77777777" w:rsidR="003416C3" w:rsidRDefault="0034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8D2494A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6C843E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2BEB70C" wp14:editId="19812E50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1A1836" w14:textId="379FF1F2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61543B">
            <w:rPr>
              <w:rFonts w:ascii="Arial" w:hAnsi="Arial"/>
              <w:b/>
              <w:sz w:val="28"/>
            </w:rPr>
            <w:t xml:space="preserve">                                       </w:t>
          </w:r>
          <w:r w:rsidR="0061543B" w:rsidRPr="0061543B">
            <w:rPr>
              <w:rFonts w:ascii="Arial" w:hAnsi="Arial"/>
              <w:bCs/>
            </w:rPr>
            <w:t xml:space="preserve"> </w:t>
          </w:r>
        </w:p>
        <w:p w14:paraId="421FB9B7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5624831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1C6BD03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04DEEE3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tālrunis: 63005531, 63005538, e-pasts: dome@dome.jelgava.lv</w:t>
          </w:r>
        </w:p>
      </w:tc>
    </w:tr>
  </w:tbl>
  <w:p w14:paraId="16527906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ED6"/>
    <w:multiLevelType w:val="hybridMultilevel"/>
    <w:tmpl w:val="04768BB4"/>
    <w:lvl w:ilvl="0" w:tplc="C49E894E">
      <w:start w:val="26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880"/>
    <w:multiLevelType w:val="multilevel"/>
    <w:tmpl w:val="0D50F2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3B"/>
    <w:rsid w:val="000038CF"/>
    <w:rsid w:val="000105B8"/>
    <w:rsid w:val="00011004"/>
    <w:rsid w:val="00020F52"/>
    <w:rsid w:val="00021DDE"/>
    <w:rsid w:val="00030783"/>
    <w:rsid w:val="00034EA9"/>
    <w:rsid w:val="00042404"/>
    <w:rsid w:val="000521D0"/>
    <w:rsid w:val="0005289D"/>
    <w:rsid w:val="00054B4E"/>
    <w:rsid w:val="0006667E"/>
    <w:rsid w:val="00076D33"/>
    <w:rsid w:val="00080801"/>
    <w:rsid w:val="00083D1D"/>
    <w:rsid w:val="0009589E"/>
    <w:rsid w:val="000A62E6"/>
    <w:rsid w:val="000A68F5"/>
    <w:rsid w:val="000B5E60"/>
    <w:rsid w:val="000C69AE"/>
    <w:rsid w:val="000C7716"/>
    <w:rsid w:val="00103546"/>
    <w:rsid w:val="001120A5"/>
    <w:rsid w:val="00112129"/>
    <w:rsid w:val="001214D1"/>
    <w:rsid w:val="00124A8F"/>
    <w:rsid w:val="0013192D"/>
    <w:rsid w:val="00133898"/>
    <w:rsid w:val="001358D4"/>
    <w:rsid w:val="00161165"/>
    <w:rsid w:val="00167F75"/>
    <w:rsid w:val="00182448"/>
    <w:rsid w:val="00183658"/>
    <w:rsid w:val="001A0DB5"/>
    <w:rsid w:val="001A4958"/>
    <w:rsid w:val="001A7689"/>
    <w:rsid w:val="001B456E"/>
    <w:rsid w:val="001B767A"/>
    <w:rsid w:val="001C0E1C"/>
    <w:rsid w:val="001C2FD3"/>
    <w:rsid w:val="001C4EAB"/>
    <w:rsid w:val="001C54D4"/>
    <w:rsid w:val="001E32ED"/>
    <w:rsid w:val="001F407E"/>
    <w:rsid w:val="001F4CA6"/>
    <w:rsid w:val="001F7EF0"/>
    <w:rsid w:val="00200091"/>
    <w:rsid w:val="0021643F"/>
    <w:rsid w:val="002201F9"/>
    <w:rsid w:val="00226315"/>
    <w:rsid w:val="002275CB"/>
    <w:rsid w:val="00234525"/>
    <w:rsid w:val="002459FC"/>
    <w:rsid w:val="00251C03"/>
    <w:rsid w:val="00255B8D"/>
    <w:rsid w:val="00273530"/>
    <w:rsid w:val="00277275"/>
    <w:rsid w:val="00277475"/>
    <w:rsid w:val="0028364E"/>
    <w:rsid w:val="00284121"/>
    <w:rsid w:val="00293C80"/>
    <w:rsid w:val="002B6C90"/>
    <w:rsid w:val="002C07FD"/>
    <w:rsid w:val="002C2A68"/>
    <w:rsid w:val="002F291D"/>
    <w:rsid w:val="00317E49"/>
    <w:rsid w:val="00332B09"/>
    <w:rsid w:val="00336C85"/>
    <w:rsid w:val="003372CA"/>
    <w:rsid w:val="00337E26"/>
    <w:rsid w:val="00340848"/>
    <w:rsid w:val="003416C3"/>
    <w:rsid w:val="00347475"/>
    <w:rsid w:val="00350688"/>
    <w:rsid w:val="0036212E"/>
    <w:rsid w:val="003636D8"/>
    <w:rsid w:val="0037385D"/>
    <w:rsid w:val="00397F95"/>
    <w:rsid w:val="003A278D"/>
    <w:rsid w:val="003A55B2"/>
    <w:rsid w:val="003B049D"/>
    <w:rsid w:val="003B41F0"/>
    <w:rsid w:val="003B6E72"/>
    <w:rsid w:val="003C27D6"/>
    <w:rsid w:val="003D32EB"/>
    <w:rsid w:val="003F0B25"/>
    <w:rsid w:val="003F6001"/>
    <w:rsid w:val="00402218"/>
    <w:rsid w:val="00412152"/>
    <w:rsid w:val="004136CB"/>
    <w:rsid w:val="004226DE"/>
    <w:rsid w:val="00424B64"/>
    <w:rsid w:val="0043121C"/>
    <w:rsid w:val="0043269A"/>
    <w:rsid w:val="00437045"/>
    <w:rsid w:val="004456DE"/>
    <w:rsid w:val="00462DE8"/>
    <w:rsid w:val="00463672"/>
    <w:rsid w:val="004702D3"/>
    <w:rsid w:val="0047134E"/>
    <w:rsid w:val="00483639"/>
    <w:rsid w:val="004836C7"/>
    <w:rsid w:val="004B1986"/>
    <w:rsid w:val="004B5683"/>
    <w:rsid w:val="004B7417"/>
    <w:rsid w:val="004C1441"/>
    <w:rsid w:val="004C2BEE"/>
    <w:rsid w:val="004C4CB6"/>
    <w:rsid w:val="004C7A03"/>
    <w:rsid w:val="004C7B7F"/>
    <w:rsid w:val="004D0006"/>
    <w:rsid w:val="004D0B9B"/>
    <w:rsid w:val="00503B76"/>
    <w:rsid w:val="00510F3D"/>
    <w:rsid w:val="00517B0C"/>
    <w:rsid w:val="0053048D"/>
    <w:rsid w:val="0054439E"/>
    <w:rsid w:val="0054670F"/>
    <w:rsid w:val="00547D38"/>
    <w:rsid w:val="0058335A"/>
    <w:rsid w:val="005A11BC"/>
    <w:rsid w:val="005B0C3D"/>
    <w:rsid w:val="005B4363"/>
    <w:rsid w:val="005C293A"/>
    <w:rsid w:val="005D5630"/>
    <w:rsid w:val="005E1BE1"/>
    <w:rsid w:val="005E3FEE"/>
    <w:rsid w:val="005F056F"/>
    <w:rsid w:val="005F450A"/>
    <w:rsid w:val="00607FF6"/>
    <w:rsid w:val="006139B3"/>
    <w:rsid w:val="0061543B"/>
    <w:rsid w:val="00615C22"/>
    <w:rsid w:val="00630E8F"/>
    <w:rsid w:val="00635C91"/>
    <w:rsid w:val="00641878"/>
    <w:rsid w:val="00642502"/>
    <w:rsid w:val="00644AA6"/>
    <w:rsid w:val="006642CB"/>
    <w:rsid w:val="00671B81"/>
    <w:rsid w:val="006823B6"/>
    <w:rsid w:val="0068489A"/>
    <w:rsid w:val="00686970"/>
    <w:rsid w:val="00691129"/>
    <w:rsid w:val="00696DB4"/>
    <w:rsid w:val="006A3EA8"/>
    <w:rsid w:val="006A7605"/>
    <w:rsid w:val="006F2268"/>
    <w:rsid w:val="00705FEF"/>
    <w:rsid w:val="00731284"/>
    <w:rsid w:val="00744DA6"/>
    <w:rsid w:val="00744FA5"/>
    <w:rsid w:val="00750417"/>
    <w:rsid w:val="00771BE8"/>
    <w:rsid w:val="00784C2B"/>
    <w:rsid w:val="007972EE"/>
    <w:rsid w:val="007A4EBF"/>
    <w:rsid w:val="007C11D3"/>
    <w:rsid w:val="007C2D43"/>
    <w:rsid w:val="007D6584"/>
    <w:rsid w:val="007E4091"/>
    <w:rsid w:val="007F1834"/>
    <w:rsid w:val="00801DFE"/>
    <w:rsid w:val="00821277"/>
    <w:rsid w:val="008272BC"/>
    <w:rsid w:val="00833E43"/>
    <w:rsid w:val="00834C51"/>
    <w:rsid w:val="00836698"/>
    <w:rsid w:val="00854D0A"/>
    <w:rsid w:val="008550AE"/>
    <w:rsid w:val="00860E5E"/>
    <w:rsid w:val="00861B29"/>
    <w:rsid w:val="00895FF5"/>
    <w:rsid w:val="008B1760"/>
    <w:rsid w:val="008B3285"/>
    <w:rsid w:val="008B34DC"/>
    <w:rsid w:val="008E4DB5"/>
    <w:rsid w:val="008F169B"/>
    <w:rsid w:val="00900C2D"/>
    <w:rsid w:val="00903EC3"/>
    <w:rsid w:val="0091639E"/>
    <w:rsid w:val="00921F31"/>
    <w:rsid w:val="009246EC"/>
    <w:rsid w:val="009269C7"/>
    <w:rsid w:val="00944E3A"/>
    <w:rsid w:val="00965D5D"/>
    <w:rsid w:val="009668AA"/>
    <w:rsid w:val="009909F1"/>
    <w:rsid w:val="00994D9E"/>
    <w:rsid w:val="009961A1"/>
    <w:rsid w:val="009B06EC"/>
    <w:rsid w:val="009B3810"/>
    <w:rsid w:val="009B4D03"/>
    <w:rsid w:val="009C2EFC"/>
    <w:rsid w:val="009C4ED8"/>
    <w:rsid w:val="009C719D"/>
    <w:rsid w:val="009D6B82"/>
    <w:rsid w:val="00A13355"/>
    <w:rsid w:val="00A301A8"/>
    <w:rsid w:val="00A376C0"/>
    <w:rsid w:val="00A37AAF"/>
    <w:rsid w:val="00A37CFB"/>
    <w:rsid w:val="00A60F70"/>
    <w:rsid w:val="00A65D11"/>
    <w:rsid w:val="00A77661"/>
    <w:rsid w:val="00A77BBF"/>
    <w:rsid w:val="00A80C71"/>
    <w:rsid w:val="00A84197"/>
    <w:rsid w:val="00AB254D"/>
    <w:rsid w:val="00AB5F72"/>
    <w:rsid w:val="00AB7C67"/>
    <w:rsid w:val="00AC3379"/>
    <w:rsid w:val="00AC3F81"/>
    <w:rsid w:val="00AC424F"/>
    <w:rsid w:val="00AD7AB5"/>
    <w:rsid w:val="00AE0902"/>
    <w:rsid w:val="00AE0FFD"/>
    <w:rsid w:val="00B16969"/>
    <w:rsid w:val="00B25A26"/>
    <w:rsid w:val="00B34235"/>
    <w:rsid w:val="00B44067"/>
    <w:rsid w:val="00B44377"/>
    <w:rsid w:val="00B4794D"/>
    <w:rsid w:val="00B61431"/>
    <w:rsid w:val="00B7137F"/>
    <w:rsid w:val="00B7291C"/>
    <w:rsid w:val="00B908CC"/>
    <w:rsid w:val="00BB2D99"/>
    <w:rsid w:val="00BD3279"/>
    <w:rsid w:val="00BD5700"/>
    <w:rsid w:val="00BD6188"/>
    <w:rsid w:val="00BE4DE1"/>
    <w:rsid w:val="00BF0057"/>
    <w:rsid w:val="00C02ECD"/>
    <w:rsid w:val="00C03D25"/>
    <w:rsid w:val="00C0445A"/>
    <w:rsid w:val="00C1643C"/>
    <w:rsid w:val="00C65262"/>
    <w:rsid w:val="00C725E8"/>
    <w:rsid w:val="00C7490D"/>
    <w:rsid w:val="00CB01F3"/>
    <w:rsid w:val="00CB0CC6"/>
    <w:rsid w:val="00CB262E"/>
    <w:rsid w:val="00CB3971"/>
    <w:rsid w:val="00CC0A09"/>
    <w:rsid w:val="00CD236F"/>
    <w:rsid w:val="00CE20F8"/>
    <w:rsid w:val="00CE35BA"/>
    <w:rsid w:val="00CF1692"/>
    <w:rsid w:val="00CF6A26"/>
    <w:rsid w:val="00D0393B"/>
    <w:rsid w:val="00D178DF"/>
    <w:rsid w:val="00D30433"/>
    <w:rsid w:val="00D3108D"/>
    <w:rsid w:val="00D44DE7"/>
    <w:rsid w:val="00D80482"/>
    <w:rsid w:val="00D936F5"/>
    <w:rsid w:val="00D94D72"/>
    <w:rsid w:val="00DA3802"/>
    <w:rsid w:val="00DA7B4E"/>
    <w:rsid w:val="00DB0B4E"/>
    <w:rsid w:val="00DC009C"/>
    <w:rsid w:val="00DC3976"/>
    <w:rsid w:val="00DD29CC"/>
    <w:rsid w:val="00DE47EA"/>
    <w:rsid w:val="00DE5BA1"/>
    <w:rsid w:val="00E057C8"/>
    <w:rsid w:val="00E13A7B"/>
    <w:rsid w:val="00E205E6"/>
    <w:rsid w:val="00E27483"/>
    <w:rsid w:val="00E373E1"/>
    <w:rsid w:val="00E41E6D"/>
    <w:rsid w:val="00E427DE"/>
    <w:rsid w:val="00E63B75"/>
    <w:rsid w:val="00E81AB2"/>
    <w:rsid w:val="00E823C2"/>
    <w:rsid w:val="00E83648"/>
    <w:rsid w:val="00E87E99"/>
    <w:rsid w:val="00EC06E0"/>
    <w:rsid w:val="00ED1CD3"/>
    <w:rsid w:val="00ED2B85"/>
    <w:rsid w:val="00EE1D32"/>
    <w:rsid w:val="00EF5DF4"/>
    <w:rsid w:val="00F13705"/>
    <w:rsid w:val="00F14B67"/>
    <w:rsid w:val="00F24A9C"/>
    <w:rsid w:val="00F42FEB"/>
    <w:rsid w:val="00F46084"/>
    <w:rsid w:val="00F46768"/>
    <w:rsid w:val="00F47D49"/>
    <w:rsid w:val="00F51C45"/>
    <w:rsid w:val="00F52088"/>
    <w:rsid w:val="00F54A26"/>
    <w:rsid w:val="00F55243"/>
    <w:rsid w:val="00F554F4"/>
    <w:rsid w:val="00F60AD7"/>
    <w:rsid w:val="00F64973"/>
    <w:rsid w:val="00F73BF7"/>
    <w:rsid w:val="00F932B5"/>
    <w:rsid w:val="00F96DA5"/>
    <w:rsid w:val="00FA3786"/>
    <w:rsid w:val="00FC1087"/>
    <w:rsid w:val="00FC3E22"/>
    <w:rsid w:val="00FC45E3"/>
    <w:rsid w:val="00FD4D76"/>
    <w:rsid w:val="00FE345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EF6786"/>
  <w15:chartTrackingRefBased/>
  <w15:docId w15:val="{76AD9648-B022-4DC9-BA0A-6A1E17A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4D0A"/>
    <w:rPr>
      <w:i/>
      <w:iCs/>
    </w:rPr>
  </w:style>
  <w:style w:type="character" w:styleId="CommentReference">
    <w:name w:val="annotation reference"/>
    <w:basedOn w:val="DefaultParagraphFont"/>
    <w:rsid w:val="00277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7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72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27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506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12499-pazinosana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0759-izglit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N_aidusts_02\JSLP_Laskova_01_p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DA03-1F29-4011-8022-B0620030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JSLP_Laskova_01_p_01</Template>
  <TotalTime>1</TotalTime>
  <Pages>4</Pages>
  <Words>5757</Words>
  <Characters>3282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2021-08-23T10:07:00Z</cp:lastPrinted>
  <dcterms:created xsi:type="dcterms:W3CDTF">2021-09-22T08:37:00Z</dcterms:created>
  <dcterms:modified xsi:type="dcterms:W3CDTF">2021-09-22T08:38:00Z</dcterms:modified>
</cp:coreProperties>
</file>