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E2AA9" w14:textId="77777777" w:rsidR="00E61AB9" w:rsidRPr="002E1E58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E1E58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A72BF9D" wp14:editId="5F2DBE7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863A7" w14:textId="435ED68F" w:rsidR="003D5C89" w:rsidRDefault="008D5B3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BF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A4863A7" w14:textId="435ED68F" w:rsidR="003D5C89" w:rsidRDefault="008D5B3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4" w:type="dxa"/>
        <w:tblLook w:val="0000" w:firstRow="0" w:lastRow="0" w:firstColumn="0" w:lastColumn="0" w:noHBand="0" w:noVBand="0"/>
      </w:tblPr>
      <w:tblGrid>
        <w:gridCol w:w="7479"/>
        <w:gridCol w:w="995"/>
      </w:tblGrid>
      <w:tr w:rsidR="00E61AB9" w:rsidRPr="002E1E58" w14:paraId="05DD5D8C" w14:textId="77777777" w:rsidTr="00F0692C">
        <w:tc>
          <w:tcPr>
            <w:tcW w:w="7479" w:type="dxa"/>
          </w:tcPr>
          <w:p w14:paraId="25576ABD" w14:textId="191B3420" w:rsidR="00E61AB9" w:rsidRPr="002E1E58" w:rsidRDefault="0059155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E1E58">
              <w:rPr>
                <w:bCs/>
                <w:szCs w:val="44"/>
                <w:lang w:val="lv-LV"/>
              </w:rPr>
              <w:t>24.02.2022</w:t>
            </w:r>
            <w:r w:rsidR="00A61C73" w:rsidRPr="002E1E5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25A6AA3B" w14:textId="285A0BEF" w:rsidR="00E61AB9" w:rsidRPr="002E1E58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E1E58">
              <w:rPr>
                <w:bCs/>
                <w:szCs w:val="44"/>
                <w:lang w:val="lv-LV"/>
              </w:rPr>
              <w:t>Nr.</w:t>
            </w:r>
            <w:r w:rsidR="008D5B39" w:rsidRPr="002E1E58">
              <w:rPr>
                <w:bCs/>
                <w:szCs w:val="44"/>
                <w:lang w:val="lv-LV"/>
              </w:rPr>
              <w:t>3/1</w:t>
            </w:r>
          </w:p>
        </w:tc>
      </w:tr>
    </w:tbl>
    <w:p w14:paraId="185A7B9C" w14:textId="77777777" w:rsidR="00E61AB9" w:rsidRPr="002E1E58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244C88A" w14:textId="63A0462F" w:rsidR="002438AA" w:rsidRPr="002E1E58" w:rsidRDefault="00992891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2E1E58">
        <w:rPr>
          <w:u w:val="none"/>
        </w:rPr>
        <w:t xml:space="preserve">JELGAVAS VALSTSPILSĒTAS </w:t>
      </w:r>
      <w:r w:rsidR="00343C19" w:rsidRPr="002E1E58">
        <w:rPr>
          <w:u w:val="none"/>
        </w:rPr>
        <w:t xml:space="preserve">UN JELGAVAS NOVADA </w:t>
      </w:r>
      <w:r w:rsidRPr="002E1E58">
        <w:rPr>
          <w:u w:val="none"/>
        </w:rPr>
        <w:t>ILGTSPĒJĪGAS ATTĪSTĪBAS STRATĒĢIJAS 2022.-2034.</w:t>
      </w:r>
      <w:r w:rsidR="00DC6162" w:rsidRPr="002E1E58">
        <w:rPr>
          <w:u w:val="none"/>
        </w:rPr>
        <w:t xml:space="preserve"> </w:t>
      </w:r>
      <w:r w:rsidRPr="002E1E58">
        <w:rPr>
          <w:u w:val="none"/>
        </w:rPr>
        <w:t xml:space="preserve">GADAM </w:t>
      </w:r>
      <w:r w:rsidR="00591550" w:rsidRPr="002E1E58">
        <w:rPr>
          <w:u w:val="none"/>
        </w:rPr>
        <w:t xml:space="preserve">PROJEKTA </w:t>
      </w:r>
      <w:r w:rsidR="004C62AE" w:rsidRPr="002E1E58">
        <w:rPr>
          <w:u w:val="none"/>
        </w:rPr>
        <w:t>PRECIZĒŠANA</w:t>
      </w:r>
    </w:p>
    <w:p w14:paraId="3F011757" w14:textId="77777777" w:rsidR="008D5B39" w:rsidRPr="002E1E58" w:rsidRDefault="008D5B39" w:rsidP="008D5B39">
      <w:pPr>
        <w:pStyle w:val="BodyText"/>
        <w:jc w:val="center"/>
        <w:rPr>
          <w:lang w:eastAsia="lv-LV"/>
        </w:rPr>
      </w:pPr>
      <w:r w:rsidRPr="002E1E58">
        <w:rPr>
          <w:lang w:eastAsia="lv-LV"/>
        </w:rPr>
        <w:t xml:space="preserve">(ziņo: </w:t>
      </w:r>
      <w:proofErr w:type="spellStart"/>
      <w:r w:rsidRPr="002E1E58">
        <w:rPr>
          <w:lang w:eastAsia="lv-LV"/>
        </w:rPr>
        <w:t>I.Škutāne</w:t>
      </w:r>
      <w:proofErr w:type="spellEnd"/>
      <w:r w:rsidRPr="002E1E58">
        <w:rPr>
          <w:lang w:eastAsia="lv-LV"/>
        </w:rPr>
        <w:t>)</w:t>
      </w:r>
    </w:p>
    <w:p w14:paraId="27E945A4" w14:textId="77777777" w:rsidR="008D5B39" w:rsidRPr="002E1E58" w:rsidRDefault="008D5B39" w:rsidP="008D5B39">
      <w:pPr>
        <w:pStyle w:val="BodyText"/>
        <w:jc w:val="both"/>
        <w:rPr>
          <w:b/>
          <w:bCs/>
          <w:lang w:eastAsia="lv-LV"/>
        </w:rPr>
      </w:pPr>
    </w:p>
    <w:p w14:paraId="03CE512B" w14:textId="24D6A963" w:rsidR="001C104F" w:rsidRPr="002E1E58" w:rsidRDefault="0014004E" w:rsidP="008D5B39">
      <w:pPr>
        <w:jc w:val="both"/>
      </w:pPr>
      <w:r>
        <w:rPr>
          <w:b/>
          <w:bCs/>
          <w:lang w:eastAsia="lv-LV"/>
        </w:rPr>
        <w:t>Atklāti balsojot: PAR – 13</w:t>
      </w:r>
      <w:r w:rsidR="008D5B39" w:rsidRPr="002E1E58">
        <w:rPr>
          <w:b/>
          <w:bCs/>
          <w:lang w:eastAsia="lv-LV"/>
        </w:rPr>
        <w:t xml:space="preserve"> </w:t>
      </w:r>
      <w:r w:rsidR="008D5B39" w:rsidRPr="002E1E58">
        <w:rPr>
          <w:bCs/>
          <w:lang w:eastAsia="lv-LV"/>
        </w:rPr>
        <w:t>(</w:t>
      </w:r>
      <w:proofErr w:type="spellStart"/>
      <w:r w:rsidR="008D5B39" w:rsidRPr="002E1E58">
        <w:rPr>
          <w:bCs/>
          <w:lang w:eastAsia="lv-LV"/>
        </w:rPr>
        <w:t>A.Rāviņš</w:t>
      </w:r>
      <w:proofErr w:type="spellEnd"/>
      <w:r w:rsidR="008D5B39" w:rsidRPr="002E1E58">
        <w:rPr>
          <w:bCs/>
          <w:lang w:eastAsia="lv-LV"/>
        </w:rPr>
        <w:t xml:space="preserve">, </w:t>
      </w:r>
      <w:proofErr w:type="spellStart"/>
      <w:r w:rsidR="008D5B39" w:rsidRPr="002E1E58">
        <w:rPr>
          <w:bCs/>
          <w:lang w:eastAsia="lv-LV"/>
        </w:rPr>
        <w:t>R.Vectirāne</w:t>
      </w:r>
      <w:proofErr w:type="spellEnd"/>
      <w:r w:rsidR="008D5B39" w:rsidRPr="002E1E58">
        <w:rPr>
          <w:bCs/>
          <w:lang w:eastAsia="lv-LV"/>
        </w:rPr>
        <w:t xml:space="preserve">, </w:t>
      </w:r>
      <w:proofErr w:type="spellStart"/>
      <w:r w:rsidR="008D5B39" w:rsidRPr="002E1E58">
        <w:rPr>
          <w:bCs/>
          <w:lang w:eastAsia="lv-LV"/>
        </w:rPr>
        <w:t>V.Ļevčenoks</w:t>
      </w:r>
      <w:proofErr w:type="spellEnd"/>
      <w:r w:rsidR="008D5B39" w:rsidRPr="002E1E58">
        <w:rPr>
          <w:bCs/>
          <w:lang w:eastAsia="lv-LV"/>
        </w:rPr>
        <w:t xml:space="preserve">, </w:t>
      </w:r>
      <w:proofErr w:type="spellStart"/>
      <w:r w:rsidR="008D5B39" w:rsidRPr="002E1E58">
        <w:rPr>
          <w:bCs/>
          <w:lang w:eastAsia="lv-LV"/>
        </w:rPr>
        <w:t>I.Bandeniece</w:t>
      </w:r>
      <w:proofErr w:type="spellEnd"/>
      <w:r w:rsidR="008D5B39" w:rsidRPr="002E1E58">
        <w:rPr>
          <w:bCs/>
          <w:lang w:eastAsia="lv-LV"/>
        </w:rPr>
        <w:t xml:space="preserve">, </w:t>
      </w:r>
      <w:proofErr w:type="spellStart"/>
      <w:r w:rsidR="008D5B39" w:rsidRPr="002E1E58">
        <w:rPr>
          <w:bCs/>
          <w:lang w:eastAsia="lv-LV"/>
        </w:rPr>
        <w:t>I.Priževoite</w:t>
      </w:r>
      <w:proofErr w:type="spellEnd"/>
      <w:r w:rsidR="008D5B39" w:rsidRPr="002E1E58">
        <w:rPr>
          <w:bCs/>
          <w:lang w:eastAsia="lv-LV"/>
        </w:rPr>
        <w:t xml:space="preserve">, </w:t>
      </w:r>
      <w:proofErr w:type="spellStart"/>
      <w:r w:rsidR="008D5B39" w:rsidRPr="002E1E58">
        <w:rPr>
          <w:bCs/>
          <w:lang w:eastAsia="lv-LV"/>
        </w:rPr>
        <w:t>J.Strods</w:t>
      </w:r>
      <w:proofErr w:type="spellEnd"/>
      <w:r w:rsidR="008D5B39" w:rsidRPr="002E1E58">
        <w:rPr>
          <w:bCs/>
          <w:lang w:eastAsia="lv-LV"/>
        </w:rPr>
        <w:t xml:space="preserve">, </w:t>
      </w:r>
      <w:proofErr w:type="spellStart"/>
      <w:r w:rsidR="008D5B39" w:rsidRPr="002E1E58">
        <w:rPr>
          <w:bCs/>
          <w:lang w:eastAsia="lv-LV"/>
        </w:rPr>
        <w:t>R.Šlegelmilhs</w:t>
      </w:r>
      <w:proofErr w:type="spellEnd"/>
      <w:r w:rsidR="008D5B39" w:rsidRPr="002E1E58">
        <w:rPr>
          <w:bCs/>
          <w:lang w:eastAsia="lv-LV"/>
        </w:rPr>
        <w:t xml:space="preserve">, </w:t>
      </w:r>
      <w:proofErr w:type="spellStart"/>
      <w:r w:rsidR="008D5B39" w:rsidRPr="002E1E58">
        <w:rPr>
          <w:bCs/>
          <w:lang w:eastAsia="lv-LV"/>
        </w:rPr>
        <w:t>U.Dūmiņš</w:t>
      </w:r>
      <w:proofErr w:type="spellEnd"/>
      <w:r w:rsidR="008D5B39" w:rsidRPr="002E1E58">
        <w:rPr>
          <w:bCs/>
          <w:lang w:eastAsia="lv-LV"/>
        </w:rPr>
        <w:t xml:space="preserve">, </w:t>
      </w:r>
      <w:proofErr w:type="spellStart"/>
      <w:r w:rsidR="008D5B39" w:rsidRPr="002E1E58">
        <w:rPr>
          <w:bCs/>
          <w:lang w:eastAsia="lv-LV"/>
        </w:rPr>
        <w:t>M.Daģis</w:t>
      </w:r>
      <w:proofErr w:type="spellEnd"/>
      <w:r w:rsidR="008D5B39" w:rsidRPr="002E1E58">
        <w:rPr>
          <w:bCs/>
          <w:lang w:eastAsia="lv-LV"/>
        </w:rPr>
        <w:t xml:space="preserve">, </w:t>
      </w:r>
      <w:proofErr w:type="spellStart"/>
      <w:r w:rsidR="008D5B39" w:rsidRPr="002E1E58">
        <w:rPr>
          <w:bCs/>
          <w:lang w:eastAsia="lv-LV"/>
        </w:rPr>
        <w:t>Z.Tretjaka</w:t>
      </w:r>
      <w:proofErr w:type="spellEnd"/>
      <w:r w:rsidR="008D5B39" w:rsidRPr="002E1E58">
        <w:rPr>
          <w:bCs/>
          <w:lang w:eastAsia="lv-LV"/>
        </w:rPr>
        <w:t xml:space="preserve">, </w:t>
      </w:r>
      <w:proofErr w:type="spellStart"/>
      <w:r w:rsidR="008D5B39" w:rsidRPr="002E1E58">
        <w:rPr>
          <w:bCs/>
          <w:lang w:eastAsia="lv-LV"/>
        </w:rPr>
        <w:t>A.Rublis</w:t>
      </w:r>
      <w:proofErr w:type="spellEnd"/>
      <w:r w:rsidR="008D5B39" w:rsidRPr="002E1E58">
        <w:rPr>
          <w:bCs/>
          <w:lang w:eastAsia="lv-LV"/>
        </w:rPr>
        <w:t xml:space="preserve">, </w:t>
      </w:r>
      <w:proofErr w:type="spellStart"/>
      <w:r w:rsidR="008D5B39" w:rsidRPr="002E1E58">
        <w:rPr>
          <w:bCs/>
          <w:lang w:eastAsia="lv-LV"/>
        </w:rPr>
        <w:t>G.Kurlovičs</w:t>
      </w:r>
      <w:proofErr w:type="spellEnd"/>
      <w:r w:rsidR="008D5B39" w:rsidRPr="002E1E58">
        <w:rPr>
          <w:bCs/>
          <w:lang w:eastAsia="lv-LV"/>
        </w:rPr>
        <w:t xml:space="preserve">, </w:t>
      </w:r>
      <w:proofErr w:type="spellStart"/>
      <w:r w:rsidR="008D5B39" w:rsidRPr="002E1E58">
        <w:rPr>
          <w:bCs/>
          <w:lang w:eastAsia="lv-LV"/>
        </w:rPr>
        <w:t>A.Tomašūns</w:t>
      </w:r>
      <w:proofErr w:type="spellEnd"/>
      <w:r w:rsidR="008D5B39" w:rsidRPr="002E1E58">
        <w:rPr>
          <w:bCs/>
          <w:lang w:eastAsia="lv-LV"/>
        </w:rPr>
        <w:t>),</w:t>
      </w:r>
      <w:r w:rsidR="008D5B39" w:rsidRPr="002E1E58">
        <w:rPr>
          <w:b/>
          <w:bCs/>
          <w:lang w:eastAsia="lv-LV"/>
        </w:rPr>
        <w:t xml:space="preserve"> PRET – nav</w:t>
      </w:r>
      <w:r w:rsidR="008D5B39" w:rsidRPr="002E1E58">
        <w:rPr>
          <w:bCs/>
          <w:lang w:eastAsia="lv-LV"/>
        </w:rPr>
        <w:t>,</w:t>
      </w:r>
      <w:r w:rsidR="008D5B39" w:rsidRPr="002E1E58">
        <w:rPr>
          <w:b/>
          <w:bCs/>
          <w:lang w:eastAsia="lv-LV"/>
        </w:rPr>
        <w:t xml:space="preserve"> ATTURAS – nav</w:t>
      </w:r>
      <w:r w:rsidR="008D5B39" w:rsidRPr="002E1E58">
        <w:rPr>
          <w:color w:val="000000"/>
          <w:lang w:eastAsia="lv-LV"/>
        </w:rPr>
        <w:t>,</w:t>
      </w:r>
    </w:p>
    <w:p w14:paraId="3E6CED59" w14:textId="4A1D7626" w:rsidR="008A2D3A" w:rsidRPr="002E1E58" w:rsidRDefault="008A2D3A" w:rsidP="00474888">
      <w:pPr>
        <w:pStyle w:val="BodyText"/>
        <w:ind w:firstLine="567"/>
        <w:jc w:val="both"/>
        <w:rPr>
          <w:bCs/>
        </w:rPr>
      </w:pPr>
      <w:r w:rsidRPr="002E1E58">
        <w:rPr>
          <w:bCs/>
        </w:rPr>
        <w:t>Saskaņā ar Administratīvo teritoriju un apdzīvoto vietu likumu, lai nodrošinātu administratīvi teritoriālās reformas mērķu sasniegšanu, Jelgavas pilsētas dome 2021. gada 21. janvārī pieņēma lēmumu Nr.1/1</w:t>
      </w:r>
      <w:r w:rsidR="00B37342" w:rsidRPr="002E1E58">
        <w:rPr>
          <w:bCs/>
        </w:rPr>
        <w:t xml:space="preserve"> </w:t>
      </w:r>
      <w:r w:rsidRPr="002E1E58">
        <w:rPr>
          <w:bCs/>
        </w:rPr>
        <w:t xml:space="preserve">“Jelgavas </w:t>
      </w:r>
      <w:proofErr w:type="spellStart"/>
      <w:r w:rsidRPr="002E1E58">
        <w:rPr>
          <w:bCs/>
        </w:rPr>
        <w:t>valstspilsētas</w:t>
      </w:r>
      <w:proofErr w:type="spellEnd"/>
      <w:r w:rsidRPr="002E1E58">
        <w:rPr>
          <w:bCs/>
        </w:rPr>
        <w:t xml:space="preserve"> un </w:t>
      </w:r>
      <w:proofErr w:type="spellStart"/>
      <w:r w:rsidRPr="002E1E58">
        <w:rPr>
          <w:bCs/>
        </w:rPr>
        <w:t>jaunveidojamā</w:t>
      </w:r>
      <w:proofErr w:type="spellEnd"/>
      <w:r w:rsidRPr="002E1E58">
        <w:rPr>
          <w:bCs/>
        </w:rPr>
        <w:t xml:space="preserve"> Jelgavas novada ilgtspējīgas attīstības stratēģijas 2022.-2035.</w:t>
      </w:r>
      <w:r w:rsidR="00B37342" w:rsidRPr="002E1E58">
        <w:rPr>
          <w:bCs/>
        </w:rPr>
        <w:t xml:space="preserve"> </w:t>
      </w:r>
      <w:r w:rsidRPr="002E1E58">
        <w:rPr>
          <w:bCs/>
        </w:rPr>
        <w:t>gadam izstrādes uzsākšana”</w:t>
      </w:r>
      <w:r w:rsidR="007675FF" w:rsidRPr="002E1E58">
        <w:rPr>
          <w:bCs/>
        </w:rPr>
        <w:t>, uzsākot</w:t>
      </w:r>
      <w:r w:rsidR="007675FF" w:rsidRPr="002E1E58">
        <w:t xml:space="preserve"> ar Jelgavas novadu </w:t>
      </w:r>
      <w:r w:rsidR="007675FF" w:rsidRPr="002E1E58">
        <w:rPr>
          <w:bCs/>
        </w:rPr>
        <w:t xml:space="preserve">kopīgas ilgtspējīgas attīstības stratēģijas (turpmāk – Stratēģija) izstrādi un apstiprinot </w:t>
      </w:r>
      <w:r w:rsidR="00696C18" w:rsidRPr="002E1E58">
        <w:rPr>
          <w:bCs/>
        </w:rPr>
        <w:t>Stratēģijas</w:t>
      </w:r>
      <w:r w:rsidR="007675FF" w:rsidRPr="002E1E58">
        <w:rPr>
          <w:bCs/>
        </w:rPr>
        <w:t xml:space="preserve"> darba uzdevumu, termiņus un atbildīgos par izstrādi</w:t>
      </w:r>
      <w:r w:rsidRPr="002E1E58">
        <w:rPr>
          <w:bCs/>
        </w:rPr>
        <w:t xml:space="preserve">. </w:t>
      </w:r>
    </w:p>
    <w:p w14:paraId="2CDC93A1" w14:textId="3F1495C1" w:rsidR="00B37342" w:rsidRPr="002E1E58" w:rsidRDefault="008A2D3A" w:rsidP="00474888">
      <w:pPr>
        <w:pStyle w:val="BodyText"/>
        <w:ind w:firstLine="567"/>
        <w:jc w:val="both"/>
        <w:rPr>
          <w:bCs/>
        </w:rPr>
      </w:pPr>
      <w:r w:rsidRPr="002E1E58">
        <w:rPr>
          <w:bCs/>
        </w:rPr>
        <w:t xml:space="preserve">Saskaņā ar Jelgavas </w:t>
      </w:r>
      <w:proofErr w:type="spellStart"/>
      <w:r w:rsidRPr="002E1E58">
        <w:rPr>
          <w:bCs/>
        </w:rPr>
        <w:t>valstspilsētas</w:t>
      </w:r>
      <w:proofErr w:type="spellEnd"/>
      <w:r w:rsidRPr="002E1E58">
        <w:rPr>
          <w:bCs/>
        </w:rPr>
        <w:t xml:space="preserve"> domes 2021. gada 8. novembra lēmumu Nr.17/1</w:t>
      </w:r>
      <w:r w:rsidR="00B37342" w:rsidRPr="002E1E58">
        <w:rPr>
          <w:bCs/>
        </w:rPr>
        <w:t xml:space="preserve"> “Jelgavas </w:t>
      </w:r>
      <w:proofErr w:type="spellStart"/>
      <w:r w:rsidR="00B37342" w:rsidRPr="002E1E58">
        <w:rPr>
          <w:bCs/>
        </w:rPr>
        <w:t>valstspilsētas</w:t>
      </w:r>
      <w:proofErr w:type="spellEnd"/>
      <w:r w:rsidR="00B37342" w:rsidRPr="002E1E58">
        <w:rPr>
          <w:bCs/>
        </w:rPr>
        <w:t xml:space="preserve"> un Jelgavas novada ilgtspējīgas attīstības stratēģijas 2022.-2034.gadam 1.redakcijas nodošana publiskajai apspriešanai” izstrādātā</w:t>
      </w:r>
      <w:r w:rsidR="007675FF" w:rsidRPr="002E1E58">
        <w:rPr>
          <w:bCs/>
        </w:rPr>
        <w:t>s</w:t>
      </w:r>
      <w:r w:rsidR="00B37342" w:rsidRPr="002E1E58">
        <w:rPr>
          <w:bCs/>
        </w:rPr>
        <w:t xml:space="preserve"> </w:t>
      </w:r>
      <w:r w:rsidR="00696C18" w:rsidRPr="002E1E58">
        <w:rPr>
          <w:bCs/>
        </w:rPr>
        <w:t>S</w:t>
      </w:r>
      <w:r w:rsidR="007675FF" w:rsidRPr="002E1E58">
        <w:rPr>
          <w:bCs/>
        </w:rPr>
        <w:t xml:space="preserve">tratēģijas 1.redakcija tika nodota publiskai apspriešanai un institūciju atzinumu sniegšanai, kas norisinājās no 2021. gada 15. novembra līdz 2021. gada 20. decembrim. Publiskās apspriešanas laikā tika saņemti vismaz 70 </w:t>
      </w:r>
      <w:r w:rsidR="004B6184" w:rsidRPr="002E1E58">
        <w:rPr>
          <w:bCs/>
        </w:rPr>
        <w:t xml:space="preserve">sabiedrības </w:t>
      </w:r>
      <w:r w:rsidR="007675FF" w:rsidRPr="002E1E58">
        <w:rPr>
          <w:bCs/>
        </w:rPr>
        <w:t>priekšlikumi</w:t>
      </w:r>
      <w:r w:rsidR="002C1E23" w:rsidRPr="002E1E58">
        <w:rPr>
          <w:bCs/>
        </w:rPr>
        <w:t>, t.sk. no Zemgales plānošanas reģiona</w:t>
      </w:r>
      <w:r w:rsidR="006F0736" w:rsidRPr="002E1E58">
        <w:rPr>
          <w:bCs/>
        </w:rPr>
        <w:t xml:space="preserve"> (1.pielikums</w:t>
      </w:r>
      <w:r w:rsidR="004B6184" w:rsidRPr="002E1E58">
        <w:rPr>
          <w:bCs/>
        </w:rPr>
        <w:t xml:space="preserve"> – </w:t>
      </w:r>
      <w:r w:rsidR="006F0736" w:rsidRPr="002E1E58">
        <w:rPr>
          <w:bCs/>
        </w:rPr>
        <w:t xml:space="preserve">ziņojums par </w:t>
      </w:r>
      <w:r w:rsidR="00EE3D1C" w:rsidRPr="002E1E58">
        <w:rPr>
          <w:bCs/>
        </w:rPr>
        <w:t xml:space="preserve">Jelgavas </w:t>
      </w:r>
      <w:proofErr w:type="spellStart"/>
      <w:r w:rsidR="00EE3D1C" w:rsidRPr="002E1E58">
        <w:rPr>
          <w:bCs/>
        </w:rPr>
        <w:t>valstspilsētas</w:t>
      </w:r>
      <w:proofErr w:type="spellEnd"/>
      <w:r w:rsidR="00EE3D1C" w:rsidRPr="002E1E58">
        <w:rPr>
          <w:bCs/>
        </w:rPr>
        <w:t xml:space="preserve"> un Jelgavas novada ilgtspējīgas attīstības stratēģijas 2022.-2034. gadam un attīstības programmas 2022.-2027. gadam 1.redakcijas publiskās apspriešanas norisi un rezultātiem</w:t>
      </w:r>
      <w:r w:rsidR="004B6184" w:rsidRPr="002E1E58">
        <w:rPr>
          <w:bCs/>
        </w:rPr>
        <w:t>)</w:t>
      </w:r>
      <w:r w:rsidR="007F0C37" w:rsidRPr="002E1E58">
        <w:rPr>
          <w:bCs/>
        </w:rPr>
        <w:t>,</w:t>
      </w:r>
      <w:r w:rsidR="004B6184" w:rsidRPr="002E1E58">
        <w:rPr>
          <w:bCs/>
        </w:rPr>
        <w:t xml:space="preserve"> </w:t>
      </w:r>
      <w:r w:rsidR="007675FF" w:rsidRPr="002E1E58">
        <w:rPr>
          <w:bCs/>
        </w:rPr>
        <w:t xml:space="preserve">Stratēģijas un tās īstenošanas dokumenta – attīstības programmas redakcijas pilnveidošanai.  </w:t>
      </w:r>
    </w:p>
    <w:p w14:paraId="672D6D24" w14:textId="2F1221A3" w:rsidR="00C36B1F" w:rsidRPr="002E1E58" w:rsidRDefault="00113E38" w:rsidP="00474888">
      <w:pPr>
        <w:ind w:firstLine="567"/>
        <w:jc w:val="both"/>
      </w:pPr>
      <w:r w:rsidRPr="002E1E58">
        <w:t>Ņemot vērā iepriekš minēto un saskaņā ar Ministra kabineta 2014.</w:t>
      </w:r>
      <w:r w:rsidR="00474888" w:rsidRPr="002E1E58">
        <w:t xml:space="preserve"> </w:t>
      </w:r>
      <w:r w:rsidRPr="002E1E58">
        <w:t>gada 14.</w:t>
      </w:r>
      <w:r w:rsidR="00474888" w:rsidRPr="002E1E58">
        <w:t xml:space="preserve"> </w:t>
      </w:r>
      <w:r w:rsidRPr="002E1E58">
        <w:t xml:space="preserve">oktobra noteikumu Nr.628 „Noteikumi par pašvaldību teritorijas attīstības plānošanas dokumentiem” </w:t>
      </w:r>
      <w:r w:rsidR="00474888" w:rsidRPr="002E1E58">
        <w:t>74.</w:t>
      </w:r>
      <w:r w:rsidR="00474888" w:rsidRPr="002E1E58">
        <w:rPr>
          <w:vertAlign w:val="superscript"/>
        </w:rPr>
        <w:t>1</w:t>
      </w:r>
      <w:r w:rsidR="002C1E23" w:rsidRPr="002E1E58">
        <w:t>5.,</w:t>
      </w:r>
      <w:r w:rsidR="008C781D" w:rsidRPr="002E1E58">
        <w:t xml:space="preserve"> 74.</w:t>
      </w:r>
      <w:r w:rsidR="008C781D" w:rsidRPr="002E1E58">
        <w:rPr>
          <w:vertAlign w:val="superscript"/>
        </w:rPr>
        <w:t>1</w:t>
      </w:r>
      <w:r w:rsidR="008C781D" w:rsidRPr="002E1E58">
        <w:t xml:space="preserve">6. </w:t>
      </w:r>
      <w:r w:rsidR="002C1E23" w:rsidRPr="002E1E58">
        <w:t xml:space="preserve">un 68.1. </w:t>
      </w:r>
      <w:r w:rsidRPr="002E1E58">
        <w:t xml:space="preserve">apakšpunktu, kā arī </w:t>
      </w:r>
      <w:r w:rsidR="00C36B1F" w:rsidRPr="002E1E58">
        <w:t>Attīstības plānošanas komisij</w:t>
      </w:r>
      <w:r w:rsidRPr="002E1E58">
        <w:t>as (izveidota ar Jelgavas pilsētas domes priekšsēdētāja 2020.</w:t>
      </w:r>
      <w:r w:rsidR="00DC6162" w:rsidRPr="002E1E58">
        <w:t xml:space="preserve"> </w:t>
      </w:r>
      <w:r w:rsidRPr="002E1E58">
        <w:t>gada 30.</w:t>
      </w:r>
      <w:r w:rsidR="00DC6162" w:rsidRPr="002E1E58">
        <w:t xml:space="preserve"> </w:t>
      </w:r>
      <w:r w:rsidRPr="002E1E58">
        <w:t xml:space="preserve">oktobra rīkojumu Nr.42-rp “Par Attīstības plānošanas komisijas izveidi”) </w:t>
      </w:r>
      <w:r w:rsidR="00474888" w:rsidRPr="002E1E58">
        <w:t>2022</w:t>
      </w:r>
      <w:r w:rsidRPr="002E1E58">
        <w:t>.</w:t>
      </w:r>
      <w:r w:rsidR="00474888" w:rsidRPr="002E1E58">
        <w:t xml:space="preserve"> </w:t>
      </w:r>
      <w:r w:rsidRPr="002E1E58">
        <w:t xml:space="preserve">gada </w:t>
      </w:r>
      <w:r w:rsidR="00474888" w:rsidRPr="002E1E58">
        <w:t xml:space="preserve">18. janvāra protokolu </w:t>
      </w:r>
      <w:r w:rsidR="008C781D" w:rsidRPr="002E1E58">
        <w:t>Nr.</w:t>
      </w:r>
      <w:r w:rsidR="00F022A5" w:rsidRPr="002E1E58">
        <w:t>5</w:t>
      </w:r>
      <w:r w:rsidR="00474888" w:rsidRPr="002E1E58">
        <w:t>,</w:t>
      </w:r>
    </w:p>
    <w:p w14:paraId="6BAD0213" w14:textId="77777777" w:rsidR="00E61AB9" w:rsidRPr="002E1E58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7358C0F" w14:textId="77777777" w:rsidR="00E61AB9" w:rsidRPr="002E1E58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2E1E58">
        <w:rPr>
          <w:b/>
          <w:bCs/>
          <w:lang w:val="lv-LV"/>
        </w:rPr>
        <w:t xml:space="preserve">JELGAVAS </w:t>
      </w:r>
      <w:r w:rsidR="001C629A" w:rsidRPr="002E1E58">
        <w:rPr>
          <w:b/>
          <w:bCs/>
          <w:lang w:val="lv-LV"/>
        </w:rPr>
        <w:t>VALSTS</w:t>
      </w:r>
      <w:r w:rsidR="001B2E18" w:rsidRPr="002E1E58">
        <w:rPr>
          <w:b/>
          <w:bCs/>
          <w:lang w:val="lv-LV"/>
        </w:rPr>
        <w:t xml:space="preserve">PILSĒTAS </w:t>
      </w:r>
      <w:r w:rsidRPr="002E1E58">
        <w:rPr>
          <w:b/>
          <w:bCs/>
          <w:lang w:val="lv-LV"/>
        </w:rPr>
        <w:t>DOME NOLEMJ:</w:t>
      </w:r>
    </w:p>
    <w:p w14:paraId="0C4B10B7" w14:textId="2C566D97" w:rsidR="0044759D" w:rsidRPr="002E1E58" w:rsidRDefault="000C0E43" w:rsidP="00343C1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E1E58">
        <w:rPr>
          <w:lang w:val="lv-LV"/>
        </w:rPr>
        <w:t>Precizēt</w:t>
      </w:r>
      <w:r w:rsidR="00511AC2" w:rsidRPr="002E1E58">
        <w:rPr>
          <w:szCs w:val="24"/>
          <w:lang w:val="lv-LV" w:eastAsia="en-US"/>
        </w:rPr>
        <w:t xml:space="preserve"> </w:t>
      </w:r>
      <w:r w:rsidR="00511AC2" w:rsidRPr="002E1E58">
        <w:rPr>
          <w:lang w:val="lv-LV"/>
        </w:rPr>
        <w:t xml:space="preserve">Jelgavas </w:t>
      </w:r>
      <w:proofErr w:type="spellStart"/>
      <w:r w:rsidR="00511AC2" w:rsidRPr="002E1E58">
        <w:rPr>
          <w:lang w:val="lv-LV"/>
        </w:rPr>
        <w:t>valstspilsētas</w:t>
      </w:r>
      <w:proofErr w:type="spellEnd"/>
      <w:r w:rsidR="00511AC2" w:rsidRPr="002E1E58">
        <w:rPr>
          <w:lang w:val="lv-LV"/>
        </w:rPr>
        <w:t xml:space="preserve"> </w:t>
      </w:r>
      <w:r w:rsidR="00343C19" w:rsidRPr="002E1E58">
        <w:rPr>
          <w:lang w:val="lv-LV"/>
        </w:rPr>
        <w:t xml:space="preserve">un Jelgavas novada </w:t>
      </w:r>
      <w:r w:rsidR="00511AC2" w:rsidRPr="002E1E58">
        <w:rPr>
          <w:lang w:val="lv-LV"/>
        </w:rPr>
        <w:t>ilgtspējīgas attīstības stratēģijas 2022.-2034.</w:t>
      </w:r>
      <w:r w:rsidR="00DC6162" w:rsidRPr="002E1E58">
        <w:rPr>
          <w:lang w:val="lv-LV"/>
        </w:rPr>
        <w:t xml:space="preserve"> </w:t>
      </w:r>
      <w:r w:rsidR="00511AC2" w:rsidRPr="002E1E58">
        <w:rPr>
          <w:lang w:val="lv-LV"/>
        </w:rPr>
        <w:t>gadam</w:t>
      </w:r>
      <w:r w:rsidR="008C781D" w:rsidRPr="002E1E58">
        <w:rPr>
          <w:lang w:val="lv-LV"/>
        </w:rPr>
        <w:t xml:space="preserve"> projektu</w:t>
      </w:r>
      <w:r w:rsidR="00511AC2" w:rsidRPr="002E1E58">
        <w:rPr>
          <w:lang w:val="lv-LV"/>
        </w:rPr>
        <w:t>.</w:t>
      </w:r>
    </w:p>
    <w:p w14:paraId="36CCFA39" w14:textId="22449EC3" w:rsidR="0044759D" w:rsidRPr="002E1E58" w:rsidRDefault="008C781D" w:rsidP="0077698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E1E58">
        <w:rPr>
          <w:lang w:val="lv-LV"/>
        </w:rPr>
        <w:t xml:space="preserve">Apstiprināt Stratēģijas izstrādes aktualizēto </w:t>
      </w:r>
      <w:r w:rsidR="00860F8E" w:rsidRPr="002E1E58">
        <w:rPr>
          <w:lang w:val="lv-LV"/>
        </w:rPr>
        <w:t xml:space="preserve">darba </w:t>
      </w:r>
      <w:r w:rsidRPr="002E1E58">
        <w:rPr>
          <w:lang w:val="lv-LV"/>
        </w:rPr>
        <w:t>uzdevumu</w:t>
      </w:r>
      <w:r w:rsidR="00860F8E" w:rsidRPr="002E1E58">
        <w:rPr>
          <w:lang w:val="lv-LV"/>
        </w:rPr>
        <w:t>, precizējot Stratēģijas izstrādes termiņus</w:t>
      </w:r>
      <w:r w:rsidRPr="002E1E58">
        <w:rPr>
          <w:lang w:val="lv-LV"/>
        </w:rPr>
        <w:t xml:space="preserve"> (</w:t>
      </w:r>
      <w:r w:rsidR="004B6184" w:rsidRPr="002E1E58">
        <w:rPr>
          <w:lang w:val="lv-LV"/>
        </w:rPr>
        <w:t>2.</w:t>
      </w:r>
      <w:r w:rsidR="002C1E23" w:rsidRPr="002E1E58">
        <w:rPr>
          <w:lang w:val="lv-LV"/>
        </w:rPr>
        <w:t>pielikums</w:t>
      </w:r>
      <w:r w:rsidRPr="002E1E58">
        <w:rPr>
          <w:lang w:val="lv-LV"/>
        </w:rPr>
        <w:t>)</w:t>
      </w:r>
      <w:r w:rsidR="00511AC2" w:rsidRPr="002E1E58">
        <w:rPr>
          <w:lang w:val="lv-LV"/>
        </w:rPr>
        <w:t>.</w:t>
      </w:r>
    </w:p>
    <w:p w14:paraId="421066A1" w14:textId="09DBB2A8" w:rsidR="003D12D3" w:rsidRPr="002E1E58" w:rsidRDefault="003E4EC6" w:rsidP="0030028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E1E58">
        <w:rPr>
          <w:lang w:val="lv-LV"/>
        </w:rPr>
        <w:t xml:space="preserve">Lēmuma izpildi kontrolēt Jelgavas </w:t>
      </w:r>
      <w:proofErr w:type="spellStart"/>
      <w:r w:rsidRPr="002E1E58">
        <w:rPr>
          <w:lang w:val="lv-LV"/>
        </w:rPr>
        <w:t>valstspilsētas</w:t>
      </w:r>
      <w:proofErr w:type="spellEnd"/>
      <w:r w:rsidRPr="002E1E58">
        <w:rPr>
          <w:lang w:val="lv-LV"/>
        </w:rPr>
        <w:t xml:space="preserve"> pašvaldības </w:t>
      </w:r>
      <w:r w:rsidR="00343C19" w:rsidRPr="002E1E58">
        <w:rPr>
          <w:lang w:val="lv-LV"/>
        </w:rPr>
        <w:t>izpilddirektoram.</w:t>
      </w:r>
    </w:p>
    <w:p w14:paraId="0A3E00EA" w14:textId="77777777" w:rsidR="00157FB5" w:rsidRDefault="00157FB5" w:rsidP="003E4EC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9C1B314" w14:textId="77777777" w:rsidR="00343C2C" w:rsidRPr="002E1E58" w:rsidRDefault="00343C2C" w:rsidP="003E4EC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15C715F" w14:textId="77777777" w:rsidR="008D5B39" w:rsidRPr="002E1E58" w:rsidRDefault="008D5B39" w:rsidP="008D5B39">
      <w:pPr>
        <w:jc w:val="both"/>
      </w:pPr>
      <w:r w:rsidRPr="002E1E58">
        <w:t>Domes priekšsēdētājs</w:t>
      </w:r>
      <w:r w:rsidRPr="002E1E58">
        <w:tab/>
      </w:r>
      <w:r w:rsidRPr="002E1E58">
        <w:tab/>
      </w:r>
      <w:r w:rsidRPr="002E1E58">
        <w:tab/>
      </w:r>
      <w:r w:rsidRPr="002E1E58">
        <w:tab/>
      </w:r>
      <w:r w:rsidRPr="002E1E58">
        <w:rPr>
          <w:i/>
        </w:rPr>
        <w:t>(paraksts)</w:t>
      </w:r>
      <w:r w:rsidRPr="002E1E58">
        <w:tab/>
      </w:r>
      <w:r w:rsidRPr="002E1E58">
        <w:tab/>
      </w:r>
      <w:r w:rsidRPr="002E1E58">
        <w:tab/>
      </w:r>
      <w:proofErr w:type="spellStart"/>
      <w:r w:rsidRPr="002E1E58">
        <w:t>A.Rāviņš</w:t>
      </w:r>
      <w:proofErr w:type="spellEnd"/>
    </w:p>
    <w:p w14:paraId="527608AD" w14:textId="77777777" w:rsidR="008D5B39" w:rsidRPr="002E1E58" w:rsidRDefault="008D5B39" w:rsidP="008D5B39">
      <w:pPr>
        <w:tabs>
          <w:tab w:val="left" w:pos="3420"/>
        </w:tabs>
        <w:rPr>
          <w:color w:val="000000"/>
          <w:lang w:eastAsia="lv-LV"/>
        </w:rPr>
      </w:pPr>
    </w:p>
    <w:p w14:paraId="14EA8AEE" w14:textId="77777777" w:rsidR="008D5B39" w:rsidRPr="002E1E58" w:rsidRDefault="008D5B39" w:rsidP="008D5B39">
      <w:pPr>
        <w:rPr>
          <w:color w:val="000000"/>
          <w:lang w:eastAsia="lv-LV"/>
        </w:rPr>
      </w:pPr>
      <w:r w:rsidRPr="002E1E58">
        <w:rPr>
          <w:color w:val="000000"/>
          <w:lang w:eastAsia="lv-LV"/>
        </w:rPr>
        <w:lastRenderedPageBreak/>
        <w:t>NORAKSTS PAREIZS</w:t>
      </w:r>
    </w:p>
    <w:p w14:paraId="04E08064" w14:textId="77777777" w:rsidR="008D5B39" w:rsidRPr="002E1E58" w:rsidRDefault="008D5B39" w:rsidP="008D5B39">
      <w:pPr>
        <w:tabs>
          <w:tab w:val="left" w:pos="3960"/>
        </w:tabs>
        <w:jc w:val="both"/>
      </w:pPr>
      <w:r w:rsidRPr="002E1E58">
        <w:t xml:space="preserve">Administratīvās pārvaldes </w:t>
      </w:r>
    </w:p>
    <w:p w14:paraId="33AA2B16" w14:textId="77777777" w:rsidR="008D5B39" w:rsidRPr="002E1E58" w:rsidRDefault="008D5B39" w:rsidP="008D5B39">
      <w:pPr>
        <w:tabs>
          <w:tab w:val="left" w:pos="3960"/>
        </w:tabs>
        <w:jc w:val="both"/>
      </w:pPr>
      <w:r w:rsidRPr="002E1E58">
        <w:t>Kancelejas vadītāja</w:t>
      </w:r>
      <w:bookmarkStart w:id="0" w:name="_GoBack"/>
      <w:bookmarkEnd w:id="0"/>
      <w:r w:rsidRPr="002E1E58">
        <w:tab/>
      </w:r>
      <w:r w:rsidRPr="002E1E58">
        <w:tab/>
      </w:r>
      <w:r w:rsidRPr="002E1E58">
        <w:tab/>
      </w:r>
      <w:r w:rsidRPr="002E1E58">
        <w:tab/>
      </w:r>
      <w:r w:rsidRPr="002E1E58">
        <w:tab/>
      </w:r>
      <w:r w:rsidRPr="002E1E58">
        <w:tab/>
      </w:r>
      <w:proofErr w:type="spellStart"/>
      <w:r w:rsidRPr="002E1E58">
        <w:t>B.Jēkabsone</w:t>
      </w:r>
      <w:proofErr w:type="spellEnd"/>
    </w:p>
    <w:p w14:paraId="01FA6F3A" w14:textId="0C96936A" w:rsidR="00342504" w:rsidRPr="00343C2C" w:rsidRDefault="008D5B39" w:rsidP="00343C2C">
      <w:pPr>
        <w:pStyle w:val="Header"/>
        <w:tabs>
          <w:tab w:val="clear" w:pos="4320"/>
          <w:tab w:val="clear" w:pos="8640"/>
        </w:tabs>
        <w:rPr>
          <w:lang w:val="lv-LV"/>
        </w:rPr>
      </w:pPr>
      <w:r w:rsidRPr="002E1E58">
        <w:rPr>
          <w:lang w:val="lv-LV"/>
        </w:rPr>
        <w:t>2022. gada 24. februārī</w:t>
      </w:r>
    </w:p>
    <w:sectPr w:rsidR="00342504" w:rsidRPr="00343C2C" w:rsidSect="00F0692C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5F411" w14:textId="77777777" w:rsidR="00244B99" w:rsidRDefault="00244B99">
      <w:r>
        <w:separator/>
      </w:r>
    </w:p>
  </w:endnote>
  <w:endnote w:type="continuationSeparator" w:id="0">
    <w:p w14:paraId="31B3D728" w14:textId="77777777" w:rsidR="00244B99" w:rsidRDefault="0024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C8BDB" w14:textId="77777777" w:rsidR="00244B99" w:rsidRDefault="00244B99">
      <w:r>
        <w:separator/>
      </w:r>
    </w:p>
  </w:footnote>
  <w:footnote w:type="continuationSeparator" w:id="0">
    <w:p w14:paraId="671901A4" w14:textId="77777777" w:rsidR="00244B99" w:rsidRDefault="00244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8575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82CC356" wp14:editId="284E950F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ABCFE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65340A9" w14:textId="77777777" w:rsidR="00FB6B06" w:rsidRPr="007268E7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7268E7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 w:rsidRPr="007268E7">
      <w:rPr>
        <w:rFonts w:ascii="Arial" w:hAnsi="Arial" w:cs="Arial"/>
        <w:b/>
        <w:sz w:val="52"/>
        <w:szCs w:val="52"/>
        <w:lang w:val="lv-LV"/>
      </w:rPr>
      <w:t>valsts</w:t>
    </w:r>
    <w:r w:rsidRPr="007268E7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7268E7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12E45D5A" w14:textId="73B2A651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F0692C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947EC2A" w14:textId="77777777" w:rsidTr="00F72368">
      <w:trPr>
        <w:jc w:val="center"/>
      </w:trPr>
      <w:tc>
        <w:tcPr>
          <w:tcW w:w="8528" w:type="dxa"/>
        </w:tcPr>
        <w:p w14:paraId="5DDE03E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73BD2C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5D12467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91"/>
    <w:rsid w:val="000736D6"/>
    <w:rsid w:val="000801D1"/>
    <w:rsid w:val="000C0E43"/>
    <w:rsid w:val="000C4CB0"/>
    <w:rsid w:val="000D2039"/>
    <w:rsid w:val="000E4EB6"/>
    <w:rsid w:val="00113E38"/>
    <w:rsid w:val="00126D62"/>
    <w:rsid w:val="00135198"/>
    <w:rsid w:val="0014004E"/>
    <w:rsid w:val="00157FB5"/>
    <w:rsid w:val="001621A0"/>
    <w:rsid w:val="0017791F"/>
    <w:rsid w:val="00197F0A"/>
    <w:rsid w:val="001B2E18"/>
    <w:rsid w:val="001C104F"/>
    <w:rsid w:val="001C629A"/>
    <w:rsid w:val="001C6392"/>
    <w:rsid w:val="002051D3"/>
    <w:rsid w:val="002438AA"/>
    <w:rsid w:val="00244B99"/>
    <w:rsid w:val="002912F3"/>
    <w:rsid w:val="0029227E"/>
    <w:rsid w:val="002A71EA"/>
    <w:rsid w:val="002C1E23"/>
    <w:rsid w:val="002D745A"/>
    <w:rsid w:val="002E1E58"/>
    <w:rsid w:val="002E5C11"/>
    <w:rsid w:val="002F2AB3"/>
    <w:rsid w:val="0030028C"/>
    <w:rsid w:val="0031251F"/>
    <w:rsid w:val="00340D82"/>
    <w:rsid w:val="00342504"/>
    <w:rsid w:val="00343C19"/>
    <w:rsid w:val="00343C2C"/>
    <w:rsid w:val="0034657E"/>
    <w:rsid w:val="003959A1"/>
    <w:rsid w:val="003A7872"/>
    <w:rsid w:val="003D12D3"/>
    <w:rsid w:val="003D5C89"/>
    <w:rsid w:val="003E4EC6"/>
    <w:rsid w:val="003F0778"/>
    <w:rsid w:val="00420155"/>
    <w:rsid w:val="00426DA3"/>
    <w:rsid w:val="00427AB1"/>
    <w:rsid w:val="00435CAB"/>
    <w:rsid w:val="004407DF"/>
    <w:rsid w:val="0044759D"/>
    <w:rsid w:val="00474888"/>
    <w:rsid w:val="004A07D3"/>
    <w:rsid w:val="004B6184"/>
    <w:rsid w:val="004C62AE"/>
    <w:rsid w:val="004D47D9"/>
    <w:rsid w:val="004E3758"/>
    <w:rsid w:val="00504BD2"/>
    <w:rsid w:val="00511AC2"/>
    <w:rsid w:val="00540422"/>
    <w:rsid w:val="005622A4"/>
    <w:rsid w:val="00577970"/>
    <w:rsid w:val="00582BF4"/>
    <w:rsid w:val="00585F4B"/>
    <w:rsid w:val="00591550"/>
    <w:rsid w:val="005931AB"/>
    <w:rsid w:val="005E2E86"/>
    <w:rsid w:val="005F07BD"/>
    <w:rsid w:val="005F7C98"/>
    <w:rsid w:val="0060175D"/>
    <w:rsid w:val="0063151B"/>
    <w:rsid w:val="00631B8B"/>
    <w:rsid w:val="00640F79"/>
    <w:rsid w:val="006457D0"/>
    <w:rsid w:val="00655D14"/>
    <w:rsid w:val="0065798F"/>
    <w:rsid w:val="0066057F"/>
    <w:rsid w:val="0066324F"/>
    <w:rsid w:val="00675856"/>
    <w:rsid w:val="00696C18"/>
    <w:rsid w:val="006D62C3"/>
    <w:rsid w:val="006D640A"/>
    <w:rsid w:val="006F0736"/>
    <w:rsid w:val="007115C6"/>
    <w:rsid w:val="00720161"/>
    <w:rsid w:val="007268E7"/>
    <w:rsid w:val="007419F0"/>
    <w:rsid w:val="00747A68"/>
    <w:rsid w:val="0076543C"/>
    <w:rsid w:val="007675FF"/>
    <w:rsid w:val="0077698A"/>
    <w:rsid w:val="00783FDE"/>
    <w:rsid w:val="007B72ED"/>
    <w:rsid w:val="007F0C37"/>
    <w:rsid w:val="007F10B4"/>
    <w:rsid w:val="007F54F5"/>
    <w:rsid w:val="007F6FAC"/>
    <w:rsid w:val="008007A6"/>
    <w:rsid w:val="00802131"/>
    <w:rsid w:val="00805F6B"/>
    <w:rsid w:val="00807AB7"/>
    <w:rsid w:val="0081185B"/>
    <w:rsid w:val="00827057"/>
    <w:rsid w:val="00840B47"/>
    <w:rsid w:val="008562DC"/>
    <w:rsid w:val="00860F8E"/>
    <w:rsid w:val="00880030"/>
    <w:rsid w:val="00892EB6"/>
    <w:rsid w:val="008A16AD"/>
    <w:rsid w:val="008A2D3A"/>
    <w:rsid w:val="008B10EA"/>
    <w:rsid w:val="008B6CDF"/>
    <w:rsid w:val="008C5DC4"/>
    <w:rsid w:val="008C781D"/>
    <w:rsid w:val="008D5B39"/>
    <w:rsid w:val="008E2479"/>
    <w:rsid w:val="00915BAE"/>
    <w:rsid w:val="00922E51"/>
    <w:rsid w:val="00946181"/>
    <w:rsid w:val="00963A3F"/>
    <w:rsid w:val="0097415D"/>
    <w:rsid w:val="00992891"/>
    <w:rsid w:val="009C00E0"/>
    <w:rsid w:val="009C254B"/>
    <w:rsid w:val="00A60B32"/>
    <w:rsid w:val="00A61C73"/>
    <w:rsid w:val="00A6592B"/>
    <w:rsid w:val="00A867C4"/>
    <w:rsid w:val="00AA6D58"/>
    <w:rsid w:val="00B0215E"/>
    <w:rsid w:val="00B03FD3"/>
    <w:rsid w:val="00B247E3"/>
    <w:rsid w:val="00B35B4C"/>
    <w:rsid w:val="00B37342"/>
    <w:rsid w:val="00B51C9C"/>
    <w:rsid w:val="00B64D4D"/>
    <w:rsid w:val="00BA3202"/>
    <w:rsid w:val="00BB795F"/>
    <w:rsid w:val="00BC0063"/>
    <w:rsid w:val="00BD615D"/>
    <w:rsid w:val="00C36B1F"/>
    <w:rsid w:val="00C36D3B"/>
    <w:rsid w:val="00C516D8"/>
    <w:rsid w:val="00C71D1E"/>
    <w:rsid w:val="00C75E2C"/>
    <w:rsid w:val="00C86BBA"/>
    <w:rsid w:val="00C9728B"/>
    <w:rsid w:val="00CA0990"/>
    <w:rsid w:val="00CB198B"/>
    <w:rsid w:val="00CC1DD5"/>
    <w:rsid w:val="00CC74FB"/>
    <w:rsid w:val="00CD139B"/>
    <w:rsid w:val="00CD2FC4"/>
    <w:rsid w:val="00CD3C5F"/>
    <w:rsid w:val="00CE38C0"/>
    <w:rsid w:val="00D00D85"/>
    <w:rsid w:val="00D1121C"/>
    <w:rsid w:val="00D23D59"/>
    <w:rsid w:val="00D407A3"/>
    <w:rsid w:val="00D83CD5"/>
    <w:rsid w:val="00D94CF3"/>
    <w:rsid w:val="00D96D1D"/>
    <w:rsid w:val="00DB2408"/>
    <w:rsid w:val="00DC5428"/>
    <w:rsid w:val="00DC6162"/>
    <w:rsid w:val="00DE0377"/>
    <w:rsid w:val="00DE421A"/>
    <w:rsid w:val="00DF1F45"/>
    <w:rsid w:val="00E0622A"/>
    <w:rsid w:val="00E3404B"/>
    <w:rsid w:val="00E50627"/>
    <w:rsid w:val="00E61AB9"/>
    <w:rsid w:val="00E811DA"/>
    <w:rsid w:val="00E93BC4"/>
    <w:rsid w:val="00EA770A"/>
    <w:rsid w:val="00EB10AE"/>
    <w:rsid w:val="00EC3FC4"/>
    <w:rsid w:val="00EC4C76"/>
    <w:rsid w:val="00EC518D"/>
    <w:rsid w:val="00ED2CF4"/>
    <w:rsid w:val="00EE3D1C"/>
    <w:rsid w:val="00F022A5"/>
    <w:rsid w:val="00F0692C"/>
    <w:rsid w:val="00F13B62"/>
    <w:rsid w:val="00F72368"/>
    <w:rsid w:val="00F848CF"/>
    <w:rsid w:val="00FA3543"/>
    <w:rsid w:val="00FA60E8"/>
    <w:rsid w:val="00FB6B06"/>
    <w:rsid w:val="00FB7367"/>
    <w:rsid w:val="00FD0013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B9199E"/>
  <w15:docId w15:val="{E77BBAC9-687E-46A6-83EE-B6229B1A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D8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B10E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B1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10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1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10EA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BA320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55D14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D5B39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8D5B39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13540-E177-4CCC-AEF8-A35D78C6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23</TotalTime>
  <Pages>1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2022-02-24T11:47:00Z</cp:lastPrinted>
  <dcterms:created xsi:type="dcterms:W3CDTF">2022-02-23T13:56:00Z</dcterms:created>
  <dcterms:modified xsi:type="dcterms:W3CDTF">2022-02-24T11:48:00Z</dcterms:modified>
</cp:coreProperties>
</file>