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D21A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D21A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:rsidTr="008B3A09">
        <w:tc>
          <w:tcPr>
            <w:tcW w:w="7797" w:type="dxa"/>
          </w:tcPr>
          <w:p w:rsidR="00E61AB9" w:rsidRDefault="00FE5EB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D21A8">
              <w:rPr>
                <w:bCs/>
                <w:szCs w:val="44"/>
                <w:lang w:val="lv-LV"/>
              </w:rPr>
              <w:t>3/38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E5EB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PARAKST</w:t>
      </w:r>
      <w:r w:rsidR="008B3A09">
        <w:rPr>
          <w:u w:val="none"/>
        </w:rPr>
        <w:t>U</w:t>
      </w:r>
      <w:r>
        <w:rPr>
          <w:u w:val="none"/>
        </w:rPr>
        <w:t xml:space="preserve"> VĀKŠANAS VIETU NOTEIKŠANA</w:t>
      </w:r>
    </w:p>
    <w:p w:rsidR="002D21A8" w:rsidRPr="002E1E58" w:rsidRDefault="002D21A8" w:rsidP="002D21A8">
      <w:pPr>
        <w:pStyle w:val="BodyText"/>
        <w:jc w:val="center"/>
        <w:rPr>
          <w:lang w:eastAsia="lv-LV"/>
        </w:rPr>
      </w:pPr>
      <w:r w:rsidRPr="002E1E58">
        <w:rPr>
          <w:lang w:eastAsia="lv-LV"/>
        </w:rPr>
        <w:t xml:space="preserve">(ziņo: </w:t>
      </w:r>
      <w:proofErr w:type="spellStart"/>
      <w:r w:rsidRPr="002E1E58">
        <w:rPr>
          <w:lang w:eastAsia="lv-LV"/>
        </w:rPr>
        <w:t>I.Škutāne</w:t>
      </w:r>
      <w:proofErr w:type="spellEnd"/>
      <w:r w:rsidRPr="002E1E58">
        <w:rPr>
          <w:lang w:eastAsia="lv-LV"/>
        </w:rPr>
        <w:t>)</w:t>
      </w:r>
    </w:p>
    <w:p w:rsidR="002D21A8" w:rsidRPr="002E1E58" w:rsidRDefault="002D21A8" w:rsidP="002D21A8">
      <w:pPr>
        <w:pStyle w:val="BodyText"/>
        <w:jc w:val="both"/>
        <w:rPr>
          <w:b/>
          <w:bCs/>
          <w:lang w:eastAsia="lv-LV"/>
        </w:rPr>
      </w:pPr>
    </w:p>
    <w:p w:rsidR="002D21A8" w:rsidRPr="002E1E58" w:rsidRDefault="00CF7FA6" w:rsidP="002D21A8">
      <w:pPr>
        <w:jc w:val="both"/>
      </w:pPr>
      <w:r>
        <w:rPr>
          <w:b/>
          <w:bCs/>
          <w:lang w:eastAsia="lv-LV"/>
        </w:rPr>
        <w:t>Atklāti balsojot: PAR – 12</w:t>
      </w:r>
      <w:r w:rsidR="002D21A8" w:rsidRPr="002E1E58">
        <w:rPr>
          <w:b/>
          <w:bCs/>
          <w:lang w:eastAsia="lv-LV"/>
        </w:rPr>
        <w:t xml:space="preserve"> </w:t>
      </w:r>
      <w:r w:rsidR="002D21A8" w:rsidRPr="002E1E58">
        <w:rPr>
          <w:bCs/>
          <w:lang w:eastAsia="lv-LV"/>
        </w:rPr>
        <w:t>(</w:t>
      </w:r>
      <w:proofErr w:type="spellStart"/>
      <w:r w:rsidR="002D21A8" w:rsidRPr="002E1E58">
        <w:rPr>
          <w:bCs/>
          <w:lang w:eastAsia="lv-LV"/>
        </w:rPr>
        <w:t>A.Rāviņš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R.Vectirāne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V.Ļevčenoks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I.Bandeniece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I.Priževoite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J.Strods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R.Šlegelmilhs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U.Dūmiņš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M.Daģis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Z.Tretjaka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G.Kurlovičs</w:t>
      </w:r>
      <w:proofErr w:type="spellEnd"/>
      <w:r w:rsidR="002D21A8" w:rsidRPr="002E1E58">
        <w:rPr>
          <w:bCs/>
          <w:lang w:eastAsia="lv-LV"/>
        </w:rPr>
        <w:t xml:space="preserve">, </w:t>
      </w:r>
      <w:proofErr w:type="spellStart"/>
      <w:r w:rsidR="002D21A8" w:rsidRPr="002E1E58">
        <w:rPr>
          <w:bCs/>
          <w:lang w:eastAsia="lv-LV"/>
        </w:rPr>
        <w:t>A.Tomašūns</w:t>
      </w:r>
      <w:proofErr w:type="spellEnd"/>
      <w:r w:rsidR="002D21A8" w:rsidRPr="002E1E58">
        <w:rPr>
          <w:bCs/>
          <w:lang w:eastAsia="lv-LV"/>
        </w:rPr>
        <w:t>),</w:t>
      </w:r>
      <w:r w:rsidR="002D21A8" w:rsidRPr="002E1E58">
        <w:rPr>
          <w:b/>
          <w:bCs/>
          <w:lang w:eastAsia="lv-LV"/>
        </w:rPr>
        <w:t xml:space="preserve"> PRET – nav</w:t>
      </w:r>
      <w:r w:rsidR="002D21A8" w:rsidRPr="002E1E58">
        <w:rPr>
          <w:bCs/>
          <w:lang w:eastAsia="lv-LV"/>
        </w:rPr>
        <w:t>,</w:t>
      </w:r>
      <w:r w:rsidR="002D21A8" w:rsidRPr="002E1E58">
        <w:rPr>
          <w:b/>
          <w:bCs/>
          <w:lang w:eastAsia="lv-LV"/>
        </w:rPr>
        <w:t xml:space="preserve"> ATTURAS – nav</w:t>
      </w:r>
      <w:r w:rsidR="002D21A8" w:rsidRPr="002E1E58">
        <w:rPr>
          <w:color w:val="000000"/>
          <w:lang w:eastAsia="lv-LV"/>
        </w:rPr>
        <w:t>,</w:t>
      </w:r>
    </w:p>
    <w:p w:rsidR="00E61AB9" w:rsidRDefault="00E61AB9" w:rsidP="008B3A09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FE5EBD">
        <w:t>Latvijas Republikas Centrālās vēlēšanu komisijas 2022.gada 22.februāra rīkojumu Nr. 6 “Par parakstu vākšanas v</w:t>
      </w:r>
      <w:r w:rsidR="008B3A09">
        <w:t>ietu un darba laika noteikšanu”</w:t>
      </w:r>
      <w:r w:rsidR="00FE5EBD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E5EBD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E5EBD" w:rsidRPr="00FE5EBD" w:rsidRDefault="00FE5EBD" w:rsidP="00FE5EB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FE5EBD">
        <w:rPr>
          <w:bCs/>
          <w:lang w:val="lv-LV"/>
        </w:rPr>
        <w:t>Tautas nobalsošanas ierosināšanai par apturētā likuma “Grozījumi Likumā par ostām”</w:t>
      </w:r>
      <w:r>
        <w:rPr>
          <w:bCs/>
          <w:lang w:val="lv-LV"/>
        </w:rPr>
        <w:t xml:space="preserve"> </w:t>
      </w:r>
      <w:r w:rsidRPr="00FE5EBD">
        <w:rPr>
          <w:bCs/>
          <w:lang w:val="lv-LV"/>
        </w:rPr>
        <w:t>atcelšanu</w:t>
      </w:r>
      <w:r>
        <w:rPr>
          <w:bCs/>
          <w:lang w:val="lv-LV"/>
        </w:rPr>
        <w:t>, noteikt šādas pa</w:t>
      </w:r>
      <w:bookmarkStart w:id="0" w:name="_GoBack"/>
      <w:bookmarkEnd w:id="0"/>
      <w:r>
        <w:rPr>
          <w:bCs/>
          <w:lang w:val="lv-LV"/>
        </w:rPr>
        <w:t xml:space="preserve">rakstu vākšanas vietas: </w:t>
      </w:r>
    </w:p>
    <w:p w:rsidR="00E61AB9" w:rsidRDefault="00FE5EBD" w:rsidP="00FE5EB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Kultūras nams, Krišjāņa Barona iela 6, Jelgava;</w:t>
      </w:r>
    </w:p>
    <w:p w:rsidR="00FE5EBD" w:rsidRDefault="00FE5EBD" w:rsidP="00FE5EB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Jelgavas 4. vidusskola, Akmeņu iela 1, Jelgava;</w:t>
      </w:r>
    </w:p>
    <w:p w:rsidR="00FE5EBD" w:rsidRDefault="00FE5EBD" w:rsidP="00FE5EB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Jelgavas 5. vidusskola, Aspazijas iela 29, Jelgava;</w:t>
      </w:r>
    </w:p>
    <w:p w:rsidR="00FE5EBD" w:rsidRDefault="00FE5EBD" w:rsidP="00FE5EB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Pārlielupes</w:t>
      </w:r>
      <w:proofErr w:type="spellEnd"/>
      <w:r>
        <w:rPr>
          <w:lang w:val="lv-LV"/>
        </w:rPr>
        <w:t xml:space="preserve"> pamatskola, Loka maģistrāle 29, Jelgava.</w:t>
      </w:r>
    </w:p>
    <w:p w:rsidR="00FE5EBD" w:rsidRDefault="00FE5EBD" w:rsidP="00FE5EB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E5EBD" w:rsidRDefault="00FE5EBD" w:rsidP="00FE5EB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D21A8" w:rsidRPr="002E1E58" w:rsidRDefault="002D21A8" w:rsidP="002D21A8">
      <w:pPr>
        <w:jc w:val="both"/>
      </w:pPr>
      <w:r w:rsidRPr="002E1E58">
        <w:t>Domes priekšsēdētājs</w:t>
      </w:r>
      <w:r w:rsidRPr="002E1E58">
        <w:tab/>
      </w:r>
      <w:r w:rsidRPr="002E1E58">
        <w:tab/>
      </w:r>
      <w:r w:rsidRPr="002E1E58">
        <w:tab/>
      </w:r>
      <w:r w:rsidRPr="002E1E58">
        <w:tab/>
      </w:r>
      <w:r w:rsidRPr="002E1E58">
        <w:rPr>
          <w:i/>
        </w:rPr>
        <w:t>(paraksts)</w:t>
      </w:r>
      <w:r w:rsidRPr="002E1E58">
        <w:tab/>
      </w:r>
      <w:r w:rsidRPr="002E1E58">
        <w:tab/>
      </w:r>
      <w:r w:rsidRPr="002E1E58">
        <w:tab/>
      </w:r>
      <w:proofErr w:type="spellStart"/>
      <w:r w:rsidRPr="002E1E58">
        <w:t>A.Rāviņš</w:t>
      </w:r>
      <w:proofErr w:type="spellEnd"/>
    </w:p>
    <w:p w:rsidR="002D21A8" w:rsidRPr="002E1E58" w:rsidRDefault="002D21A8" w:rsidP="002D21A8">
      <w:pPr>
        <w:tabs>
          <w:tab w:val="left" w:pos="3420"/>
        </w:tabs>
        <w:rPr>
          <w:color w:val="000000"/>
          <w:lang w:eastAsia="lv-LV"/>
        </w:rPr>
      </w:pPr>
    </w:p>
    <w:p w:rsidR="002D21A8" w:rsidRPr="002E1E58" w:rsidRDefault="002D21A8" w:rsidP="002D21A8">
      <w:pPr>
        <w:tabs>
          <w:tab w:val="left" w:pos="3420"/>
        </w:tabs>
        <w:rPr>
          <w:color w:val="000000"/>
          <w:lang w:eastAsia="lv-LV"/>
        </w:rPr>
      </w:pPr>
      <w:r w:rsidRPr="002E1E58">
        <w:rPr>
          <w:color w:val="000000"/>
          <w:lang w:eastAsia="lv-LV"/>
        </w:rPr>
        <w:tab/>
      </w:r>
    </w:p>
    <w:p w:rsidR="002D21A8" w:rsidRPr="002E1E58" w:rsidRDefault="002D21A8" w:rsidP="002D21A8">
      <w:pPr>
        <w:rPr>
          <w:color w:val="000000"/>
          <w:lang w:eastAsia="lv-LV"/>
        </w:rPr>
      </w:pPr>
      <w:r w:rsidRPr="002E1E58">
        <w:rPr>
          <w:color w:val="000000"/>
          <w:lang w:eastAsia="lv-LV"/>
        </w:rPr>
        <w:t>NORAKSTS PAREIZS</w:t>
      </w:r>
    </w:p>
    <w:p w:rsidR="002D21A8" w:rsidRPr="002E1E58" w:rsidRDefault="002D21A8" w:rsidP="002D21A8">
      <w:pPr>
        <w:tabs>
          <w:tab w:val="left" w:pos="3960"/>
        </w:tabs>
        <w:jc w:val="both"/>
      </w:pPr>
      <w:r w:rsidRPr="002E1E58">
        <w:t xml:space="preserve">Administratīvās pārvaldes </w:t>
      </w:r>
    </w:p>
    <w:p w:rsidR="002D21A8" w:rsidRPr="002E1E58" w:rsidRDefault="002D21A8" w:rsidP="002D21A8">
      <w:pPr>
        <w:tabs>
          <w:tab w:val="left" w:pos="3960"/>
        </w:tabs>
        <w:jc w:val="both"/>
      </w:pPr>
      <w:r w:rsidRPr="002E1E58">
        <w:t>Kancelejas vadītāja</w:t>
      </w:r>
      <w:r w:rsidRPr="002E1E58">
        <w:tab/>
      </w:r>
      <w:r w:rsidRPr="002E1E58">
        <w:tab/>
      </w:r>
      <w:r w:rsidRPr="002E1E58">
        <w:tab/>
      </w:r>
      <w:r w:rsidRPr="002E1E58">
        <w:tab/>
      </w:r>
      <w:r w:rsidRPr="002E1E58">
        <w:tab/>
      </w:r>
      <w:r w:rsidRPr="002E1E58">
        <w:tab/>
      </w:r>
      <w:proofErr w:type="spellStart"/>
      <w:r w:rsidRPr="002E1E58">
        <w:t>B.Jēkabsone</w:t>
      </w:r>
      <w:proofErr w:type="spellEnd"/>
    </w:p>
    <w:p w:rsidR="00342504" w:rsidRPr="002D21A8" w:rsidRDefault="002D21A8" w:rsidP="002D21A8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2E1E58">
        <w:rPr>
          <w:lang w:val="lv-LV"/>
        </w:rPr>
        <w:t>2022. gada 24. februārī</w:t>
      </w:r>
    </w:p>
    <w:sectPr w:rsidR="00342504" w:rsidRPr="002D21A8" w:rsidSect="008B3A0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8C" w:rsidRDefault="0081748C">
      <w:r>
        <w:separator/>
      </w:r>
    </w:p>
  </w:endnote>
  <w:endnote w:type="continuationSeparator" w:id="0">
    <w:p w:rsidR="0081748C" w:rsidRDefault="0081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8C" w:rsidRDefault="0081748C">
      <w:r>
        <w:separator/>
      </w:r>
    </w:p>
  </w:footnote>
  <w:footnote w:type="continuationSeparator" w:id="0">
    <w:p w:rsidR="0081748C" w:rsidRDefault="0081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C6469"/>
    <w:multiLevelType w:val="hybridMultilevel"/>
    <w:tmpl w:val="638EA320"/>
    <w:lvl w:ilvl="0" w:tplc="51208D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BD"/>
    <w:rsid w:val="000C4CB0"/>
    <w:rsid w:val="000E4EB6"/>
    <w:rsid w:val="00126D62"/>
    <w:rsid w:val="00131554"/>
    <w:rsid w:val="00157FB5"/>
    <w:rsid w:val="00197F0A"/>
    <w:rsid w:val="001B2E18"/>
    <w:rsid w:val="001C104F"/>
    <w:rsid w:val="001C629A"/>
    <w:rsid w:val="001C6392"/>
    <w:rsid w:val="002051D3"/>
    <w:rsid w:val="0024009F"/>
    <w:rsid w:val="002438AA"/>
    <w:rsid w:val="0029227E"/>
    <w:rsid w:val="002A71EA"/>
    <w:rsid w:val="002D21A8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7735E"/>
    <w:rsid w:val="006D62C3"/>
    <w:rsid w:val="00713182"/>
    <w:rsid w:val="00720161"/>
    <w:rsid w:val="007419F0"/>
    <w:rsid w:val="007651EE"/>
    <w:rsid w:val="0076543C"/>
    <w:rsid w:val="007F54F5"/>
    <w:rsid w:val="00802131"/>
    <w:rsid w:val="00807AB7"/>
    <w:rsid w:val="0081748C"/>
    <w:rsid w:val="00827057"/>
    <w:rsid w:val="008562DC"/>
    <w:rsid w:val="00880030"/>
    <w:rsid w:val="00892EB6"/>
    <w:rsid w:val="008B3A09"/>
    <w:rsid w:val="00904D41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F7FA6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7956AA5-8045-42C5-9DED-48594048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7651EE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2D21A8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2D21A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87DD-CD1F-4678-93BE-074DF12E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15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2022-02-24T14:09:00Z</cp:lastPrinted>
  <dcterms:created xsi:type="dcterms:W3CDTF">2022-02-24T07:41:00Z</dcterms:created>
  <dcterms:modified xsi:type="dcterms:W3CDTF">2022-02-24T14:21:00Z</dcterms:modified>
</cp:coreProperties>
</file>