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67A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67A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E61AB9" w:rsidTr="004F713B">
        <w:tc>
          <w:tcPr>
            <w:tcW w:w="7655" w:type="dxa"/>
          </w:tcPr>
          <w:p w:rsidR="00E61AB9" w:rsidRDefault="004F6DE2" w:rsidP="004022B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22B5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022B5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67AE4">
              <w:rPr>
                <w:bCs/>
                <w:szCs w:val="44"/>
                <w:lang w:val="lv-LV"/>
              </w:rPr>
              <w:t>5/21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022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2011.</w:t>
      </w:r>
      <w:r w:rsidR="004F6DE2">
        <w:rPr>
          <w:u w:val="none"/>
        </w:rPr>
        <w:t xml:space="preserve"> </w:t>
      </w:r>
      <w:r>
        <w:rPr>
          <w:u w:val="none"/>
        </w:rPr>
        <w:t>GADA 27.</w:t>
      </w:r>
      <w:r w:rsidR="004F6DE2">
        <w:rPr>
          <w:u w:val="none"/>
        </w:rPr>
        <w:t xml:space="preserve"> </w:t>
      </w:r>
      <w:r>
        <w:rPr>
          <w:u w:val="none"/>
        </w:rPr>
        <w:t>JANVARA LĒMUMĀ NR.1/5 “JELGAVAS</w:t>
      </w:r>
      <w:r w:rsidR="00B43353">
        <w:rPr>
          <w:u w:val="none"/>
        </w:rPr>
        <w:t xml:space="preserve"> PILSĒTAS PAŠVALDĪBAS ADMINISTRĀ</w:t>
      </w:r>
      <w:r>
        <w:rPr>
          <w:u w:val="none"/>
        </w:rPr>
        <w:t>CIJAS MAKSAS PAKALPOJUMU APSTIPRINĀŠANA”</w:t>
      </w:r>
    </w:p>
    <w:p w:rsidR="00567AE4" w:rsidRDefault="00567AE4" w:rsidP="00567AE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567AE4" w:rsidRDefault="00567AE4" w:rsidP="00567AE4">
      <w:pPr>
        <w:pStyle w:val="BodyText"/>
        <w:jc w:val="both"/>
        <w:rPr>
          <w:b/>
          <w:bCs/>
          <w:lang w:eastAsia="lv-LV"/>
        </w:rPr>
      </w:pPr>
    </w:p>
    <w:p w:rsidR="001C104F" w:rsidRPr="001C104F" w:rsidRDefault="00567AE4" w:rsidP="00567AE4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A03EEF" w:rsidRPr="00AA72E4">
        <w:rPr>
          <w:bCs/>
          <w:lang w:eastAsia="lv-LV"/>
        </w:rPr>
        <w:t>A.Pagors</w:t>
      </w:r>
      <w:proofErr w:type="spellEnd"/>
      <w:r w:rsidR="00A03EEF">
        <w:rPr>
          <w:bCs/>
          <w:lang w:eastAsia="lv-LV"/>
        </w:rPr>
        <w:t>,</w:t>
      </w:r>
      <w:r w:rsidR="00A03EEF"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A03EEF" w:rsidRPr="00AA72E4">
        <w:rPr>
          <w:bCs/>
          <w:lang w:eastAsia="lv-LV"/>
        </w:rPr>
        <w:t>A.Tomašūns</w:t>
      </w:r>
      <w:proofErr w:type="spellEnd"/>
      <w:r w:rsidR="00A03EEF">
        <w:rPr>
          <w:bCs/>
          <w:lang w:eastAsia="lv-LV"/>
        </w:rPr>
        <w:t xml:space="preserve">, </w:t>
      </w:r>
      <w:proofErr w:type="spellStart"/>
      <w:r w:rsidR="00A03EEF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E61AB9" w:rsidRDefault="00E61AB9" w:rsidP="004F713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4022B5">
        <w:t xml:space="preserve">likuma “Par pašvaldībām” 21.panta pirmās daļas 14.punkta “a” un “g” apakšpunktu, </w:t>
      </w:r>
      <w:r w:rsidR="004022B5" w:rsidRPr="008F322B">
        <w:t>Administratīvo teritoriju un apdzīvoto vietu</w:t>
      </w:r>
      <w:bookmarkStart w:id="0" w:name="_GoBack"/>
      <w:bookmarkEnd w:id="0"/>
      <w:r w:rsidR="004022B5" w:rsidRPr="008F322B">
        <w:t xml:space="preserve"> likuma 8.</w:t>
      </w:r>
      <w:r w:rsidR="004022B5">
        <w:t> </w:t>
      </w:r>
      <w:r w:rsidR="004022B5" w:rsidRPr="008F322B">
        <w:t>panta otro un trešo daļu</w:t>
      </w:r>
      <w:r w:rsidR="004022B5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4F71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61AB9" w:rsidRDefault="00EF2E04" w:rsidP="004F71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2011.</w:t>
      </w:r>
      <w:r w:rsidR="004F6DE2">
        <w:rPr>
          <w:lang w:val="lv-LV"/>
        </w:rPr>
        <w:t xml:space="preserve"> </w:t>
      </w:r>
      <w:r>
        <w:rPr>
          <w:lang w:val="lv-LV"/>
        </w:rPr>
        <w:t>gada 27.</w:t>
      </w:r>
      <w:r w:rsidR="004F6DE2">
        <w:rPr>
          <w:lang w:val="lv-LV"/>
        </w:rPr>
        <w:t xml:space="preserve"> </w:t>
      </w:r>
      <w:r>
        <w:rPr>
          <w:lang w:val="lv-LV"/>
        </w:rPr>
        <w:t>janvāra lēmuma Nr.1/5 “Jelgavas pilsētas pašvaldības administrācijas maksas pakalpojumu apstiprināšana” pielikumā “Jelgavas pilsētas pašvaldības administrācijas maksas pakalpojumi” šādus grozījumus:</w:t>
      </w:r>
    </w:p>
    <w:p w:rsidR="00EF2E04" w:rsidRDefault="00BD5037" w:rsidP="004F71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>Izteikt</w:t>
      </w:r>
      <w:r w:rsidR="00EF2E04">
        <w:rPr>
          <w:lang w:val="lv-LV"/>
        </w:rPr>
        <w:t xml:space="preserve"> nosaukum</w:t>
      </w:r>
      <w:r>
        <w:rPr>
          <w:lang w:val="lv-LV"/>
        </w:rPr>
        <w:t>u</w:t>
      </w:r>
      <w:r w:rsidR="00EF2E04">
        <w:rPr>
          <w:lang w:val="lv-LV"/>
        </w:rPr>
        <w:t xml:space="preserve"> </w:t>
      </w:r>
      <w:r>
        <w:rPr>
          <w:lang w:val="lv-LV"/>
        </w:rPr>
        <w:t>šādā redakcijā:</w:t>
      </w:r>
    </w:p>
    <w:p w:rsidR="00BD5037" w:rsidRPr="00BD5037" w:rsidRDefault="00BD5037" w:rsidP="004F713B">
      <w:pPr>
        <w:pStyle w:val="Header"/>
        <w:spacing w:before="120"/>
        <w:ind w:left="426" w:hanging="142"/>
        <w:jc w:val="both"/>
        <w:rPr>
          <w:b/>
          <w:bCs/>
        </w:rPr>
      </w:pPr>
      <w:r>
        <w:rPr>
          <w:lang w:val="lv-LV"/>
        </w:rPr>
        <w:t>“</w:t>
      </w:r>
      <w:r w:rsidRPr="00BD5037">
        <w:rPr>
          <w:b/>
          <w:bCs/>
        </w:rPr>
        <w:t xml:space="preserve">JELGAVAS </w:t>
      </w:r>
      <w:r>
        <w:rPr>
          <w:b/>
          <w:bCs/>
        </w:rPr>
        <w:t>VALSTS</w:t>
      </w:r>
      <w:r w:rsidRPr="00BD5037">
        <w:rPr>
          <w:b/>
          <w:bCs/>
        </w:rPr>
        <w:t>PILSĒTAS PAŠVALDĪBAS ADMINISTRĀCIJAS MAKSAS PAKALPOJUMI</w:t>
      </w:r>
      <w:r>
        <w:rPr>
          <w:lang w:val="lv-LV"/>
        </w:rPr>
        <w:t>”</w:t>
      </w:r>
    </w:p>
    <w:p w:rsidR="00BD5037" w:rsidRDefault="00EF2E04" w:rsidP="004F71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>Svītrot</w:t>
      </w:r>
      <w:r w:rsidR="00BD5037">
        <w:rPr>
          <w:lang w:val="lv-LV"/>
        </w:rPr>
        <w:t xml:space="preserve"> 8.punktu.</w:t>
      </w:r>
    </w:p>
    <w:p w:rsidR="00BD5037" w:rsidRPr="00BD5037" w:rsidRDefault="00BD5037" w:rsidP="004F713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 w:rsidRPr="00BD5037">
        <w:rPr>
          <w:lang w:val="lv-LV"/>
        </w:rPr>
        <w:t>Svītrot simbolu un vārdus “ * Izņemot Jelgavas pilsētas pašvaldības administratīvajā teritorijā reģistrētām biedrībām un nodibinājumiem.”</w:t>
      </w:r>
    </w:p>
    <w:p w:rsidR="00EF2E04" w:rsidRDefault="00EF2E0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  <w:rPr>
          <w:szCs w:val="20"/>
          <w:lang w:eastAsia="lv-LV"/>
        </w:rPr>
      </w:pPr>
    </w:p>
    <w:p w:rsidR="00567AE4" w:rsidRDefault="00567AE4" w:rsidP="00567AE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567AE4" w:rsidRDefault="00567AE4" w:rsidP="00567AE4">
      <w:pPr>
        <w:tabs>
          <w:tab w:val="left" w:pos="3420"/>
        </w:tabs>
        <w:rPr>
          <w:color w:val="000000"/>
          <w:lang w:eastAsia="lv-LV"/>
        </w:rPr>
      </w:pPr>
    </w:p>
    <w:p w:rsidR="00567AE4" w:rsidRDefault="00567AE4" w:rsidP="00567AE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567AE4" w:rsidRDefault="00567AE4" w:rsidP="00567AE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567AE4" w:rsidRDefault="00567AE4" w:rsidP="00567AE4">
      <w:pPr>
        <w:tabs>
          <w:tab w:val="left" w:pos="3960"/>
        </w:tabs>
        <w:jc w:val="both"/>
      </w:pPr>
      <w:r>
        <w:t xml:space="preserve">Administratīvās pārvaldes </w:t>
      </w:r>
    </w:p>
    <w:p w:rsidR="00567AE4" w:rsidRDefault="00567AE4" w:rsidP="00567AE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567AE4" w:rsidRDefault="00567AE4">
      <w:pPr>
        <w:jc w:val="both"/>
      </w:pPr>
      <w:r>
        <w:t>2022. gada 25. martā</w:t>
      </w:r>
    </w:p>
    <w:sectPr w:rsidR="00567AE4" w:rsidSect="004F713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63" w:rsidRDefault="001D6563">
      <w:r>
        <w:separator/>
      </w:r>
    </w:p>
  </w:endnote>
  <w:endnote w:type="continuationSeparator" w:id="0">
    <w:p w:rsidR="001D6563" w:rsidRDefault="001D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63" w:rsidRDefault="001D6563">
      <w:r>
        <w:separator/>
      </w:r>
    </w:p>
  </w:footnote>
  <w:footnote w:type="continuationSeparator" w:id="0">
    <w:p w:rsidR="001D6563" w:rsidRDefault="001D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2EB"/>
    <w:multiLevelType w:val="hybridMultilevel"/>
    <w:tmpl w:val="92FC4F9E"/>
    <w:lvl w:ilvl="0" w:tplc="5CBABA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07051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6563"/>
    <w:rsid w:val="001E16B5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D69B9"/>
    <w:rsid w:val="004022B5"/>
    <w:rsid w:val="00422167"/>
    <w:rsid w:val="004407DF"/>
    <w:rsid w:val="0044759D"/>
    <w:rsid w:val="004A07D3"/>
    <w:rsid w:val="004D47D9"/>
    <w:rsid w:val="004F6DE2"/>
    <w:rsid w:val="004F713B"/>
    <w:rsid w:val="00540422"/>
    <w:rsid w:val="00567AE4"/>
    <w:rsid w:val="00577970"/>
    <w:rsid w:val="005850AE"/>
    <w:rsid w:val="005931AB"/>
    <w:rsid w:val="005D1B1F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1D4A"/>
    <w:rsid w:val="0097415D"/>
    <w:rsid w:val="009C00E0"/>
    <w:rsid w:val="00A03EEF"/>
    <w:rsid w:val="00A61C73"/>
    <w:rsid w:val="00A867C4"/>
    <w:rsid w:val="00AA6D58"/>
    <w:rsid w:val="00B03FD3"/>
    <w:rsid w:val="00B35B4C"/>
    <w:rsid w:val="00B43353"/>
    <w:rsid w:val="00B51C9C"/>
    <w:rsid w:val="00B64D4D"/>
    <w:rsid w:val="00BB795F"/>
    <w:rsid w:val="00BC0063"/>
    <w:rsid w:val="00BD5037"/>
    <w:rsid w:val="00C205BD"/>
    <w:rsid w:val="00C36D3B"/>
    <w:rsid w:val="00C516D8"/>
    <w:rsid w:val="00C52B22"/>
    <w:rsid w:val="00C75E2C"/>
    <w:rsid w:val="00C82028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51A3A"/>
    <w:rsid w:val="00DC5428"/>
    <w:rsid w:val="00E3404B"/>
    <w:rsid w:val="00E60202"/>
    <w:rsid w:val="00E61AB9"/>
    <w:rsid w:val="00EA770A"/>
    <w:rsid w:val="00EB10AE"/>
    <w:rsid w:val="00EC3FC4"/>
    <w:rsid w:val="00EC4C76"/>
    <w:rsid w:val="00EC518D"/>
    <w:rsid w:val="00EF2E04"/>
    <w:rsid w:val="00F234E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50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50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erChar">
    <w:name w:val="Header Char"/>
    <w:link w:val="Header"/>
    <w:rsid w:val="00BD503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67AE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F8FA-1590-45AA-AB73-9CA14FE0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2022-03-23T13:15:00Z</dcterms:created>
  <dcterms:modified xsi:type="dcterms:W3CDTF">2022-03-25T12:19:00Z</dcterms:modified>
</cp:coreProperties>
</file>