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BB2F9EA" wp14:editId="4C2A6E3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100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2F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100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C11FC0">
        <w:tc>
          <w:tcPr>
            <w:tcW w:w="7797" w:type="dxa"/>
          </w:tcPr>
          <w:p w:rsidR="00E61AB9" w:rsidRDefault="00081E88" w:rsidP="00A542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54239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0040">
              <w:rPr>
                <w:bCs/>
                <w:szCs w:val="44"/>
                <w:lang w:val="lv-LV"/>
              </w:rPr>
              <w:t>5/31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A3C97" w:rsidP="00A5423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PĀRVIETOJAMĀS MODUĻ</w:t>
      </w:r>
      <w:r w:rsidR="008B5710">
        <w:rPr>
          <w:u w:val="none"/>
        </w:rPr>
        <w:t>U</w:t>
      </w:r>
      <w:r>
        <w:rPr>
          <w:u w:val="none"/>
        </w:rPr>
        <w:t xml:space="preserve"> TIPA ĒKAS UZVARAS IELĀ 51, JELGAVĀ </w:t>
      </w:r>
      <w:r w:rsidR="00A54239" w:rsidRPr="00A54239">
        <w:rPr>
          <w:u w:val="none"/>
        </w:rPr>
        <w:t xml:space="preserve"> NODOŠANA</w:t>
      </w:r>
      <w:r>
        <w:rPr>
          <w:u w:val="none"/>
        </w:rPr>
        <w:t xml:space="preserve"> </w:t>
      </w:r>
      <w:r w:rsidR="00A54239" w:rsidRPr="00A54239">
        <w:rPr>
          <w:u w:val="none"/>
        </w:rPr>
        <w:t>SIA ”ZEMGALES EKO” APSAIMNIEKOŠANĀ</w:t>
      </w:r>
    </w:p>
    <w:p w:rsidR="00A10040" w:rsidRDefault="00A10040" w:rsidP="00A1004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A10040" w:rsidRDefault="00A10040" w:rsidP="00A10040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A10040" w:rsidP="00A10040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E61AB9" w:rsidRDefault="00A54239" w:rsidP="006556CF">
      <w:pPr>
        <w:pStyle w:val="BodyText"/>
        <w:ind w:firstLine="567"/>
        <w:jc w:val="both"/>
      </w:pPr>
      <w:r w:rsidRPr="00A54239">
        <w:t>Saskaņā ar likuma „Par pašvaldībām” 14.panta otrās daļas 3.punktu, 21.p</w:t>
      </w:r>
      <w:r w:rsidR="002E0E5C">
        <w:t xml:space="preserve">anta pirmās daļas 27.punktu, </w:t>
      </w:r>
      <w:r w:rsidR="005C10B5">
        <w:t xml:space="preserve">pamatojoties uz </w:t>
      </w:r>
      <w:r w:rsidR="008742A1">
        <w:t xml:space="preserve">2009.gada 26.novembrī </w:t>
      </w:r>
      <w:r w:rsidR="005C10B5">
        <w:t>ar</w:t>
      </w:r>
      <w:r w:rsidR="005C10B5" w:rsidRPr="002E0E5C">
        <w:t xml:space="preserve"> SIA ”Zemgales EKO” </w:t>
      </w:r>
      <w:r w:rsidR="008742A1">
        <w:t>noslēgtā Pakalpojuma līguma Nr.09-484 1.</w:t>
      </w:r>
      <w:r w:rsidR="006556CF">
        <w:t>7</w:t>
      </w:r>
      <w:r w:rsidR="008742A1">
        <w:t>.punktu, lai apsa</w:t>
      </w:r>
      <w:bookmarkStart w:id="0" w:name="_GoBack"/>
      <w:bookmarkEnd w:id="0"/>
      <w:r w:rsidR="008742A1">
        <w:t xml:space="preserve">imniekotu </w:t>
      </w:r>
      <w:r w:rsidR="006556CF">
        <w:t>b</w:t>
      </w:r>
      <w:r w:rsidR="002E0E5C" w:rsidRPr="002E0E5C">
        <w:t>ērnu atpūtas un rotaļu laukum</w:t>
      </w:r>
      <w:r w:rsidR="006556CF">
        <w:t>ā</w:t>
      </w:r>
      <w:r w:rsidR="002E0E5C" w:rsidRPr="002E0E5C">
        <w:t xml:space="preserve"> Uz</w:t>
      </w:r>
      <w:r w:rsidR="006556CF">
        <w:t>varas ielā 51, Jelgavā i</w:t>
      </w:r>
      <w:r w:rsidR="005C10B5">
        <w:t>zvie</w:t>
      </w:r>
      <w:r w:rsidR="006556CF">
        <w:t>t</w:t>
      </w:r>
      <w:r w:rsidR="005C10B5">
        <w:t>ot</w:t>
      </w:r>
      <w:r w:rsidR="006556CF">
        <w:t xml:space="preserve">o </w:t>
      </w:r>
      <w:r w:rsidR="005C10B5">
        <w:t xml:space="preserve">pārvietojamo </w:t>
      </w:r>
      <w:r w:rsidR="006556CF">
        <w:t xml:space="preserve">moduļu tipa ēku </w:t>
      </w:r>
      <w:r w:rsidR="00DA3C97">
        <w:t>(</w:t>
      </w:r>
      <w:r w:rsidR="006556CF">
        <w:t>tualeti</w:t>
      </w:r>
      <w:r w:rsidR="00DA3C97">
        <w:t>)</w:t>
      </w:r>
      <w:r w:rsidR="00157FB5">
        <w:t>,</w:t>
      </w:r>
    </w:p>
    <w:p w:rsidR="00E61AB9" w:rsidRDefault="00E61AB9" w:rsidP="00C11FC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E0E5C" w:rsidRPr="00C11FC0" w:rsidRDefault="00B51C9C" w:rsidP="00C11FC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Pr="00081E88" w:rsidRDefault="002E0E5C" w:rsidP="00C11FC0">
      <w:pPr>
        <w:pStyle w:val="BodyText"/>
        <w:jc w:val="both"/>
      </w:pPr>
      <w:r w:rsidRPr="002E0E5C">
        <w:t>Nodot SIA “Zemgales EKO”</w:t>
      </w:r>
      <w:r w:rsidR="003004B5">
        <w:t xml:space="preserve"> </w:t>
      </w:r>
      <w:r w:rsidR="008742A1">
        <w:t>(</w:t>
      </w:r>
      <w:proofErr w:type="spellStart"/>
      <w:r w:rsidRPr="002E0E5C">
        <w:t>reģ</w:t>
      </w:r>
      <w:proofErr w:type="spellEnd"/>
      <w:r w:rsidRPr="002E0E5C">
        <w:t>.</w:t>
      </w:r>
      <w:r>
        <w:t> </w:t>
      </w:r>
      <w:r w:rsidRPr="002E0E5C">
        <w:t>Nr. 43603040477</w:t>
      </w:r>
      <w:r w:rsidR="008742A1">
        <w:t>)</w:t>
      </w:r>
      <w:r w:rsidR="003004B5">
        <w:t xml:space="preserve"> </w:t>
      </w:r>
      <w:r w:rsidRPr="002E0E5C">
        <w:t xml:space="preserve">apsaimniekošanā </w:t>
      </w:r>
      <w:r>
        <w:t xml:space="preserve">1 </w:t>
      </w:r>
      <w:r w:rsidR="00081E88">
        <w:t xml:space="preserve">(vienu) </w:t>
      </w:r>
      <w:r w:rsidR="008742A1">
        <w:t>pārvietojam</w:t>
      </w:r>
      <w:r w:rsidR="00DA3C97">
        <w:t>o</w:t>
      </w:r>
      <w:r w:rsidR="008742A1">
        <w:t xml:space="preserve"> moduļ</w:t>
      </w:r>
      <w:r w:rsidR="008B5710">
        <w:t>u</w:t>
      </w:r>
      <w:r>
        <w:t xml:space="preserve"> tipa </w:t>
      </w:r>
      <w:r w:rsidR="00DA3C97">
        <w:t>ēku (</w:t>
      </w:r>
      <w:r>
        <w:t>tualeti</w:t>
      </w:r>
      <w:r w:rsidR="00DA3C97">
        <w:t>)</w:t>
      </w:r>
      <w:r w:rsidR="006556CF">
        <w:t>, kura</w:t>
      </w:r>
      <w:r w:rsidRPr="002E0E5C">
        <w:t xml:space="preserve"> atrodas </w:t>
      </w:r>
      <w:r>
        <w:t>Uzvaras i</w:t>
      </w:r>
      <w:r w:rsidR="00472CA0">
        <w:t>ela</w:t>
      </w:r>
      <w:r>
        <w:t xml:space="preserve"> 51</w:t>
      </w:r>
      <w:r w:rsidRPr="002E0E5C">
        <w:t>, Jelgavā</w:t>
      </w:r>
      <w:r>
        <w:t xml:space="preserve"> (Uzvaras parkā)</w:t>
      </w:r>
      <w:r w:rsidRPr="002E0E5C">
        <w:t xml:space="preserve">, ar uzskaites vērtību </w:t>
      </w:r>
      <w:r w:rsidR="00C249C9">
        <w:t>11 495,00 </w:t>
      </w:r>
      <w:proofErr w:type="spellStart"/>
      <w:r w:rsidRPr="00081E88">
        <w:rPr>
          <w:i/>
        </w:rPr>
        <w:t>euro</w:t>
      </w:r>
      <w:proofErr w:type="spellEnd"/>
      <w:r w:rsidRPr="002E0E5C">
        <w:t xml:space="preserve"> </w:t>
      </w:r>
      <w:r w:rsidR="00C249C9" w:rsidRPr="00081E88">
        <w:t xml:space="preserve">(vienpadsmit tūkstoši četri simti deviņdesmit pieci </w:t>
      </w:r>
      <w:proofErr w:type="spellStart"/>
      <w:r w:rsidR="00C249C9" w:rsidRPr="00081E88">
        <w:rPr>
          <w:i/>
        </w:rPr>
        <w:t>euro</w:t>
      </w:r>
      <w:proofErr w:type="spellEnd"/>
      <w:r w:rsidR="00C249C9" w:rsidRPr="00081E88">
        <w:t xml:space="preserve"> 00 centi) </w:t>
      </w:r>
      <w:r w:rsidRPr="00081E88">
        <w:t xml:space="preserve">un atlikušo vērtību </w:t>
      </w:r>
      <w:r w:rsidR="00C249C9" w:rsidRPr="00081E88">
        <w:t>11 495,00 </w:t>
      </w:r>
      <w:proofErr w:type="spellStart"/>
      <w:r w:rsidR="00C249C9" w:rsidRPr="00081E88">
        <w:rPr>
          <w:i/>
        </w:rPr>
        <w:t>euro</w:t>
      </w:r>
      <w:proofErr w:type="spellEnd"/>
      <w:r w:rsidR="00C249C9" w:rsidRPr="00081E88">
        <w:t xml:space="preserve"> (vienpadsmit tūkstoši četri simti deviņdesmit pieci </w:t>
      </w:r>
      <w:proofErr w:type="spellStart"/>
      <w:r w:rsidR="00C249C9" w:rsidRPr="00081E88">
        <w:rPr>
          <w:i/>
        </w:rPr>
        <w:t>euro</w:t>
      </w:r>
      <w:proofErr w:type="spellEnd"/>
      <w:r w:rsidR="00C249C9" w:rsidRPr="00081E88">
        <w:t xml:space="preserve"> 00 centi).</w:t>
      </w:r>
    </w:p>
    <w:p w:rsidR="00C11FC0" w:rsidRDefault="00C11FC0" w:rsidP="00C11FC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11FC0" w:rsidRDefault="00C11FC0" w:rsidP="00C11FC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10040" w:rsidRDefault="00A10040" w:rsidP="00A1004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A10040" w:rsidRDefault="00A10040" w:rsidP="00A10040">
      <w:pPr>
        <w:tabs>
          <w:tab w:val="left" w:pos="3420"/>
        </w:tabs>
        <w:rPr>
          <w:color w:val="000000"/>
          <w:lang w:eastAsia="lv-LV"/>
        </w:rPr>
      </w:pPr>
    </w:p>
    <w:p w:rsidR="00A10040" w:rsidRDefault="00A10040" w:rsidP="00A1004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10040" w:rsidRDefault="00A10040" w:rsidP="00A100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10040" w:rsidRDefault="00A10040" w:rsidP="00A10040">
      <w:pPr>
        <w:tabs>
          <w:tab w:val="left" w:pos="3960"/>
        </w:tabs>
        <w:jc w:val="both"/>
      </w:pPr>
      <w:r>
        <w:t xml:space="preserve">Administratīvās pārvaldes </w:t>
      </w:r>
    </w:p>
    <w:p w:rsidR="00A10040" w:rsidRDefault="00A10040" w:rsidP="00A100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DC0A4E" w:rsidRPr="00A10040" w:rsidRDefault="00A10040" w:rsidP="00A10040">
      <w:pPr>
        <w:pStyle w:val="BodyText"/>
        <w:ind w:right="-24"/>
        <w:jc w:val="both"/>
        <w:rPr>
          <w:szCs w:val="24"/>
        </w:rPr>
      </w:pPr>
      <w:r>
        <w:t>2022. gada 25. martā</w:t>
      </w:r>
    </w:p>
    <w:sectPr w:rsidR="00DC0A4E" w:rsidRPr="00A10040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885" w:rsidRDefault="00C40885">
      <w:r>
        <w:separator/>
      </w:r>
    </w:p>
  </w:endnote>
  <w:endnote w:type="continuationSeparator" w:id="0">
    <w:p w:rsidR="00C40885" w:rsidRDefault="00C4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885" w:rsidRDefault="00C40885">
      <w:r>
        <w:separator/>
      </w:r>
    </w:p>
  </w:footnote>
  <w:footnote w:type="continuationSeparator" w:id="0">
    <w:p w:rsidR="00C40885" w:rsidRDefault="00C4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D08CC1" wp14:editId="48B49B4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68"/>
    <w:rsid w:val="00081E88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65DA4"/>
    <w:rsid w:val="0029227E"/>
    <w:rsid w:val="002A71EA"/>
    <w:rsid w:val="002D745A"/>
    <w:rsid w:val="002E0E5C"/>
    <w:rsid w:val="002E166B"/>
    <w:rsid w:val="003004B5"/>
    <w:rsid w:val="0031251F"/>
    <w:rsid w:val="003333DE"/>
    <w:rsid w:val="00342504"/>
    <w:rsid w:val="003959A1"/>
    <w:rsid w:val="003D12D3"/>
    <w:rsid w:val="003D5C89"/>
    <w:rsid w:val="004407DF"/>
    <w:rsid w:val="0044759D"/>
    <w:rsid w:val="00472CA0"/>
    <w:rsid w:val="004A07D3"/>
    <w:rsid w:val="004B6018"/>
    <w:rsid w:val="004D47D9"/>
    <w:rsid w:val="00540422"/>
    <w:rsid w:val="005620C4"/>
    <w:rsid w:val="00577970"/>
    <w:rsid w:val="005931AB"/>
    <w:rsid w:val="005C10B5"/>
    <w:rsid w:val="005F07BD"/>
    <w:rsid w:val="0060175D"/>
    <w:rsid w:val="0063151B"/>
    <w:rsid w:val="00631B8B"/>
    <w:rsid w:val="006457D0"/>
    <w:rsid w:val="006556CF"/>
    <w:rsid w:val="0066057F"/>
    <w:rsid w:val="0066324F"/>
    <w:rsid w:val="00690AB5"/>
    <w:rsid w:val="006C4E55"/>
    <w:rsid w:val="006D62C3"/>
    <w:rsid w:val="00720161"/>
    <w:rsid w:val="007419F0"/>
    <w:rsid w:val="007548EE"/>
    <w:rsid w:val="0076543C"/>
    <w:rsid w:val="007F54F5"/>
    <w:rsid w:val="00802131"/>
    <w:rsid w:val="00807AB7"/>
    <w:rsid w:val="00827057"/>
    <w:rsid w:val="0084160D"/>
    <w:rsid w:val="00851827"/>
    <w:rsid w:val="008562DC"/>
    <w:rsid w:val="008742A1"/>
    <w:rsid w:val="00880030"/>
    <w:rsid w:val="00892EB6"/>
    <w:rsid w:val="008B2CEA"/>
    <w:rsid w:val="008B5710"/>
    <w:rsid w:val="00926E89"/>
    <w:rsid w:val="009370CF"/>
    <w:rsid w:val="00946181"/>
    <w:rsid w:val="0095762C"/>
    <w:rsid w:val="0097415D"/>
    <w:rsid w:val="009C00E0"/>
    <w:rsid w:val="00A10040"/>
    <w:rsid w:val="00A1387C"/>
    <w:rsid w:val="00A54239"/>
    <w:rsid w:val="00A61C73"/>
    <w:rsid w:val="00A867C4"/>
    <w:rsid w:val="00AA6D58"/>
    <w:rsid w:val="00AB5468"/>
    <w:rsid w:val="00B03FD3"/>
    <w:rsid w:val="00B35B4C"/>
    <w:rsid w:val="00B51C9C"/>
    <w:rsid w:val="00B64D4D"/>
    <w:rsid w:val="00B944A4"/>
    <w:rsid w:val="00BB795F"/>
    <w:rsid w:val="00BC0063"/>
    <w:rsid w:val="00BC15D3"/>
    <w:rsid w:val="00C11FC0"/>
    <w:rsid w:val="00C205BD"/>
    <w:rsid w:val="00C249C9"/>
    <w:rsid w:val="00C36D3B"/>
    <w:rsid w:val="00C40885"/>
    <w:rsid w:val="00C45E6E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60CC"/>
    <w:rsid w:val="00DA3C97"/>
    <w:rsid w:val="00DC0A4E"/>
    <w:rsid w:val="00DC5428"/>
    <w:rsid w:val="00E3404B"/>
    <w:rsid w:val="00E61AB9"/>
    <w:rsid w:val="00EA45AA"/>
    <w:rsid w:val="00EA770A"/>
    <w:rsid w:val="00EB10AE"/>
    <w:rsid w:val="00EC3FC4"/>
    <w:rsid w:val="00EC4C76"/>
    <w:rsid w:val="00EC518D"/>
    <w:rsid w:val="00ED555C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7511F9C-F7C0-494B-92BC-022DBFAB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48EE"/>
    <w:rPr>
      <w:b/>
      <w:bCs/>
    </w:rPr>
  </w:style>
  <w:style w:type="character" w:styleId="Hyperlink">
    <w:name w:val="Hyperlink"/>
    <w:basedOn w:val="DefaultParagraphFont"/>
    <w:uiPriority w:val="99"/>
    <w:unhideWhenUsed/>
    <w:rsid w:val="007548EE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3004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0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04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0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04B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A1004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55C8-5739-40BA-A851-B5B43C87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2022-03-25T12:42:00Z</cp:lastPrinted>
  <dcterms:created xsi:type="dcterms:W3CDTF">2022-03-25T12:42:00Z</dcterms:created>
  <dcterms:modified xsi:type="dcterms:W3CDTF">2022-03-25T12:43:00Z</dcterms:modified>
</cp:coreProperties>
</file>