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B5E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F7D8E4C" wp14:editId="1EC8E7F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7306" w14:textId="6AD110FA" w:rsidR="003D5C89" w:rsidRDefault="00D1354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8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DF87306" w14:textId="6AD110FA" w:rsidR="003D5C89" w:rsidRDefault="00D1354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14:paraId="4F0FD567" w14:textId="77777777" w:rsidTr="00D67CA7">
        <w:tc>
          <w:tcPr>
            <w:tcW w:w="7797" w:type="dxa"/>
          </w:tcPr>
          <w:p w14:paraId="48A5F880" w14:textId="77777777" w:rsidR="00E61AB9" w:rsidRDefault="00EB228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5216E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23B1135" w14:textId="2CAECE0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3544">
              <w:rPr>
                <w:bCs/>
                <w:szCs w:val="44"/>
                <w:lang w:val="lv-LV"/>
              </w:rPr>
              <w:t>7/1</w:t>
            </w:r>
            <w:r w:rsidR="005F469B">
              <w:rPr>
                <w:bCs/>
                <w:szCs w:val="44"/>
                <w:lang w:val="lv-LV"/>
              </w:rPr>
              <w:t>4</w:t>
            </w:r>
          </w:p>
        </w:tc>
      </w:tr>
    </w:tbl>
    <w:p w14:paraId="2D7A9E4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4168C57" w14:textId="77777777" w:rsidR="00A16494" w:rsidRDefault="00A16494" w:rsidP="00D67CA7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PROJEKTA “KONTAKTS JELGAVĀ” IESNIEGUMA IESNIEGŠANA</w:t>
      </w:r>
    </w:p>
    <w:p w14:paraId="5647DFDD" w14:textId="77777777" w:rsidR="00D13544" w:rsidRDefault="00D13544" w:rsidP="00D13544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E64059E" w14:textId="77777777" w:rsidR="00D13544" w:rsidRDefault="00D13544" w:rsidP="00D13544">
      <w:pPr>
        <w:pStyle w:val="BodyText"/>
        <w:jc w:val="both"/>
        <w:rPr>
          <w:b/>
          <w:bCs/>
          <w:lang w:eastAsia="lv-LV"/>
        </w:rPr>
      </w:pPr>
    </w:p>
    <w:p w14:paraId="0012C631" w14:textId="4F8DBE2F" w:rsidR="001C104F" w:rsidRPr="001C104F" w:rsidRDefault="00D13544" w:rsidP="00D13544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5F469B">
        <w:rPr>
          <w:b/>
          <w:bCs/>
          <w:lang w:eastAsia="lv-LV"/>
        </w:rPr>
        <w:t>2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5F469B">
        <w:rPr>
          <w:b/>
          <w:bCs/>
          <w:lang w:eastAsia="lv-LV"/>
        </w:rPr>
        <w:t xml:space="preserve">1 </w:t>
      </w:r>
      <w:r w:rsidR="005F469B" w:rsidRPr="005F469B">
        <w:rPr>
          <w:bCs/>
          <w:lang w:eastAsia="lv-LV"/>
        </w:rPr>
        <w:t>(</w:t>
      </w:r>
      <w:proofErr w:type="spellStart"/>
      <w:r w:rsidR="005F469B" w:rsidRPr="005F469B">
        <w:rPr>
          <w:bCs/>
          <w:lang w:eastAsia="lv-LV"/>
        </w:rPr>
        <w:t>A.Tomašūns</w:t>
      </w:r>
      <w:proofErr w:type="spellEnd"/>
      <w:r w:rsidR="005F469B" w:rsidRPr="005F469B">
        <w:rPr>
          <w:bCs/>
          <w:lang w:eastAsia="lv-LV"/>
        </w:rPr>
        <w:t>)</w:t>
      </w:r>
      <w:r w:rsidRPr="005F469B">
        <w:rPr>
          <w:color w:val="000000"/>
          <w:lang w:eastAsia="lv-LV"/>
        </w:rPr>
        <w:t>,</w:t>
      </w:r>
    </w:p>
    <w:p w14:paraId="6B49FE72" w14:textId="59DD9380" w:rsidR="00BD778A" w:rsidRPr="003813FC" w:rsidRDefault="00BD778A" w:rsidP="00D67CA7">
      <w:pPr>
        <w:ind w:right="-1" w:firstLine="567"/>
        <w:jc w:val="both"/>
      </w:pPr>
      <w:r>
        <w:t xml:space="preserve">Saskaņā ar likuma „Par pašvaldībām” 15.panta pirmās daļas 4.punktu, Jaunatnes likuma 12.panta trešo daļu, </w:t>
      </w:r>
      <w:r w:rsidR="00660894" w:rsidRPr="00660894">
        <w:t>Jaunatnes politikas pamatnostādnēm 2021. – 2027. gadam</w:t>
      </w:r>
      <w:r w:rsidR="00660894">
        <w:t xml:space="preserve">, </w:t>
      </w:r>
      <w:r w:rsidRPr="00CE75AA">
        <w:t xml:space="preserve">Jaunatnes politikas valsts programmas </w:t>
      </w:r>
      <w:r w:rsidR="00EB4F93" w:rsidRPr="00D933B3">
        <w:t>2022.</w:t>
      </w:r>
      <w:r w:rsidR="00D67CA7">
        <w:t xml:space="preserve"> – </w:t>
      </w:r>
      <w:r w:rsidR="00EB4F93" w:rsidRPr="00D933B3">
        <w:t xml:space="preserve">2024. gadam </w:t>
      </w:r>
      <w:r w:rsidR="009B4047" w:rsidRPr="009B4047">
        <w:rPr>
          <w:lang w:val="lv"/>
        </w:rPr>
        <w:t>pasākum</w:t>
      </w:r>
      <w:r w:rsidR="00AB3537">
        <w:rPr>
          <w:lang w:val="lv"/>
        </w:rPr>
        <w:t>u</w:t>
      </w:r>
      <w:r w:rsidR="009B4047" w:rsidRPr="009B4047">
        <w:rPr>
          <w:lang w:val="lv"/>
        </w:rPr>
        <w:t xml:space="preserve"> Nr.</w:t>
      </w:r>
      <w:r w:rsidR="00AB3537">
        <w:rPr>
          <w:lang w:val="lv"/>
        </w:rPr>
        <w:t> </w:t>
      </w:r>
      <w:r w:rsidR="009B4047" w:rsidRPr="009B4047">
        <w:rPr>
          <w:lang w:val="lv"/>
        </w:rPr>
        <w:t>2.3. “Nodrošināt izglītojamo līdzdalību lēmumu pieņemšanā izglītības iestādēs, stiprinot izglītojamo pašpārvaldes, t.sk. izveidojot ilgtspējīgu koordi</w:t>
      </w:r>
      <w:r w:rsidR="00AB3537">
        <w:rPr>
          <w:lang w:val="lv"/>
        </w:rPr>
        <w:t>nācijas modeli nacionālā līmenī”,</w:t>
      </w:r>
      <w:r w:rsidR="009B4047" w:rsidRPr="009B4047">
        <w:rPr>
          <w:lang w:val="lv"/>
        </w:rPr>
        <w:t xml:space="preserve"> Nr.</w:t>
      </w:r>
      <w:r w:rsidR="00AB3537">
        <w:rPr>
          <w:lang w:val="lv"/>
        </w:rPr>
        <w:t> </w:t>
      </w:r>
      <w:r w:rsidR="009B4047" w:rsidRPr="009B4047">
        <w:rPr>
          <w:lang w:val="lv"/>
        </w:rPr>
        <w:t>2.3.1. “Nodrošināta izglītojamo līdzdalība lēmumu pieņemšanā izglīt</w:t>
      </w:r>
      <w:bookmarkStart w:id="0" w:name="_GoBack"/>
      <w:bookmarkEnd w:id="0"/>
      <w:r w:rsidR="009B4047" w:rsidRPr="009B4047">
        <w:rPr>
          <w:lang w:val="lv"/>
        </w:rPr>
        <w:t>ības iestādēs, attīstot izglītojamo p</w:t>
      </w:r>
      <w:r w:rsidR="00AB3537">
        <w:rPr>
          <w:lang w:val="lv"/>
        </w:rPr>
        <w:t>ašpārvalžu koordinācijas modeli</w:t>
      </w:r>
      <w:r w:rsidR="009B4047" w:rsidRPr="009B4047">
        <w:rPr>
          <w:lang w:val="lv"/>
        </w:rPr>
        <w:t>”</w:t>
      </w:r>
      <w:r>
        <w:t>,</w:t>
      </w:r>
      <w:r w:rsidRPr="00CE75AA">
        <w:t xml:space="preserve"> </w:t>
      </w:r>
      <w:r w:rsidR="00947ADC" w:rsidRPr="00947ADC">
        <w:t xml:space="preserve">Jelgavas </w:t>
      </w:r>
      <w:r w:rsidR="00947ADC">
        <w:t>valsts</w:t>
      </w:r>
      <w:r w:rsidR="00947ADC" w:rsidRPr="00947ADC">
        <w:t xml:space="preserve">pilsētas jaunatnes politikas </w:t>
      </w:r>
      <w:r w:rsidR="00660894">
        <w:t xml:space="preserve">rīcības </w:t>
      </w:r>
      <w:r w:rsidR="00AB3537">
        <w:t>plānu</w:t>
      </w:r>
      <w:r w:rsidR="00AB3537" w:rsidRPr="00947ADC">
        <w:t xml:space="preserve"> </w:t>
      </w:r>
      <w:r w:rsidR="00947ADC" w:rsidRPr="00947ADC">
        <w:t>20</w:t>
      </w:r>
      <w:r w:rsidR="00947ADC">
        <w:t>22</w:t>
      </w:r>
      <w:r w:rsidR="00D67CA7">
        <w:t xml:space="preserve"> – </w:t>
      </w:r>
      <w:r w:rsidR="00947ADC" w:rsidRPr="00947ADC">
        <w:t>202</w:t>
      </w:r>
      <w:r w:rsidR="00947ADC">
        <w:t>7</w:t>
      </w:r>
      <w:r w:rsidR="00947ADC" w:rsidRPr="00947ADC">
        <w:t>.</w:t>
      </w:r>
      <w:r w:rsidR="00947ADC" w:rsidRPr="00BB6F00">
        <w:t xml:space="preserve">gadam </w:t>
      </w:r>
      <w:r w:rsidRPr="00BB6F00">
        <w:t>(</w:t>
      </w:r>
      <w:r w:rsidR="00AB3537" w:rsidRPr="00BB6F00">
        <w:t>apstiprināt</w:t>
      </w:r>
      <w:r w:rsidR="00AB3537">
        <w:t>s</w:t>
      </w:r>
      <w:r w:rsidR="00AB3537" w:rsidRPr="00BB6F00">
        <w:t xml:space="preserve"> </w:t>
      </w:r>
      <w:r w:rsidRPr="00BB6F00">
        <w:t xml:space="preserve">ar Jelgavas </w:t>
      </w:r>
      <w:proofErr w:type="spellStart"/>
      <w:r w:rsidR="00831C65" w:rsidRPr="00BB6F00">
        <w:t>valsts</w:t>
      </w:r>
      <w:r w:rsidRPr="00BB6F00">
        <w:t>pilsētas</w:t>
      </w:r>
      <w:proofErr w:type="spellEnd"/>
      <w:r w:rsidRPr="00BB6F00">
        <w:t xml:space="preserve"> domes 20</w:t>
      </w:r>
      <w:r w:rsidR="00A3485F" w:rsidRPr="00BB6F00">
        <w:t>22</w:t>
      </w:r>
      <w:r w:rsidRPr="00BB6F00">
        <w:t>.</w:t>
      </w:r>
      <w:r w:rsidR="00D67CA7">
        <w:t xml:space="preserve"> </w:t>
      </w:r>
      <w:r w:rsidR="00AB3537">
        <w:t>gada</w:t>
      </w:r>
      <w:r w:rsidRPr="00BB6F00">
        <w:t xml:space="preserve"> </w:t>
      </w:r>
      <w:r w:rsidR="00AB3537" w:rsidRPr="00BB6F00">
        <w:t>27.</w:t>
      </w:r>
      <w:r w:rsidR="00D67CA7">
        <w:t xml:space="preserve"> </w:t>
      </w:r>
      <w:r w:rsidR="00AB3537">
        <w:t xml:space="preserve">janvāra </w:t>
      </w:r>
      <w:r w:rsidRPr="00BB6F00">
        <w:t xml:space="preserve">lēmumu </w:t>
      </w:r>
      <w:r w:rsidR="00A3485F" w:rsidRPr="00BB6F00">
        <w:t>1</w:t>
      </w:r>
      <w:r w:rsidRPr="00BB6F00">
        <w:t>/</w:t>
      </w:r>
      <w:r w:rsidR="00A3485F" w:rsidRPr="00BB6F00">
        <w:t>4</w:t>
      </w:r>
      <w:r w:rsidR="00AB3537">
        <w:t xml:space="preserve"> “Jelgavas </w:t>
      </w:r>
      <w:proofErr w:type="spellStart"/>
      <w:r w:rsidR="00AB3537">
        <w:t>valstspilsētas</w:t>
      </w:r>
      <w:proofErr w:type="spellEnd"/>
      <w:r w:rsidR="00AB3537">
        <w:t xml:space="preserve"> jaunatnes politikas rīcības plāna 2022.</w:t>
      </w:r>
      <w:r w:rsidR="00D67CA7">
        <w:t xml:space="preserve"> – </w:t>
      </w:r>
      <w:r w:rsidR="00AB3537">
        <w:t>2027.gadam apstiprināšana”</w:t>
      </w:r>
      <w:r w:rsidRPr="00BB6F00">
        <w:t>) un Jaunatnes starptautisko programmu aģentūras izsludināto atklāto projektu konkursu “</w:t>
      </w:r>
      <w:r w:rsidR="00BB6F00" w:rsidRPr="00BB6F00">
        <w:t>Atbalsts izglītības iestāžu pašpārvalžu attīstībai programmas “Kontakts” iniciatīvu projektu īstenošanai</w:t>
      </w:r>
      <w:r w:rsidRPr="00BB6F00">
        <w:t>”</w:t>
      </w:r>
      <w:r w:rsidRPr="00434C9D">
        <w:rPr>
          <w:bCs/>
        </w:rPr>
        <w:t xml:space="preserve">, </w:t>
      </w:r>
      <w:r w:rsidRPr="00AB3537">
        <w:rPr>
          <w:rStyle w:val="Strong"/>
          <w:sz w:val="21"/>
          <w:szCs w:val="21"/>
        </w:rPr>
        <w:t xml:space="preserve"> </w:t>
      </w:r>
    </w:p>
    <w:p w14:paraId="10B3418C" w14:textId="77777777" w:rsidR="00BD778A" w:rsidRDefault="00BD778A" w:rsidP="00D67CA7">
      <w:pPr>
        <w:pStyle w:val="Default"/>
        <w:rPr>
          <w:bCs/>
        </w:rPr>
      </w:pPr>
    </w:p>
    <w:p w14:paraId="47E648CA" w14:textId="77777777" w:rsidR="00BD778A" w:rsidRPr="00B51C9C" w:rsidRDefault="00BD778A" w:rsidP="00D67CA7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14:paraId="6883384F" w14:textId="6FF6BD4A" w:rsidR="00A16494" w:rsidRDefault="00A16494" w:rsidP="00D67CA7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1. Iesniegt projekta </w:t>
      </w:r>
      <w:r w:rsidRPr="00C50547">
        <w:rPr>
          <w:shd w:val="clear" w:color="auto" w:fill="FFFFFF" w:themeFill="background1"/>
          <w:lang w:val="lv-LV"/>
        </w:rPr>
        <w:t>“</w:t>
      </w:r>
      <w:r w:rsidR="009B4279">
        <w:rPr>
          <w:shd w:val="clear" w:color="auto" w:fill="FFFFFF" w:themeFill="background1"/>
          <w:lang w:val="lv-LV"/>
        </w:rPr>
        <w:t>Kontakts Jelgavā”</w:t>
      </w:r>
      <w:r>
        <w:rPr>
          <w:lang w:val="lv-LV"/>
        </w:rPr>
        <w:t xml:space="preserve"> (turpmāk - Projekts) iesniegumu Jaunatnes starptautisko programmu aģentūras izsludinātajā atklātajā projektu konkursā  </w:t>
      </w:r>
      <w:r w:rsidR="00F01A04" w:rsidRPr="00F01A04">
        <w:rPr>
          <w:lang w:val="lv-LV"/>
        </w:rPr>
        <w:t>“Atbalsts izglītības iestāžu pašpārvalžu attīstībai programmas “Kontakts” iniciatīvu projektu īstenošanai”</w:t>
      </w:r>
      <w:r>
        <w:rPr>
          <w:lang w:val="lv-LV"/>
        </w:rPr>
        <w:t>. Projekta kopēj</w:t>
      </w:r>
      <w:r w:rsidR="001A725B">
        <w:rPr>
          <w:lang w:val="lv-LV"/>
        </w:rPr>
        <w:t>ā</w:t>
      </w:r>
      <w:r>
        <w:rPr>
          <w:lang w:val="lv-LV"/>
        </w:rPr>
        <w:t xml:space="preserve">s izmaksas ir </w:t>
      </w:r>
      <w:r w:rsidR="00F01A04">
        <w:rPr>
          <w:lang w:val="lv-LV"/>
        </w:rPr>
        <w:t>4000</w:t>
      </w:r>
      <w:r>
        <w:rPr>
          <w:lang w:val="lv-LV"/>
        </w:rPr>
        <w:t xml:space="preserve">,00 </w:t>
      </w:r>
      <w:proofErr w:type="spellStart"/>
      <w:r w:rsidRPr="003813FC">
        <w:rPr>
          <w:i/>
          <w:lang w:val="lv-LV"/>
        </w:rPr>
        <w:t>euro</w:t>
      </w:r>
      <w:proofErr w:type="spellEnd"/>
      <w:r w:rsidR="00AB3537">
        <w:rPr>
          <w:i/>
          <w:lang w:val="lv-LV"/>
        </w:rPr>
        <w:t xml:space="preserve"> </w:t>
      </w:r>
      <w:r w:rsidR="00AB3537" w:rsidRPr="00434C9D">
        <w:rPr>
          <w:lang w:val="lv-LV"/>
        </w:rPr>
        <w:t>(četri tūkstoši</w:t>
      </w:r>
      <w:r w:rsidR="00AB3537">
        <w:rPr>
          <w:i/>
          <w:lang w:val="lv-LV"/>
        </w:rPr>
        <w:t xml:space="preserve"> </w:t>
      </w:r>
      <w:proofErr w:type="spellStart"/>
      <w:r w:rsidR="00AB3537">
        <w:rPr>
          <w:i/>
          <w:lang w:val="lv-LV"/>
        </w:rPr>
        <w:t>euro</w:t>
      </w:r>
      <w:proofErr w:type="spellEnd"/>
      <w:r w:rsidR="00AB3537">
        <w:rPr>
          <w:i/>
          <w:lang w:val="lv-LV"/>
        </w:rPr>
        <w:t xml:space="preserve"> </w:t>
      </w:r>
      <w:r w:rsidR="00AB3537" w:rsidRPr="00434C9D">
        <w:rPr>
          <w:lang w:val="lv-LV"/>
        </w:rPr>
        <w:t>un 00</w:t>
      </w:r>
      <w:r w:rsidR="00AB3537">
        <w:rPr>
          <w:i/>
          <w:lang w:val="lv-LV"/>
        </w:rPr>
        <w:t xml:space="preserve"> centi</w:t>
      </w:r>
      <w:r w:rsidR="00AB3537" w:rsidRPr="00434C9D">
        <w:rPr>
          <w:lang w:val="lv-LV"/>
        </w:rPr>
        <w:t>)</w:t>
      </w:r>
      <w:r w:rsidRPr="00AB3537">
        <w:rPr>
          <w:lang w:val="lv-LV"/>
        </w:rPr>
        <w:t xml:space="preserve">, </w:t>
      </w:r>
      <w:r>
        <w:rPr>
          <w:lang w:val="lv-LV"/>
        </w:rPr>
        <w:t>kas ir 100% valsts budžeta finansējums</w:t>
      </w:r>
      <w:r w:rsidR="00AB3537">
        <w:rPr>
          <w:lang w:val="lv-LV"/>
        </w:rPr>
        <w:t xml:space="preserve"> un</w:t>
      </w:r>
      <w:r>
        <w:rPr>
          <w:lang w:val="lv-LV"/>
        </w:rPr>
        <w:t xml:space="preserve"> neparedz</w:t>
      </w:r>
      <w:r w:rsidRPr="0006223A">
        <w:rPr>
          <w:lang w:val="lv-LV"/>
        </w:rPr>
        <w:t xml:space="preserve"> </w:t>
      </w:r>
      <w:r w:rsidR="00DD6020">
        <w:rPr>
          <w:lang w:val="lv-LV"/>
        </w:rPr>
        <w:t xml:space="preserve">pašvaldības </w:t>
      </w:r>
      <w:proofErr w:type="spellStart"/>
      <w:r w:rsidRPr="00A718B6">
        <w:rPr>
          <w:lang w:val="lv-LV"/>
        </w:rPr>
        <w:t>priekšfinansējumu</w:t>
      </w:r>
      <w:proofErr w:type="spellEnd"/>
      <w:r>
        <w:rPr>
          <w:lang w:val="lv-LV"/>
        </w:rPr>
        <w:t xml:space="preserve">.   </w:t>
      </w:r>
    </w:p>
    <w:p w14:paraId="0D14211E" w14:textId="77777777" w:rsidR="00A16494" w:rsidRDefault="00A16494" w:rsidP="00D67CA7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2</w:t>
      </w:r>
      <w:r w:rsidRPr="00A718B6">
        <w:rPr>
          <w:lang w:val="lv-LV"/>
        </w:rPr>
        <w:t xml:space="preserve">. Pilnvarot Jelgavas </w:t>
      </w:r>
      <w:r w:rsidR="00F01A04">
        <w:rPr>
          <w:lang w:val="lv-LV"/>
        </w:rPr>
        <w:t>valsts</w:t>
      </w:r>
      <w:r w:rsidRPr="00A718B6">
        <w:rPr>
          <w:lang w:val="lv-LV"/>
        </w:rPr>
        <w:t xml:space="preserve">pilsētas pašvaldības izpilddirektoru </w:t>
      </w:r>
      <w:r w:rsidRPr="005E28B9">
        <w:rPr>
          <w:lang w:val="lv-LV"/>
        </w:rPr>
        <w:t xml:space="preserve">veikt visas nepieciešamās darbības Projekta iesnieguma iesniegšanai </w:t>
      </w:r>
      <w:r>
        <w:rPr>
          <w:lang w:val="lv-LV"/>
        </w:rPr>
        <w:t xml:space="preserve">un </w:t>
      </w:r>
      <w:r w:rsidRPr="005E28B9">
        <w:rPr>
          <w:lang w:val="lv-LV"/>
        </w:rPr>
        <w:t xml:space="preserve">parakstīt ar </w:t>
      </w:r>
      <w:r>
        <w:rPr>
          <w:lang w:val="lv-LV"/>
        </w:rPr>
        <w:t xml:space="preserve">Projekta iesnieguma iesniegšanu </w:t>
      </w:r>
      <w:r w:rsidRPr="005E28B9">
        <w:rPr>
          <w:lang w:val="lv-LV"/>
        </w:rPr>
        <w:t>saistītos dokumentus,</w:t>
      </w:r>
      <w:r>
        <w:rPr>
          <w:lang w:val="lv-LV"/>
        </w:rPr>
        <w:t xml:space="preserve"> </w:t>
      </w:r>
      <w:r w:rsidRPr="005E28B9">
        <w:rPr>
          <w:lang w:val="lv-LV"/>
        </w:rPr>
        <w:t xml:space="preserve">kā arī </w:t>
      </w:r>
      <w:r>
        <w:rPr>
          <w:lang w:val="lv-LV"/>
        </w:rPr>
        <w:t>Projekta apstiprināšanas gadījumā,</w:t>
      </w:r>
      <w:r w:rsidRPr="005E28B9">
        <w:rPr>
          <w:lang w:val="lv-LV"/>
        </w:rPr>
        <w:t xml:space="preserve"> parakstīt ar Projekta </w:t>
      </w:r>
      <w:r>
        <w:rPr>
          <w:lang w:val="lv-LV"/>
        </w:rPr>
        <w:t xml:space="preserve"> </w:t>
      </w:r>
      <w:r w:rsidRPr="005E28B9">
        <w:rPr>
          <w:lang w:val="lv-LV"/>
        </w:rPr>
        <w:t xml:space="preserve">ieviešanu saistītos dokumentus. </w:t>
      </w:r>
    </w:p>
    <w:p w14:paraId="58473D62" w14:textId="77777777" w:rsidR="00BD10A7" w:rsidRDefault="00BD10A7" w:rsidP="00D67CA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4475251" w14:textId="77777777" w:rsidR="00D67CA7" w:rsidRPr="00BD10A7" w:rsidRDefault="00D67CA7" w:rsidP="00D67CA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DA7DD31" w14:textId="77777777" w:rsidR="00D13544" w:rsidRDefault="00D13544" w:rsidP="00D135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BDD777E" w14:textId="77777777" w:rsidR="00D13544" w:rsidRDefault="00D13544" w:rsidP="00D13544">
      <w:pPr>
        <w:tabs>
          <w:tab w:val="left" w:pos="3420"/>
        </w:tabs>
        <w:rPr>
          <w:color w:val="000000"/>
          <w:lang w:eastAsia="lv-LV"/>
        </w:rPr>
      </w:pPr>
    </w:p>
    <w:p w14:paraId="3A3DFCAF" w14:textId="77777777" w:rsidR="00D13544" w:rsidRDefault="00D13544" w:rsidP="00D1354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7138C3B" w14:textId="77777777" w:rsidR="00D13544" w:rsidRDefault="00D13544" w:rsidP="00D135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3F7984A" w14:textId="77777777" w:rsidR="00D13544" w:rsidRDefault="00D13544" w:rsidP="00D13544">
      <w:pPr>
        <w:tabs>
          <w:tab w:val="left" w:pos="3960"/>
        </w:tabs>
        <w:jc w:val="both"/>
      </w:pPr>
      <w:r>
        <w:t xml:space="preserve">Administratīvās pārvaldes </w:t>
      </w:r>
    </w:p>
    <w:p w14:paraId="0C9A153E" w14:textId="77777777" w:rsidR="00D13544" w:rsidRDefault="00D13544" w:rsidP="00D135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E103992" w14:textId="0A728F8F" w:rsidR="00563BAE" w:rsidRDefault="00D13544">
      <w:pPr>
        <w:jc w:val="both"/>
      </w:pPr>
      <w:r>
        <w:t>2022. gada 28. aprīlī</w:t>
      </w:r>
    </w:p>
    <w:sectPr w:rsidR="00563BAE" w:rsidSect="00D67CA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AFB" w16cex:dateUtc="2022-01-11T11:43:00Z"/>
  <w16cex:commentExtensible w16cex:durableId="25883008" w16cex:dateUtc="2022-01-11T14:34:00Z"/>
  <w16cex:commentExtensible w16cex:durableId="25882AFC" w16cex:dateUtc="2022-01-11T11:39:00Z"/>
  <w16cex:commentExtensible w16cex:durableId="25882AFD" w16cex:dateUtc="2022-01-11T11:45:00Z"/>
  <w16cex:commentExtensible w16cex:durableId="25882AFE" w16cex:dateUtc="2022-01-11T11:44:00Z"/>
  <w16cex:commentExtensible w16cex:durableId="25882AFF" w16cex:dateUtc="2022-01-11T11:43:00Z"/>
  <w16cex:commentExtensible w16cex:durableId="25882B00" w16cex:dateUtc="2022-01-11T11:42:00Z"/>
  <w16cex:commentExtensible w16cex:durableId="25882B01" w16cex:dateUtc="2022-01-1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ADE9B" w16cid:durableId="25882AFB"/>
  <w16cid:commentId w16cid:paraId="116C542C" w16cid:durableId="25883008"/>
  <w16cid:commentId w16cid:paraId="7EDA9C53" w16cid:durableId="25882AFC"/>
  <w16cid:commentId w16cid:paraId="23AC08F4" w16cid:durableId="25882AFD"/>
  <w16cid:commentId w16cid:paraId="19E02DC4" w16cid:durableId="25882AFE"/>
  <w16cid:commentId w16cid:paraId="484889BA" w16cid:durableId="25882AFF"/>
  <w16cid:commentId w16cid:paraId="21D87006" w16cid:durableId="25882B00"/>
  <w16cid:commentId w16cid:paraId="66AAE74E" w16cid:durableId="25882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7FCE" w14:textId="77777777" w:rsidR="00261F6C" w:rsidRDefault="00261F6C">
      <w:r>
        <w:separator/>
      </w:r>
    </w:p>
  </w:endnote>
  <w:endnote w:type="continuationSeparator" w:id="0">
    <w:p w14:paraId="1F8CE8E2" w14:textId="77777777" w:rsidR="00261F6C" w:rsidRDefault="002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22AB8" w14:textId="77777777" w:rsidR="00261F6C" w:rsidRDefault="00261F6C">
      <w:r>
        <w:separator/>
      </w:r>
    </w:p>
  </w:footnote>
  <w:footnote w:type="continuationSeparator" w:id="0">
    <w:p w14:paraId="27D23E16" w14:textId="77777777" w:rsidR="00261F6C" w:rsidRDefault="0026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642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0F6F90" wp14:editId="5837D66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35DA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CD751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211B28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2B23200" w14:textId="77777777" w:rsidTr="00F72368">
      <w:trPr>
        <w:jc w:val="center"/>
      </w:trPr>
      <w:tc>
        <w:tcPr>
          <w:tcW w:w="8528" w:type="dxa"/>
        </w:tcPr>
        <w:p w14:paraId="2BFA76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350F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3932D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0227C"/>
    <w:rsid w:val="000A43FF"/>
    <w:rsid w:val="000C4CB0"/>
    <w:rsid w:val="000E2B45"/>
    <w:rsid w:val="000E4EB6"/>
    <w:rsid w:val="000F3070"/>
    <w:rsid w:val="0011037B"/>
    <w:rsid w:val="00126D62"/>
    <w:rsid w:val="001411E4"/>
    <w:rsid w:val="00152222"/>
    <w:rsid w:val="00157FB5"/>
    <w:rsid w:val="00167106"/>
    <w:rsid w:val="00197F0A"/>
    <w:rsid w:val="001A725B"/>
    <w:rsid w:val="001B2E18"/>
    <w:rsid w:val="001C104F"/>
    <w:rsid w:val="001C629A"/>
    <w:rsid w:val="001C6392"/>
    <w:rsid w:val="001D4B08"/>
    <w:rsid w:val="002051D3"/>
    <w:rsid w:val="002438AA"/>
    <w:rsid w:val="00253F05"/>
    <w:rsid w:val="00254980"/>
    <w:rsid w:val="00261F6C"/>
    <w:rsid w:val="00287FB2"/>
    <w:rsid w:val="0029227E"/>
    <w:rsid w:val="002A71EA"/>
    <w:rsid w:val="002B2E4C"/>
    <w:rsid w:val="002D745A"/>
    <w:rsid w:val="002E5266"/>
    <w:rsid w:val="0031251F"/>
    <w:rsid w:val="00342504"/>
    <w:rsid w:val="00392413"/>
    <w:rsid w:val="003959A1"/>
    <w:rsid w:val="003A637A"/>
    <w:rsid w:val="003C2103"/>
    <w:rsid w:val="003D12D3"/>
    <w:rsid w:val="003D31CC"/>
    <w:rsid w:val="003D5C89"/>
    <w:rsid w:val="003D69B9"/>
    <w:rsid w:val="00402F49"/>
    <w:rsid w:val="00434C9D"/>
    <w:rsid w:val="004407DF"/>
    <w:rsid w:val="0044759D"/>
    <w:rsid w:val="0045055D"/>
    <w:rsid w:val="00455B60"/>
    <w:rsid w:val="004A07D3"/>
    <w:rsid w:val="004B0E52"/>
    <w:rsid w:val="004D4503"/>
    <w:rsid w:val="004D47D9"/>
    <w:rsid w:val="004F7D36"/>
    <w:rsid w:val="00504E97"/>
    <w:rsid w:val="00540422"/>
    <w:rsid w:val="00542780"/>
    <w:rsid w:val="00563BAE"/>
    <w:rsid w:val="00564FFC"/>
    <w:rsid w:val="00576EEC"/>
    <w:rsid w:val="00577970"/>
    <w:rsid w:val="00585CC8"/>
    <w:rsid w:val="005931AB"/>
    <w:rsid w:val="005D1B1F"/>
    <w:rsid w:val="005F07BD"/>
    <w:rsid w:val="005F469B"/>
    <w:rsid w:val="005F5E0B"/>
    <w:rsid w:val="0060175D"/>
    <w:rsid w:val="0061320B"/>
    <w:rsid w:val="006141A5"/>
    <w:rsid w:val="0063151B"/>
    <w:rsid w:val="00631B8B"/>
    <w:rsid w:val="0064281A"/>
    <w:rsid w:val="006457D0"/>
    <w:rsid w:val="0066057F"/>
    <w:rsid w:val="00660894"/>
    <w:rsid w:val="0066324F"/>
    <w:rsid w:val="006654C8"/>
    <w:rsid w:val="006D62C3"/>
    <w:rsid w:val="006D7021"/>
    <w:rsid w:val="006E21BB"/>
    <w:rsid w:val="00720161"/>
    <w:rsid w:val="00731492"/>
    <w:rsid w:val="007419F0"/>
    <w:rsid w:val="00750ED6"/>
    <w:rsid w:val="00756299"/>
    <w:rsid w:val="0076543C"/>
    <w:rsid w:val="00784647"/>
    <w:rsid w:val="007F50B1"/>
    <w:rsid w:val="007F54F5"/>
    <w:rsid w:val="00802131"/>
    <w:rsid w:val="00807AB7"/>
    <w:rsid w:val="00827057"/>
    <w:rsid w:val="00831C65"/>
    <w:rsid w:val="00837131"/>
    <w:rsid w:val="008562DC"/>
    <w:rsid w:val="00880030"/>
    <w:rsid w:val="00892EB6"/>
    <w:rsid w:val="008B62F4"/>
    <w:rsid w:val="008E282F"/>
    <w:rsid w:val="0091176D"/>
    <w:rsid w:val="00923023"/>
    <w:rsid w:val="00934177"/>
    <w:rsid w:val="00946181"/>
    <w:rsid w:val="00947ADC"/>
    <w:rsid w:val="009613D6"/>
    <w:rsid w:val="0097415D"/>
    <w:rsid w:val="009B4047"/>
    <w:rsid w:val="009B4279"/>
    <w:rsid w:val="009C00E0"/>
    <w:rsid w:val="00A16494"/>
    <w:rsid w:val="00A3485F"/>
    <w:rsid w:val="00A61C73"/>
    <w:rsid w:val="00A867C4"/>
    <w:rsid w:val="00AA187D"/>
    <w:rsid w:val="00AA67C5"/>
    <w:rsid w:val="00AA6D58"/>
    <w:rsid w:val="00AB3537"/>
    <w:rsid w:val="00AE69E6"/>
    <w:rsid w:val="00B03FD3"/>
    <w:rsid w:val="00B07C40"/>
    <w:rsid w:val="00B35B4C"/>
    <w:rsid w:val="00B51C9C"/>
    <w:rsid w:val="00B624F9"/>
    <w:rsid w:val="00B64D4D"/>
    <w:rsid w:val="00B65AE3"/>
    <w:rsid w:val="00BB6F00"/>
    <w:rsid w:val="00BB795F"/>
    <w:rsid w:val="00BC0063"/>
    <w:rsid w:val="00BD10A7"/>
    <w:rsid w:val="00BD778A"/>
    <w:rsid w:val="00C205BD"/>
    <w:rsid w:val="00C247C5"/>
    <w:rsid w:val="00C36D3B"/>
    <w:rsid w:val="00C516D8"/>
    <w:rsid w:val="00C52B22"/>
    <w:rsid w:val="00C54097"/>
    <w:rsid w:val="00C75E2C"/>
    <w:rsid w:val="00C86BBA"/>
    <w:rsid w:val="00C96A98"/>
    <w:rsid w:val="00C9728B"/>
    <w:rsid w:val="00CA0990"/>
    <w:rsid w:val="00CA3F7C"/>
    <w:rsid w:val="00CC1DD5"/>
    <w:rsid w:val="00CC74FB"/>
    <w:rsid w:val="00CD139B"/>
    <w:rsid w:val="00CD2FC4"/>
    <w:rsid w:val="00CE153D"/>
    <w:rsid w:val="00D00D85"/>
    <w:rsid w:val="00D1121C"/>
    <w:rsid w:val="00D13544"/>
    <w:rsid w:val="00D5716C"/>
    <w:rsid w:val="00D67CA7"/>
    <w:rsid w:val="00D80056"/>
    <w:rsid w:val="00DC5428"/>
    <w:rsid w:val="00DD6020"/>
    <w:rsid w:val="00E3404B"/>
    <w:rsid w:val="00E60202"/>
    <w:rsid w:val="00E61AB9"/>
    <w:rsid w:val="00E7606E"/>
    <w:rsid w:val="00EA3E71"/>
    <w:rsid w:val="00EA770A"/>
    <w:rsid w:val="00EB10AE"/>
    <w:rsid w:val="00EB228F"/>
    <w:rsid w:val="00EB4F93"/>
    <w:rsid w:val="00EC3FC4"/>
    <w:rsid w:val="00EC4C76"/>
    <w:rsid w:val="00EC518D"/>
    <w:rsid w:val="00F01A04"/>
    <w:rsid w:val="00F5216E"/>
    <w:rsid w:val="00F72368"/>
    <w:rsid w:val="00F848CF"/>
    <w:rsid w:val="00FB53B4"/>
    <w:rsid w:val="00FB6B06"/>
    <w:rsid w:val="00FB7367"/>
    <w:rsid w:val="00FB7E30"/>
    <w:rsid w:val="00FD65D5"/>
    <w:rsid w:val="00FD65EB"/>
    <w:rsid w:val="00FD76F7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5BB70AE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84647"/>
    <w:pPr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63B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B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BAE"/>
    <w:rPr>
      <w:b/>
      <w:bCs/>
      <w:lang w:eastAsia="en-US"/>
    </w:rPr>
  </w:style>
  <w:style w:type="paragraph" w:styleId="Revision">
    <w:name w:val="Revision"/>
    <w:hidden/>
    <w:uiPriority w:val="99"/>
    <w:semiHidden/>
    <w:rsid w:val="00FE607F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D778A"/>
    <w:rPr>
      <w:sz w:val="24"/>
      <w:lang w:val="en-US"/>
    </w:rPr>
  </w:style>
  <w:style w:type="paragraph" w:customStyle="1" w:styleId="Default">
    <w:name w:val="Default"/>
    <w:rsid w:val="00BD77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D778A"/>
    <w:rPr>
      <w:b/>
      <w:bCs/>
    </w:rPr>
  </w:style>
  <w:style w:type="paragraph" w:styleId="FootnoteText">
    <w:name w:val="footnote text"/>
    <w:aliases w:val="-E Fußnotentext,Char,FOOTNOTES,Footnote,Footnote Text Char Char1 Char,Footnote Text Char2 Char,Footnote Text Char2 Char Char Char,Fußnote,Fußnotentext Ursprung,fn,footnote text,ft,ft Rakstz.,ft Rakstz. Rakstz.,single space"/>
    <w:basedOn w:val="Normal"/>
    <w:link w:val="FootnoteTextChar"/>
    <w:unhideWhenUsed/>
    <w:qFormat/>
    <w:rsid w:val="00EB4F93"/>
    <w:rPr>
      <w:rFonts w:ascii="Arial" w:eastAsia="Arial" w:hAnsi="Arial" w:cs="Arial"/>
      <w:sz w:val="20"/>
      <w:szCs w:val="20"/>
      <w:lang w:val="lv" w:eastAsia="lv-LV"/>
    </w:rPr>
  </w:style>
  <w:style w:type="character" w:customStyle="1" w:styleId="FootnoteTextChar">
    <w:name w:val="Footnote Text Char"/>
    <w:aliases w:val="-E Fußnotentext Char,Char Char,FOOTNOTES Char,Footnote Char,Footnote Text Char Char1 Char Char,Footnote Text Char2 Char Char,Footnote Text Char2 Char Char Char Char,Fußnote Char,Fußnotentext Ursprung Char,fn Char,footnote text Char"/>
    <w:basedOn w:val="DefaultParagraphFont"/>
    <w:link w:val="FootnoteText"/>
    <w:rsid w:val="00EB4F93"/>
    <w:rPr>
      <w:rFonts w:ascii="Arial" w:eastAsia="Arial" w:hAnsi="Arial" w:cs="Arial"/>
      <w:lang w:val="lv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EB4F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B4F93"/>
    <w:pPr>
      <w:spacing w:after="160" w:line="240" w:lineRule="exact"/>
      <w:jc w:val="both"/>
    </w:pPr>
    <w:rPr>
      <w:sz w:val="20"/>
      <w:szCs w:val="20"/>
      <w:vertAlign w:val="superscript"/>
      <w:lang w:eastAsia="lv-LV"/>
    </w:rPr>
  </w:style>
  <w:style w:type="character" w:customStyle="1" w:styleId="markedcontent">
    <w:name w:val="markedcontent"/>
    <w:basedOn w:val="DefaultParagraphFont"/>
    <w:rsid w:val="00EB4F93"/>
  </w:style>
  <w:style w:type="character" w:customStyle="1" w:styleId="Heading2Char">
    <w:name w:val="Heading 2 Char"/>
    <w:basedOn w:val="DefaultParagraphFont"/>
    <w:link w:val="Heading2"/>
    <w:uiPriority w:val="9"/>
    <w:rsid w:val="00784647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8464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135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8A60-CCD9-4640-B943-87C84D0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2022-04-28T11:48:00Z</cp:lastPrinted>
  <dcterms:created xsi:type="dcterms:W3CDTF">2022-04-27T12:01:00Z</dcterms:created>
  <dcterms:modified xsi:type="dcterms:W3CDTF">2022-04-28T11:49:00Z</dcterms:modified>
</cp:coreProperties>
</file>