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665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C487E9" wp14:editId="209EC4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8E741" w14:textId="0A632D14" w:rsidR="003D5C89" w:rsidRDefault="00602A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8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9F8E741" w14:textId="0A632D14" w:rsidR="003D5C89" w:rsidRDefault="00602A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1" w:type="dxa"/>
        <w:tblLook w:val="0000" w:firstRow="0" w:lastRow="0" w:firstColumn="0" w:lastColumn="0" w:noHBand="0" w:noVBand="0"/>
      </w:tblPr>
      <w:tblGrid>
        <w:gridCol w:w="7655"/>
        <w:gridCol w:w="956"/>
      </w:tblGrid>
      <w:tr w:rsidR="00E61AB9" w14:paraId="2B498DB3" w14:textId="77777777" w:rsidTr="00602AC6">
        <w:tc>
          <w:tcPr>
            <w:tcW w:w="7655" w:type="dxa"/>
          </w:tcPr>
          <w:p w14:paraId="5CFD5805" w14:textId="3D002DC7" w:rsidR="00E61AB9" w:rsidRDefault="00711C2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56" w:type="dxa"/>
          </w:tcPr>
          <w:p w14:paraId="7E26A309" w14:textId="19C4FE1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02AC6">
              <w:rPr>
                <w:bCs/>
                <w:szCs w:val="44"/>
                <w:lang w:val="lv-LV"/>
              </w:rPr>
              <w:t>10/9</w:t>
            </w:r>
          </w:p>
        </w:tc>
      </w:tr>
    </w:tbl>
    <w:p w14:paraId="3FCDE89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CB6D3E8" w14:textId="216FB716" w:rsidR="00F950B8" w:rsidRPr="00F950B8" w:rsidRDefault="00F950B8" w:rsidP="00F950B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F950B8">
        <w:rPr>
          <w:b/>
          <w:bCs/>
          <w:szCs w:val="20"/>
        </w:rPr>
        <w:t xml:space="preserve">JELGAVAS </w:t>
      </w:r>
      <w:r w:rsidR="00300B92">
        <w:rPr>
          <w:b/>
          <w:bCs/>
          <w:szCs w:val="20"/>
        </w:rPr>
        <w:t>VALSTS</w:t>
      </w:r>
      <w:r w:rsidRPr="00F950B8">
        <w:rPr>
          <w:b/>
          <w:bCs/>
          <w:szCs w:val="20"/>
        </w:rPr>
        <w:t xml:space="preserve">PILSĒTAS PAŠVALDĪBAS </w:t>
      </w:r>
      <w:r w:rsidRPr="00F950B8">
        <w:rPr>
          <w:b/>
          <w:szCs w:val="44"/>
        </w:rPr>
        <w:t>202</w:t>
      </w:r>
      <w:r>
        <w:rPr>
          <w:b/>
          <w:szCs w:val="44"/>
        </w:rPr>
        <w:t>2</w:t>
      </w:r>
      <w:r w:rsidRPr="00F950B8">
        <w:rPr>
          <w:b/>
          <w:szCs w:val="44"/>
        </w:rPr>
        <w:t>.</w:t>
      </w:r>
      <w:r>
        <w:rPr>
          <w:b/>
          <w:szCs w:val="44"/>
        </w:rPr>
        <w:t> </w:t>
      </w:r>
      <w:r w:rsidRPr="00F950B8">
        <w:rPr>
          <w:b/>
          <w:szCs w:val="44"/>
        </w:rPr>
        <w:t xml:space="preserve">GADA </w:t>
      </w:r>
      <w:r>
        <w:rPr>
          <w:b/>
          <w:szCs w:val="44"/>
        </w:rPr>
        <w:t>28. JŪLIJA</w:t>
      </w:r>
      <w:r w:rsidRPr="00F950B8">
        <w:rPr>
          <w:b/>
          <w:bCs/>
          <w:szCs w:val="44"/>
        </w:rPr>
        <w:t xml:space="preserve"> </w:t>
      </w:r>
    </w:p>
    <w:p w14:paraId="2DD7CAEF" w14:textId="61B481EC" w:rsidR="00602AC6" w:rsidRDefault="00602AC6" w:rsidP="00F950B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>
        <w:rPr>
          <w:b/>
          <w:bCs/>
          <w:szCs w:val="44"/>
        </w:rPr>
        <w:t>SAISTOŠO NOTEIKUMU NR.22-23</w:t>
      </w:r>
    </w:p>
    <w:p w14:paraId="5CEC19E3" w14:textId="4A90F1B0" w:rsidR="00F950B8" w:rsidRPr="00F950B8" w:rsidRDefault="00F950B8" w:rsidP="00F950B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F950B8">
        <w:rPr>
          <w:b/>
          <w:bCs/>
          <w:szCs w:val="44"/>
        </w:rPr>
        <w:t>“GROZĪJUM</w:t>
      </w:r>
      <w:r>
        <w:rPr>
          <w:b/>
          <w:bCs/>
          <w:szCs w:val="44"/>
        </w:rPr>
        <w:t>I</w:t>
      </w:r>
      <w:r w:rsidRPr="00F950B8">
        <w:rPr>
          <w:b/>
          <w:bCs/>
          <w:szCs w:val="44"/>
        </w:rPr>
        <w:t xml:space="preserve"> JELGAVAS PILSĒTAS PAŠVALDĪBAS 2013.</w:t>
      </w:r>
      <w:r>
        <w:rPr>
          <w:b/>
          <w:bCs/>
          <w:szCs w:val="44"/>
        </w:rPr>
        <w:t> </w:t>
      </w:r>
      <w:r w:rsidRPr="00F950B8">
        <w:rPr>
          <w:b/>
          <w:bCs/>
          <w:szCs w:val="44"/>
        </w:rPr>
        <w:t>GADA 31.</w:t>
      </w:r>
      <w:r>
        <w:rPr>
          <w:b/>
          <w:bCs/>
          <w:szCs w:val="44"/>
        </w:rPr>
        <w:t> </w:t>
      </w:r>
      <w:r w:rsidRPr="00F950B8">
        <w:rPr>
          <w:b/>
          <w:bCs/>
          <w:szCs w:val="44"/>
        </w:rPr>
        <w:t>JANVĀRA SAISTOŠAJOS NOTEIKUMOS NR.13-3 “</w:t>
      </w:r>
      <w:r w:rsidRPr="00F950B8">
        <w:rPr>
          <w:b/>
          <w:bCs/>
          <w:szCs w:val="20"/>
        </w:rPr>
        <w:t>DALĪBAS MAKSA PAR IZGLĪTĪBAS IEGUVI JELGAVAS PILSĒTAS PAŠVALDĪBAS PROFESIONĀLĀS IEVIRZES IZGLĪTĪBAS IESTĀDĒS”” IZDOŠANA</w:t>
      </w:r>
    </w:p>
    <w:p w14:paraId="36466FAC" w14:textId="77777777" w:rsidR="00BA4775" w:rsidRDefault="00BA4775" w:rsidP="00BA477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14:paraId="4736E610" w14:textId="77777777" w:rsidR="00BA4775" w:rsidRPr="001C104F" w:rsidRDefault="00BA4775" w:rsidP="00BA4775">
      <w:pPr>
        <w:jc w:val="center"/>
      </w:pPr>
    </w:p>
    <w:p w14:paraId="457D703C" w14:textId="2024BFB8" w:rsidR="002438AA" w:rsidRPr="002438AA" w:rsidRDefault="00BA4775" w:rsidP="00BA477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8479439" w14:textId="7A7345B0"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711C21" w:rsidRPr="001A6837">
        <w:t>likuma “Par pašvaldībām” 43.panta trešo daļu, kas nosaka, ka dome var pieņemt saistošos noteikumus</w:t>
      </w:r>
      <w:r w:rsidR="00711C21">
        <w:t xml:space="preserve">, </w:t>
      </w:r>
      <w:r w:rsidR="00711C21" w:rsidRPr="001A6837">
        <w:t>lai nodrošinātu pašvaldības autonomo funkciju un brīvprātīgo iniciatīvu izpildi</w:t>
      </w:r>
      <w:r w:rsidR="00711C21">
        <w:t xml:space="preserve"> un </w:t>
      </w:r>
      <w:r w:rsidR="00711C21" w:rsidRPr="001A6837">
        <w:t xml:space="preserve">Izglītības likuma 12.panta otro </w:t>
      </w:r>
      <w:proofErr w:type="spellStart"/>
      <w:r w:rsidR="00711C21" w:rsidRPr="001A6837">
        <w:t>prim</w:t>
      </w:r>
      <w:proofErr w:type="spellEnd"/>
      <w:r w:rsidR="00711C21" w:rsidRPr="001A6837">
        <w:t xml:space="preserve"> daļu, ka pašvaldība saistošajos noteikumos var paredzēt daļēju maksu kā līdzfinansējumu par izglītības</w:t>
      </w:r>
      <w:bookmarkStart w:id="0" w:name="_GoBack"/>
      <w:bookmarkEnd w:id="0"/>
      <w:r w:rsidR="00711C21" w:rsidRPr="001A6837">
        <w:t xml:space="preserve"> ieguvi pašvaldības dibinātajās profesionālās ievirzes izglītības iestādēs</w:t>
      </w:r>
      <w:r w:rsidR="00157FB5">
        <w:t>,</w:t>
      </w:r>
      <w:r w:rsidR="006B2DD5">
        <w:t xml:space="preserve"> Ukrainas civil</w:t>
      </w:r>
      <w:r w:rsidR="00DE0FA1">
        <w:t>iedzīvotāju atbalsta likuma 13.</w:t>
      </w:r>
      <w:r w:rsidR="00A57895">
        <w:t> </w:t>
      </w:r>
      <w:r w:rsidR="00DE0FA1">
        <w:t>pantu</w:t>
      </w:r>
      <w:r w:rsidR="00A57895">
        <w:t xml:space="preserve"> un 13.</w:t>
      </w:r>
      <w:r w:rsidR="00A57895">
        <w:rPr>
          <w:vertAlign w:val="superscript"/>
        </w:rPr>
        <w:t xml:space="preserve">1 </w:t>
      </w:r>
      <w:r w:rsidR="00A57895">
        <w:t>panta ceturto daļu</w:t>
      </w:r>
      <w:r w:rsidR="00DE0FA1">
        <w:t xml:space="preserve">, lai </w:t>
      </w:r>
      <w:r w:rsidR="006B2DD5">
        <w:t>sniegtu atbalstu Ukrainas civil</w:t>
      </w:r>
      <w:r w:rsidR="00DE0FA1">
        <w:t>iedzīvotājiem, kuri izceļo no Ukrainas vai kuri nevar atgriezties Ukrainā Krievijas Federācijas izraisītā bruņotā konflikta dēļ šā bruņotā konflikta norises laikā,</w:t>
      </w:r>
    </w:p>
    <w:p w14:paraId="6D0E3428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4F3E0A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521C2BD" w14:textId="3C3ACE2D" w:rsidR="00266C34" w:rsidRPr="00D07817" w:rsidRDefault="00D07817" w:rsidP="00D94A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 gada 28. jūlija saistošos noteikumus Nr.</w:t>
      </w:r>
      <w:r w:rsidR="00BA4775">
        <w:rPr>
          <w:lang w:val="lv-LV"/>
        </w:rPr>
        <w:t>22-23</w:t>
      </w:r>
      <w:r>
        <w:rPr>
          <w:lang w:val="lv-LV"/>
        </w:rPr>
        <w:t xml:space="preserve">     </w:t>
      </w:r>
      <w:r w:rsidRPr="00D94AC4">
        <w:rPr>
          <w:bCs/>
          <w:lang w:val="lv-LV"/>
        </w:rPr>
        <w:t>“</w:t>
      </w:r>
      <w:r w:rsidRPr="00AA0D97">
        <w:rPr>
          <w:bCs/>
          <w:lang w:val="lv-LV"/>
        </w:rPr>
        <w:t>G</w:t>
      </w:r>
      <w:r w:rsidRPr="00D94AC4">
        <w:rPr>
          <w:bCs/>
          <w:lang w:val="lv-LV"/>
        </w:rPr>
        <w:t xml:space="preserve">rozījumi </w:t>
      </w:r>
      <w:r w:rsidRPr="00AA0D97">
        <w:rPr>
          <w:bCs/>
          <w:lang w:val="lv-LV"/>
        </w:rPr>
        <w:t>Jelgavas</w:t>
      </w:r>
      <w:r w:rsidRPr="00D94AC4">
        <w:rPr>
          <w:bCs/>
          <w:lang w:val="lv-LV"/>
        </w:rPr>
        <w:t xml:space="preserve"> pilsētas pašvaldības 2013. gada 31. </w:t>
      </w:r>
      <w:r w:rsidRPr="00AA0D97">
        <w:rPr>
          <w:bCs/>
          <w:lang w:val="lv-LV"/>
        </w:rPr>
        <w:t>janvāra saistošajos noteikumos N</w:t>
      </w:r>
      <w:r w:rsidR="006B2DD5">
        <w:rPr>
          <w:bCs/>
          <w:lang w:val="lv-LV"/>
        </w:rPr>
        <w:t>r.</w:t>
      </w:r>
      <w:r w:rsidRPr="00AA0D97">
        <w:rPr>
          <w:bCs/>
          <w:lang w:val="lv-LV"/>
        </w:rPr>
        <w:t>13-3 “D</w:t>
      </w:r>
      <w:r w:rsidRPr="00D94AC4">
        <w:rPr>
          <w:bCs/>
          <w:lang w:val="lv-LV"/>
        </w:rPr>
        <w:t xml:space="preserve">alības maksa par izglītības ieguvi </w:t>
      </w:r>
      <w:r w:rsidRPr="00AA0D97">
        <w:rPr>
          <w:bCs/>
          <w:lang w:val="lv-LV"/>
        </w:rPr>
        <w:t>Jelgavas</w:t>
      </w:r>
      <w:r w:rsidRPr="00D94AC4">
        <w:rPr>
          <w:bCs/>
          <w:lang w:val="lv-LV"/>
        </w:rPr>
        <w:t xml:space="preserve"> pilsētas pašvaldības profesionālās ievirzes izglītības iestādēs””</w:t>
      </w:r>
      <w:r w:rsidR="00AA0D97">
        <w:rPr>
          <w:bCs/>
          <w:lang w:val="lv-LV"/>
        </w:rPr>
        <w:t xml:space="preserve"> (pielikumā)</w:t>
      </w:r>
      <w:r>
        <w:rPr>
          <w:bCs/>
          <w:lang w:val="lv-LV"/>
        </w:rPr>
        <w:t>.</w:t>
      </w:r>
    </w:p>
    <w:p w14:paraId="17A02AF1" w14:textId="769C1EA3" w:rsidR="00266C34" w:rsidRDefault="00266C34" w:rsidP="00D94A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E50512B" w14:textId="77777777" w:rsidR="00266C34" w:rsidRPr="00266C34" w:rsidRDefault="00266C3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E183C4C" w14:textId="77777777" w:rsidR="00BA4775" w:rsidRDefault="00BA4775" w:rsidP="00BA477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2CE1298" w14:textId="77777777" w:rsidR="00BA4775" w:rsidRPr="002B7546" w:rsidRDefault="00BA4775" w:rsidP="00BA4775">
      <w:pPr>
        <w:rPr>
          <w:color w:val="000000"/>
          <w:lang w:eastAsia="lv-LV"/>
        </w:rPr>
      </w:pPr>
    </w:p>
    <w:p w14:paraId="26AC0E4A" w14:textId="77777777" w:rsidR="00BA4775" w:rsidRPr="002B7546" w:rsidRDefault="00BA4775" w:rsidP="00BA4775">
      <w:pPr>
        <w:rPr>
          <w:color w:val="000000"/>
          <w:lang w:eastAsia="lv-LV"/>
        </w:rPr>
      </w:pPr>
    </w:p>
    <w:p w14:paraId="31ACE1C9" w14:textId="77777777" w:rsidR="00BA4775" w:rsidRDefault="00BA4775" w:rsidP="00BA477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05E98A3" w14:textId="77777777" w:rsidR="00BA4775" w:rsidRPr="002B7546" w:rsidRDefault="00BA4775" w:rsidP="00BA477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8127D08" w14:textId="77777777" w:rsidR="00BA4775" w:rsidRPr="002B7546" w:rsidRDefault="00BA4775" w:rsidP="00BA477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07A75DC2" w14:textId="142C79D2" w:rsidR="00342504" w:rsidRDefault="00BA4775" w:rsidP="00BA477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EC8D" w14:textId="77777777" w:rsidR="00A93531" w:rsidRDefault="00A93531">
      <w:r>
        <w:separator/>
      </w:r>
    </w:p>
  </w:endnote>
  <w:endnote w:type="continuationSeparator" w:id="0">
    <w:p w14:paraId="7563B8B0" w14:textId="77777777" w:rsidR="00A93531" w:rsidRDefault="00A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7F168" w14:textId="77777777" w:rsidR="00A93531" w:rsidRDefault="00A93531">
      <w:r>
        <w:separator/>
      </w:r>
    </w:p>
  </w:footnote>
  <w:footnote w:type="continuationSeparator" w:id="0">
    <w:p w14:paraId="6EEC56CA" w14:textId="77777777" w:rsidR="00A93531" w:rsidRDefault="00A9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DA5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A04F42" wp14:editId="410D656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CFCC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BDAD2C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4D5371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9D4684" w14:textId="77777777" w:rsidTr="00F72368">
      <w:trPr>
        <w:jc w:val="center"/>
      </w:trPr>
      <w:tc>
        <w:tcPr>
          <w:tcW w:w="8528" w:type="dxa"/>
        </w:tcPr>
        <w:p w14:paraId="42AF78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CA70DD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AF3C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FC"/>
    <w:rsid w:val="000C4CB0"/>
    <w:rsid w:val="000C685E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1062"/>
    <w:rsid w:val="002438AA"/>
    <w:rsid w:val="00266C34"/>
    <w:rsid w:val="0029227E"/>
    <w:rsid w:val="002A71EA"/>
    <w:rsid w:val="002D745A"/>
    <w:rsid w:val="00300B92"/>
    <w:rsid w:val="0031251F"/>
    <w:rsid w:val="003251A7"/>
    <w:rsid w:val="00342504"/>
    <w:rsid w:val="003959A1"/>
    <w:rsid w:val="003B0360"/>
    <w:rsid w:val="003D12D3"/>
    <w:rsid w:val="003D5C89"/>
    <w:rsid w:val="004407DF"/>
    <w:rsid w:val="0044759D"/>
    <w:rsid w:val="004803B9"/>
    <w:rsid w:val="004A07D3"/>
    <w:rsid w:val="004D47D9"/>
    <w:rsid w:val="00540422"/>
    <w:rsid w:val="00577970"/>
    <w:rsid w:val="005931AB"/>
    <w:rsid w:val="005F07BD"/>
    <w:rsid w:val="0060175D"/>
    <w:rsid w:val="00602AC6"/>
    <w:rsid w:val="0063151B"/>
    <w:rsid w:val="00631B8B"/>
    <w:rsid w:val="006457D0"/>
    <w:rsid w:val="0066057F"/>
    <w:rsid w:val="0066324F"/>
    <w:rsid w:val="00695B1D"/>
    <w:rsid w:val="006B2DD5"/>
    <w:rsid w:val="006B4E3A"/>
    <w:rsid w:val="006D62C3"/>
    <w:rsid w:val="00711C21"/>
    <w:rsid w:val="00720161"/>
    <w:rsid w:val="007419F0"/>
    <w:rsid w:val="0076543C"/>
    <w:rsid w:val="007F54F5"/>
    <w:rsid w:val="00802131"/>
    <w:rsid w:val="00807AB7"/>
    <w:rsid w:val="00827057"/>
    <w:rsid w:val="008562DC"/>
    <w:rsid w:val="00860182"/>
    <w:rsid w:val="00880030"/>
    <w:rsid w:val="00892EB6"/>
    <w:rsid w:val="0094607A"/>
    <w:rsid w:val="00946181"/>
    <w:rsid w:val="0097415D"/>
    <w:rsid w:val="009C00E0"/>
    <w:rsid w:val="00A57895"/>
    <w:rsid w:val="00A61C73"/>
    <w:rsid w:val="00A867C4"/>
    <w:rsid w:val="00A93531"/>
    <w:rsid w:val="00AA0D97"/>
    <w:rsid w:val="00AA6D58"/>
    <w:rsid w:val="00B03FD3"/>
    <w:rsid w:val="00B35B4C"/>
    <w:rsid w:val="00B51C9C"/>
    <w:rsid w:val="00B64D4D"/>
    <w:rsid w:val="00BA4775"/>
    <w:rsid w:val="00BB64E1"/>
    <w:rsid w:val="00BB795F"/>
    <w:rsid w:val="00BC0063"/>
    <w:rsid w:val="00BE0A01"/>
    <w:rsid w:val="00C0350E"/>
    <w:rsid w:val="00C205BD"/>
    <w:rsid w:val="00C36D3B"/>
    <w:rsid w:val="00C516D8"/>
    <w:rsid w:val="00C75E2C"/>
    <w:rsid w:val="00C86BBA"/>
    <w:rsid w:val="00C95BD3"/>
    <w:rsid w:val="00C9728B"/>
    <w:rsid w:val="00CA0990"/>
    <w:rsid w:val="00CC1DD5"/>
    <w:rsid w:val="00CC74FB"/>
    <w:rsid w:val="00CD139B"/>
    <w:rsid w:val="00CD2FC4"/>
    <w:rsid w:val="00D00D85"/>
    <w:rsid w:val="00D07817"/>
    <w:rsid w:val="00D1121C"/>
    <w:rsid w:val="00D94AC4"/>
    <w:rsid w:val="00DC5428"/>
    <w:rsid w:val="00DE0FA1"/>
    <w:rsid w:val="00E3404B"/>
    <w:rsid w:val="00E61AB9"/>
    <w:rsid w:val="00E83BFC"/>
    <w:rsid w:val="00EA770A"/>
    <w:rsid w:val="00EB10AE"/>
    <w:rsid w:val="00EC35F3"/>
    <w:rsid w:val="00EC3FC4"/>
    <w:rsid w:val="00EC4C76"/>
    <w:rsid w:val="00EC518D"/>
    <w:rsid w:val="00EE417E"/>
    <w:rsid w:val="00EE7586"/>
    <w:rsid w:val="00EF70D1"/>
    <w:rsid w:val="00F72368"/>
    <w:rsid w:val="00F848CF"/>
    <w:rsid w:val="00F950B8"/>
    <w:rsid w:val="00FB184F"/>
    <w:rsid w:val="00FB64F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7FD28CA"/>
  <w15:docId w15:val="{D41E0955-637A-46C9-A385-EDBF08A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B64FB"/>
    <w:rPr>
      <w:sz w:val="24"/>
      <w:lang w:val="en-US"/>
    </w:rPr>
  </w:style>
  <w:style w:type="paragraph" w:styleId="Revision">
    <w:name w:val="Revision"/>
    <w:hidden/>
    <w:uiPriority w:val="99"/>
    <w:semiHidden/>
    <w:rsid w:val="003251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ABF3-BB65-4625-8656-FC065628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15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2022-07-13T11:57:00Z</cp:lastPrinted>
  <dcterms:created xsi:type="dcterms:W3CDTF">2022-07-27T13:03:00Z</dcterms:created>
  <dcterms:modified xsi:type="dcterms:W3CDTF">2022-07-27T13:17:00Z</dcterms:modified>
</cp:coreProperties>
</file>