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02C8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02C8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:rsidTr="003145B6">
        <w:tc>
          <w:tcPr>
            <w:tcW w:w="7655" w:type="dxa"/>
          </w:tcPr>
          <w:p w:rsidR="00E61AB9" w:rsidRDefault="005432B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29.09</w:t>
            </w:r>
            <w:r w:rsidR="00BA0EAB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2C82">
              <w:rPr>
                <w:bCs/>
                <w:szCs w:val="44"/>
                <w:lang w:val="lv-LV"/>
              </w:rPr>
              <w:t>12/33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A0EA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DOMES 20</w:t>
      </w:r>
      <w:r w:rsidR="00970675">
        <w:rPr>
          <w:u w:val="none"/>
        </w:rPr>
        <w:t>21. GADA 23. SEPTEMBRA LĒMUMĀ NR</w:t>
      </w:r>
      <w:r>
        <w:rPr>
          <w:u w:val="none"/>
        </w:rPr>
        <w:t xml:space="preserve">.14/49 “JELGAVAS VALSTSPILSĒTAS PAŠVALDĪBAS DZĪVOKĻU KOMISIJAS SASTĀVA APSTIPRINĀŠANA” </w:t>
      </w:r>
    </w:p>
    <w:p w:rsidR="00702C82" w:rsidRDefault="00702C82" w:rsidP="00702C82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702C82" w:rsidRPr="001C104F" w:rsidRDefault="00702C82" w:rsidP="00702C82">
      <w:pPr>
        <w:jc w:val="center"/>
      </w:pPr>
    </w:p>
    <w:p w:rsidR="002438AA" w:rsidRPr="002438AA" w:rsidRDefault="00702C82" w:rsidP="00702C82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CE2C9D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E61AB9" w:rsidP="003145B6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BA0EAB">
        <w:t>likuma “Par pašvaldībām” 21. panta pirmās daļas 24. punktu, 61. pantu</w:t>
      </w:r>
      <w:r w:rsidR="004D3288">
        <w:t>,</w:t>
      </w:r>
      <w:r w:rsidR="00BA0EAB">
        <w:t xml:space="preserve"> un </w:t>
      </w:r>
      <w:r w:rsidR="00970675">
        <w:t xml:space="preserve">Jelgavas </w:t>
      </w:r>
      <w:proofErr w:type="spellStart"/>
      <w:r w:rsidR="00970675">
        <w:t>valstspilsētas</w:t>
      </w:r>
      <w:proofErr w:type="spellEnd"/>
      <w:r w:rsidR="00970675">
        <w:t xml:space="preserve"> pa</w:t>
      </w:r>
      <w:bookmarkStart w:id="0" w:name="_GoBack"/>
      <w:bookmarkEnd w:id="0"/>
      <w:r w:rsidR="00970675">
        <w:t xml:space="preserve">švaldības Dzīvokļu komisijas </w:t>
      </w:r>
      <w:r w:rsidR="00D736CE">
        <w:t xml:space="preserve">nolikumu </w:t>
      </w:r>
      <w:r w:rsidR="00F51F7A" w:rsidRPr="00F51F7A">
        <w:t xml:space="preserve">(apstiprināts ar Jelgavas pilsētas domes </w:t>
      </w:r>
      <w:r w:rsidR="00534A64" w:rsidRPr="00F51F7A">
        <w:t>2017.</w:t>
      </w:r>
      <w:r w:rsidR="009A08A2">
        <w:t xml:space="preserve"> </w:t>
      </w:r>
      <w:r w:rsidR="00534A64" w:rsidRPr="00F51F7A">
        <w:t>gada 21.</w:t>
      </w:r>
      <w:r w:rsidR="009A08A2">
        <w:t xml:space="preserve"> </w:t>
      </w:r>
      <w:r w:rsidR="00534A64" w:rsidRPr="00F51F7A">
        <w:t xml:space="preserve">septembra </w:t>
      </w:r>
      <w:r w:rsidR="00F51F7A" w:rsidRPr="00F51F7A">
        <w:t xml:space="preserve">lēmumu Nr.11/19 </w:t>
      </w:r>
      <w:r w:rsidR="00534A64">
        <w:t>“</w:t>
      </w:r>
      <w:r w:rsidR="00F51F7A" w:rsidRPr="00F51F7A">
        <w:t>Jelgavas pilsētas domes Dzīvokļu komisijas nolikuma apstiprināšana”)</w:t>
      </w:r>
      <w:r w:rsidR="00D736CE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10C18" w:rsidRDefault="00970675" w:rsidP="004D328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</w:t>
      </w:r>
      <w:r w:rsidR="00710C18">
        <w:rPr>
          <w:lang w:val="lv-LV"/>
        </w:rPr>
        <w:t xml:space="preserve">2021. gada 23. septembra lēmumā Nr.14/49 “Jelgavas </w:t>
      </w:r>
      <w:proofErr w:type="spellStart"/>
      <w:r w:rsidR="00710C18">
        <w:rPr>
          <w:lang w:val="lv-LV"/>
        </w:rPr>
        <w:t>valstspilsētas</w:t>
      </w:r>
      <w:proofErr w:type="spellEnd"/>
      <w:r w:rsidR="00710C18">
        <w:rPr>
          <w:lang w:val="lv-LV"/>
        </w:rPr>
        <w:t xml:space="preserve"> pašvaldības Dzīvokļu komisijas sastāva apstiprināšana” (turpmāk – Lēmums) šādu grozījumu</w:t>
      </w:r>
      <w:r w:rsidR="00A21EC5">
        <w:rPr>
          <w:lang w:val="lv-LV"/>
        </w:rPr>
        <w:t xml:space="preserve"> un p</w:t>
      </w:r>
      <w:r w:rsidR="004D3288">
        <w:rPr>
          <w:lang w:val="lv-LV"/>
        </w:rPr>
        <w:t xml:space="preserve">apildināt Lēmuma 1.3. punktu pirms </w:t>
      </w:r>
      <w:r w:rsidR="00BE5341">
        <w:rPr>
          <w:lang w:val="lv-LV"/>
        </w:rPr>
        <w:t xml:space="preserve">vārdiem </w:t>
      </w:r>
      <w:r w:rsidR="004D3288">
        <w:rPr>
          <w:lang w:val="lv-LV"/>
        </w:rPr>
        <w:t>“Sigita Beļaka” ar vārdiem “Komisijas priekšsēdētāja vietniece”.</w:t>
      </w:r>
    </w:p>
    <w:p w:rsidR="00970675" w:rsidRDefault="009706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0675" w:rsidRDefault="009706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02C82" w:rsidRDefault="00702C82" w:rsidP="00702C8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02C82" w:rsidRPr="002B7546" w:rsidRDefault="00702C82" w:rsidP="00702C82">
      <w:pPr>
        <w:rPr>
          <w:color w:val="000000"/>
          <w:lang w:eastAsia="lv-LV"/>
        </w:rPr>
      </w:pPr>
    </w:p>
    <w:p w:rsidR="00702C82" w:rsidRPr="002B7546" w:rsidRDefault="00702C82" w:rsidP="00702C82">
      <w:pPr>
        <w:rPr>
          <w:color w:val="000000"/>
          <w:lang w:eastAsia="lv-LV"/>
        </w:rPr>
      </w:pPr>
    </w:p>
    <w:p w:rsidR="00702C82" w:rsidRDefault="00702C82" w:rsidP="00702C8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02C82" w:rsidRPr="002B7546" w:rsidRDefault="00702C82" w:rsidP="00702C82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02C82" w:rsidRPr="002B7546" w:rsidRDefault="00702C82" w:rsidP="00702C82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Pr="009B7B43" w:rsidRDefault="00702C82" w:rsidP="009B7B43">
      <w:pPr>
        <w:tabs>
          <w:tab w:val="left" w:pos="3720"/>
        </w:tabs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  <w:r w:rsidR="009B7B43">
        <w:tab/>
      </w:r>
    </w:p>
    <w:sectPr w:rsidR="00342504" w:rsidRPr="009B7B43" w:rsidSect="009A08A2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E0" w:rsidRDefault="000412E0">
      <w:r>
        <w:separator/>
      </w:r>
    </w:p>
  </w:endnote>
  <w:endnote w:type="continuationSeparator" w:id="0">
    <w:p w:rsidR="000412E0" w:rsidRDefault="0004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E0" w:rsidRDefault="000412E0">
      <w:r>
        <w:separator/>
      </w:r>
    </w:p>
  </w:footnote>
  <w:footnote w:type="continuationSeparator" w:id="0">
    <w:p w:rsidR="000412E0" w:rsidRDefault="0004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9"/>
    <w:rsid w:val="0002615F"/>
    <w:rsid w:val="000412E0"/>
    <w:rsid w:val="000C4CB0"/>
    <w:rsid w:val="000D6F62"/>
    <w:rsid w:val="000E4EB6"/>
    <w:rsid w:val="00126D62"/>
    <w:rsid w:val="00157FB5"/>
    <w:rsid w:val="00172AD5"/>
    <w:rsid w:val="00197F0A"/>
    <w:rsid w:val="001B2E18"/>
    <w:rsid w:val="001C104F"/>
    <w:rsid w:val="001C629A"/>
    <w:rsid w:val="001C6392"/>
    <w:rsid w:val="002051D3"/>
    <w:rsid w:val="00207A97"/>
    <w:rsid w:val="002438AA"/>
    <w:rsid w:val="00255C8F"/>
    <w:rsid w:val="00271B2B"/>
    <w:rsid w:val="0029227E"/>
    <w:rsid w:val="002A71EA"/>
    <w:rsid w:val="002B67C2"/>
    <w:rsid w:val="002D745A"/>
    <w:rsid w:val="002F7C2B"/>
    <w:rsid w:val="0031251F"/>
    <w:rsid w:val="003145B6"/>
    <w:rsid w:val="00342504"/>
    <w:rsid w:val="00364DD4"/>
    <w:rsid w:val="003959A1"/>
    <w:rsid w:val="003D12D3"/>
    <w:rsid w:val="003D5C89"/>
    <w:rsid w:val="004407DF"/>
    <w:rsid w:val="0044759D"/>
    <w:rsid w:val="004A07D3"/>
    <w:rsid w:val="004D3288"/>
    <w:rsid w:val="004D47D9"/>
    <w:rsid w:val="00534A64"/>
    <w:rsid w:val="00540422"/>
    <w:rsid w:val="005432BC"/>
    <w:rsid w:val="00577970"/>
    <w:rsid w:val="00585BE6"/>
    <w:rsid w:val="005931AB"/>
    <w:rsid w:val="005F07BD"/>
    <w:rsid w:val="0060175D"/>
    <w:rsid w:val="00630E2C"/>
    <w:rsid w:val="00630EC1"/>
    <w:rsid w:val="0063151B"/>
    <w:rsid w:val="00631B8B"/>
    <w:rsid w:val="006457D0"/>
    <w:rsid w:val="0066057F"/>
    <w:rsid w:val="0066324F"/>
    <w:rsid w:val="00687CBD"/>
    <w:rsid w:val="006D62C3"/>
    <w:rsid w:val="00702C82"/>
    <w:rsid w:val="00710C18"/>
    <w:rsid w:val="00720161"/>
    <w:rsid w:val="007419F0"/>
    <w:rsid w:val="0076543C"/>
    <w:rsid w:val="007F54F5"/>
    <w:rsid w:val="00802131"/>
    <w:rsid w:val="00807AB7"/>
    <w:rsid w:val="00827057"/>
    <w:rsid w:val="008472E5"/>
    <w:rsid w:val="008562DC"/>
    <w:rsid w:val="00880030"/>
    <w:rsid w:val="00892EB6"/>
    <w:rsid w:val="008C2433"/>
    <w:rsid w:val="008D2867"/>
    <w:rsid w:val="009226F9"/>
    <w:rsid w:val="00946181"/>
    <w:rsid w:val="00970675"/>
    <w:rsid w:val="0097415D"/>
    <w:rsid w:val="009A08A2"/>
    <w:rsid w:val="009B7B43"/>
    <w:rsid w:val="009C00E0"/>
    <w:rsid w:val="00A21EC5"/>
    <w:rsid w:val="00A2371F"/>
    <w:rsid w:val="00A277DE"/>
    <w:rsid w:val="00A30E86"/>
    <w:rsid w:val="00A61C73"/>
    <w:rsid w:val="00A867C4"/>
    <w:rsid w:val="00A916F8"/>
    <w:rsid w:val="00AA6D58"/>
    <w:rsid w:val="00B03FD3"/>
    <w:rsid w:val="00B35B4C"/>
    <w:rsid w:val="00B51C9C"/>
    <w:rsid w:val="00B64D4D"/>
    <w:rsid w:val="00BA0EAB"/>
    <w:rsid w:val="00BB795F"/>
    <w:rsid w:val="00BC0063"/>
    <w:rsid w:val="00BE5341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18A1"/>
    <w:rsid w:val="00CD2FC4"/>
    <w:rsid w:val="00CE2C9D"/>
    <w:rsid w:val="00D00D85"/>
    <w:rsid w:val="00D1121C"/>
    <w:rsid w:val="00D14389"/>
    <w:rsid w:val="00D22DC4"/>
    <w:rsid w:val="00D56E40"/>
    <w:rsid w:val="00D736CE"/>
    <w:rsid w:val="00DC5428"/>
    <w:rsid w:val="00DC7AAF"/>
    <w:rsid w:val="00E3404B"/>
    <w:rsid w:val="00E60219"/>
    <w:rsid w:val="00E61AB9"/>
    <w:rsid w:val="00E73149"/>
    <w:rsid w:val="00E749F7"/>
    <w:rsid w:val="00EA770A"/>
    <w:rsid w:val="00EB10AE"/>
    <w:rsid w:val="00EC3FC4"/>
    <w:rsid w:val="00EC4C76"/>
    <w:rsid w:val="00EC518D"/>
    <w:rsid w:val="00F357C4"/>
    <w:rsid w:val="00F51F7A"/>
    <w:rsid w:val="00F72368"/>
    <w:rsid w:val="00F848CF"/>
    <w:rsid w:val="00FB2693"/>
    <w:rsid w:val="00FB6B06"/>
    <w:rsid w:val="00FB7367"/>
    <w:rsid w:val="00FD138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580B14C-0050-4AB4-9603-C3BFD85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602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A8A5-8BE9-4B40-81E0-28522177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2022-09-29T12:03:00Z</cp:lastPrinted>
  <dcterms:created xsi:type="dcterms:W3CDTF">2022-09-28T11:57:00Z</dcterms:created>
  <dcterms:modified xsi:type="dcterms:W3CDTF">2022-09-29T12:03:00Z</dcterms:modified>
</cp:coreProperties>
</file>