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2665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AC487E9" wp14:editId="209EC47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8E741" w14:textId="219BC3C0" w:rsidR="003D5C89" w:rsidRDefault="005F303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487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9F8E741" w14:textId="219BC3C0" w:rsidR="003D5C89" w:rsidRDefault="005F303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E61AB9" w14:paraId="2B498DB3" w14:textId="77777777" w:rsidTr="00D62984">
        <w:tc>
          <w:tcPr>
            <w:tcW w:w="7797" w:type="dxa"/>
          </w:tcPr>
          <w:p w14:paraId="5CFD5805" w14:textId="524A4995" w:rsidR="00E61AB9" w:rsidRDefault="00711C21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82300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B82300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7E26A309" w14:textId="6FB1677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F3038">
              <w:rPr>
                <w:bCs/>
                <w:szCs w:val="44"/>
                <w:lang w:val="lv-LV"/>
              </w:rPr>
              <w:t>12/8</w:t>
            </w:r>
          </w:p>
        </w:tc>
      </w:tr>
    </w:tbl>
    <w:p w14:paraId="3FCDE89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A052F99" w14:textId="77777777" w:rsidR="00B82300" w:rsidRDefault="00B82300" w:rsidP="00B82300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SPORTA IZGLĪTĪBAS IESTĀŽU VADĪTĀJU MĒNEŠA DARBA ALGAS LIKMES NOTEIKŠANA</w:t>
      </w:r>
    </w:p>
    <w:p w14:paraId="33C83CA9" w14:textId="77777777" w:rsidR="005F3038" w:rsidRDefault="005F3038" w:rsidP="005F3038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23CBE2AF" w14:textId="77777777" w:rsidR="005F3038" w:rsidRPr="001C104F" w:rsidRDefault="005F3038" w:rsidP="005F3038">
      <w:pPr>
        <w:jc w:val="center"/>
      </w:pPr>
    </w:p>
    <w:p w14:paraId="5FC416E5" w14:textId="12714AC1" w:rsidR="005F3038" w:rsidRPr="001C104F" w:rsidRDefault="005F3038" w:rsidP="005F3038">
      <w:pPr>
        <w:jc w:val="both"/>
      </w:pPr>
      <w:r w:rsidRPr="00F00D71">
        <w:rPr>
          <w:b/>
          <w:bCs/>
          <w:lang w:eastAsia="lv-LV"/>
        </w:rPr>
        <w:t>Atklāti balsojot: PAR – 1</w:t>
      </w:r>
      <w:r w:rsidR="00EB672A">
        <w:rPr>
          <w:b/>
          <w:bCs/>
          <w:lang w:eastAsia="lv-LV"/>
        </w:rPr>
        <w:t>4</w:t>
      </w:r>
      <w:r w:rsidRPr="00F00D71">
        <w:rPr>
          <w:b/>
          <w:bCs/>
          <w:lang w:eastAsia="lv-LV"/>
        </w:rPr>
        <w:t xml:space="preserve">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670F30D4" w14:textId="04629814" w:rsidR="00B82300" w:rsidRDefault="00B82300" w:rsidP="00D62984">
      <w:pPr>
        <w:pStyle w:val="BodyText"/>
        <w:ind w:firstLine="720"/>
        <w:jc w:val="both"/>
      </w:pPr>
      <w:r>
        <w:t>Saskaņā ar likuma „Par pašvaldīb</w:t>
      </w:r>
      <w:bookmarkStart w:id="0" w:name="_GoBack"/>
      <w:bookmarkEnd w:id="0"/>
      <w:r>
        <w:t>ām” 15.panta pirmās daļas 4.punktu, 21.panta pirmās daļas 13.punktu un Ministru kabineta 2016.</w:t>
      </w:r>
      <w:r w:rsidR="00D62984">
        <w:t xml:space="preserve"> </w:t>
      </w:r>
      <w:r>
        <w:t>gada 5.</w:t>
      </w:r>
      <w:r w:rsidR="00D62984">
        <w:t xml:space="preserve"> </w:t>
      </w:r>
      <w:r>
        <w:t>jūlija noteikumu Nr.445 „Pedagogu darba samaksas noteikumi” 6. un 9.punktu,</w:t>
      </w:r>
    </w:p>
    <w:p w14:paraId="6D0E3428" w14:textId="77777777" w:rsidR="00E61AB9" w:rsidRDefault="00E61AB9" w:rsidP="00D6298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4F3E0A2" w14:textId="77777777" w:rsidR="00E61AB9" w:rsidRPr="00B51C9C" w:rsidRDefault="00B51C9C" w:rsidP="00D6298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40EBF145" w14:textId="68014BA9" w:rsidR="00D62984" w:rsidRDefault="00B82300" w:rsidP="00D62984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Noteikt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sporta izglītības iestāžu vadītāju mēneša darba algas likmi līdz 2023.</w:t>
      </w:r>
      <w:r w:rsidR="00D62984">
        <w:rPr>
          <w:lang w:val="lv-LV"/>
        </w:rPr>
        <w:t xml:space="preserve"> </w:t>
      </w:r>
      <w:r>
        <w:rPr>
          <w:lang w:val="lv-LV"/>
        </w:rPr>
        <w:t>gada 31.</w:t>
      </w:r>
      <w:r w:rsidR="00D62984">
        <w:rPr>
          <w:lang w:val="lv-LV"/>
        </w:rPr>
        <w:t xml:space="preserve"> </w:t>
      </w:r>
      <w:r>
        <w:rPr>
          <w:lang w:val="lv-LV"/>
        </w:rPr>
        <w:t>augustam (pielikumā).</w:t>
      </w:r>
    </w:p>
    <w:p w14:paraId="20EE8BA2" w14:textId="35C2C2EF" w:rsidR="00B82300" w:rsidRPr="00D62984" w:rsidRDefault="00B82300" w:rsidP="00D62984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 w:rsidRPr="00D62984">
        <w:rPr>
          <w:lang w:val="lv-LV"/>
        </w:rPr>
        <w:t>Lēmums piemērojams ar 2022.</w:t>
      </w:r>
      <w:r w:rsidR="00D62984">
        <w:rPr>
          <w:lang w:val="lv-LV"/>
        </w:rPr>
        <w:t xml:space="preserve"> </w:t>
      </w:r>
      <w:r w:rsidRPr="00D62984">
        <w:rPr>
          <w:lang w:val="lv-LV"/>
        </w:rPr>
        <w:t>gada 1.</w:t>
      </w:r>
      <w:r w:rsidR="00D62984">
        <w:rPr>
          <w:lang w:val="lv-LV"/>
        </w:rPr>
        <w:t xml:space="preserve"> </w:t>
      </w:r>
      <w:r w:rsidRPr="00D62984">
        <w:rPr>
          <w:lang w:val="lv-LV"/>
        </w:rPr>
        <w:t>septembri.</w:t>
      </w:r>
    </w:p>
    <w:p w14:paraId="17A02AF1" w14:textId="769C1EA3" w:rsidR="00266C34" w:rsidRDefault="00266C34" w:rsidP="00D6298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E50512B" w14:textId="77777777" w:rsidR="00266C34" w:rsidRPr="00266C34" w:rsidRDefault="00266C3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34C921C" w14:textId="77777777" w:rsidR="005F3038" w:rsidRDefault="005F3038" w:rsidP="005F3038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0B8E163D" w14:textId="77777777" w:rsidR="005F3038" w:rsidRPr="002B7546" w:rsidRDefault="005F3038" w:rsidP="005F3038">
      <w:pPr>
        <w:rPr>
          <w:color w:val="000000"/>
          <w:lang w:eastAsia="lv-LV"/>
        </w:rPr>
      </w:pPr>
    </w:p>
    <w:p w14:paraId="64F7E25F" w14:textId="77777777" w:rsidR="005F3038" w:rsidRPr="002B7546" w:rsidRDefault="005F3038" w:rsidP="005F3038">
      <w:pPr>
        <w:rPr>
          <w:color w:val="000000"/>
          <w:lang w:eastAsia="lv-LV"/>
        </w:rPr>
      </w:pPr>
    </w:p>
    <w:p w14:paraId="14B449E7" w14:textId="77777777" w:rsidR="005F3038" w:rsidRDefault="005F3038" w:rsidP="005F3038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6383F244" w14:textId="77777777" w:rsidR="005F3038" w:rsidRPr="002B7546" w:rsidRDefault="005F3038" w:rsidP="005F3038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57F20241" w14:textId="77777777" w:rsidR="005F3038" w:rsidRPr="002B7546" w:rsidRDefault="005F3038" w:rsidP="005F3038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07A75DC2" w14:textId="0362DF02" w:rsidR="00342504" w:rsidRDefault="005F3038" w:rsidP="005F3038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</w:p>
    <w:sectPr w:rsidR="00342504" w:rsidSect="00D62984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7BC60" w14:textId="77777777" w:rsidR="007437BD" w:rsidRDefault="007437BD">
      <w:r>
        <w:separator/>
      </w:r>
    </w:p>
  </w:endnote>
  <w:endnote w:type="continuationSeparator" w:id="0">
    <w:p w14:paraId="012BAE6F" w14:textId="77777777" w:rsidR="007437BD" w:rsidRDefault="0074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003CE" w14:textId="77777777" w:rsidR="007437BD" w:rsidRDefault="007437BD">
      <w:r>
        <w:separator/>
      </w:r>
    </w:p>
  </w:footnote>
  <w:footnote w:type="continuationSeparator" w:id="0">
    <w:p w14:paraId="466EBC87" w14:textId="77777777" w:rsidR="007437BD" w:rsidRDefault="00743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8DA5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0A04F42" wp14:editId="410D656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CFCC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BDAD2C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4D5371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09D4684" w14:textId="77777777" w:rsidTr="00F72368">
      <w:trPr>
        <w:jc w:val="center"/>
      </w:trPr>
      <w:tc>
        <w:tcPr>
          <w:tcW w:w="8528" w:type="dxa"/>
        </w:tcPr>
        <w:p w14:paraId="42AF780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CA70DD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FCAF3C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2684E"/>
    <w:multiLevelType w:val="hybridMultilevel"/>
    <w:tmpl w:val="AA203A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F33C2"/>
    <w:multiLevelType w:val="hybridMultilevel"/>
    <w:tmpl w:val="324E2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FC"/>
    <w:rsid w:val="000C4CB0"/>
    <w:rsid w:val="000C685E"/>
    <w:rsid w:val="000E4EB6"/>
    <w:rsid w:val="00100FD1"/>
    <w:rsid w:val="00126D62"/>
    <w:rsid w:val="00157FB5"/>
    <w:rsid w:val="00197F0A"/>
    <w:rsid w:val="001B2E18"/>
    <w:rsid w:val="001C104F"/>
    <w:rsid w:val="001C629A"/>
    <w:rsid w:val="001C6392"/>
    <w:rsid w:val="002051D3"/>
    <w:rsid w:val="00231062"/>
    <w:rsid w:val="002438AA"/>
    <w:rsid w:val="00266C34"/>
    <w:rsid w:val="0028776D"/>
    <w:rsid w:val="0029227E"/>
    <w:rsid w:val="002A71EA"/>
    <w:rsid w:val="002D745A"/>
    <w:rsid w:val="00300B92"/>
    <w:rsid w:val="0031251F"/>
    <w:rsid w:val="003251A7"/>
    <w:rsid w:val="00342504"/>
    <w:rsid w:val="003959A1"/>
    <w:rsid w:val="003B0360"/>
    <w:rsid w:val="003C2816"/>
    <w:rsid w:val="003D12D3"/>
    <w:rsid w:val="003D5C89"/>
    <w:rsid w:val="004407DF"/>
    <w:rsid w:val="0044759D"/>
    <w:rsid w:val="004803B9"/>
    <w:rsid w:val="004A07D3"/>
    <w:rsid w:val="004D47D9"/>
    <w:rsid w:val="00524435"/>
    <w:rsid w:val="00540422"/>
    <w:rsid w:val="00571744"/>
    <w:rsid w:val="00577970"/>
    <w:rsid w:val="005931AB"/>
    <w:rsid w:val="005F07BD"/>
    <w:rsid w:val="005F3038"/>
    <w:rsid w:val="0060175D"/>
    <w:rsid w:val="0063151B"/>
    <w:rsid w:val="00631B8B"/>
    <w:rsid w:val="006457D0"/>
    <w:rsid w:val="0066057F"/>
    <w:rsid w:val="0066324F"/>
    <w:rsid w:val="00675049"/>
    <w:rsid w:val="00695B1D"/>
    <w:rsid w:val="006B4E3A"/>
    <w:rsid w:val="006D62C3"/>
    <w:rsid w:val="00711C21"/>
    <w:rsid w:val="00720161"/>
    <w:rsid w:val="007419F0"/>
    <w:rsid w:val="007437BD"/>
    <w:rsid w:val="0076543C"/>
    <w:rsid w:val="007F54F5"/>
    <w:rsid w:val="008002BA"/>
    <w:rsid w:val="00802131"/>
    <w:rsid w:val="00807AB7"/>
    <w:rsid w:val="00821833"/>
    <w:rsid w:val="00827057"/>
    <w:rsid w:val="008562DC"/>
    <w:rsid w:val="00880030"/>
    <w:rsid w:val="00892EB6"/>
    <w:rsid w:val="008B2ED3"/>
    <w:rsid w:val="0094607A"/>
    <w:rsid w:val="00946181"/>
    <w:rsid w:val="0097415D"/>
    <w:rsid w:val="009C00E0"/>
    <w:rsid w:val="00A57895"/>
    <w:rsid w:val="00A61C73"/>
    <w:rsid w:val="00A867C4"/>
    <w:rsid w:val="00AA0D97"/>
    <w:rsid w:val="00AA6D58"/>
    <w:rsid w:val="00B03FD3"/>
    <w:rsid w:val="00B35B4C"/>
    <w:rsid w:val="00B51C9C"/>
    <w:rsid w:val="00B64D4D"/>
    <w:rsid w:val="00B82300"/>
    <w:rsid w:val="00BB64E1"/>
    <w:rsid w:val="00BB795F"/>
    <w:rsid w:val="00BC0063"/>
    <w:rsid w:val="00BE0A01"/>
    <w:rsid w:val="00C0350E"/>
    <w:rsid w:val="00C205BD"/>
    <w:rsid w:val="00C36D3B"/>
    <w:rsid w:val="00C516D8"/>
    <w:rsid w:val="00C75E2C"/>
    <w:rsid w:val="00C86BBA"/>
    <w:rsid w:val="00C95BD3"/>
    <w:rsid w:val="00C9728B"/>
    <w:rsid w:val="00CA0990"/>
    <w:rsid w:val="00CC1DD5"/>
    <w:rsid w:val="00CC74FB"/>
    <w:rsid w:val="00CD139B"/>
    <w:rsid w:val="00CD2FC4"/>
    <w:rsid w:val="00D00D85"/>
    <w:rsid w:val="00D07817"/>
    <w:rsid w:val="00D1121C"/>
    <w:rsid w:val="00D62984"/>
    <w:rsid w:val="00D94AC4"/>
    <w:rsid w:val="00DB290B"/>
    <w:rsid w:val="00DC5428"/>
    <w:rsid w:val="00DE0FA1"/>
    <w:rsid w:val="00E3404B"/>
    <w:rsid w:val="00E61AB9"/>
    <w:rsid w:val="00E83BFC"/>
    <w:rsid w:val="00EA770A"/>
    <w:rsid w:val="00EB10AE"/>
    <w:rsid w:val="00EB672A"/>
    <w:rsid w:val="00EC35F3"/>
    <w:rsid w:val="00EC3FC4"/>
    <w:rsid w:val="00EC4C76"/>
    <w:rsid w:val="00EC518D"/>
    <w:rsid w:val="00EE417E"/>
    <w:rsid w:val="00EE7586"/>
    <w:rsid w:val="00EF70D1"/>
    <w:rsid w:val="00F72368"/>
    <w:rsid w:val="00F822CE"/>
    <w:rsid w:val="00F848CF"/>
    <w:rsid w:val="00F950B8"/>
    <w:rsid w:val="00FB64FB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7FD28CA"/>
  <w15:docId w15:val="{D41E0955-637A-46C9-A385-EDBF08A1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FB64FB"/>
    <w:rPr>
      <w:sz w:val="24"/>
      <w:lang w:val="en-US"/>
    </w:rPr>
  </w:style>
  <w:style w:type="paragraph" w:styleId="Revision">
    <w:name w:val="Revision"/>
    <w:hidden/>
    <w:uiPriority w:val="99"/>
    <w:semiHidden/>
    <w:rsid w:val="003251A7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B82300"/>
    <w:rPr>
      <w:b/>
      <w:bCs/>
      <w:sz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5F303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BEA3B-8ACA-453D-9B59-7CCBF180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4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2022-09-29T10:41:00Z</cp:lastPrinted>
  <dcterms:created xsi:type="dcterms:W3CDTF">2022-09-28T13:12:00Z</dcterms:created>
  <dcterms:modified xsi:type="dcterms:W3CDTF">2022-09-29T10:41:00Z</dcterms:modified>
</cp:coreProperties>
</file>