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65E8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0F30085" wp14:editId="4567CCF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D1C50" w14:textId="49B6658E" w:rsidR="003D5C89" w:rsidRDefault="000139C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300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F5D1C50" w14:textId="49B6658E" w:rsidR="003D5C89" w:rsidRDefault="000139C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14:paraId="257F116B" w14:textId="77777777" w:rsidTr="00075F3A">
        <w:tc>
          <w:tcPr>
            <w:tcW w:w="7797" w:type="dxa"/>
          </w:tcPr>
          <w:p w14:paraId="6075F5E7" w14:textId="77777777" w:rsidR="00E61AB9" w:rsidRDefault="003D7766" w:rsidP="003D776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D45332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8677EFA" w14:textId="3C3DD6A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139CC">
              <w:rPr>
                <w:bCs/>
                <w:szCs w:val="44"/>
                <w:lang w:val="lv-LV"/>
              </w:rPr>
              <w:t>14/</w:t>
            </w:r>
            <w:r w:rsidR="005113FF">
              <w:rPr>
                <w:bCs/>
                <w:szCs w:val="44"/>
                <w:lang w:val="lv-LV"/>
              </w:rPr>
              <w:t>9</w:t>
            </w:r>
          </w:p>
        </w:tc>
      </w:tr>
    </w:tbl>
    <w:p w14:paraId="16CBEC1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82E2838" w14:textId="3CD39D55" w:rsidR="002438AA" w:rsidRDefault="00D45332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3D7766">
        <w:rPr>
          <w:u w:val="none"/>
        </w:rPr>
        <w:t>VALSTS</w:t>
      </w:r>
      <w:r>
        <w:rPr>
          <w:u w:val="none"/>
        </w:rPr>
        <w:t>PILSĒTAS</w:t>
      </w:r>
      <w:r w:rsidR="00734717">
        <w:rPr>
          <w:u w:val="none"/>
        </w:rPr>
        <w:t xml:space="preserve"> PAŠVALDĪBAS IESTĀDES </w:t>
      </w:r>
      <w:r w:rsidR="00521D44">
        <w:rPr>
          <w:u w:val="none"/>
        </w:rPr>
        <w:t>“</w:t>
      </w:r>
      <w:r w:rsidRPr="00D45332">
        <w:rPr>
          <w:u w:val="none"/>
        </w:rPr>
        <w:t xml:space="preserve">JELGAVAS REĢIONĀLAIS TŪRISMA CENTRS” </w:t>
      </w:r>
      <w:r w:rsidR="00734717">
        <w:rPr>
          <w:u w:val="none"/>
        </w:rPr>
        <w:t xml:space="preserve">MAKSAS </w:t>
      </w:r>
      <w:r w:rsidR="00A02CD4">
        <w:rPr>
          <w:u w:val="none"/>
        </w:rPr>
        <w:t>PAKALPOJUMU APSTIPRINĀŠANA</w:t>
      </w:r>
    </w:p>
    <w:p w14:paraId="4D9A4FDF" w14:textId="77777777" w:rsidR="000139CC" w:rsidRDefault="000139CC" w:rsidP="000139CC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33F70856" w14:textId="77777777" w:rsidR="000139CC" w:rsidRPr="001C104F" w:rsidRDefault="000139CC" w:rsidP="000139CC">
      <w:pPr>
        <w:jc w:val="center"/>
      </w:pPr>
    </w:p>
    <w:p w14:paraId="27079B6B" w14:textId="2531C53E" w:rsidR="000139CC" w:rsidRPr="001C104F" w:rsidRDefault="000139CC" w:rsidP="000139CC">
      <w:pPr>
        <w:jc w:val="both"/>
      </w:pPr>
      <w:r w:rsidRPr="00F00D71">
        <w:rPr>
          <w:b/>
          <w:bCs/>
          <w:lang w:eastAsia="lv-LV"/>
        </w:rPr>
        <w:t>Atklāti balsojot: PAR – 1</w:t>
      </w:r>
      <w:r w:rsidR="005113FF">
        <w:rPr>
          <w:b/>
          <w:bCs/>
          <w:lang w:eastAsia="lv-LV"/>
        </w:rPr>
        <w:t>4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</w:t>
      </w:r>
      <w:bookmarkStart w:id="0" w:name="_GoBack"/>
      <w:bookmarkEnd w:id="0"/>
      <w:r w:rsidRPr="00F00D71">
        <w:rPr>
          <w:bCs/>
          <w:lang w:eastAsia="lv-LV"/>
        </w:rPr>
        <w:t>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10D8E9D8" w14:textId="1D47A664" w:rsidR="000644F6" w:rsidRPr="0048485D" w:rsidRDefault="000644F6" w:rsidP="00940887">
      <w:pPr>
        <w:pStyle w:val="BodyText"/>
        <w:ind w:firstLine="720"/>
        <w:jc w:val="both"/>
        <w:rPr>
          <w:szCs w:val="24"/>
        </w:rPr>
      </w:pPr>
      <w:r w:rsidRPr="004B5081">
        <w:rPr>
          <w:szCs w:val="24"/>
        </w:rPr>
        <w:t>Saskaņā ar likuma “Par pašvaldībām” 21.panta pirmās daļas 14.punkta</w:t>
      </w:r>
      <w:r>
        <w:rPr>
          <w:szCs w:val="24"/>
        </w:rPr>
        <w:t xml:space="preserve"> “a” un</w:t>
      </w:r>
      <w:r w:rsidRPr="004B5081">
        <w:rPr>
          <w:szCs w:val="24"/>
        </w:rPr>
        <w:t xml:space="preserve"> “g” apakšpunkt</w:t>
      </w:r>
      <w:r>
        <w:rPr>
          <w:szCs w:val="24"/>
        </w:rPr>
        <w:t>iem</w:t>
      </w:r>
      <w:r w:rsidRPr="004B5081">
        <w:rPr>
          <w:szCs w:val="24"/>
        </w:rPr>
        <w:t>,</w:t>
      </w:r>
      <w:r>
        <w:rPr>
          <w:szCs w:val="24"/>
        </w:rPr>
        <w:t xml:space="preserve"> Ministru kabineta </w:t>
      </w:r>
      <w:r w:rsidR="0048485D" w:rsidRPr="0048485D">
        <w:rPr>
          <w:szCs w:val="24"/>
        </w:rPr>
        <w:t>2018.</w:t>
      </w:r>
      <w:r w:rsidR="0048485D">
        <w:rPr>
          <w:szCs w:val="24"/>
        </w:rPr>
        <w:t> </w:t>
      </w:r>
      <w:r w:rsidR="0048485D" w:rsidRPr="0048485D">
        <w:rPr>
          <w:szCs w:val="24"/>
        </w:rPr>
        <w:t>gada 20.</w:t>
      </w:r>
      <w:r w:rsidR="0048485D">
        <w:rPr>
          <w:szCs w:val="24"/>
        </w:rPr>
        <w:t> </w:t>
      </w:r>
      <w:r w:rsidR="0048485D" w:rsidRPr="0048485D">
        <w:rPr>
          <w:szCs w:val="24"/>
        </w:rPr>
        <w:t>februār</w:t>
      </w:r>
      <w:r w:rsidR="0048485D">
        <w:rPr>
          <w:szCs w:val="24"/>
        </w:rPr>
        <w:t>a</w:t>
      </w:r>
      <w:r w:rsidR="0048485D" w:rsidRPr="0048485D" w:rsidDel="0048485D">
        <w:rPr>
          <w:szCs w:val="24"/>
        </w:rPr>
        <w:t xml:space="preserve"> </w:t>
      </w:r>
      <w:r>
        <w:rPr>
          <w:szCs w:val="24"/>
        </w:rPr>
        <w:t>noteikum</w:t>
      </w:r>
      <w:r w:rsidR="0048485D">
        <w:rPr>
          <w:szCs w:val="24"/>
        </w:rPr>
        <w:t>iem</w:t>
      </w:r>
      <w:r>
        <w:rPr>
          <w:szCs w:val="24"/>
        </w:rPr>
        <w:t xml:space="preserve"> </w:t>
      </w:r>
      <w:r w:rsidR="0048485D">
        <w:rPr>
          <w:szCs w:val="24"/>
        </w:rPr>
        <w:t>N</w:t>
      </w:r>
      <w:r>
        <w:rPr>
          <w:szCs w:val="24"/>
        </w:rPr>
        <w:t>r.</w:t>
      </w:r>
      <w:r w:rsidR="0048485D">
        <w:rPr>
          <w:szCs w:val="24"/>
        </w:rPr>
        <w:t>97 “</w:t>
      </w:r>
      <w:r w:rsidR="0048485D" w:rsidRPr="00A26F6D">
        <w:rPr>
          <w:bCs/>
          <w:szCs w:val="24"/>
        </w:rPr>
        <w:t>Publiskas personas mantas iznomāšanas noteikumi</w:t>
      </w:r>
      <w:r w:rsidR="0048485D" w:rsidRPr="0048485D">
        <w:rPr>
          <w:szCs w:val="24"/>
        </w:rPr>
        <w:t>”,</w:t>
      </w:r>
    </w:p>
    <w:p w14:paraId="6C8FC002" w14:textId="77777777" w:rsidR="00E61AB9" w:rsidRDefault="00E61AB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1C603F0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491E7BB" w14:textId="60C6FC01" w:rsidR="000644F6" w:rsidRDefault="000644F6" w:rsidP="00075F3A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>
        <w:rPr>
          <w:lang w:val="lv-LV"/>
        </w:rPr>
        <w:t xml:space="preserve">1. </w:t>
      </w:r>
      <w:r>
        <w:rPr>
          <w:szCs w:val="24"/>
          <w:lang w:val="lv-LV"/>
        </w:rPr>
        <w:t xml:space="preserve">Apstiprināt </w:t>
      </w:r>
      <w:r w:rsidRPr="004B5081">
        <w:rPr>
          <w:szCs w:val="24"/>
          <w:lang w:val="lv-LV"/>
        </w:rPr>
        <w:t xml:space="preserve">Jelgavas </w:t>
      </w:r>
      <w:proofErr w:type="spellStart"/>
      <w:r>
        <w:rPr>
          <w:szCs w:val="24"/>
          <w:lang w:val="lv-LV"/>
        </w:rPr>
        <w:t>valstspilsētas</w:t>
      </w:r>
      <w:proofErr w:type="spellEnd"/>
      <w:r>
        <w:rPr>
          <w:szCs w:val="24"/>
          <w:lang w:val="lv-LV"/>
        </w:rPr>
        <w:t xml:space="preserve"> </w:t>
      </w:r>
      <w:r w:rsidRPr="004B5081">
        <w:rPr>
          <w:szCs w:val="24"/>
          <w:lang w:val="lv-LV"/>
        </w:rPr>
        <w:t>pašvaldības iestādes “Jelgavas reģionālais tūrisma centrs”</w:t>
      </w:r>
      <w:r w:rsidR="00521D44">
        <w:rPr>
          <w:szCs w:val="24"/>
          <w:lang w:val="lv-LV"/>
        </w:rPr>
        <w:t xml:space="preserve"> </w:t>
      </w:r>
      <w:r w:rsidRPr="004B5081">
        <w:rPr>
          <w:szCs w:val="24"/>
          <w:lang w:val="lv-LV"/>
        </w:rPr>
        <w:t>maksas pakalpojum</w:t>
      </w:r>
      <w:r>
        <w:rPr>
          <w:szCs w:val="24"/>
          <w:lang w:val="lv-LV"/>
        </w:rPr>
        <w:t>u</w:t>
      </w:r>
      <w:r w:rsidRPr="004B5081">
        <w:rPr>
          <w:szCs w:val="24"/>
          <w:lang w:val="lv-LV"/>
        </w:rPr>
        <w:t>s (</w:t>
      </w:r>
      <w:r>
        <w:rPr>
          <w:szCs w:val="24"/>
          <w:lang w:val="lv-LV"/>
        </w:rPr>
        <w:t>pielikumā).</w:t>
      </w:r>
    </w:p>
    <w:p w14:paraId="6C73A6BB" w14:textId="4CBE9C9C" w:rsidR="000F5DA8" w:rsidRDefault="000644F6" w:rsidP="00075F3A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2. </w:t>
      </w:r>
      <w:r w:rsidR="007A543C">
        <w:rPr>
          <w:szCs w:val="24"/>
          <w:lang w:val="lv-LV"/>
        </w:rPr>
        <w:t>Atzīt par spēku zaudējušu Jelgavas pilsētas domes 2014.</w:t>
      </w:r>
      <w:r w:rsidR="0048485D">
        <w:rPr>
          <w:szCs w:val="24"/>
          <w:lang w:val="lv-LV"/>
        </w:rPr>
        <w:t> </w:t>
      </w:r>
      <w:r w:rsidR="007A543C">
        <w:rPr>
          <w:szCs w:val="24"/>
          <w:lang w:val="lv-LV"/>
        </w:rPr>
        <w:t>gada 20.</w:t>
      </w:r>
      <w:r w:rsidR="0048485D">
        <w:rPr>
          <w:szCs w:val="24"/>
          <w:lang w:val="lv-LV"/>
        </w:rPr>
        <w:t> </w:t>
      </w:r>
      <w:r w:rsidR="007A543C">
        <w:rPr>
          <w:szCs w:val="24"/>
          <w:lang w:val="lv-LV"/>
        </w:rPr>
        <w:t>novembra lēmumu N</w:t>
      </w:r>
      <w:r w:rsidR="007A543C" w:rsidRPr="004B5081">
        <w:rPr>
          <w:szCs w:val="24"/>
          <w:lang w:val="lv-LV"/>
        </w:rPr>
        <w:t>r.18/9 “Jelgavas pilsētas pašvaldības iestādes “Jelgavas reģionālais tūrisma centrs” maksas pakalpojumu apstiprināšana”</w:t>
      </w:r>
      <w:r w:rsidR="007A543C">
        <w:rPr>
          <w:lang w:val="lv-LV"/>
        </w:rPr>
        <w:t>.</w:t>
      </w:r>
    </w:p>
    <w:p w14:paraId="4BB5A0C8" w14:textId="5D382C47" w:rsidR="005E71EE" w:rsidRDefault="005E71EE" w:rsidP="00075F3A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3. Lēmums stājas spēkā </w:t>
      </w:r>
      <w:r>
        <w:rPr>
          <w:szCs w:val="24"/>
          <w:lang w:val="lv-LV"/>
        </w:rPr>
        <w:t>2022.</w:t>
      </w:r>
      <w:r w:rsidR="00521D44">
        <w:rPr>
          <w:szCs w:val="24"/>
          <w:lang w:val="lv-LV"/>
        </w:rPr>
        <w:t xml:space="preserve"> </w:t>
      </w:r>
      <w:r>
        <w:rPr>
          <w:szCs w:val="24"/>
          <w:lang w:val="lv-LV"/>
        </w:rPr>
        <w:t>gada 1.</w:t>
      </w:r>
      <w:r w:rsidR="00521D44">
        <w:rPr>
          <w:szCs w:val="24"/>
          <w:lang w:val="lv-LV"/>
        </w:rPr>
        <w:t xml:space="preserve"> </w:t>
      </w:r>
      <w:r>
        <w:rPr>
          <w:szCs w:val="24"/>
          <w:lang w:val="lv-LV"/>
        </w:rPr>
        <w:t>decembrī.</w:t>
      </w:r>
    </w:p>
    <w:p w14:paraId="2BD03DCF" w14:textId="77777777" w:rsidR="000F5DA8" w:rsidRDefault="000F5D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14:paraId="6EDFFB00" w14:textId="77777777" w:rsidR="000F5DA8" w:rsidRDefault="000F5D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14:paraId="1EF4D772" w14:textId="77777777" w:rsidR="000139CC" w:rsidRDefault="000139CC" w:rsidP="000139CC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31F9E730" w14:textId="77777777" w:rsidR="000139CC" w:rsidRPr="002B7546" w:rsidRDefault="000139CC" w:rsidP="000139CC">
      <w:pPr>
        <w:rPr>
          <w:color w:val="000000"/>
          <w:lang w:eastAsia="lv-LV"/>
        </w:rPr>
      </w:pPr>
    </w:p>
    <w:p w14:paraId="5B26EDCF" w14:textId="77777777" w:rsidR="000139CC" w:rsidRPr="002B7546" w:rsidRDefault="000139CC" w:rsidP="000139CC">
      <w:pPr>
        <w:rPr>
          <w:color w:val="000000"/>
          <w:lang w:eastAsia="lv-LV"/>
        </w:rPr>
      </w:pPr>
    </w:p>
    <w:p w14:paraId="7F7E0213" w14:textId="77777777" w:rsidR="000139CC" w:rsidRDefault="000139CC" w:rsidP="000139CC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202297FA" w14:textId="77777777" w:rsidR="000139CC" w:rsidRPr="002B7546" w:rsidRDefault="000139CC" w:rsidP="000139CC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6A2D1C12" w14:textId="77777777" w:rsidR="000139CC" w:rsidRPr="002B7546" w:rsidRDefault="000139CC" w:rsidP="000139CC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20ED0C06" w14:textId="21729CBA" w:rsidR="00666232" w:rsidRDefault="000139CC" w:rsidP="00536712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666232" w:rsidSect="00075F3A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E0906" w14:textId="77777777" w:rsidR="00871693" w:rsidRDefault="00871693">
      <w:r>
        <w:separator/>
      </w:r>
    </w:p>
  </w:endnote>
  <w:endnote w:type="continuationSeparator" w:id="0">
    <w:p w14:paraId="39B937F5" w14:textId="77777777" w:rsidR="00871693" w:rsidRDefault="0087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2BBD" w14:textId="65FD83CE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FFEF0" w14:textId="77777777" w:rsidR="00871693" w:rsidRDefault="00871693">
      <w:r>
        <w:separator/>
      </w:r>
    </w:p>
  </w:footnote>
  <w:footnote w:type="continuationSeparator" w:id="0">
    <w:p w14:paraId="3293A1E1" w14:textId="77777777" w:rsidR="00871693" w:rsidRDefault="00871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F083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1E0C528" wp14:editId="26F8518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ABDF0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B980BB3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305AB0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48485D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8C6D762" w14:textId="77777777" w:rsidTr="00075F3A">
      <w:trPr>
        <w:jc w:val="center"/>
      </w:trPr>
      <w:tc>
        <w:tcPr>
          <w:tcW w:w="8528" w:type="dxa"/>
        </w:tcPr>
        <w:p w14:paraId="0B7F96B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F41ABB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564CC2A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649B8"/>
    <w:multiLevelType w:val="multilevel"/>
    <w:tmpl w:val="73CA6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8A18D2"/>
    <w:multiLevelType w:val="hybridMultilevel"/>
    <w:tmpl w:val="0D748E0E"/>
    <w:lvl w:ilvl="0" w:tplc="EB943C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32"/>
    <w:rsid w:val="000139CC"/>
    <w:rsid w:val="000644F6"/>
    <w:rsid w:val="00075F3A"/>
    <w:rsid w:val="000C4CB0"/>
    <w:rsid w:val="000E4EB6"/>
    <w:rsid w:val="000F5DA8"/>
    <w:rsid w:val="00125341"/>
    <w:rsid w:val="00126D62"/>
    <w:rsid w:val="00133B59"/>
    <w:rsid w:val="00157FB5"/>
    <w:rsid w:val="00173EB6"/>
    <w:rsid w:val="00181BC6"/>
    <w:rsid w:val="00197F0A"/>
    <w:rsid w:val="001A6242"/>
    <w:rsid w:val="001B2E18"/>
    <w:rsid w:val="001C104F"/>
    <w:rsid w:val="001C629A"/>
    <w:rsid w:val="001C6392"/>
    <w:rsid w:val="002051D3"/>
    <w:rsid w:val="002438AA"/>
    <w:rsid w:val="00272735"/>
    <w:rsid w:val="0029227E"/>
    <w:rsid w:val="002A71EA"/>
    <w:rsid w:val="002D745A"/>
    <w:rsid w:val="00307AD9"/>
    <w:rsid w:val="0031251F"/>
    <w:rsid w:val="003214F6"/>
    <w:rsid w:val="003253DE"/>
    <w:rsid w:val="00342504"/>
    <w:rsid w:val="003959A1"/>
    <w:rsid w:val="003C1267"/>
    <w:rsid w:val="003D12D3"/>
    <w:rsid w:val="003D5C89"/>
    <w:rsid w:val="003D7766"/>
    <w:rsid w:val="004407DF"/>
    <w:rsid w:val="0044759D"/>
    <w:rsid w:val="00463958"/>
    <w:rsid w:val="0048485D"/>
    <w:rsid w:val="00490A14"/>
    <w:rsid w:val="0049746B"/>
    <w:rsid w:val="004A07D3"/>
    <w:rsid w:val="004D47D9"/>
    <w:rsid w:val="005113FF"/>
    <w:rsid w:val="00521D44"/>
    <w:rsid w:val="00536712"/>
    <w:rsid w:val="00540422"/>
    <w:rsid w:val="00577970"/>
    <w:rsid w:val="005931AB"/>
    <w:rsid w:val="005C2356"/>
    <w:rsid w:val="005E71EE"/>
    <w:rsid w:val="005F07BD"/>
    <w:rsid w:val="0060175D"/>
    <w:rsid w:val="0063151B"/>
    <w:rsid w:val="00631B8B"/>
    <w:rsid w:val="006457D0"/>
    <w:rsid w:val="0066057F"/>
    <w:rsid w:val="0066324F"/>
    <w:rsid w:val="00666232"/>
    <w:rsid w:val="0068087D"/>
    <w:rsid w:val="006D62C3"/>
    <w:rsid w:val="00720161"/>
    <w:rsid w:val="00734717"/>
    <w:rsid w:val="007419F0"/>
    <w:rsid w:val="0076543C"/>
    <w:rsid w:val="007A543C"/>
    <w:rsid w:val="007D25D8"/>
    <w:rsid w:val="007F54F5"/>
    <w:rsid w:val="00802131"/>
    <w:rsid w:val="00807AB7"/>
    <w:rsid w:val="00817DAE"/>
    <w:rsid w:val="00827057"/>
    <w:rsid w:val="008562DC"/>
    <w:rsid w:val="00871693"/>
    <w:rsid w:val="00880030"/>
    <w:rsid w:val="00892EB6"/>
    <w:rsid w:val="009161D1"/>
    <w:rsid w:val="00940887"/>
    <w:rsid w:val="00946181"/>
    <w:rsid w:val="0097415D"/>
    <w:rsid w:val="009C00E0"/>
    <w:rsid w:val="00A02CD4"/>
    <w:rsid w:val="00A06F02"/>
    <w:rsid w:val="00A26F6D"/>
    <w:rsid w:val="00A311F3"/>
    <w:rsid w:val="00A61C73"/>
    <w:rsid w:val="00A867C4"/>
    <w:rsid w:val="00AA4353"/>
    <w:rsid w:val="00AA6D58"/>
    <w:rsid w:val="00AD7473"/>
    <w:rsid w:val="00B03FD3"/>
    <w:rsid w:val="00B06B49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A17FE"/>
    <w:rsid w:val="00CC1DD5"/>
    <w:rsid w:val="00CC74FB"/>
    <w:rsid w:val="00CD139B"/>
    <w:rsid w:val="00CD2FC4"/>
    <w:rsid w:val="00CE7215"/>
    <w:rsid w:val="00D00D85"/>
    <w:rsid w:val="00D1121C"/>
    <w:rsid w:val="00D256EF"/>
    <w:rsid w:val="00D45332"/>
    <w:rsid w:val="00DC5428"/>
    <w:rsid w:val="00E3404B"/>
    <w:rsid w:val="00E61AB9"/>
    <w:rsid w:val="00EA4082"/>
    <w:rsid w:val="00EA770A"/>
    <w:rsid w:val="00EB10AE"/>
    <w:rsid w:val="00EC3FC4"/>
    <w:rsid w:val="00EC4C76"/>
    <w:rsid w:val="00EC518D"/>
    <w:rsid w:val="00F01B0C"/>
    <w:rsid w:val="00F4242C"/>
    <w:rsid w:val="00F848CF"/>
    <w:rsid w:val="00FA4B6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1C657F5"/>
  <w15:docId w15:val="{55D48406-1379-4DF1-8380-28DA162A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0644F6"/>
    <w:rPr>
      <w:sz w:val="24"/>
      <w:lang w:val="en-US"/>
    </w:rPr>
  </w:style>
  <w:style w:type="paragraph" w:styleId="Revision">
    <w:name w:val="Revision"/>
    <w:hidden/>
    <w:uiPriority w:val="99"/>
    <w:semiHidden/>
    <w:rsid w:val="00125341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E71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7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71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7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71EE"/>
    <w:rPr>
      <w:b/>
      <w:bCs/>
      <w:lang w:eastAsia="en-US"/>
    </w:rPr>
  </w:style>
  <w:style w:type="character" w:customStyle="1" w:styleId="BodyTextChar">
    <w:name w:val="Body Text Char"/>
    <w:link w:val="BodyText"/>
    <w:rsid w:val="000139C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VEIDLAPAS\DOMES%20L&#274;MUMPROJEKTI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B1CE-4916-438B-B7D3-35CBA934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proj.dotx</Template>
  <TotalTime>2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2022-10-28T09:28:00Z</cp:lastPrinted>
  <dcterms:created xsi:type="dcterms:W3CDTF">2022-10-26T07:02:00Z</dcterms:created>
  <dcterms:modified xsi:type="dcterms:W3CDTF">2022-10-28T09:29:00Z</dcterms:modified>
</cp:coreProperties>
</file>