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44EC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44EC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1F348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44ECF">
              <w:rPr>
                <w:bCs/>
                <w:szCs w:val="44"/>
                <w:lang w:val="lv-LV"/>
              </w:rPr>
              <w:t>18/29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F348A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NOLIKUMA “JELGAVAS VALSTSPILSĒTAS </w:t>
      </w:r>
      <w:r w:rsidR="00D306FF">
        <w:rPr>
          <w:u w:val="none"/>
        </w:rPr>
        <w:t xml:space="preserve">PAŠVALDĪBAS </w:t>
      </w:r>
      <w:r>
        <w:rPr>
          <w:u w:val="none"/>
        </w:rPr>
        <w:t>DOMES DEPUTĀTU UN PAŠVALDĪBAS DARBINIEKU ATLĪDZĪBAS KĀRTĪBA” APSTIPRINĀŠANA</w:t>
      </w:r>
    </w:p>
    <w:p w:rsidR="00544ECF" w:rsidRDefault="00544ECF" w:rsidP="00544ECF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544ECF" w:rsidRPr="001C104F" w:rsidRDefault="00544ECF" w:rsidP="00544ECF">
      <w:pPr>
        <w:jc w:val="center"/>
      </w:pPr>
    </w:p>
    <w:p w:rsidR="001C104F" w:rsidRPr="001C104F" w:rsidRDefault="00544ECF" w:rsidP="00544ECF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1F348A" w:rsidRDefault="001F348A" w:rsidP="00EA40F3">
      <w:pPr>
        <w:pStyle w:val="BodyText"/>
        <w:ind w:firstLine="720"/>
        <w:jc w:val="both"/>
      </w:pPr>
      <w:r>
        <w:t xml:space="preserve">Saskaņā ar Pašvaldības </w:t>
      </w:r>
      <w:r w:rsidRPr="00D37E11">
        <w:rPr>
          <w:iCs/>
        </w:rPr>
        <w:t xml:space="preserve">likuma </w:t>
      </w:r>
      <w:r>
        <w:rPr>
          <w:iCs/>
        </w:rPr>
        <w:t>10</w:t>
      </w:r>
      <w:r w:rsidRPr="00D37E11">
        <w:rPr>
          <w:iCs/>
        </w:rPr>
        <w:t>.</w:t>
      </w:r>
      <w:r w:rsidR="00232D3E">
        <w:rPr>
          <w:iCs/>
        </w:rPr>
        <w:t xml:space="preserve"> </w:t>
      </w:r>
      <w:r w:rsidRPr="00D37E11">
        <w:rPr>
          <w:iCs/>
        </w:rPr>
        <w:t xml:space="preserve">panta pirmās daļas </w:t>
      </w:r>
      <w:r>
        <w:rPr>
          <w:iCs/>
        </w:rPr>
        <w:t>14</w:t>
      </w:r>
      <w:r w:rsidRPr="00D37E11">
        <w:rPr>
          <w:iCs/>
        </w:rPr>
        <w:t>.</w:t>
      </w:r>
      <w:r>
        <w:rPr>
          <w:iCs/>
        </w:rPr>
        <w:t> </w:t>
      </w:r>
      <w:r w:rsidRPr="00D37E11">
        <w:rPr>
          <w:iCs/>
        </w:rPr>
        <w:t>punktu</w:t>
      </w:r>
      <w:r>
        <w:rPr>
          <w:iCs/>
        </w:rPr>
        <w:t xml:space="preserve">, </w:t>
      </w:r>
      <w:r w:rsidRPr="00B15A11">
        <w:rPr>
          <w:iCs/>
        </w:rPr>
        <w:t>Valsts un pašvaldību institūciju amatpersonu un darbinieku atlīdzības likumu</w:t>
      </w:r>
      <w:r>
        <w:t xml:space="preserve">, Ministru kabineta 21.06.2010. noteikumiem Nr. 565 </w:t>
      </w:r>
      <w:r w:rsidR="00EA40F3">
        <w:t>“</w:t>
      </w:r>
      <w:r>
        <w:t xml:space="preserve">Noteikumi par valsts un pašvaldību institūciju amatpersonu un darbinieku sociālajām garantijām”, </w:t>
      </w:r>
    </w:p>
    <w:p w:rsidR="001F348A" w:rsidRDefault="001F348A" w:rsidP="001F348A">
      <w:pPr>
        <w:pStyle w:val="BodyText"/>
        <w:ind w:firstLine="360"/>
        <w:jc w:val="both"/>
      </w:pPr>
    </w:p>
    <w:p w:rsidR="001F348A" w:rsidRPr="00B51C9C" w:rsidRDefault="001F348A" w:rsidP="001F348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VALSTSPILSĒTAS</w:t>
      </w:r>
      <w:r w:rsidR="00FB1F05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1F348A" w:rsidRDefault="001F348A" w:rsidP="001F348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Apstiprināt nolikumu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deputātu un pašvaldības darbinieku atlīdzības kārtība” (pielikumā).</w:t>
      </w:r>
    </w:p>
    <w:p w:rsidR="001F348A" w:rsidRDefault="001F348A" w:rsidP="001F348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pilsētas domes 2011.</w:t>
      </w:r>
      <w:r w:rsidR="00232D3E">
        <w:rPr>
          <w:lang w:val="lv-LV"/>
        </w:rPr>
        <w:t> </w:t>
      </w:r>
      <w:r>
        <w:rPr>
          <w:lang w:val="lv-LV"/>
        </w:rPr>
        <w:t>gada 22.</w:t>
      </w:r>
      <w:r w:rsidR="00232D3E">
        <w:t> </w:t>
      </w:r>
      <w:r>
        <w:rPr>
          <w:lang w:val="lv-LV"/>
        </w:rPr>
        <w:t>decembra lēmuma Nr.15/15 “Nolikuma “Jelgavas pilsētas domes deputātu un pašvaldības darbinieku atlīdzības kārtība” jaunās redakcijas apstiprināšana” pielikumu.</w:t>
      </w:r>
    </w:p>
    <w:p w:rsidR="001F348A" w:rsidRDefault="001F348A" w:rsidP="001F348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Lēmums stājas spēkā 2023. gada 1. janvārī. </w:t>
      </w:r>
    </w:p>
    <w:p w:rsidR="001F348A" w:rsidRDefault="001F348A" w:rsidP="001F348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A40F3" w:rsidRDefault="00EA40F3" w:rsidP="001F348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44ECF" w:rsidRDefault="00544ECF" w:rsidP="00544EC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544ECF" w:rsidRPr="002B7546" w:rsidRDefault="00544ECF" w:rsidP="00544ECF">
      <w:pPr>
        <w:rPr>
          <w:color w:val="000000"/>
          <w:lang w:eastAsia="lv-LV"/>
        </w:rPr>
      </w:pPr>
    </w:p>
    <w:p w:rsidR="00544ECF" w:rsidRPr="002B7546" w:rsidRDefault="00544ECF" w:rsidP="00544ECF">
      <w:pPr>
        <w:rPr>
          <w:color w:val="000000"/>
          <w:lang w:eastAsia="lv-LV"/>
        </w:rPr>
      </w:pPr>
    </w:p>
    <w:p w:rsidR="00544ECF" w:rsidRDefault="00544ECF" w:rsidP="00544EC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544ECF" w:rsidRPr="002B7546" w:rsidRDefault="00544ECF" w:rsidP="00544ECF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544ECF" w:rsidRPr="002B7546" w:rsidRDefault="00544ECF" w:rsidP="00544ECF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544ECF" w:rsidP="001F348A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BB" w:rsidRDefault="00B80ABB">
      <w:r>
        <w:separator/>
      </w:r>
    </w:p>
  </w:endnote>
  <w:endnote w:type="continuationSeparator" w:id="0">
    <w:p w:rsidR="00B80ABB" w:rsidRDefault="00B8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BB" w:rsidRDefault="00B80ABB">
      <w:r>
        <w:separator/>
      </w:r>
    </w:p>
  </w:footnote>
  <w:footnote w:type="continuationSeparator" w:id="0">
    <w:p w:rsidR="00B80ABB" w:rsidRDefault="00B80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8A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F348A"/>
    <w:rsid w:val="002051D3"/>
    <w:rsid w:val="00232D3E"/>
    <w:rsid w:val="002438AA"/>
    <w:rsid w:val="0029227E"/>
    <w:rsid w:val="002A71EA"/>
    <w:rsid w:val="002D745A"/>
    <w:rsid w:val="0031251F"/>
    <w:rsid w:val="00313EEA"/>
    <w:rsid w:val="00342504"/>
    <w:rsid w:val="003959A1"/>
    <w:rsid w:val="003D12D3"/>
    <w:rsid w:val="003D5C89"/>
    <w:rsid w:val="004407DF"/>
    <w:rsid w:val="0044759D"/>
    <w:rsid w:val="004A07D3"/>
    <w:rsid w:val="004C30E3"/>
    <w:rsid w:val="004D47D9"/>
    <w:rsid w:val="00540422"/>
    <w:rsid w:val="00544ECF"/>
    <w:rsid w:val="00577970"/>
    <w:rsid w:val="005931AB"/>
    <w:rsid w:val="005C7692"/>
    <w:rsid w:val="005F07BD"/>
    <w:rsid w:val="0060175D"/>
    <w:rsid w:val="0063151B"/>
    <w:rsid w:val="00631B8B"/>
    <w:rsid w:val="006457D0"/>
    <w:rsid w:val="0066057F"/>
    <w:rsid w:val="0066324F"/>
    <w:rsid w:val="006A22AF"/>
    <w:rsid w:val="006D62C3"/>
    <w:rsid w:val="00720161"/>
    <w:rsid w:val="007346CE"/>
    <w:rsid w:val="007419F0"/>
    <w:rsid w:val="0076543C"/>
    <w:rsid w:val="007F2FD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80ABB"/>
    <w:rsid w:val="00BB795F"/>
    <w:rsid w:val="00BC0063"/>
    <w:rsid w:val="00C205BD"/>
    <w:rsid w:val="00C36D3B"/>
    <w:rsid w:val="00C516D8"/>
    <w:rsid w:val="00C75E2C"/>
    <w:rsid w:val="00C86BBA"/>
    <w:rsid w:val="00C9728B"/>
    <w:rsid w:val="00C97BB1"/>
    <w:rsid w:val="00CA0990"/>
    <w:rsid w:val="00CC1DD5"/>
    <w:rsid w:val="00CC74FB"/>
    <w:rsid w:val="00CD139B"/>
    <w:rsid w:val="00CD2FC4"/>
    <w:rsid w:val="00D00D85"/>
    <w:rsid w:val="00D1121C"/>
    <w:rsid w:val="00D306FF"/>
    <w:rsid w:val="00D966BE"/>
    <w:rsid w:val="00DC5428"/>
    <w:rsid w:val="00E3404B"/>
    <w:rsid w:val="00E4180E"/>
    <w:rsid w:val="00E61AB9"/>
    <w:rsid w:val="00EA40F3"/>
    <w:rsid w:val="00EA770A"/>
    <w:rsid w:val="00EB10AE"/>
    <w:rsid w:val="00EC3FC4"/>
    <w:rsid w:val="00EC4C76"/>
    <w:rsid w:val="00EC518D"/>
    <w:rsid w:val="00F72368"/>
    <w:rsid w:val="00F848CF"/>
    <w:rsid w:val="00FB1F05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27C5A7A-C361-457B-83C5-16D536CF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D122-66CE-43C1-8952-B3E2DBF3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2022-12-21T08:36:00Z</dcterms:created>
  <dcterms:modified xsi:type="dcterms:W3CDTF">2022-12-21T08:37:00Z</dcterms:modified>
</cp:coreProperties>
</file>