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44CE4" w14:textId="59ABEFE0" w:rsidR="009A73DC" w:rsidRPr="0039035B" w:rsidRDefault="004B0FF5" w:rsidP="004B0FF5">
      <w:pPr>
        <w:pStyle w:val="ListParagraph"/>
        <w:spacing w:before="120"/>
        <w:ind w:left="0"/>
        <w:contextualSpacing w:val="0"/>
        <w:jc w:val="right"/>
        <w:rPr>
          <w:shd w:val="clear" w:color="auto" w:fill="FFFFFF"/>
        </w:rPr>
      </w:pPr>
      <w:r>
        <w:rPr>
          <w:sz w:val="22"/>
          <w:szCs w:val="22"/>
        </w:rPr>
        <w:t>8</w:t>
      </w:r>
      <w:r w:rsidR="009A73DC" w:rsidRPr="0039035B">
        <w:rPr>
          <w:shd w:val="clear" w:color="auto" w:fill="FFFFFF"/>
        </w:rPr>
        <w:t>. pielikums</w:t>
      </w:r>
    </w:p>
    <w:p w14:paraId="1056C6A9" w14:textId="77777777" w:rsidR="009A73DC" w:rsidRPr="0039035B" w:rsidRDefault="009A73DC" w:rsidP="009A73DC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 xml:space="preserve">Jelgavas </w:t>
      </w:r>
      <w:proofErr w:type="spellStart"/>
      <w:r w:rsidRPr="0039035B">
        <w:rPr>
          <w:shd w:val="clear" w:color="auto" w:fill="FFFFFF"/>
        </w:rPr>
        <w:t>valstspilsētas</w:t>
      </w:r>
      <w:proofErr w:type="spellEnd"/>
      <w:r w:rsidRPr="0039035B">
        <w:rPr>
          <w:shd w:val="clear" w:color="auto" w:fill="FFFFFF"/>
        </w:rPr>
        <w:t xml:space="preserve"> pašvaldības 2024. gada 20. jūnija</w:t>
      </w:r>
    </w:p>
    <w:p w14:paraId="6C0FF05F" w14:textId="77777777" w:rsidR="009A73DC" w:rsidRPr="0039035B" w:rsidRDefault="009A73DC" w:rsidP="009A73DC">
      <w:pPr>
        <w:pStyle w:val="ListParagraph"/>
        <w:contextualSpacing w:val="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>saistošajiem noteikumiem Nr. 24-___</w:t>
      </w:r>
    </w:p>
    <w:p w14:paraId="3A856872" w14:textId="77777777" w:rsidR="009A73DC" w:rsidRPr="0039035B" w:rsidRDefault="009A73DC" w:rsidP="009A73DC">
      <w:pPr>
        <w:pStyle w:val="ListParagraph"/>
        <w:contextualSpacing w:val="0"/>
        <w:jc w:val="right"/>
        <w:rPr>
          <w:shd w:val="clear" w:color="auto" w:fill="FFFFFF"/>
        </w:rPr>
      </w:pPr>
    </w:p>
    <w:p w14:paraId="1CF2E02E" w14:textId="55E86728" w:rsidR="009A73DC" w:rsidRPr="0039035B" w:rsidRDefault="009A73DC" w:rsidP="009A73DC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>“8. pielikums</w:t>
      </w:r>
    </w:p>
    <w:p w14:paraId="2C8EF378" w14:textId="77777777" w:rsidR="009A73DC" w:rsidRPr="0039035B" w:rsidRDefault="009A73DC" w:rsidP="009A73DC">
      <w:pPr>
        <w:pStyle w:val="Header"/>
        <w:tabs>
          <w:tab w:val="left" w:pos="720"/>
        </w:tabs>
        <w:ind w:left="72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 xml:space="preserve">Jelgavas </w:t>
      </w:r>
      <w:proofErr w:type="spellStart"/>
      <w:r w:rsidRPr="0039035B">
        <w:rPr>
          <w:shd w:val="clear" w:color="auto" w:fill="FFFFFF"/>
        </w:rPr>
        <w:t>valstspilsētas</w:t>
      </w:r>
      <w:proofErr w:type="spellEnd"/>
      <w:r w:rsidRPr="0039035B">
        <w:rPr>
          <w:shd w:val="clear" w:color="auto" w:fill="FFFFFF"/>
        </w:rPr>
        <w:t xml:space="preserve"> pašvaldības 2023. gada 23. februāra</w:t>
      </w:r>
    </w:p>
    <w:p w14:paraId="031F0343" w14:textId="77777777" w:rsidR="009A73DC" w:rsidRPr="0039035B" w:rsidRDefault="009A73DC" w:rsidP="009A73DC">
      <w:pPr>
        <w:pStyle w:val="ListParagraph"/>
        <w:ind w:left="0"/>
        <w:contextualSpacing w:val="0"/>
        <w:jc w:val="right"/>
        <w:rPr>
          <w:shd w:val="clear" w:color="auto" w:fill="FFFFFF"/>
        </w:rPr>
      </w:pPr>
      <w:r w:rsidRPr="0039035B">
        <w:rPr>
          <w:shd w:val="clear" w:color="auto" w:fill="FFFFFF"/>
        </w:rPr>
        <w:t>saistošajiem noteikumiem Nr.23-2</w:t>
      </w:r>
    </w:p>
    <w:p w14:paraId="57CCCB73" w14:textId="77777777" w:rsidR="009A73DC" w:rsidRPr="0039035B" w:rsidRDefault="009A73DC" w:rsidP="009A73DC">
      <w:pPr>
        <w:pStyle w:val="ListParagraph"/>
        <w:ind w:left="0"/>
        <w:contextualSpacing w:val="0"/>
        <w:jc w:val="right"/>
        <w:rPr>
          <w:shd w:val="clear" w:color="auto" w:fill="FFFFFF"/>
        </w:rPr>
      </w:pPr>
    </w:p>
    <w:p w14:paraId="2EE2FAA2" w14:textId="77777777" w:rsidR="009A73DC" w:rsidRPr="0039035B" w:rsidRDefault="009A73DC" w:rsidP="009A73DC">
      <w:pPr>
        <w:pStyle w:val="ListParagraph"/>
        <w:ind w:left="0"/>
        <w:contextualSpacing w:val="0"/>
        <w:jc w:val="both"/>
      </w:pPr>
      <w:r w:rsidRPr="0039035B">
        <w:t>Vecāka vai bērna likumiskā pārstāvja vārds,</w:t>
      </w:r>
    </w:p>
    <w:p w14:paraId="54B5F7A3" w14:textId="58E54898" w:rsidR="009A73DC" w:rsidRPr="0039035B" w:rsidRDefault="009A73DC" w:rsidP="009A73DC">
      <w:pPr>
        <w:pStyle w:val="ListParagraph"/>
        <w:ind w:left="0"/>
        <w:contextualSpacing w:val="0"/>
        <w:jc w:val="both"/>
      </w:pPr>
      <w:r w:rsidRPr="0039035B">
        <w:t>uzvārds ____________________________________________________________________</w:t>
      </w:r>
    </w:p>
    <w:p w14:paraId="68738CF3" w14:textId="77777777" w:rsidR="00937E98" w:rsidRDefault="009A73DC" w:rsidP="00937E98">
      <w:pPr>
        <w:pStyle w:val="ListParagraph"/>
        <w:spacing w:before="60"/>
        <w:ind w:left="0"/>
        <w:contextualSpacing w:val="0"/>
        <w:jc w:val="both"/>
      </w:pPr>
      <w:r w:rsidRPr="0039035B">
        <w:t xml:space="preserve">Deklarētās dzīvesvietas adrese, tālrunis </w:t>
      </w:r>
    </w:p>
    <w:p w14:paraId="25858BEE" w14:textId="415E3A7E" w:rsidR="009A73DC" w:rsidRPr="0039035B" w:rsidRDefault="00937E98" w:rsidP="00937E98">
      <w:pPr>
        <w:pStyle w:val="ListParagraph"/>
        <w:spacing w:before="60"/>
        <w:ind w:left="0"/>
        <w:contextualSpacing w:val="0"/>
        <w:jc w:val="both"/>
      </w:pPr>
      <w:r>
        <w:t>______</w:t>
      </w:r>
      <w:r w:rsidR="009A73DC" w:rsidRPr="0039035B">
        <w:t>_____________________________________________________________________</w:t>
      </w:r>
    </w:p>
    <w:p w14:paraId="24E1DF8A" w14:textId="77777777" w:rsidR="001161B8" w:rsidRPr="0039035B" w:rsidRDefault="001161B8" w:rsidP="001161B8">
      <w:pPr>
        <w:pStyle w:val="ListParagraph"/>
        <w:spacing w:before="60"/>
        <w:ind w:left="0"/>
        <w:contextualSpacing w:val="0"/>
        <w:jc w:val="both"/>
      </w:pPr>
      <w:r w:rsidRPr="0039035B">
        <w:t xml:space="preserve">Informāciju vēlos saņemt: </w:t>
      </w:r>
    </w:p>
    <w:p w14:paraId="076E2642" w14:textId="77777777" w:rsidR="001161B8" w:rsidRPr="0039035B" w:rsidRDefault="001161B8" w:rsidP="001161B8">
      <w:pPr>
        <w:pStyle w:val="ListParagraph"/>
        <w:numPr>
          <w:ilvl w:val="0"/>
          <w:numId w:val="5"/>
        </w:numPr>
        <w:tabs>
          <w:tab w:val="clear" w:pos="720"/>
          <w:tab w:val="num" w:pos="567"/>
        </w:tabs>
        <w:ind w:hanging="720"/>
        <w:contextualSpacing w:val="0"/>
        <w:jc w:val="both"/>
      </w:pPr>
      <w:r w:rsidRPr="0039035B">
        <w:t>uz e-pastu: ______________________________________</w:t>
      </w:r>
    </w:p>
    <w:p w14:paraId="27BE6514" w14:textId="77777777" w:rsidR="001161B8" w:rsidRPr="0039035B" w:rsidRDefault="001161B8" w:rsidP="001161B8">
      <w:pPr>
        <w:pStyle w:val="ListParagraph"/>
        <w:numPr>
          <w:ilvl w:val="0"/>
          <w:numId w:val="9"/>
        </w:numPr>
        <w:tabs>
          <w:tab w:val="left" w:pos="567"/>
        </w:tabs>
        <w:ind w:hanging="720"/>
        <w:contextualSpacing w:val="0"/>
        <w:jc w:val="both"/>
      </w:pPr>
      <w:r w:rsidRPr="0039035B">
        <w:t>pa pastu uz pieteikumā norādīto adresi.</w:t>
      </w:r>
    </w:p>
    <w:p w14:paraId="6A9524F9" w14:textId="77777777" w:rsidR="009A73DC" w:rsidRPr="0039035B" w:rsidRDefault="009A73DC" w:rsidP="009A73DC">
      <w:pPr>
        <w:pStyle w:val="ListParagraph"/>
        <w:spacing w:before="240"/>
        <w:ind w:left="0"/>
        <w:contextualSpacing w:val="0"/>
        <w:jc w:val="center"/>
        <w:rPr>
          <w:b/>
        </w:rPr>
      </w:pPr>
      <w:r w:rsidRPr="0039035B">
        <w:rPr>
          <w:b/>
        </w:rPr>
        <w:t xml:space="preserve">IESNIEGUMS PAŠVALDĪBAS ATBALSTA SAŅEMŠANAI PIRMSSKOLAS </w:t>
      </w:r>
    </w:p>
    <w:p w14:paraId="76B85213" w14:textId="77777777" w:rsidR="009A73DC" w:rsidRPr="0039035B" w:rsidRDefault="009A73DC" w:rsidP="009A73DC">
      <w:pPr>
        <w:pStyle w:val="ListParagraph"/>
        <w:spacing w:after="120"/>
        <w:ind w:left="0"/>
        <w:contextualSpacing w:val="0"/>
        <w:jc w:val="center"/>
        <w:rPr>
          <w:b/>
        </w:rPr>
      </w:pPr>
      <w:r w:rsidRPr="0039035B">
        <w:rPr>
          <w:b/>
        </w:rPr>
        <w:t>IZGLĪTĪBAS PROGRAMMAS APGUVEI PRIVĀTĀ IZGLĪTĪBAS IESTĀDĒ</w:t>
      </w:r>
    </w:p>
    <w:p w14:paraId="18319924" w14:textId="66AB6CBE" w:rsidR="009A73DC" w:rsidRPr="0039035B" w:rsidRDefault="009A73DC" w:rsidP="009A73DC">
      <w:pPr>
        <w:pStyle w:val="ListParagraph"/>
        <w:spacing w:before="240"/>
        <w:ind w:left="0" w:firstLine="567"/>
        <w:contextualSpacing w:val="0"/>
        <w:jc w:val="both"/>
      </w:pPr>
      <w:r w:rsidRPr="0039035B">
        <w:t>Lūdzu reģistrēt __________________________________________________________</w:t>
      </w:r>
    </w:p>
    <w:p w14:paraId="41CCC5D5" w14:textId="77777777" w:rsidR="009A73DC" w:rsidRPr="0039035B" w:rsidRDefault="009A73DC" w:rsidP="009A73DC">
      <w:pPr>
        <w:pStyle w:val="ListParagraph"/>
        <w:ind w:left="0"/>
        <w:contextualSpacing w:val="0"/>
        <w:jc w:val="both"/>
        <w:rPr>
          <w:i/>
        </w:rPr>
      </w:pPr>
      <w:r w:rsidRPr="0039035B">
        <w:tab/>
      </w:r>
      <w:r w:rsidRPr="0039035B">
        <w:tab/>
      </w:r>
      <w:r w:rsidRPr="0039035B">
        <w:rPr>
          <w:i/>
        </w:rPr>
        <w:tab/>
      </w:r>
      <w:r w:rsidRPr="0039035B">
        <w:rPr>
          <w:i/>
        </w:rPr>
        <w:tab/>
        <w:t>bērna vārds, uzvārds</w:t>
      </w:r>
    </w:p>
    <w:p w14:paraId="67CE485B" w14:textId="4FCA5919" w:rsidR="009A73DC" w:rsidRPr="0039035B" w:rsidRDefault="009A73DC" w:rsidP="009A73DC">
      <w:pPr>
        <w:pStyle w:val="ListParagraph"/>
        <w:spacing w:before="120"/>
        <w:ind w:left="0"/>
        <w:contextualSpacing w:val="0"/>
        <w:jc w:val="both"/>
      </w:pPr>
      <w:r w:rsidRPr="0039035B">
        <w:t>personas kods: ______________-_____________</w:t>
      </w:r>
    </w:p>
    <w:p w14:paraId="20C8FFAE" w14:textId="3EF5D455" w:rsidR="009A73DC" w:rsidRPr="0039035B" w:rsidRDefault="009A73DC" w:rsidP="009A73DC">
      <w:pPr>
        <w:pStyle w:val="ListParagraph"/>
        <w:spacing w:before="120"/>
        <w:ind w:left="0"/>
        <w:contextualSpacing w:val="0"/>
        <w:jc w:val="both"/>
      </w:pPr>
      <w:r w:rsidRPr="0039035B">
        <w:t>dzimšanas dati ____/____/______</w:t>
      </w:r>
    </w:p>
    <w:p w14:paraId="6FBAABF0" w14:textId="7A91429C" w:rsidR="009A73DC" w:rsidRPr="0039035B" w:rsidRDefault="009A73DC" w:rsidP="009A73DC">
      <w:pPr>
        <w:pStyle w:val="ListParagraph"/>
        <w:spacing w:before="120"/>
        <w:ind w:left="0"/>
        <w:contextualSpacing w:val="0"/>
        <w:jc w:val="both"/>
      </w:pPr>
      <w:r w:rsidRPr="0039035B">
        <w:t>deklarētās dzīvesvietas adrese: __________________________________________________</w:t>
      </w:r>
    </w:p>
    <w:p w14:paraId="67631111" w14:textId="77777777" w:rsidR="009A73DC" w:rsidRPr="0039035B" w:rsidRDefault="009A73DC" w:rsidP="009A73DC">
      <w:pPr>
        <w:pStyle w:val="ListParagraph"/>
        <w:spacing w:before="120"/>
        <w:ind w:left="0" w:firstLine="567"/>
        <w:contextualSpacing w:val="0"/>
        <w:jc w:val="both"/>
      </w:pPr>
      <w:r w:rsidRPr="0039035B">
        <w:t xml:space="preserve">Jelgavas </w:t>
      </w:r>
      <w:proofErr w:type="spellStart"/>
      <w:r w:rsidRPr="0039035B">
        <w:t>valstspilsētas</w:t>
      </w:r>
      <w:proofErr w:type="spellEnd"/>
      <w:r w:rsidRPr="0039035B">
        <w:t xml:space="preserve"> pašvaldības atbalsta saņemšanai pirmsskolas izglītības programmas apguvei privātā izglītības iestādē.</w:t>
      </w:r>
    </w:p>
    <w:p w14:paraId="5E92B52E" w14:textId="77777777" w:rsidR="009A73DC" w:rsidRPr="0039035B" w:rsidRDefault="009A73DC" w:rsidP="009A73DC">
      <w:pPr>
        <w:pStyle w:val="ListParagraph"/>
        <w:spacing w:before="120"/>
        <w:ind w:left="0" w:firstLine="567"/>
        <w:contextualSpacing w:val="0"/>
        <w:jc w:val="both"/>
      </w:pPr>
      <w:r w:rsidRPr="0039035B">
        <w:t>Informācija par privāto izglītības iestādi:</w:t>
      </w:r>
    </w:p>
    <w:p w14:paraId="3D3D9727" w14:textId="541FFF29" w:rsidR="009A73DC" w:rsidRPr="0039035B" w:rsidRDefault="009A73DC" w:rsidP="009A73DC">
      <w:pPr>
        <w:pStyle w:val="ListParagraph"/>
        <w:spacing w:before="120"/>
        <w:ind w:left="0"/>
        <w:contextualSpacing w:val="0"/>
        <w:jc w:val="both"/>
      </w:pPr>
      <w:r w:rsidRPr="0039035B">
        <w:t>___________________________________________________________________________</w:t>
      </w:r>
    </w:p>
    <w:p w14:paraId="7EDC8D27" w14:textId="77777777" w:rsidR="009A73DC" w:rsidRPr="0039035B" w:rsidRDefault="009A73DC" w:rsidP="009A73DC">
      <w:pPr>
        <w:pStyle w:val="ListParagraph"/>
        <w:ind w:left="0"/>
        <w:contextualSpacing w:val="0"/>
        <w:jc w:val="both"/>
        <w:rPr>
          <w:i/>
        </w:rPr>
      </w:pPr>
      <w:r w:rsidRPr="0039035B">
        <w:tab/>
      </w:r>
      <w:r w:rsidRPr="0039035B">
        <w:tab/>
      </w:r>
      <w:r w:rsidRPr="0039035B">
        <w:rPr>
          <w:i/>
        </w:rPr>
        <w:tab/>
      </w:r>
      <w:r w:rsidRPr="0039035B">
        <w:rPr>
          <w:i/>
        </w:rPr>
        <w:tab/>
        <w:t>iestādes nosaukums</w:t>
      </w:r>
    </w:p>
    <w:p w14:paraId="6E201723" w14:textId="1A80284E" w:rsidR="009A73DC" w:rsidRPr="0039035B" w:rsidRDefault="009A73DC" w:rsidP="009A73DC">
      <w:pPr>
        <w:pStyle w:val="ListParagraph"/>
        <w:spacing w:before="120"/>
        <w:ind w:left="0"/>
        <w:contextualSpacing w:val="0"/>
        <w:jc w:val="both"/>
      </w:pPr>
      <w:r w:rsidRPr="0039035B">
        <w:t>___________________________________________________________________________</w:t>
      </w:r>
    </w:p>
    <w:p w14:paraId="60249139" w14:textId="77777777" w:rsidR="009A73DC" w:rsidRPr="0039035B" w:rsidRDefault="009A73DC" w:rsidP="009A73DC">
      <w:pPr>
        <w:pStyle w:val="ListParagraph"/>
        <w:ind w:left="0"/>
        <w:contextualSpacing w:val="0"/>
        <w:jc w:val="both"/>
        <w:rPr>
          <w:i/>
        </w:rPr>
      </w:pPr>
      <w:r w:rsidRPr="0039035B">
        <w:tab/>
      </w:r>
      <w:r w:rsidRPr="0039035B">
        <w:tab/>
      </w:r>
      <w:r w:rsidRPr="0039035B">
        <w:rPr>
          <w:i/>
        </w:rPr>
        <w:tab/>
      </w:r>
      <w:r w:rsidRPr="0039035B">
        <w:rPr>
          <w:i/>
        </w:rPr>
        <w:tab/>
        <w:t>adrese</w:t>
      </w:r>
    </w:p>
    <w:p w14:paraId="4DA3C9F0" w14:textId="77777777" w:rsidR="009A73DC" w:rsidRPr="0039035B" w:rsidRDefault="009A73DC" w:rsidP="009A73DC">
      <w:pPr>
        <w:pStyle w:val="ListParagraph"/>
        <w:spacing w:before="120"/>
        <w:ind w:left="0" w:firstLine="567"/>
        <w:contextualSpacing w:val="0"/>
        <w:jc w:val="both"/>
      </w:pPr>
      <w:r w:rsidRPr="0039035B">
        <w:t>Datums, no kura bērns apmeklē privāto izglītības iestādi ______/_______/____________</w:t>
      </w:r>
    </w:p>
    <w:p w14:paraId="1F86E7B6" w14:textId="01F53EC0" w:rsidR="009A73DC" w:rsidRPr="0039035B" w:rsidRDefault="006828EB" w:rsidP="0039035B">
      <w:pPr>
        <w:pStyle w:val="ListParagraph"/>
        <w:spacing w:before="240"/>
        <w:ind w:left="0" w:firstLine="567"/>
        <w:contextualSpacing w:val="0"/>
        <w:jc w:val="both"/>
      </w:pPr>
      <w:r w:rsidRPr="0039035B">
        <w:rPr>
          <w:i/>
          <w:iCs/>
        </w:rPr>
        <w:t>Esmu informēts/</w:t>
      </w:r>
      <w:proofErr w:type="spellStart"/>
      <w:r w:rsidRPr="0039035B">
        <w:rPr>
          <w:i/>
          <w:iCs/>
        </w:rPr>
        <w:t>ta</w:t>
      </w:r>
      <w:proofErr w:type="spellEnd"/>
      <w:r w:rsidRPr="0039035B">
        <w:rPr>
          <w:i/>
          <w:iCs/>
        </w:rPr>
        <w:t xml:space="preserve">, ka pieteikumā norādītie fiziskās personas dati tiks izmantoti minētā </w:t>
      </w:r>
      <w:r w:rsidR="004906FE" w:rsidRPr="0039035B">
        <w:rPr>
          <w:i/>
          <w:iCs/>
        </w:rPr>
        <w:t>iesnieguma i</w:t>
      </w:r>
      <w:r w:rsidR="00A67272" w:rsidRPr="0039035B">
        <w:rPr>
          <w:i/>
          <w:iCs/>
        </w:rPr>
        <w:t>zskatīšanai</w:t>
      </w:r>
      <w:r w:rsidRPr="0039035B">
        <w:rPr>
          <w:i/>
          <w:iCs/>
        </w:rPr>
        <w:t>,</w:t>
      </w:r>
      <w:r w:rsidR="004906FE" w:rsidRPr="0039035B">
        <w:rPr>
          <w:i/>
          <w:iCs/>
        </w:rPr>
        <w:t xml:space="preserve"> pakalpojuma saņemšanai,</w:t>
      </w:r>
      <w:r w:rsidRPr="0039035B">
        <w:rPr>
          <w:i/>
          <w:iCs/>
        </w:rPr>
        <w:t xml:space="preserve"> saziņai. </w:t>
      </w:r>
      <w:r w:rsidR="001F620F" w:rsidRPr="0039035B">
        <w:rPr>
          <w:i/>
          <w:iCs/>
        </w:rPr>
        <w:t xml:space="preserve">Dati tiks pārbaudīti valsts informācijas sistēmās, t.i. Fizisko personu reģistrā, Valsts izglītības informācijas sistēmā un </w:t>
      </w:r>
      <w:r w:rsidRPr="0039035B">
        <w:rPr>
          <w:i/>
          <w:iCs/>
        </w:rPr>
        <w:t xml:space="preserve">reģistrēti </w:t>
      </w:r>
      <w:r w:rsidR="0039035B">
        <w:rPr>
          <w:i/>
          <w:iCs/>
        </w:rPr>
        <w:t xml:space="preserve">apstrādei </w:t>
      </w:r>
      <w:r w:rsidRPr="0039035B">
        <w:rPr>
          <w:i/>
          <w:iCs/>
        </w:rPr>
        <w:t xml:space="preserve">pašvaldības bērnu reģistrā pirmsskolas izglītības apguvei, lai nodrošinātu valsts, pašvaldības un izglītības iestāžu funkciju īstenošanu izglītības jomā. Informācija par Jelgavas </w:t>
      </w:r>
      <w:proofErr w:type="spellStart"/>
      <w:r w:rsidRPr="0039035B">
        <w:rPr>
          <w:i/>
          <w:iCs/>
        </w:rPr>
        <w:t>valstspilsētas</w:t>
      </w:r>
      <w:proofErr w:type="spellEnd"/>
      <w:r w:rsidRPr="0039035B">
        <w:rPr>
          <w:i/>
          <w:iCs/>
        </w:rPr>
        <w:t xml:space="preserve"> pašvaldības kā datu pārziņa veikto personas datu apstrādi pieejama </w:t>
      </w:r>
      <w:hyperlink r:id="rId8" w:history="1">
        <w:r w:rsidRPr="0039035B">
          <w:rPr>
            <w:rStyle w:val="Hyperlink"/>
            <w:i/>
            <w:iCs/>
            <w:color w:val="0070C0"/>
          </w:rPr>
          <w:t>www.jelgava.lv/pasvaldiba-par-pasvaldibu-datu-aizsardziba/</w:t>
        </w:r>
      </w:hyperlink>
      <w:r w:rsidRPr="0039035B">
        <w:rPr>
          <w:i/>
          <w:iCs/>
        </w:rPr>
        <w:t xml:space="preserve">, konkrētā pakalpojuma aprakstā </w:t>
      </w:r>
      <w:hyperlink r:id="rId9" w:history="1">
        <w:r w:rsidRPr="0039035B">
          <w:rPr>
            <w:rStyle w:val="Hyperlink"/>
            <w:i/>
            <w:iCs/>
            <w:color w:val="0070C0"/>
          </w:rPr>
          <w:t>www.jelgava.lv/pakalpojumi/</w:t>
        </w:r>
      </w:hyperlink>
      <w:r w:rsidRPr="0039035B">
        <w:rPr>
          <w:i/>
          <w:iCs/>
        </w:rPr>
        <w:t xml:space="preserve"> vai saņemot informāciju klātienē.</w:t>
      </w:r>
    </w:p>
    <w:p w14:paraId="1573FDB2" w14:textId="77777777" w:rsidR="009A73DC" w:rsidRPr="0039035B" w:rsidRDefault="009A73DC" w:rsidP="009A73DC">
      <w:pPr>
        <w:pStyle w:val="ListParagraph"/>
        <w:spacing w:before="120"/>
        <w:ind w:left="0" w:firstLine="567"/>
        <w:contextualSpacing w:val="0"/>
        <w:jc w:val="both"/>
      </w:pPr>
      <w:r w:rsidRPr="0039035B">
        <w:t>Jelgavā</w:t>
      </w:r>
    </w:p>
    <w:p w14:paraId="1DD86192" w14:textId="77777777" w:rsidR="009A73DC" w:rsidRPr="0039035B" w:rsidRDefault="009A73DC" w:rsidP="009A73DC">
      <w:pPr>
        <w:pStyle w:val="ListParagraph"/>
        <w:spacing w:before="120"/>
        <w:ind w:left="0" w:firstLine="567"/>
        <w:contextualSpacing w:val="0"/>
        <w:jc w:val="both"/>
      </w:pPr>
      <w:r w:rsidRPr="0039035B">
        <w:t>Datums ____/____/_________</w:t>
      </w:r>
    </w:p>
    <w:p w14:paraId="1123D198" w14:textId="77777777" w:rsidR="009A73DC" w:rsidRPr="0039035B" w:rsidRDefault="009A73DC" w:rsidP="009A73DC">
      <w:pPr>
        <w:pStyle w:val="ListParagraph"/>
        <w:spacing w:before="120"/>
        <w:ind w:left="0" w:firstLine="567"/>
        <w:contextualSpacing w:val="0"/>
        <w:jc w:val="both"/>
      </w:pPr>
      <w:r w:rsidRPr="0039035B">
        <w:t>Paraksts, atšifrējums____________________________________</w:t>
      </w:r>
    </w:p>
    <w:p w14:paraId="2A6A56D8" w14:textId="339D1657" w:rsidR="0006372D" w:rsidRDefault="009A73DC" w:rsidP="00A67272">
      <w:pPr>
        <w:pStyle w:val="ListParagraph"/>
        <w:spacing w:before="120"/>
        <w:ind w:left="0" w:firstLine="567"/>
        <w:contextualSpacing w:val="0"/>
        <w:jc w:val="both"/>
        <w:rPr>
          <w:sz w:val="22"/>
          <w:szCs w:val="22"/>
        </w:rPr>
      </w:pPr>
      <w:r w:rsidRPr="0039035B">
        <w:t xml:space="preserve">Informācijai – Jelgavas </w:t>
      </w:r>
      <w:proofErr w:type="spellStart"/>
      <w:r w:rsidRPr="0039035B">
        <w:t>valstspilsētas</w:t>
      </w:r>
      <w:proofErr w:type="spellEnd"/>
      <w:r w:rsidRPr="0039035B">
        <w:t xml:space="preserve"> pašvaldības iestādes “Jelgavas izglītības pārvalde” vadītāja vietnieks: 63012465, tīmekļa vietne: </w:t>
      </w:r>
      <w:hyperlink r:id="rId10" w:history="1">
        <w:r w:rsidRPr="0039035B">
          <w:rPr>
            <w:rStyle w:val="Hyperlink"/>
          </w:rPr>
          <w:t>https://www.jelgava.lv/lv/iestades/izglitibas-parvalde/pirmsskolas-izglitiba/</w:t>
        </w:r>
      </w:hyperlink>
      <w:r w:rsidRPr="0039035B">
        <w:t>.</w:t>
      </w:r>
      <w:r w:rsidR="0039035B">
        <w:t>”</w:t>
      </w:r>
    </w:p>
    <w:sectPr w:rsidR="0006372D" w:rsidSect="004B0FF5">
      <w:footerReference w:type="default" r:id="rId11"/>
      <w:footerReference w:type="first" r:id="rId12"/>
      <w:pgSz w:w="11906" w:h="16838" w:code="9"/>
      <w:pgMar w:top="993" w:right="1134" w:bottom="142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ACED" w14:textId="77777777" w:rsidR="00396887" w:rsidRDefault="00396887">
      <w:r>
        <w:separator/>
      </w:r>
    </w:p>
  </w:endnote>
  <w:endnote w:type="continuationSeparator" w:id="0">
    <w:p w14:paraId="5C17DE4E" w14:textId="77777777" w:rsidR="00396887" w:rsidRDefault="0039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547695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B8D87A" w14:textId="01602E4C" w:rsidR="00251189" w:rsidRPr="00660FE4" w:rsidRDefault="007E271D" w:rsidP="00660F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5CEE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AFED3" w14:textId="6B336CC4" w:rsidR="00251189" w:rsidRDefault="00251189">
    <w:pPr>
      <w:pStyle w:val="Footer"/>
      <w:jc w:val="right"/>
    </w:pPr>
  </w:p>
  <w:p w14:paraId="0F32F5DB" w14:textId="5BC78DF8" w:rsidR="00251189" w:rsidRPr="007E271D" w:rsidRDefault="00251189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8145F5" w14:textId="77777777" w:rsidR="00396887" w:rsidRDefault="00396887">
      <w:r>
        <w:separator/>
      </w:r>
    </w:p>
  </w:footnote>
  <w:footnote w:type="continuationSeparator" w:id="0">
    <w:p w14:paraId="1B71A7F8" w14:textId="77777777" w:rsidR="00396887" w:rsidRDefault="003968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93" type="#_x0000_t75" alt="http://www.vestnesis.lv/wwwraksti/BILDES/KVADRATS.GIF" style="width:9.75pt;height:9.75pt;visibility:visible;mso-wrap-style:square" o:bullet="t">
        <v:imagedata r:id="rId1" o:title="KVADRATS"/>
      </v:shape>
    </w:pict>
  </w:numPicBullet>
  <w:abstractNum w:abstractNumId="0" w15:restartNumberingAfterBreak="0">
    <w:nsid w:val="01651CC3"/>
    <w:multiLevelType w:val="multilevel"/>
    <w:tmpl w:val="31306750"/>
    <w:lvl w:ilvl="0">
      <w:start w:val="4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9AD625D"/>
    <w:multiLevelType w:val="hybridMultilevel"/>
    <w:tmpl w:val="C9F0761C"/>
    <w:lvl w:ilvl="0" w:tplc="68FCE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1A6BD0"/>
    <w:multiLevelType w:val="hybridMultilevel"/>
    <w:tmpl w:val="B1E8A18C"/>
    <w:lvl w:ilvl="0" w:tplc="F71ED04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065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9B21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704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54EC0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F6A48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1451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4C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1455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29030D"/>
    <w:multiLevelType w:val="hybridMultilevel"/>
    <w:tmpl w:val="7350684E"/>
    <w:lvl w:ilvl="0" w:tplc="D6D684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8066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204A7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EFE5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944C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7AFE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466D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EACEE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20F1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8480262"/>
    <w:multiLevelType w:val="hybridMultilevel"/>
    <w:tmpl w:val="13363FCC"/>
    <w:lvl w:ilvl="0" w:tplc="C25820F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EA6D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37A7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7C8F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F6B6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3E0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C624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9206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4861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C7D34EB"/>
    <w:multiLevelType w:val="hybridMultilevel"/>
    <w:tmpl w:val="A2484082"/>
    <w:lvl w:ilvl="0" w:tplc="0E7605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29A8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B88C84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18CF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7AA8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B52D3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3966B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1ECD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D87CA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4F924963"/>
    <w:multiLevelType w:val="hybridMultilevel"/>
    <w:tmpl w:val="224E8C7E"/>
    <w:lvl w:ilvl="0" w:tplc="4376894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261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36C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A639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6AE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81452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3E10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03D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CA53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9D206C1"/>
    <w:multiLevelType w:val="hybridMultilevel"/>
    <w:tmpl w:val="AEEAB460"/>
    <w:lvl w:ilvl="0" w:tplc="351CDB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C6A8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F8E6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614F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EA970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066CD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8FCDB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E0D7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520E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F6C6336"/>
    <w:multiLevelType w:val="hybridMultilevel"/>
    <w:tmpl w:val="2FCC1E3E"/>
    <w:lvl w:ilvl="0" w:tplc="0426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0A72C7"/>
    <w:multiLevelType w:val="hybridMultilevel"/>
    <w:tmpl w:val="27345BFE"/>
    <w:lvl w:ilvl="0" w:tplc="950423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76CD6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A5C4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1E63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DC1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41CF2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C287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D0C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5E25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2E7"/>
    <w:rsid w:val="00021DDE"/>
    <w:rsid w:val="000306AE"/>
    <w:rsid w:val="00030783"/>
    <w:rsid w:val="00032798"/>
    <w:rsid w:val="00054B4E"/>
    <w:rsid w:val="00056BF7"/>
    <w:rsid w:val="0006372D"/>
    <w:rsid w:val="000A68F5"/>
    <w:rsid w:val="000C7716"/>
    <w:rsid w:val="000F2825"/>
    <w:rsid w:val="00112129"/>
    <w:rsid w:val="001161B8"/>
    <w:rsid w:val="00117E03"/>
    <w:rsid w:val="0012114A"/>
    <w:rsid w:val="00132CBD"/>
    <w:rsid w:val="00142E59"/>
    <w:rsid w:val="001557B7"/>
    <w:rsid w:val="00167F75"/>
    <w:rsid w:val="00182448"/>
    <w:rsid w:val="001A7689"/>
    <w:rsid w:val="001B767A"/>
    <w:rsid w:val="001F407E"/>
    <w:rsid w:val="001F620F"/>
    <w:rsid w:val="0021643F"/>
    <w:rsid w:val="00226478"/>
    <w:rsid w:val="00234525"/>
    <w:rsid w:val="00251189"/>
    <w:rsid w:val="0025257A"/>
    <w:rsid w:val="00266116"/>
    <w:rsid w:val="0028364E"/>
    <w:rsid w:val="00284121"/>
    <w:rsid w:val="00285CEE"/>
    <w:rsid w:val="002C07FD"/>
    <w:rsid w:val="002E7FB7"/>
    <w:rsid w:val="002F43B2"/>
    <w:rsid w:val="00307361"/>
    <w:rsid w:val="00342F9F"/>
    <w:rsid w:val="003636D8"/>
    <w:rsid w:val="0039035B"/>
    <w:rsid w:val="00396887"/>
    <w:rsid w:val="003A55B2"/>
    <w:rsid w:val="003B049D"/>
    <w:rsid w:val="003B41F0"/>
    <w:rsid w:val="003E2C50"/>
    <w:rsid w:val="00411AA4"/>
    <w:rsid w:val="0042100D"/>
    <w:rsid w:val="0043121C"/>
    <w:rsid w:val="00446590"/>
    <w:rsid w:val="0047609B"/>
    <w:rsid w:val="00483639"/>
    <w:rsid w:val="00487C14"/>
    <w:rsid w:val="004906FE"/>
    <w:rsid w:val="004B0FF5"/>
    <w:rsid w:val="004B5683"/>
    <w:rsid w:val="004E52FC"/>
    <w:rsid w:val="005032AA"/>
    <w:rsid w:val="00517A2C"/>
    <w:rsid w:val="0054139E"/>
    <w:rsid w:val="005648EB"/>
    <w:rsid w:val="00596EDC"/>
    <w:rsid w:val="005B0C3D"/>
    <w:rsid w:val="005B4363"/>
    <w:rsid w:val="005C08F7"/>
    <w:rsid w:val="005C293A"/>
    <w:rsid w:val="005F450A"/>
    <w:rsid w:val="006000DE"/>
    <w:rsid w:val="00607FF6"/>
    <w:rsid w:val="006139B3"/>
    <w:rsid w:val="00615C22"/>
    <w:rsid w:val="00623FFA"/>
    <w:rsid w:val="00642013"/>
    <w:rsid w:val="00644AA6"/>
    <w:rsid w:val="00654AE2"/>
    <w:rsid w:val="00660FE4"/>
    <w:rsid w:val="00671B18"/>
    <w:rsid w:val="006828EB"/>
    <w:rsid w:val="00696DB4"/>
    <w:rsid w:val="006A3EA8"/>
    <w:rsid w:val="006C401B"/>
    <w:rsid w:val="0073088C"/>
    <w:rsid w:val="007326D2"/>
    <w:rsid w:val="007333C3"/>
    <w:rsid w:val="00741234"/>
    <w:rsid w:val="007949BF"/>
    <w:rsid w:val="007C11D3"/>
    <w:rsid w:val="007D6584"/>
    <w:rsid w:val="007E271D"/>
    <w:rsid w:val="00801829"/>
    <w:rsid w:val="0082694A"/>
    <w:rsid w:val="00842833"/>
    <w:rsid w:val="00844851"/>
    <w:rsid w:val="008550AE"/>
    <w:rsid w:val="00860E5E"/>
    <w:rsid w:val="0087368E"/>
    <w:rsid w:val="008A5031"/>
    <w:rsid w:val="008B2CFA"/>
    <w:rsid w:val="008B3285"/>
    <w:rsid w:val="009269C7"/>
    <w:rsid w:val="00937E98"/>
    <w:rsid w:val="00982BFC"/>
    <w:rsid w:val="009A6F8E"/>
    <w:rsid w:val="009A73DC"/>
    <w:rsid w:val="009B5582"/>
    <w:rsid w:val="009F0C94"/>
    <w:rsid w:val="009F4703"/>
    <w:rsid w:val="00A06996"/>
    <w:rsid w:val="00A67272"/>
    <w:rsid w:val="00A72E7B"/>
    <w:rsid w:val="00A752E7"/>
    <w:rsid w:val="00AB7C67"/>
    <w:rsid w:val="00AC3379"/>
    <w:rsid w:val="00AE0902"/>
    <w:rsid w:val="00AE0FFD"/>
    <w:rsid w:val="00B232DA"/>
    <w:rsid w:val="00B7291C"/>
    <w:rsid w:val="00B908CC"/>
    <w:rsid w:val="00BD5700"/>
    <w:rsid w:val="00C03D25"/>
    <w:rsid w:val="00C37DBE"/>
    <w:rsid w:val="00C45B12"/>
    <w:rsid w:val="00C53AB7"/>
    <w:rsid w:val="00C56D01"/>
    <w:rsid w:val="00CA5D47"/>
    <w:rsid w:val="00CB262E"/>
    <w:rsid w:val="00D1140B"/>
    <w:rsid w:val="00D13854"/>
    <w:rsid w:val="00D3108D"/>
    <w:rsid w:val="00D368EC"/>
    <w:rsid w:val="00D425C3"/>
    <w:rsid w:val="00D451A0"/>
    <w:rsid w:val="00D5456C"/>
    <w:rsid w:val="00D93A8A"/>
    <w:rsid w:val="00DA6756"/>
    <w:rsid w:val="00DB4B3F"/>
    <w:rsid w:val="00DC009C"/>
    <w:rsid w:val="00E61C0F"/>
    <w:rsid w:val="00E75C38"/>
    <w:rsid w:val="00E81AB2"/>
    <w:rsid w:val="00EA2A77"/>
    <w:rsid w:val="00EB6D68"/>
    <w:rsid w:val="00EC06E0"/>
    <w:rsid w:val="00ED1D25"/>
    <w:rsid w:val="00ED1E77"/>
    <w:rsid w:val="00F24A9C"/>
    <w:rsid w:val="00F32CEF"/>
    <w:rsid w:val="00F34766"/>
    <w:rsid w:val="00F47D49"/>
    <w:rsid w:val="00F52088"/>
    <w:rsid w:val="00F53622"/>
    <w:rsid w:val="00F55243"/>
    <w:rsid w:val="00F601B6"/>
    <w:rsid w:val="00F60AD7"/>
    <w:rsid w:val="00F6370F"/>
    <w:rsid w:val="00F73BF7"/>
    <w:rsid w:val="00FC2190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B2DB89"/>
  <w15:chartTrackingRefBased/>
  <w15:docId w15:val="{1BDF810D-3FAD-4298-8040-68554B31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39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257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013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741234"/>
    <w:rPr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41234"/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41234"/>
    <w:rPr>
      <w:sz w:val="24"/>
      <w:lang w:eastAsia="en-US"/>
    </w:rPr>
  </w:style>
  <w:style w:type="paragraph" w:styleId="CommentText">
    <w:name w:val="annotation text"/>
    <w:basedOn w:val="Normal"/>
    <w:link w:val="CommentTextChar"/>
    <w:rsid w:val="000637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637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7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72D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511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elgava.lv/pasvaldiba-par-pasvaldibu-datu-aizsardzib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jelgava.lv/lv/iestades/izglitibas-parvalde/pirmsskolas-izglitib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jelgava.lv/pakalpojumi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no_1janv2023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9F0B4-E486-4ED2-A358-A239FC302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1</TotalTime>
  <Pages>1</Pages>
  <Words>1673</Words>
  <Characters>954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Dita Siliņa-Pundore</dc:creator>
  <cp:keywords/>
  <dc:description/>
  <cp:lastModifiedBy>Dita Siliņa-Pundore</cp:lastModifiedBy>
  <cp:revision>2</cp:revision>
  <cp:lastPrinted>2024-06-05T11:16:00Z</cp:lastPrinted>
  <dcterms:created xsi:type="dcterms:W3CDTF">2024-07-10T08:01:00Z</dcterms:created>
  <dcterms:modified xsi:type="dcterms:W3CDTF">2024-07-10T08:01:00Z</dcterms:modified>
</cp:coreProperties>
</file>