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C29F0" w14:textId="77777777" w:rsidR="00E61AB9" w:rsidRPr="004E0BD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E0BD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A8F7FCB" wp14:editId="5E2663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1FE6E" w14:textId="0330BC57" w:rsidR="003D5C89" w:rsidRDefault="001C3D3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7F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6711FE6E" w14:textId="0330BC57" w:rsidR="003D5C89" w:rsidRDefault="001C3D3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75" w:type="dxa"/>
        <w:tblLook w:val="0000" w:firstRow="0" w:lastRow="0" w:firstColumn="0" w:lastColumn="0" w:noHBand="0" w:noVBand="0"/>
      </w:tblPr>
      <w:tblGrid>
        <w:gridCol w:w="7938"/>
        <w:gridCol w:w="1137"/>
      </w:tblGrid>
      <w:tr w:rsidR="004E0BD2" w:rsidRPr="004E0BD2" w14:paraId="15A9B142" w14:textId="77777777" w:rsidTr="00E32E79">
        <w:tc>
          <w:tcPr>
            <w:tcW w:w="7938" w:type="dxa"/>
          </w:tcPr>
          <w:p w14:paraId="5291CD67" w14:textId="77777777" w:rsidR="00E61AB9" w:rsidRPr="004E0BD2" w:rsidRDefault="0054427E" w:rsidP="005442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27</w:t>
            </w:r>
            <w:r w:rsidR="00D042FF" w:rsidRPr="004E0BD2">
              <w:rPr>
                <w:bCs/>
                <w:szCs w:val="44"/>
                <w:lang w:val="lv-LV"/>
              </w:rPr>
              <w:t>.0</w:t>
            </w:r>
            <w:r w:rsidRPr="004E0BD2">
              <w:rPr>
                <w:bCs/>
                <w:szCs w:val="44"/>
                <w:lang w:val="lv-LV"/>
              </w:rPr>
              <w:t>7</w:t>
            </w:r>
            <w:r w:rsidR="00C6538E" w:rsidRPr="004E0BD2">
              <w:rPr>
                <w:bCs/>
                <w:szCs w:val="44"/>
                <w:lang w:val="lv-LV"/>
              </w:rPr>
              <w:t>.2023</w:t>
            </w:r>
            <w:r w:rsidR="00D042FF" w:rsidRPr="004E0BD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E81D3DE" w14:textId="7FB60F5F" w:rsidR="00E61AB9" w:rsidRPr="004E0BD2" w:rsidRDefault="00E61AB9" w:rsidP="005442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Nr.</w:t>
            </w:r>
            <w:r w:rsidR="001C3D3F">
              <w:rPr>
                <w:bCs/>
                <w:szCs w:val="44"/>
                <w:lang w:val="lv-LV"/>
              </w:rPr>
              <w:t>7/29</w:t>
            </w:r>
          </w:p>
        </w:tc>
      </w:tr>
    </w:tbl>
    <w:p w14:paraId="2A020100" w14:textId="77777777" w:rsidR="00E61AB9" w:rsidRPr="004E0BD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9ED368A" w14:textId="7AFC19BA" w:rsidR="002438AA" w:rsidRPr="004E0BD2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4E0BD2">
        <w:rPr>
          <w:u w:val="none"/>
        </w:rPr>
        <w:t>PAR INVESTĪCIJU PROJEKTA “</w:t>
      </w:r>
      <w:r w:rsidR="00BD6E75">
        <w:rPr>
          <w:u w:val="none"/>
        </w:rPr>
        <w:t>2., 3.</w:t>
      </w:r>
      <w:r w:rsidR="000F0790">
        <w:rPr>
          <w:u w:val="none"/>
        </w:rPr>
        <w:t> LĪNIJAS</w:t>
      </w:r>
      <w:r w:rsidR="00BD6E75">
        <w:rPr>
          <w:u w:val="none"/>
        </w:rPr>
        <w:t xml:space="preserve"> UN NAMEJA IELAS POSMA PĀRBŪVE, JELGAVĀ</w:t>
      </w:r>
      <w:r w:rsidRPr="004E0BD2">
        <w:rPr>
          <w:u w:val="none"/>
        </w:rPr>
        <w:t>”</w:t>
      </w:r>
      <w:r w:rsidR="003C4960" w:rsidRPr="004E0BD2">
        <w:rPr>
          <w:u w:val="none"/>
        </w:rPr>
        <w:t xml:space="preserve"> </w:t>
      </w:r>
      <w:r w:rsidRPr="004E0BD2">
        <w:rPr>
          <w:u w:val="none"/>
        </w:rPr>
        <w:t>ĪSTENOŠANU UN AIZŅĒMUMA ŅEMŠANU</w:t>
      </w:r>
      <w:r w:rsidR="005675A4" w:rsidRPr="004E0BD2">
        <w:rPr>
          <w:u w:val="none"/>
        </w:rPr>
        <w:t xml:space="preserve"> </w:t>
      </w:r>
    </w:p>
    <w:p w14:paraId="0C52284C" w14:textId="77777777" w:rsidR="001C104F" w:rsidRPr="004E0BD2" w:rsidRDefault="001C104F" w:rsidP="001C104F"/>
    <w:p w14:paraId="70B82A03" w14:textId="6430A541" w:rsidR="001C3D3F" w:rsidRDefault="001C3D3F" w:rsidP="001C3D3F">
      <w:pPr>
        <w:pStyle w:val="BodyText"/>
        <w:jc w:val="both"/>
      </w:pPr>
      <w:r>
        <w:rPr>
          <w:b/>
          <w:bCs/>
        </w:rPr>
        <w:t>Atklāti balsojot: PAR – 14</w:t>
      </w:r>
      <w:r w:rsidRPr="003707C8">
        <w:rPr>
          <w:b/>
          <w:bCs/>
        </w:rPr>
        <w:t xml:space="preserve">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R.Vectirāne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R.Šlegelmilhs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U.Dūmiņš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M.Daģis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A.Eihvalds</w:t>
      </w:r>
      <w:proofErr w:type="spellEnd"/>
      <w:r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nav</w:t>
      </w:r>
      <w:r w:rsidRPr="003707C8">
        <w:rPr>
          <w:bCs/>
        </w:rPr>
        <w:t>,</w:t>
      </w:r>
      <w:r w:rsidRPr="003707C8">
        <w:rPr>
          <w:b/>
          <w:bCs/>
        </w:rPr>
        <w:t xml:space="preserve"> ATTURAS – nav</w:t>
      </w:r>
      <w:r w:rsidRPr="003707C8">
        <w:rPr>
          <w:color w:val="000000"/>
        </w:rPr>
        <w:t>,</w:t>
      </w:r>
    </w:p>
    <w:p w14:paraId="46E0AF1F" w14:textId="6DB29E4F" w:rsidR="00C6538E" w:rsidRPr="004E0BD2" w:rsidRDefault="00C6538E" w:rsidP="00C6538E">
      <w:pPr>
        <w:pStyle w:val="BodyText"/>
        <w:ind w:firstLine="567"/>
        <w:jc w:val="both"/>
      </w:pPr>
      <w:r w:rsidRPr="004E0BD2">
        <w:t xml:space="preserve">Saskaņā ar Pašvaldību likuma 10. panta pirmās daļas 21. punktu, likuma “Par pašvaldību budžetiem” VI nodaļu, </w:t>
      </w:r>
      <w:r w:rsidR="00D042FF" w:rsidRPr="004E0BD2">
        <w:t>likuma</w:t>
      </w:r>
      <w:r w:rsidRPr="004E0BD2">
        <w:t xml:space="preserve"> “Par valsts budžetu 2023. gadam un budžeta ietvaru 2023., 2024., 2025.</w:t>
      </w:r>
      <w:r w:rsidR="004E0BD2" w:rsidRPr="004E0BD2">
        <w:t> </w:t>
      </w:r>
      <w:r w:rsidRPr="004E0BD2">
        <w:t xml:space="preserve">gadam” </w:t>
      </w:r>
      <w:r w:rsidR="009A7C14" w:rsidRPr="004E0BD2">
        <w:t xml:space="preserve">36. panta pirmās </w:t>
      </w:r>
      <w:r w:rsidR="0007309D" w:rsidRPr="004E0BD2">
        <w:t xml:space="preserve">daļas </w:t>
      </w:r>
      <w:r w:rsidR="00D512A9" w:rsidRPr="004E0BD2">
        <w:t>7</w:t>
      </w:r>
      <w:r w:rsidR="0007309D" w:rsidRPr="004E0BD2">
        <w:t>. </w:t>
      </w:r>
      <w:r w:rsidRPr="004E0BD2">
        <w:t>punktu,</w:t>
      </w:r>
      <w:r w:rsidR="00D042FF" w:rsidRPr="004E0BD2">
        <w:t xml:space="preserve"> Ministru kabineta 2023. g</w:t>
      </w:r>
      <w:r w:rsidR="003C4960" w:rsidRPr="004E0BD2">
        <w:t xml:space="preserve">ada </w:t>
      </w:r>
      <w:r w:rsidR="00D512A9" w:rsidRPr="004E0BD2">
        <w:t>23</w:t>
      </w:r>
      <w:r w:rsidR="003C4960" w:rsidRPr="004E0BD2">
        <w:t xml:space="preserve">. maija </w:t>
      </w:r>
      <w:r w:rsidR="00D512A9" w:rsidRPr="004E0BD2">
        <w:t>rīkojumu Nr. 275</w:t>
      </w:r>
      <w:r w:rsidR="00D042FF" w:rsidRPr="004E0BD2">
        <w:t xml:space="preserve"> “</w:t>
      </w:r>
      <w:r w:rsidR="00D512A9" w:rsidRPr="004E0BD2">
        <w:t>Par Satiksmes ministrijas atzinuma sniegšanu par pašvaldību iesniegtajiem ceļu būvniecības projektiem aizņēmuma saņemšanai</w:t>
      </w:r>
      <w:r w:rsidR="00D042FF" w:rsidRPr="004E0BD2">
        <w:t xml:space="preserve">”, Ministru kabineta 2019. gada 10. decembra noteikumiem Nr. 590 “Noteikumi par pašvaldību aizņēmumiem un galvojumiem” un </w:t>
      </w:r>
      <w:r w:rsidRPr="004E0BD2">
        <w:t>Jelgavas pilsētas attīstības programmas 2014.-2020.</w:t>
      </w:r>
      <w:r w:rsidR="0030383B">
        <w:t> </w:t>
      </w:r>
      <w:r w:rsidRPr="004E0BD2">
        <w:t xml:space="preserve">gadam Investīciju plānā </w:t>
      </w:r>
      <w:r w:rsidR="003F79E3" w:rsidRPr="004E0BD2">
        <w:t>4</w:t>
      </w:r>
      <w:r w:rsidRPr="004E0BD2">
        <w:t>. rīcībpolitikas “</w:t>
      </w:r>
      <w:r w:rsidR="003F79E3" w:rsidRPr="004E0BD2">
        <w:rPr>
          <w:szCs w:val="24"/>
          <w:lang w:eastAsia="lv-LV"/>
        </w:rPr>
        <w:t>Mobilitāte un pilsētas sasniedzamība</w:t>
      </w:r>
      <w:r w:rsidRPr="004E0BD2">
        <w:t xml:space="preserve">” </w:t>
      </w:r>
      <w:r w:rsidR="00D71BFD" w:rsidRPr="004E0BD2">
        <w:t>4.3</w:t>
      </w:r>
      <w:r w:rsidRPr="004E0BD2">
        <w:t>. sadaļā “</w:t>
      </w:r>
      <w:r w:rsidR="00D71BFD" w:rsidRPr="004E0BD2">
        <w:t>Jelgavas pilsētas ielu infrastruktūras uzlabošana un attīstība</w:t>
      </w:r>
      <w:r w:rsidRPr="004E0BD2">
        <w:t xml:space="preserve">” </w:t>
      </w:r>
      <w:r w:rsidR="004973B9">
        <w:t xml:space="preserve">iekļautās </w:t>
      </w:r>
      <w:r w:rsidR="00492A71">
        <w:t>projekta idejas</w:t>
      </w:r>
      <w:r w:rsidRPr="004E0BD2">
        <w:t xml:space="preserve"> Nr</w:t>
      </w:r>
      <w:r w:rsidRPr="006F7C99">
        <w:t>. </w:t>
      </w:r>
      <w:r w:rsidR="00F63C7B" w:rsidRPr="006F7C99">
        <w:t>4.3.</w:t>
      </w:r>
      <w:r w:rsidR="00C04670" w:rsidRPr="006F7C99">
        <w:t>2</w:t>
      </w:r>
      <w:r w:rsidR="002D4326" w:rsidRPr="006F7C99">
        <w:t>.</w:t>
      </w:r>
      <w:r w:rsidRPr="006F7C99">
        <w:t xml:space="preserve"> “</w:t>
      </w:r>
      <w:proofErr w:type="spellStart"/>
      <w:r w:rsidR="00C04670" w:rsidRPr="006F7C99">
        <w:rPr>
          <w:szCs w:val="24"/>
          <w:lang w:eastAsia="lv-LV"/>
        </w:rPr>
        <w:t>Starpkvartālu</w:t>
      </w:r>
      <w:proofErr w:type="spellEnd"/>
      <w:r w:rsidR="00C04670" w:rsidRPr="006F7C99">
        <w:rPr>
          <w:szCs w:val="24"/>
          <w:lang w:eastAsia="lv-LV"/>
        </w:rPr>
        <w:t xml:space="preserve"> ielu un sabiedriskā transporta maršruta ielu sakārtošanas programma</w:t>
      </w:r>
      <w:r w:rsidRPr="006F7C99">
        <w:t>”</w:t>
      </w:r>
      <w:r w:rsidR="00CA79E3" w:rsidRPr="006F7C99">
        <w:t xml:space="preserve"> </w:t>
      </w:r>
      <w:r w:rsidR="00492A71" w:rsidRPr="006F7C99">
        <w:t>aktivitāti</w:t>
      </w:r>
      <w:r w:rsidR="00CA79E3" w:rsidRPr="006F7C99">
        <w:t xml:space="preserve"> </w:t>
      </w:r>
      <w:r w:rsidR="00D50161" w:rsidRPr="006F7C99">
        <w:t>4.3.</w:t>
      </w:r>
      <w:r w:rsidR="00DF647A" w:rsidRPr="006F7C99">
        <w:t>2</w:t>
      </w:r>
      <w:r w:rsidR="00D50161" w:rsidRPr="006F7C99">
        <w:t>.</w:t>
      </w:r>
      <w:r w:rsidR="00DF647A" w:rsidRPr="006F7C99">
        <w:t>1.1</w:t>
      </w:r>
      <w:r w:rsidR="00D50161" w:rsidRPr="006F7C99">
        <w:t>. “</w:t>
      </w:r>
      <w:r w:rsidR="00DF647A" w:rsidRPr="006F7C99">
        <w:t xml:space="preserve">2., 3.līnijas un Nameja </w:t>
      </w:r>
      <w:r w:rsidR="006B500B" w:rsidRPr="006F7C99">
        <w:t>ielas pārbūve Jelgavā</w:t>
      </w:r>
      <w:r w:rsidR="00CA79E3" w:rsidRPr="006F7C99">
        <w:t>”</w:t>
      </w:r>
      <w:r w:rsidR="00490155" w:rsidRPr="006F7C99">
        <w:t xml:space="preserve"> </w:t>
      </w:r>
      <w:r w:rsidRPr="006F7C99">
        <w:t>un iepirkumu rezultātiem</w:t>
      </w:r>
      <w:r w:rsidR="00572AB7" w:rsidRPr="006F7C99">
        <w:t>,</w:t>
      </w:r>
    </w:p>
    <w:p w14:paraId="34AB04FD" w14:textId="77777777" w:rsidR="00E61AB9" w:rsidRPr="004E0BD2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FEB37C0" w14:textId="77777777" w:rsidR="00E61AB9" w:rsidRPr="004E0BD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E0BD2">
        <w:rPr>
          <w:b/>
          <w:bCs/>
          <w:lang w:val="lv-LV"/>
        </w:rPr>
        <w:t xml:space="preserve">JELGAVAS </w:t>
      </w:r>
      <w:r w:rsidR="001C629A" w:rsidRPr="004E0BD2">
        <w:rPr>
          <w:b/>
          <w:bCs/>
          <w:lang w:val="lv-LV"/>
        </w:rPr>
        <w:t>VALSTS</w:t>
      </w:r>
      <w:r w:rsidR="001B2E18" w:rsidRPr="004E0BD2">
        <w:rPr>
          <w:b/>
          <w:bCs/>
          <w:lang w:val="lv-LV"/>
        </w:rPr>
        <w:t>PILSĒTAS</w:t>
      </w:r>
      <w:r w:rsidR="007346CE" w:rsidRPr="004E0BD2">
        <w:rPr>
          <w:b/>
          <w:bCs/>
          <w:lang w:val="lv-LV"/>
        </w:rPr>
        <w:t xml:space="preserve"> PAŠVALDĪBAS</w:t>
      </w:r>
      <w:r w:rsidR="001B2E18" w:rsidRPr="004E0BD2">
        <w:rPr>
          <w:b/>
          <w:bCs/>
          <w:lang w:val="lv-LV"/>
        </w:rPr>
        <w:t xml:space="preserve"> </w:t>
      </w:r>
      <w:r w:rsidRPr="004E0BD2">
        <w:rPr>
          <w:b/>
          <w:bCs/>
          <w:lang w:val="lv-LV"/>
        </w:rPr>
        <w:t>DOME NOLEMJ:</w:t>
      </w:r>
    </w:p>
    <w:p w14:paraId="1DC6926D" w14:textId="3F180114" w:rsidR="005D70B2" w:rsidRPr="00A624C6" w:rsidRDefault="003C4960" w:rsidP="00E8399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E0BD2">
        <w:rPr>
          <w:lang w:val="lv-LV"/>
        </w:rPr>
        <w:t>Līdz 2023.</w:t>
      </w:r>
      <w:r w:rsidR="001D6626" w:rsidRPr="004E0BD2">
        <w:rPr>
          <w:lang w:val="lv-LV"/>
        </w:rPr>
        <w:t> </w:t>
      </w:r>
      <w:r w:rsidRPr="004E0BD2">
        <w:rPr>
          <w:lang w:val="lv-LV"/>
        </w:rPr>
        <w:t>gada 1</w:t>
      </w:r>
      <w:r w:rsidR="00D512A9" w:rsidRPr="004E0BD2">
        <w:rPr>
          <w:lang w:val="lv-LV"/>
        </w:rPr>
        <w:t>4</w:t>
      </w:r>
      <w:r w:rsidRPr="004E0BD2">
        <w:rPr>
          <w:lang w:val="lv-LV"/>
        </w:rPr>
        <w:t>.</w:t>
      </w:r>
      <w:r w:rsidR="001D6626" w:rsidRPr="004E0BD2">
        <w:rPr>
          <w:lang w:val="lv-LV"/>
        </w:rPr>
        <w:t> </w:t>
      </w:r>
      <w:r w:rsidRPr="004E0BD2">
        <w:rPr>
          <w:lang w:val="lv-LV"/>
        </w:rPr>
        <w:t>augustam i</w:t>
      </w:r>
      <w:r w:rsidR="00823651" w:rsidRPr="004E0BD2">
        <w:rPr>
          <w:lang w:val="lv-LV"/>
        </w:rPr>
        <w:t xml:space="preserve">esniegt </w:t>
      </w:r>
      <w:r w:rsidR="00D512A9" w:rsidRPr="004E0BD2">
        <w:rPr>
          <w:lang w:val="lv-LV"/>
        </w:rPr>
        <w:t>Satiksmes</w:t>
      </w:r>
      <w:r w:rsidR="00823651" w:rsidRPr="004E0BD2">
        <w:rPr>
          <w:lang w:val="lv-LV"/>
        </w:rPr>
        <w:t xml:space="preserve"> ministrijā investīciju projektu</w:t>
      </w:r>
      <w:r w:rsidR="005675A4" w:rsidRPr="004E0BD2">
        <w:rPr>
          <w:lang w:val="lv-LV"/>
        </w:rPr>
        <w:t xml:space="preserve"> </w:t>
      </w:r>
      <w:r w:rsidR="00A4115B" w:rsidRPr="004E0BD2">
        <w:rPr>
          <w:lang w:val="lv-LV"/>
        </w:rPr>
        <w:t>“</w:t>
      </w:r>
      <w:r w:rsidR="00404DC9">
        <w:rPr>
          <w:lang w:val="lv-LV"/>
        </w:rPr>
        <w:t xml:space="preserve">2., 3. līnijas un Nameja ielas </w:t>
      </w:r>
      <w:r w:rsidR="00404DC9" w:rsidRPr="00A624C6">
        <w:rPr>
          <w:lang w:val="lv-LV"/>
        </w:rPr>
        <w:t>pārbūve, Jelgavā</w:t>
      </w:r>
      <w:r w:rsidR="00A4115B" w:rsidRPr="00A624C6">
        <w:rPr>
          <w:lang w:val="lv-LV"/>
        </w:rPr>
        <w:t xml:space="preserve">” </w:t>
      </w:r>
      <w:r w:rsidR="001E1ACA" w:rsidRPr="00A624C6">
        <w:rPr>
          <w:lang w:val="lv-LV"/>
        </w:rPr>
        <w:t>(turpmāk – projekts)</w:t>
      </w:r>
      <w:r w:rsidR="005675A4" w:rsidRPr="00A624C6">
        <w:rPr>
          <w:lang w:val="lv-LV"/>
        </w:rPr>
        <w:t xml:space="preserve">, </w:t>
      </w:r>
      <w:r w:rsidR="00823651" w:rsidRPr="00A624C6">
        <w:rPr>
          <w:lang w:val="lv-LV"/>
        </w:rPr>
        <w:t xml:space="preserve">kura kopējās izmaksas ir </w:t>
      </w:r>
      <w:r w:rsidR="00E8399B">
        <w:rPr>
          <w:bCs/>
          <w:lang w:val="lv-LV"/>
        </w:rPr>
        <w:t>6 392 </w:t>
      </w:r>
      <w:r w:rsidR="00E8399B" w:rsidRPr="00E8399B">
        <w:rPr>
          <w:bCs/>
          <w:lang w:val="lv-LV"/>
        </w:rPr>
        <w:t>148,47</w:t>
      </w:r>
      <w:r w:rsidR="00E8399B">
        <w:rPr>
          <w:bCs/>
          <w:lang w:val="lv-LV"/>
        </w:rPr>
        <w:t xml:space="preserve"> </w:t>
      </w:r>
      <w:proofErr w:type="spellStart"/>
      <w:r w:rsidR="00823651" w:rsidRPr="00A624C6">
        <w:rPr>
          <w:i/>
          <w:lang w:val="lv-LV"/>
        </w:rPr>
        <w:t>euro</w:t>
      </w:r>
      <w:proofErr w:type="spellEnd"/>
      <w:r w:rsidR="00823651" w:rsidRPr="00A624C6">
        <w:rPr>
          <w:i/>
          <w:lang w:val="lv-LV"/>
        </w:rPr>
        <w:t xml:space="preserve"> </w:t>
      </w:r>
      <w:r w:rsidR="00823651" w:rsidRPr="00A624C6">
        <w:rPr>
          <w:lang w:val="lv-LV"/>
        </w:rPr>
        <w:t>(</w:t>
      </w:r>
      <w:r w:rsidR="0054074C" w:rsidRPr="00A624C6">
        <w:rPr>
          <w:lang w:val="lv-LV"/>
        </w:rPr>
        <w:t>seši</w:t>
      </w:r>
      <w:r w:rsidR="0046561B" w:rsidRPr="00A624C6">
        <w:rPr>
          <w:lang w:val="lv-LV"/>
        </w:rPr>
        <w:t xml:space="preserve"> miljoni </w:t>
      </w:r>
      <w:r w:rsidR="0054074C" w:rsidRPr="00A624C6">
        <w:rPr>
          <w:lang w:val="lv-LV"/>
        </w:rPr>
        <w:t xml:space="preserve">trīs simti </w:t>
      </w:r>
      <w:r w:rsidR="00E8399B">
        <w:rPr>
          <w:lang w:val="lv-LV"/>
        </w:rPr>
        <w:t xml:space="preserve">deviņdesmit divi tūkstoši viens simts četrdesmit astoņi </w:t>
      </w:r>
      <w:proofErr w:type="spellStart"/>
      <w:r w:rsidR="00823651" w:rsidRPr="00A624C6">
        <w:rPr>
          <w:i/>
          <w:lang w:val="lv-LV"/>
        </w:rPr>
        <w:t>euro</w:t>
      </w:r>
      <w:proofErr w:type="spellEnd"/>
      <w:r w:rsidR="00823651" w:rsidRPr="00A624C6">
        <w:rPr>
          <w:i/>
          <w:lang w:val="lv-LV"/>
        </w:rPr>
        <w:t xml:space="preserve"> </w:t>
      </w:r>
      <w:r w:rsidR="00E8399B">
        <w:rPr>
          <w:lang w:val="lv-LV"/>
        </w:rPr>
        <w:t>47</w:t>
      </w:r>
      <w:r w:rsidR="00AF0965" w:rsidRPr="00A624C6">
        <w:rPr>
          <w:lang w:val="lv-LV"/>
        </w:rPr>
        <w:t xml:space="preserve"> </w:t>
      </w:r>
      <w:r w:rsidR="00823651" w:rsidRPr="00A624C6">
        <w:rPr>
          <w:lang w:val="lv-LV"/>
        </w:rPr>
        <w:t>centi</w:t>
      </w:r>
      <w:r w:rsidR="00823651" w:rsidRPr="00A624C6">
        <w:rPr>
          <w:i/>
          <w:lang w:val="lv-LV"/>
        </w:rPr>
        <w:t xml:space="preserve">), </w:t>
      </w:r>
      <w:r w:rsidR="00D512A9" w:rsidRPr="00A624C6">
        <w:rPr>
          <w:lang w:val="lv-LV"/>
        </w:rPr>
        <w:t xml:space="preserve">tai skaitā </w:t>
      </w:r>
      <w:r w:rsidR="00E8399B">
        <w:rPr>
          <w:lang w:val="lv-LV"/>
        </w:rPr>
        <w:t>5 433 </w:t>
      </w:r>
      <w:r w:rsidR="00E8399B" w:rsidRPr="00E8399B">
        <w:rPr>
          <w:lang w:val="lv-LV"/>
        </w:rPr>
        <w:t>326,00</w:t>
      </w:r>
      <w:r w:rsidR="00E8399B">
        <w:rPr>
          <w:lang w:val="lv-LV"/>
        </w:rPr>
        <w:t> </w:t>
      </w:r>
      <w:proofErr w:type="spellStart"/>
      <w:r w:rsidR="00CA29EA" w:rsidRPr="00A624C6">
        <w:rPr>
          <w:i/>
          <w:lang w:val="lv-LV"/>
        </w:rPr>
        <w:t>euro</w:t>
      </w:r>
      <w:proofErr w:type="spellEnd"/>
      <w:r w:rsidR="00CA29EA" w:rsidRPr="00A624C6">
        <w:rPr>
          <w:lang w:val="lv-LV"/>
        </w:rPr>
        <w:t xml:space="preserve"> (</w:t>
      </w:r>
      <w:r w:rsidR="0054074C" w:rsidRPr="00A624C6">
        <w:rPr>
          <w:lang w:val="lv-LV"/>
        </w:rPr>
        <w:t>pieci</w:t>
      </w:r>
      <w:r w:rsidR="00CA29EA" w:rsidRPr="00A624C6">
        <w:rPr>
          <w:lang w:val="lv-LV"/>
        </w:rPr>
        <w:t xml:space="preserve"> miljon</w:t>
      </w:r>
      <w:r w:rsidR="0054074C" w:rsidRPr="00A624C6">
        <w:rPr>
          <w:lang w:val="lv-LV"/>
        </w:rPr>
        <w:t>i</w:t>
      </w:r>
      <w:r w:rsidR="00CA29EA" w:rsidRPr="00A624C6">
        <w:rPr>
          <w:lang w:val="lv-LV"/>
        </w:rPr>
        <w:t xml:space="preserve"> </w:t>
      </w:r>
      <w:r w:rsidR="00E8399B">
        <w:rPr>
          <w:lang w:val="lv-LV"/>
        </w:rPr>
        <w:t xml:space="preserve">četri simti trīsdesmit trīs tūkstoši trīs simti divdesmit seši </w:t>
      </w:r>
      <w:proofErr w:type="spellStart"/>
      <w:r w:rsidR="00CA29EA" w:rsidRPr="00A624C6">
        <w:rPr>
          <w:i/>
          <w:lang w:val="lv-LV"/>
        </w:rPr>
        <w:t>euro</w:t>
      </w:r>
      <w:proofErr w:type="spellEnd"/>
      <w:r w:rsidR="00CA29EA" w:rsidRPr="00A624C6">
        <w:rPr>
          <w:lang w:val="lv-LV"/>
        </w:rPr>
        <w:t xml:space="preserve"> 00 centi) </w:t>
      </w:r>
      <w:r w:rsidR="00823651" w:rsidRPr="00A624C6">
        <w:rPr>
          <w:lang w:val="lv-LV"/>
        </w:rPr>
        <w:t xml:space="preserve">ir aizņēmuma līdzekļi un </w:t>
      </w:r>
      <w:r w:rsidR="00E8399B">
        <w:rPr>
          <w:lang w:val="lv-LV"/>
        </w:rPr>
        <w:t>958 </w:t>
      </w:r>
      <w:r w:rsidR="00E8399B" w:rsidRPr="00E8399B">
        <w:rPr>
          <w:lang w:val="lv-LV"/>
        </w:rPr>
        <w:t>822,47</w:t>
      </w:r>
      <w:r w:rsidR="00E8399B">
        <w:rPr>
          <w:lang w:val="lv-LV"/>
        </w:rPr>
        <w:t> </w:t>
      </w:r>
      <w:proofErr w:type="spellStart"/>
      <w:r w:rsidR="00C70121" w:rsidRPr="00A624C6">
        <w:rPr>
          <w:i/>
          <w:lang w:val="lv-LV"/>
        </w:rPr>
        <w:t>euro</w:t>
      </w:r>
      <w:proofErr w:type="spellEnd"/>
      <w:r w:rsidR="00C70121" w:rsidRPr="00A624C6">
        <w:rPr>
          <w:lang w:val="lv-LV"/>
        </w:rPr>
        <w:t xml:space="preserve"> (</w:t>
      </w:r>
      <w:r w:rsidR="0054074C" w:rsidRPr="00A624C6">
        <w:rPr>
          <w:lang w:val="lv-LV"/>
        </w:rPr>
        <w:t xml:space="preserve">deviņi simti piecdesmit </w:t>
      </w:r>
      <w:r w:rsidR="00E8399B">
        <w:rPr>
          <w:lang w:val="lv-LV"/>
        </w:rPr>
        <w:t xml:space="preserve">astoņi tūkstoši astoņi simti divdesmit divi </w:t>
      </w:r>
      <w:proofErr w:type="spellStart"/>
      <w:r w:rsidR="00C70121" w:rsidRPr="00A624C6">
        <w:rPr>
          <w:i/>
          <w:lang w:val="lv-LV"/>
        </w:rPr>
        <w:t>euro</w:t>
      </w:r>
      <w:proofErr w:type="spellEnd"/>
      <w:r w:rsidR="00DD6DF1" w:rsidRPr="00A624C6">
        <w:rPr>
          <w:lang w:val="lv-LV"/>
        </w:rPr>
        <w:t xml:space="preserve"> </w:t>
      </w:r>
      <w:r w:rsidR="00E8399B">
        <w:rPr>
          <w:lang w:val="lv-LV"/>
        </w:rPr>
        <w:t>47</w:t>
      </w:r>
      <w:r w:rsidR="00C70121" w:rsidRPr="00A624C6">
        <w:rPr>
          <w:lang w:val="lv-LV"/>
        </w:rPr>
        <w:t xml:space="preserve"> centi)</w:t>
      </w:r>
      <w:r w:rsidR="00823651" w:rsidRPr="00A624C6">
        <w:rPr>
          <w:lang w:val="lv-LV"/>
        </w:rPr>
        <w:t xml:space="preserve"> ir pašvaldības budžeta līdzekļi.</w:t>
      </w:r>
    </w:p>
    <w:p w14:paraId="65EC129F" w14:textId="77777777" w:rsidR="001E1ACA" w:rsidRPr="00A624C6" w:rsidRDefault="001E1ACA" w:rsidP="00E663F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24C6">
        <w:rPr>
          <w:lang w:val="lv-LV"/>
        </w:rPr>
        <w:t xml:space="preserve">Projekta </w:t>
      </w:r>
      <w:r w:rsidR="00AE0976" w:rsidRPr="00A624C6">
        <w:rPr>
          <w:lang w:val="lv-LV"/>
        </w:rPr>
        <w:t xml:space="preserve">apstiprināšanas gadījumā projekta </w:t>
      </w:r>
      <w:r w:rsidRPr="00A624C6">
        <w:rPr>
          <w:lang w:val="lv-LV"/>
        </w:rPr>
        <w:t>īstenošana</w:t>
      </w:r>
      <w:r w:rsidR="00B56BED" w:rsidRPr="00A624C6">
        <w:rPr>
          <w:lang w:val="lv-LV"/>
        </w:rPr>
        <w:t>i</w:t>
      </w:r>
      <w:r w:rsidRPr="00A624C6">
        <w:rPr>
          <w:lang w:val="lv-LV"/>
        </w:rPr>
        <w:t>:</w:t>
      </w:r>
    </w:p>
    <w:p w14:paraId="2C93525A" w14:textId="5C5B1A77" w:rsidR="00AE0976" w:rsidRPr="00A624C6" w:rsidRDefault="005D70B2" w:rsidP="00AE097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24C6">
        <w:rPr>
          <w:lang w:val="lv-LV"/>
        </w:rPr>
        <w:t>ņ</w:t>
      </w:r>
      <w:r w:rsidR="0007309D" w:rsidRPr="00A624C6">
        <w:rPr>
          <w:lang w:val="lv-LV"/>
        </w:rPr>
        <w:t xml:space="preserve">emt </w:t>
      </w:r>
      <w:r w:rsidRPr="00A624C6">
        <w:rPr>
          <w:lang w:val="lv-LV"/>
        </w:rPr>
        <w:t xml:space="preserve">ilgtermiņa aizņēmumu </w:t>
      </w:r>
      <w:r w:rsidR="00584D64">
        <w:rPr>
          <w:lang w:val="lv-LV"/>
        </w:rPr>
        <w:t>5 433 </w:t>
      </w:r>
      <w:r w:rsidR="00584D64" w:rsidRPr="00E8399B">
        <w:rPr>
          <w:lang w:val="lv-LV"/>
        </w:rPr>
        <w:t>326,00</w:t>
      </w:r>
      <w:r w:rsidR="00584D64">
        <w:rPr>
          <w:lang w:val="lv-LV"/>
        </w:rPr>
        <w:t> </w:t>
      </w:r>
      <w:proofErr w:type="spellStart"/>
      <w:r w:rsidR="00584D64" w:rsidRPr="00A624C6">
        <w:rPr>
          <w:i/>
          <w:lang w:val="lv-LV"/>
        </w:rPr>
        <w:t>euro</w:t>
      </w:r>
      <w:proofErr w:type="spellEnd"/>
      <w:r w:rsidR="00584D64" w:rsidRPr="00A624C6">
        <w:rPr>
          <w:lang w:val="lv-LV"/>
        </w:rPr>
        <w:t xml:space="preserve"> (pieci miljoni </w:t>
      </w:r>
      <w:r w:rsidR="00584D64">
        <w:rPr>
          <w:lang w:val="lv-LV"/>
        </w:rPr>
        <w:t xml:space="preserve">četri simti trīsdesmit trīs tūkstoši trīs simti divdesmit seši </w:t>
      </w:r>
      <w:proofErr w:type="spellStart"/>
      <w:r w:rsidR="00584D64" w:rsidRPr="00A624C6">
        <w:rPr>
          <w:i/>
          <w:lang w:val="lv-LV"/>
        </w:rPr>
        <w:t>euro</w:t>
      </w:r>
      <w:proofErr w:type="spellEnd"/>
      <w:r w:rsidR="00584D64" w:rsidRPr="00A624C6">
        <w:rPr>
          <w:lang w:val="lv-LV"/>
        </w:rPr>
        <w:t xml:space="preserve"> 00 centi) </w:t>
      </w:r>
      <w:r w:rsidR="00DD6DF1" w:rsidRPr="00A624C6">
        <w:rPr>
          <w:lang w:val="lv-LV"/>
        </w:rPr>
        <w:t xml:space="preserve"> </w:t>
      </w:r>
      <w:r w:rsidRPr="00A624C6">
        <w:rPr>
          <w:lang w:val="lv-LV"/>
        </w:rPr>
        <w:t xml:space="preserve">apmērā no </w:t>
      </w:r>
      <w:r w:rsidR="0007309D" w:rsidRPr="00A624C6">
        <w:rPr>
          <w:lang w:val="lv-LV"/>
        </w:rPr>
        <w:t xml:space="preserve">Valsts </w:t>
      </w:r>
      <w:r w:rsidR="00D9217B" w:rsidRPr="00A624C6">
        <w:rPr>
          <w:lang w:val="lv-LV"/>
        </w:rPr>
        <w:t>K</w:t>
      </w:r>
      <w:r w:rsidR="0007309D" w:rsidRPr="00A624C6">
        <w:rPr>
          <w:lang w:val="lv-LV"/>
        </w:rPr>
        <w:t>as</w:t>
      </w:r>
      <w:r w:rsidRPr="00A624C6">
        <w:rPr>
          <w:lang w:val="lv-LV"/>
        </w:rPr>
        <w:t>es</w:t>
      </w:r>
      <w:r w:rsidR="0007309D" w:rsidRPr="00A624C6">
        <w:rPr>
          <w:lang w:val="lv-LV"/>
        </w:rPr>
        <w:t xml:space="preserve"> ar tās noteikto procentu likmi</w:t>
      </w:r>
      <w:r w:rsidRPr="00A624C6">
        <w:rPr>
          <w:lang w:val="lv-LV"/>
        </w:rPr>
        <w:t xml:space="preserve"> līdz </w:t>
      </w:r>
      <w:r w:rsidR="002E2133" w:rsidRPr="00A624C6">
        <w:rPr>
          <w:lang w:val="lv-LV"/>
        </w:rPr>
        <w:t>30</w:t>
      </w:r>
      <w:r w:rsidRPr="00A624C6">
        <w:rPr>
          <w:lang w:val="lv-LV"/>
        </w:rPr>
        <w:t xml:space="preserve"> gadiem ar atlikto pamatsummas maksājumu līdz 3 gadiem no līguma noslēgšanas dienas</w:t>
      </w:r>
      <w:r w:rsidR="00AE0976" w:rsidRPr="00A624C6">
        <w:rPr>
          <w:lang w:val="lv-LV"/>
        </w:rPr>
        <w:t>, sadalot pa gadiem:</w:t>
      </w:r>
    </w:p>
    <w:p w14:paraId="2ACB1273" w14:textId="3F7BA3E3" w:rsidR="001B47FD" w:rsidRPr="00A624C6" w:rsidRDefault="00AE0976" w:rsidP="00584D64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24C6">
        <w:rPr>
          <w:lang w:val="lv-LV"/>
        </w:rPr>
        <w:t>2023. gadā</w:t>
      </w:r>
      <w:r w:rsidR="001B47FD" w:rsidRPr="00A624C6">
        <w:rPr>
          <w:lang w:val="lv-LV"/>
        </w:rPr>
        <w:t xml:space="preserve"> </w:t>
      </w:r>
      <w:r w:rsidR="00584D64">
        <w:rPr>
          <w:lang w:val="lv-LV"/>
        </w:rPr>
        <w:t>1 086 </w:t>
      </w:r>
      <w:r w:rsidR="00584D64" w:rsidRPr="00584D64">
        <w:rPr>
          <w:lang w:val="lv-LV"/>
        </w:rPr>
        <w:t>665,00</w:t>
      </w:r>
      <w:r w:rsidR="001B47FD" w:rsidRPr="00A624C6">
        <w:rPr>
          <w:lang w:val="lv-LV"/>
        </w:rPr>
        <w:t> </w:t>
      </w:r>
      <w:proofErr w:type="spellStart"/>
      <w:r w:rsidR="001B47FD" w:rsidRPr="00A624C6">
        <w:rPr>
          <w:lang w:val="lv-LV"/>
        </w:rPr>
        <w:t>euro</w:t>
      </w:r>
      <w:proofErr w:type="spellEnd"/>
      <w:r w:rsidR="001B47FD" w:rsidRPr="00A624C6">
        <w:rPr>
          <w:lang w:val="lv-LV"/>
        </w:rPr>
        <w:t xml:space="preserve"> (viens miljons </w:t>
      </w:r>
      <w:r w:rsidR="00584D64">
        <w:rPr>
          <w:lang w:val="lv-LV"/>
        </w:rPr>
        <w:t xml:space="preserve">astoņdesmit seši tūkstoši seši simti sešdesmit pieci </w:t>
      </w:r>
      <w:proofErr w:type="spellStart"/>
      <w:r w:rsidR="001B47FD" w:rsidRPr="00A624C6">
        <w:rPr>
          <w:i/>
          <w:lang w:val="lv-LV"/>
        </w:rPr>
        <w:t>euro</w:t>
      </w:r>
      <w:proofErr w:type="spellEnd"/>
      <w:r w:rsidR="001B47FD" w:rsidRPr="00A624C6">
        <w:rPr>
          <w:lang w:val="lv-LV"/>
        </w:rPr>
        <w:t xml:space="preserve"> 00 centi);</w:t>
      </w:r>
    </w:p>
    <w:p w14:paraId="4B8F91C1" w14:textId="1ACADEF9" w:rsidR="00AE0976" w:rsidRPr="00A624C6" w:rsidRDefault="001B47FD" w:rsidP="00584D64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24C6">
        <w:rPr>
          <w:lang w:val="lv-LV"/>
        </w:rPr>
        <w:t xml:space="preserve">2024 gadā </w:t>
      </w:r>
      <w:r w:rsidR="00584D64">
        <w:rPr>
          <w:lang w:val="lv-LV"/>
        </w:rPr>
        <w:t>3 259 </w:t>
      </w:r>
      <w:r w:rsidR="00584D64" w:rsidRPr="00584D64">
        <w:rPr>
          <w:lang w:val="lv-LV"/>
        </w:rPr>
        <w:t>996,00</w:t>
      </w:r>
      <w:r w:rsidRPr="00A624C6">
        <w:rPr>
          <w:i/>
          <w:lang w:val="lv-LV"/>
        </w:rPr>
        <w:t>euro</w:t>
      </w:r>
      <w:r w:rsidRPr="00A624C6">
        <w:rPr>
          <w:lang w:val="lv-LV"/>
        </w:rPr>
        <w:t xml:space="preserve"> (</w:t>
      </w:r>
      <w:r w:rsidR="0054074C" w:rsidRPr="00A624C6">
        <w:rPr>
          <w:lang w:val="lv-LV"/>
        </w:rPr>
        <w:t xml:space="preserve">trīs miljoni divi simti </w:t>
      </w:r>
      <w:r w:rsidR="00584D64">
        <w:rPr>
          <w:lang w:val="lv-LV"/>
        </w:rPr>
        <w:t xml:space="preserve">piecdesmit deviņi tūkstoši deviņi simti deviņdesmit seši </w:t>
      </w:r>
      <w:proofErr w:type="spellStart"/>
      <w:r w:rsidRPr="00A624C6">
        <w:rPr>
          <w:i/>
          <w:lang w:val="lv-LV"/>
        </w:rPr>
        <w:t>euro</w:t>
      </w:r>
      <w:proofErr w:type="spellEnd"/>
      <w:r w:rsidRPr="00A624C6">
        <w:rPr>
          <w:lang w:val="lv-LV"/>
        </w:rPr>
        <w:t xml:space="preserve"> 00 centi)</w:t>
      </w:r>
      <w:r w:rsidR="002E2133" w:rsidRPr="00A624C6">
        <w:rPr>
          <w:lang w:val="lv-LV"/>
        </w:rPr>
        <w:t>;</w:t>
      </w:r>
    </w:p>
    <w:p w14:paraId="25ED8CFD" w14:textId="3F89F070" w:rsidR="002E2133" w:rsidRPr="00A624C6" w:rsidRDefault="002E2133" w:rsidP="00584D64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24C6">
        <w:rPr>
          <w:lang w:val="lv-LV"/>
        </w:rPr>
        <w:t xml:space="preserve">2025 gadā </w:t>
      </w:r>
      <w:r w:rsidR="00584D64">
        <w:rPr>
          <w:lang w:val="lv-LV"/>
        </w:rPr>
        <w:t>1 086 </w:t>
      </w:r>
      <w:r w:rsidR="00584D64" w:rsidRPr="00584D64">
        <w:rPr>
          <w:lang w:val="lv-LV"/>
        </w:rPr>
        <w:t>665,00</w:t>
      </w:r>
      <w:r w:rsidRPr="00A624C6">
        <w:rPr>
          <w:i/>
          <w:lang w:val="lv-LV"/>
        </w:rPr>
        <w:t>euro</w:t>
      </w:r>
      <w:r w:rsidRPr="00A624C6">
        <w:rPr>
          <w:lang w:val="lv-LV"/>
        </w:rPr>
        <w:t xml:space="preserve"> (</w:t>
      </w:r>
      <w:r w:rsidR="00E52724" w:rsidRPr="00A624C6">
        <w:rPr>
          <w:lang w:val="lv-LV"/>
        </w:rPr>
        <w:t xml:space="preserve">viens miljons </w:t>
      </w:r>
      <w:r w:rsidR="00584D64">
        <w:rPr>
          <w:lang w:val="lv-LV"/>
        </w:rPr>
        <w:t xml:space="preserve">astoņdesmit seši tūkstoši seši simti sešdesmit pieci </w:t>
      </w:r>
      <w:proofErr w:type="spellStart"/>
      <w:r w:rsidRPr="00A624C6">
        <w:rPr>
          <w:i/>
          <w:lang w:val="lv-LV"/>
        </w:rPr>
        <w:t>euro</w:t>
      </w:r>
      <w:proofErr w:type="spellEnd"/>
      <w:r w:rsidRPr="00A624C6">
        <w:rPr>
          <w:lang w:val="lv-LV"/>
        </w:rPr>
        <w:t xml:space="preserve"> 00 centi).</w:t>
      </w:r>
    </w:p>
    <w:p w14:paraId="5DD779FE" w14:textId="77777777" w:rsidR="001B47FD" w:rsidRPr="00A624C6" w:rsidRDefault="00B213B9" w:rsidP="001B47F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24C6">
        <w:rPr>
          <w:lang w:val="lv-LV"/>
        </w:rPr>
        <w:t>paredzēt līdzfinansējumu:</w:t>
      </w:r>
    </w:p>
    <w:p w14:paraId="2E700028" w14:textId="37F4E6A4" w:rsidR="00C70121" w:rsidRPr="00A624C6" w:rsidRDefault="00C70121" w:rsidP="00584D64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24C6">
        <w:rPr>
          <w:lang w:val="lv-LV"/>
        </w:rPr>
        <w:lastRenderedPageBreak/>
        <w:t>pašvaldības 2023. gada budžetā</w:t>
      </w:r>
      <w:r w:rsidR="00D9217B" w:rsidRPr="00A624C6">
        <w:rPr>
          <w:lang w:val="lv-LV"/>
        </w:rPr>
        <w:t>,</w:t>
      </w:r>
      <w:r w:rsidRPr="00A624C6">
        <w:rPr>
          <w:lang w:val="lv-LV"/>
        </w:rPr>
        <w:t xml:space="preserve"> veicot attiecīgus grozījumus </w:t>
      </w:r>
      <w:r w:rsidR="00D512A9" w:rsidRPr="00A624C6">
        <w:rPr>
          <w:lang w:val="lv-LV"/>
        </w:rPr>
        <w:t>2023.</w:t>
      </w:r>
      <w:r w:rsidR="00D34C62" w:rsidRPr="00A624C6">
        <w:rPr>
          <w:lang w:val="lv-LV"/>
        </w:rPr>
        <w:t> </w:t>
      </w:r>
      <w:r w:rsidR="00D512A9" w:rsidRPr="00A624C6">
        <w:rPr>
          <w:lang w:val="lv-LV"/>
        </w:rPr>
        <w:t xml:space="preserve">gada pašvaldības budžetā </w:t>
      </w:r>
      <w:r w:rsidR="00584D64">
        <w:rPr>
          <w:lang w:val="lv-LV"/>
        </w:rPr>
        <w:t>191 </w:t>
      </w:r>
      <w:r w:rsidR="00584D64" w:rsidRPr="00584D64">
        <w:rPr>
          <w:lang w:val="lv-LV"/>
        </w:rPr>
        <w:t>764,69</w:t>
      </w:r>
      <w:r w:rsidR="00584D64">
        <w:rPr>
          <w:lang w:val="lv-LV"/>
        </w:rPr>
        <w:t xml:space="preserve"> </w:t>
      </w:r>
      <w:proofErr w:type="spellStart"/>
      <w:r w:rsidR="00DD6DF1" w:rsidRPr="00A624C6">
        <w:rPr>
          <w:i/>
          <w:lang w:val="lv-LV"/>
        </w:rPr>
        <w:t>euro</w:t>
      </w:r>
      <w:proofErr w:type="spellEnd"/>
      <w:r w:rsidR="00DD6DF1" w:rsidRPr="00A624C6">
        <w:rPr>
          <w:lang w:val="lv-LV"/>
        </w:rPr>
        <w:t xml:space="preserve"> (</w:t>
      </w:r>
      <w:r w:rsidR="00795F12" w:rsidRPr="00A624C6">
        <w:rPr>
          <w:lang w:val="lv-LV"/>
        </w:rPr>
        <w:t>viens simts</w:t>
      </w:r>
      <w:r w:rsidR="00146FC4" w:rsidRPr="00A624C6">
        <w:rPr>
          <w:lang w:val="lv-LV"/>
        </w:rPr>
        <w:t xml:space="preserve"> </w:t>
      </w:r>
      <w:r w:rsidR="00A624C6" w:rsidRPr="00A624C6">
        <w:rPr>
          <w:lang w:val="lv-LV"/>
        </w:rPr>
        <w:t xml:space="preserve">deviņdesmit </w:t>
      </w:r>
      <w:r w:rsidR="00584D64">
        <w:rPr>
          <w:lang w:val="lv-LV"/>
        </w:rPr>
        <w:t xml:space="preserve">viens tūkstotis septiņi simti sešdesmit četri </w:t>
      </w:r>
      <w:proofErr w:type="spellStart"/>
      <w:r w:rsidR="00DD6DF1" w:rsidRPr="00A624C6">
        <w:rPr>
          <w:i/>
          <w:lang w:val="lv-LV"/>
        </w:rPr>
        <w:t>euro</w:t>
      </w:r>
      <w:proofErr w:type="spellEnd"/>
      <w:r w:rsidR="00146FC4" w:rsidRPr="00A624C6">
        <w:rPr>
          <w:lang w:val="lv-LV"/>
        </w:rPr>
        <w:t xml:space="preserve"> </w:t>
      </w:r>
      <w:r w:rsidR="00584D64">
        <w:rPr>
          <w:lang w:val="lv-LV"/>
        </w:rPr>
        <w:t>69</w:t>
      </w:r>
      <w:r w:rsidR="00DD6DF1" w:rsidRPr="00A624C6">
        <w:rPr>
          <w:lang w:val="lv-LV"/>
        </w:rPr>
        <w:t xml:space="preserve"> centi</w:t>
      </w:r>
      <w:r w:rsidR="00146FC4" w:rsidRPr="00A624C6">
        <w:rPr>
          <w:lang w:val="lv-LV"/>
        </w:rPr>
        <w:t>);</w:t>
      </w:r>
    </w:p>
    <w:p w14:paraId="19C2D42D" w14:textId="5BC94DA8" w:rsidR="00146FC4" w:rsidRPr="00A624C6" w:rsidRDefault="00146FC4" w:rsidP="00584D64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24C6">
        <w:rPr>
          <w:lang w:val="lv-LV"/>
        </w:rPr>
        <w:t xml:space="preserve">pašvaldības 2024. gada budžetā </w:t>
      </w:r>
      <w:r w:rsidR="00584D64">
        <w:rPr>
          <w:lang w:val="lv-LV"/>
        </w:rPr>
        <w:t>575 </w:t>
      </w:r>
      <w:r w:rsidR="00584D64" w:rsidRPr="00584D64">
        <w:rPr>
          <w:lang w:val="lv-LV"/>
        </w:rPr>
        <w:t>293,08</w:t>
      </w:r>
      <w:r w:rsidR="00584D64">
        <w:rPr>
          <w:lang w:val="lv-LV"/>
        </w:rPr>
        <w:t xml:space="preserve"> </w:t>
      </w:r>
      <w:proofErr w:type="spellStart"/>
      <w:r w:rsidRPr="00A624C6">
        <w:rPr>
          <w:i/>
          <w:lang w:val="lv-LV"/>
        </w:rPr>
        <w:t>euro</w:t>
      </w:r>
      <w:proofErr w:type="spellEnd"/>
      <w:r w:rsidRPr="00A624C6">
        <w:rPr>
          <w:lang w:val="lv-LV"/>
        </w:rPr>
        <w:t xml:space="preserve"> (</w:t>
      </w:r>
      <w:r w:rsidR="00A624C6" w:rsidRPr="00A624C6">
        <w:rPr>
          <w:lang w:val="lv-LV"/>
        </w:rPr>
        <w:t xml:space="preserve">pieci simti septiņdesmit </w:t>
      </w:r>
      <w:r w:rsidR="00584D64">
        <w:rPr>
          <w:lang w:val="lv-LV"/>
        </w:rPr>
        <w:t>pieci tūkstoši divi simti deviņdesmit trīs</w:t>
      </w:r>
      <w:r w:rsidR="00A624C6" w:rsidRPr="00A624C6">
        <w:rPr>
          <w:lang w:val="lv-LV"/>
        </w:rPr>
        <w:t xml:space="preserve"> </w:t>
      </w:r>
      <w:proofErr w:type="spellStart"/>
      <w:r w:rsidR="00795F12" w:rsidRPr="00A624C6">
        <w:rPr>
          <w:i/>
          <w:lang w:val="lv-LV"/>
        </w:rPr>
        <w:t>euro</w:t>
      </w:r>
      <w:proofErr w:type="spellEnd"/>
      <w:r w:rsidR="00795F12" w:rsidRPr="00A624C6">
        <w:rPr>
          <w:lang w:val="lv-LV"/>
        </w:rPr>
        <w:t xml:space="preserve"> </w:t>
      </w:r>
      <w:r w:rsidR="00584D64">
        <w:rPr>
          <w:lang w:val="lv-LV"/>
        </w:rPr>
        <w:t>8</w:t>
      </w:r>
      <w:r w:rsidRPr="00A624C6">
        <w:rPr>
          <w:lang w:val="lv-LV"/>
        </w:rPr>
        <w:t xml:space="preserve"> centi)</w:t>
      </w:r>
      <w:r w:rsidR="00F007C7" w:rsidRPr="00A624C6">
        <w:rPr>
          <w:lang w:val="lv-LV"/>
        </w:rPr>
        <w:t>;</w:t>
      </w:r>
    </w:p>
    <w:p w14:paraId="55CF0DCE" w14:textId="5CB9E4AF" w:rsidR="00F007C7" w:rsidRPr="00A624C6" w:rsidRDefault="00F007C7" w:rsidP="00584D64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24C6">
        <w:rPr>
          <w:lang w:val="lv-LV"/>
        </w:rPr>
        <w:t xml:space="preserve">pašvaldības 2025. gada budžetā </w:t>
      </w:r>
      <w:r w:rsidR="00584D64">
        <w:rPr>
          <w:lang w:val="lv-LV"/>
        </w:rPr>
        <w:t>191 </w:t>
      </w:r>
      <w:r w:rsidR="00584D64" w:rsidRPr="00584D64">
        <w:rPr>
          <w:lang w:val="lv-LV"/>
        </w:rPr>
        <w:t>764,70</w:t>
      </w:r>
      <w:r w:rsidR="00584D64">
        <w:rPr>
          <w:lang w:val="lv-LV"/>
        </w:rPr>
        <w:t xml:space="preserve"> </w:t>
      </w:r>
      <w:proofErr w:type="spellStart"/>
      <w:r w:rsidRPr="00A624C6">
        <w:rPr>
          <w:i/>
          <w:lang w:val="lv-LV"/>
        </w:rPr>
        <w:t>euro</w:t>
      </w:r>
      <w:proofErr w:type="spellEnd"/>
      <w:r w:rsidRPr="00A624C6">
        <w:rPr>
          <w:lang w:val="lv-LV"/>
        </w:rPr>
        <w:t xml:space="preserve"> (</w:t>
      </w:r>
      <w:r w:rsidR="00A624C6" w:rsidRPr="00A624C6">
        <w:rPr>
          <w:lang w:val="lv-LV"/>
        </w:rPr>
        <w:t xml:space="preserve">viens simts deviņdesmit </w:t>
      </w:r>
      <w:r w:rsidR="00584D64">
        <w:rPr>
          <w:lang w:val="lv-LV"/>
        </w:rPr>
        <w:t>viens tūkstotis septiņi simti sešdesmit četri</w:t>
      </w:r>
      <w:r w:rsidR="00A624C6" w:rsidRPr="00A624C6">
        <w:rPr>
          <w:lang w:val="lv-LV"/>
        </w:rPr>
        <w:t xml:space="preserve"> </w:t>
      </w:r>
      <w:proofErr w:type="spellStart"/>
      <w:r w:rsidR="00A624C6" w:rsidRPr="00A624C6">
        <w:rPr>
          <w:i/>
          <w:lang w:val="lv-LV"/>
        </w:rPr>
        <w:t>euro</w:t>
      </w:r>
      <w:proofErr w:type="spellEnd"/>
      <w:r w:rsidR="00A624C6" w:rsidRPr="00A624C6">
        <w:rPr>
          <w:lang w:val="lv-LV"/>
        </w:rPr>
        <w:t xml:space="preserve"> </w:t>
      </w:r>
      <w:r w:rsidR="00584D64">
        <w:rPr>
          <w:lang w:val="lv-LV"/>
        </w:rPr>
        <w:t>70</w:t>
      </w:r>
      <w:r w:rsidR="00A624C6" w:rsidRPr="00A624C6">
        <w:rPr>
          <w:lang w:val="lv-LV"/>
        </w:rPr>
        <w:t xml:space="preserve"> centi</w:t>
      </w:r>
      <w:r w:rsidRPr="00A624C6">
        <w:rPr>
          <w:lang w:val="lv-LV"/>
        </w:rPr>
        <w:t>).</w:t>
      </w:r>
    </w:p>
    <w:p w14:paraId="62528D6D" w14:textId="77777777" w:rsidR="008D0585" w:rsidRPr="004E0BD2" w:rsidRDefault="00527E56" w:rsidP="008D058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F45B9">
        <w:rPr>
          <w:lang w:val="lv-LV"/>
        </w:rPr>
        <w:t>A</w:t>
      </w:r>
      <w:r w:rsidR="005D70B2" w:rsidRPr="00BF45B9">
        <w:rPr>
          <w:lang w:val="lv-LV"/>
        </w:rPr>
        <w:t xml:space="preserve">izņēmuma atmaksu garantēt ar Jelgavas </w:t>
      </w:r>
      <w:proofErr w:type="spellStart"/>
      <w:r w:rsidR="005D70B2" w:rsidRPr="00BF45B9">
        <w:rPr>
          <w:lang w:val="lv-LV"/>
        </w:rPr>
        <w:t>val</w:t>
      </w:r>
      <w:r w:rsidRPr="00BF45B9">
        <w:rPr>
          <w:lang w:val="lv-LV"/>
        </w:rPr>
        <w:t>stspilsētas</w:t>
      </w:r>
      <w:proofErr w:type="spellEnd"/>
      <w:r w:rsidRPr="004E0BD2">
        <w:rPr>
          <w:lang w:val="lv-LV"/>
        </w:rPr>
        <w:t xml:space="preserve"> pašvaldības budžetu.</w:t>
      </w:r>
      <w:r w:rsidR="008D0585" w:rsidRPr="004E0BD2">
        <w:rPr>
          <w:lang w:val="lv-LV"/>
        </w:rPr>
        <w:t xml:space="preserve"> </w:t>
      </w:r>
    </w:p>
    <w:p w14:paraId="14086897" w14:textId="77777777" w:rsidR="008D0585" w:rsidRPr="004E0BD2" w:rsidRDefault="008D0585" w:rsidP="008D058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E0BD2">
        <w:rPr>
          <w:lang w:val="lv-LV"/>
        </w:rPr>
        <w:t xml:space="preserve">Pilnvarot Jelgavas </w:t>
      </w:r>
      <w:proofErr w:type="spellStart"/>
      <w:r w:rsidRPr="004E0BD2">
        <w:rPr>
          <w:lang w:val="lv-LV"/>
        </w:rPr>
        <w:t>valstspilsētas</w:t>
      </w:r>
      <w:proofErr w:type="spellEnd"/>
      <w:r w:rsidRPr="004E0BD2">
        <w:rPr>
          <w:lang w:val="lv-LV"/>
        </w:rPr>
        <w:t xml:space="preserve"> pašvaldības iestādes “Pilsētsaimniecība” vadītāju parakstīt visus ar projekta iesniegšanu un īstenošanu saistītos dokumentus, kā arī veikt visas nepieciešamās darbības projekta iesniegšanai un īstenošanai.</w:t>
      </w:r>
    </w:p>
    <w:p w14:paraId="21A1221A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61A2278" w14:textId="77777777" w:rsidR="00E32E79" w:rsidRPr="004E0BD2" w:rsidRDefault="00E32E7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7F35328" w14:textId="77777777" w:rsidR="001C3D3F" w:rsidRDefault="001C3D3F" w:rsidP="001C3D3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CC9FABA" w14:textId="77777777" w:rsidR="001C3D3F" w:rsidRPr="002B7546" w:rsidRDefault="001C3D3F" w:rsidP="001C3D3F">
      <w:pPr>
        <w:rPr>
          <w:color w:val="000000"/>
          <w:lang w:eastAsia="lv-LV"/>
        </w:rPr>
      </w:pPr>
    </w:p>
    <w:p w14:paraId="2BA47934" w14:textId="77777777" w:rsidR="001C3D3F" w:rsidRPr="002B7546" w:rsidRDefault="001C3D3F" w:rsidP="001C3D3F">
      <w:pPr>
        <w:rPr>
          <w:color w:val="000000"/>
          <w:lang w:eastAsia="lv-LV"/>
        </w:rPr>
      </w:pPr>
    </w:p>
    <w:p w14:paraId="5FCA8C3E" w14:textId="77777777" w:rsidR="001C3D3F" w:rsidRDefault="001C3D3F" w:rsidP="001C3D3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87303E2" w14:textId="77777777" w:rsidR="001C3D3F" w:rsidRDefault="001C3D3F" w:rsidP="001C3D3F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F68DB60" w14:textId="77777777" w:rsidR="001C3D3F" w:rsidRDefault="001C3D3F" w:rsidP="001C3D3F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24B4EFD5" w14:textId="77777777" w:rsidR="001C3D3F" w:rsidRDefault="001C3D3F" w:rsidP="001C3D3F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4C617EE4" w14:textId="77777777" w:rsidR="001C3D3F" w:rsidRDefault="001C3D3F" w:rsidP="001C3D3F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0D73B265" w14:textId="6CA699CC" w:rsidR="00342504" w:rsidRPr="004E0BD2" w:rsidRDefault="001C3D3F" w:rsidP="001C3D3F">
      <w:r>
        <w:t>2023. gada 27. jūlijā</w:t>
      </w:r>
      <w:bookmarkStart w:id="0" w:name="_GoBack"/>
      <w:bookmarkEnd w:id="0"/>
    </w:p>
    <w:sectPr w:rsidR="00342504" w:rsidRPr="004E0BD2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924C6" w14:textId="77777777" w:rsidR="002F126B" w:rsidRDefault="002F126B">
      <w:r>
        <w:separator/>
      </w:r>
    </w:p>
  </w:endnote>
  <w:endnote w:type="continuationSeparator" w:id="0">
    <w:p w14:paraId="4DA59529" w14:textId="77777777" w:rsidR="002F126B" w:rsidRDefault="002F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017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AF2BD" w14:textId="1AB0036F" w:rsidR="00E32E79" w:rsidRPr="001C3D3F" w:rsidRDefault="00E32E79" w:rsidP="001C3D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D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CBD08" w14:textId="77777777" w:rsidR="002F126B" w:rsidRDefault="002F126B">
      <w:r>
        <w:separator/>
      </w:r>
    </w:p>
  </w:footnote>
  <w:footnote w:type="continuationSeparator" w:id="0">
    <w:p w14:paraId="7901596D" w14:textId="77777777" w:rsidR="002F126B" w:rsidRDefault="002F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12CB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CE6452" wp14:editId="33EB5B15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D736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0B0E0E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B0D76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8561CD1" w14:textId="77777777" w:rsidTr="00F72368">
      <w:trPr>
        <w:jc w:val="center"/>
      </w:trPr>
      <w:tc>
        <w:tcPr>
          <w:tcW w:w="8528" w:type="dxa"/>
        </w:tcPr>
        <w:p w14:paraId="57439FC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A9C513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9E5B72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21579"/>
    <w:rsid w:val="000523F0"/>
    <w:rsid w:val="0007309D"/>
    <w:rsid w:val="00076D9D"/>
    <w:rsid w:val="000B7ED1"/>
    <w:rsid w:val="000C4CB0"/>
    <w:rsid w:val="000E4EB6"/>
    <w:rsid w:val="000F0790"/>
    <w:rsid w:val="00107F62"/>
    <w:rsid w:val="00126D62"/>
    <w:rsid w:val="001273A6"/>
    <w:rsid w:val="00144A6A"/>
    <w:rsid w:val="00146FC4"/>
    <w:rsid w:val="00157FB5"/>
    <w:rsid w:val="00197F0A"/>
    <w:rsid w:val="001B2E18"/>
    <w:rsid w:val="001B47FD"/>
    <w:rsid w:val="001C104F"/>
    <w:rsid w:val="001C3D3F"/>
    <w:rsid w:val="001C629A"/>
    <w:rsid w:val="001C6392"/>
    <w:rsid w:val="001D6626"/>
    <w:rsid w:val="001E1ACA"/>
    <w:rsid w:val="002051D3"/>
    <w:rsid w:val="002438AA"/>
    <w:rsid w:val="00285649"/>
    <w:rsid w:val="0029227E"/>
    <w:rsid w:val="002A71EA"/>
    <w:rsid w:val="002D4326"/>
    <w:rsid w:val="002D6B14"/>
    <w:rsid w:val="002D745A"/>
    <w:rsid w:val="002E2133"/>
    <w:rsid w:val="002F002D"/>
    <w:rsid w:val="002F126B"/>
    <w:rsid w:val="0030383B"/>
    <w:rsid w:val="0031251F"/>
    <w:rsid w:val="00323694"/>
    <w:rsid w:val="00326321"/>
    <w:rsid w:val="00342504"/>
    <w:rsid w:val="00371CB8"/>
    <w:rsid w:val="00377EED"/>
    <w:rsid w:val="003959A1"/>
    <w:rsid w:val="003A6797"/>
    <w:rsid w:val="003C3136"/>
    <w:rsid w:val="003C39D6"/>
    <w:rsid w:val="003C4960"/>
    <w:rsid w:val="003D12D3"/>
    <w:rsid w:val="003D5C89"/>
    <w:rsid w:val="003F0D2F"/>
    <w:rsid w:val="003F79E3"/>
    <w:rsid w:val="00404DC9"/>
    <w:rsid w:val="004240CB"/>
    <w:rsid w:val="004407DF"/>
    <w:rsid w:val="0044759D"/>
    <w:rsid w:val="0046561B"/>
    <w:rsid w:val="00490155"/>
    <w:rsid w:val="00492A71"/>
    <w:rsid w:val="004973B9"/>
    <w:rsid w:val="004A07D3"/>
    <w:rsid w:val="004D47D9"/>
    <w:rsid w:val="004E0BD2"/>
    <w:rsid w:val="00503BF4"/>
    <w:rsid w:val="00527E56"/>
    <w:rsid w:val="00540422"/>
    <w:rsid w:val="0054074C"/>
    <w:rsid w:val="0054427E"/>
    <w:rsid w:val="00565472"/>
    <w:rsid w:val="005675A4"/>
    <w:rsid w:val="00572AB7"/>
    <w:rsid w:val="00577970"/>
    <w:rsid w:val="00584D64"/>
    <w:rsid w:val="00590D4B"/>
    <w:rsid w:val="005931AB"/>
    <w:rsid w:val="005D70B2"/>
    <w:rsid w:val="005F07BD"/>
    <w:rsid w:val="0060175D"/>
    <w:rsid w:val="0063151B"/>
    <w:rsid w:val="00631B8B"/>
    <w:rsid w:val="0064171B"/>
    <w:rsid w:val="006457D0"/>
    <w:rsid w:val="0066057F"/>
    <w:rsid w:val="0066324F"/>
    <w:rsid w:val="00681079"/>
    <w:rsid w:val="006B500B"/>
    <w:rsid w:val="006D62C3"/>
    <w:rsid w:val="006F7C99"/>
    <w:rsid w:val="00720161"/>
    <w:rsid w:val="007346CE"/>
    <w:rsid w:val="007419F0"/>
    <w:rsid w:val="0076543C"/>
    <w:rsid w:val="00795F12"/>
    <w:rsid w:val="007A58DE"/>
    <w:rsid w:val="007F54F5"/>
    <w:rsid w:val="00802131"/>
    <w:rsid w:val="00805BA7"/>
    <w:rsid w:val="00807AB7"/>
    <w:rsid w:val="008143CD"/>
    <w:rsid w:val="00823651"/>
    <w:rsid w:val="00827057"/>
    <w:rsid w:val="008562DC"/>
    <w:rsid w:val="00880030"/>
    <w:rsid w:val="00880DB8"/>
    <w:rsid w:val="00892EB6"/>
    <w:rsid w:val="008949FA"/>
    <w:rsid w:val="008A2789"/>
    <w:rsid w:val="008A4759"/>
    <w:rsid w:val="008B51B3"/>
    <w:rsid w:val="008D0585"/>
    <w:rsid w:val="008E3776"/>
    <w:rsid w:val="00902310"/>
    <w:rsid w:val="00933C83"/>
    <w:rsid w:val="00945BB6"/>
    <w:rsid w:val="00945C22"/>
    <w:rsid w:val="00946181"/>
    <w:rsid w:val="00965A14"/>
    <w:rsid w:val="0097415D"/>
    <w:rsid w:val="00982EEC"/>
    <w:rsid w:val="009A0B4E"/>
    <w:rsid w:val="009A1902"/>
    <w:rsid w:val="009A7C14"/>
    <w:rsid w:val="009C00E0"/>
    <w:rsid w:val="00A21BDF"/>
    <w:rsid w:val="00A4115B"/>
    <w:rsid w:val="00A61C73"/>
    <w:rsid w:val="00A624C6"/>
    <w:rsid w:val="00A84E74"/>
    <w:rsid w:val="00A867C4"/>
    <w:rsid w:val="00A91628"/>
    <w:rsid w:val="00AA6D58"/>
    <w:rsid w:val="00AE0976"/>
    <w:rsid w:val="00AE3B29"/>
    <w:rsid w:val="00AF0965"/>
    <w:rsid w:val="00AF69F2"/>
    <w:rsid w:val="00B00264"/>
    <w:rsid w:val="00B03FD3"/>
    <w:rsid w:val="00B05020"/>
    <w:rsid w:val="00B155E8"/>
    <w:rsid w:val="00B213B9"/>
    <w:rsid w:val="00B35B4C"/>
    <w:rsid w:val="00B51C9C"/>
    <w:rsid w:val="00B56BED"/>
    <w:rsid w:val="00B64D4D"/>
    <w:rsid w:val="00B746FE"/>
    <w:rsid w:val="00B856DD"/>
    <w:rsid w:val="00B862A7"/>
    <w:rsid w:val="00B939B7"/>
    <w:rsid w:val="00BB795F"/>
    <w:rsid w:val="00BC0063"/>
    <w:rsid w:val="00BD6E75"/>
    <w:rsid w:val="00BF45B9"/>
    <w:rsid w:val="00C04670"/>
    <w:rsid w:val="00C205BD"/>
    <w:rsid w:val="00C26581"/>
    <w:rsid w:val="00C36D3B"/>
    <w:rsid w:val="00C41443"/>
    <w:rsid w:val="00C516D8"/>
    <w:rsid w:val="00C6538E"/>
    <w:rsid w:val="00C70121"/>
    <w:rsid w:val="00C75E2C"/>
    <w:rsid w:val="00C86BBA"/>
    <w:rsid w:val="00C9728B"/>
    <w:rsid w:val="00CA0990"/>
    <w:rsid w:val="00CA29EA"/>
    <w:rsid w:val="00CA79E3"/>
    <w:rsid w:val="00CB7824"/>
    <w:rsid w:val="00CC0143"/>
    <w:rsid w:val="00CC1DD5"/>
    <w:rsid w:val="00CC74FB"/>
    <w:rsid w:val="00CD139B"/>
    <w:rsid w:val="00CD2FC4"/>
    <w:rsid w:val="00D00D85"/>
    <w:rsid w:val="00D042FF"/>
    <w:rsid w:val="00D1121C"/>
    <w:rsid w:val="00D32053"/>
    <w:rsid w:val="00D34C62"/>
    <w:rsid w:val="00D50161"/>
    <w:rsid w:val="00D512A9"/>
    <w:rsid w:val="00D71BFD"/>
    <w:rsid w:val="00D87169"/>
    <w:rsid w:val="00D9086C"/>
    <w:rsid w:val="00D9217B"/>
    <w:rsid w:val="00DA57C1"/>
    <w:rsid w:val="00DC5428"/>
    <w:rsid w:val="00DC6637"/>
    <w:rsid w:val="00DD6DF1"/>
    <w:rsid w:val="00DF647A"/>
    <w:rsid w:val="00E32E79"/>
    <w:rsid w:val="00E3404B"/>
    <w:rsid w:val="00E46A48"/>
    <w:rsid w:val="00E52724"/>
    <w:rsid w:val="00E61AB9"/>
    <w:rsid w:val="00E663F8"/>
    <w:rsid w:val="00E82F91"/>
    <w:rsid w:val="00E8399B"/>
    <w:rsid w:val="00E8426F"/>
    <w:rsid w:val="00EA770A"/>
    <w:rsid w:val="00EB10AE"/>
    <w:rsid w:val="00EC3FC4"/>
    <w:rsid w:val="00EC4C76"/>
    <w:rsid w:val="00EC518D"/>
    <w:rsid w:val="00EF28C6"/>
    <w:rsid w:val="00F007C7"/>
    <w:rsid w:val="00F13E6C"/>
    <w:rsid w:val="00F516F7"/>
    <w:rsid w:val="00F63C7B"/>
    <w:rsid w:val="00F72368"/>
    <w:rsid w:val="00F7619F"/>
    <w:rsid w:val="00F848CF"/>
    <w:rsid w:val="00F923CE"/>
    <w:rsid w:val="00FB6B06"/>
    <w:rsid w:val="00FB7367"/>
    <w:rsid w:val="00FC28E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A705DB4"/>
  <w15:docId w15:val="{681A6BCB-9ECE-46C3-915E-85AB873B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AF096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2E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126D-EFD7-4222-AAED-855CBF82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2342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2023-07-27T10:33:00Z</cp:lastPrinted>
  <dcterms:created xsi:type="dcterms:W3CDTF">2023-07-27T10:32:00Z</dcterms:created>
  <dcterms:modified xsi:type="dcterms:W3CDTF">2023-07-27T10:36:00Z</dcterms:modified>
</cp:coreProperties>
</file>