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4E69B94F" w:rsidR="003D5C89" w:rsidRDefault="00B122A2" w:rsidP="003D5C89">
                            <w:r>
                              <w:t>NORAKSTS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4E69B94F" w:rsidR="003D5C89" w:rsidRDefault="00B122A2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77777777" w:rsidR="00E61AB9" w:rsidRDefault="00EA4506" w:rsidP="008A3F8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A3F8B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.0</w:t>
            </w:r>
            <w:r w:rsidR="008A3F8B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1DAD1C1D" w14:textId="20DE01C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2270">
              <w:rPr>
                <w:bCs/>
                <w:szCs w:val="44"/>
                <w:lang w:val="lv-LV"/>
              </w:rPr>
              <w:t>9/1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77777777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2023. GADA 2</w:t>
      </w:r>
      <w:r w:rsidR="008A3F8B">
        <w:rPr>
          <w:b/>
        </w:rPr>
        <w:t>4</w:t>
      </w:r>
      <w:r>
        <w:rPr>
          <w:b/>
        </w:rPr>
        <w:t>. </w:t>
      </w:r>
      <w:r w:rsidR="008A3F8B">
        <w:rPr>
          <w:b/>
        </w:rPr>
        <w:t>AUGUSTA</w:t>
      </w:r>
    </w:p>
    <w:p w14:paraId="6C130F8C" w14:textId="38B7C72B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C72270">
        <w:rPr>
          <w:b/>
        </w:rPr>
        <w:t>23-10</w:t>
      </w:r>
    </w:p>
    <w:p w14:paraId="3248715C" w14:textId="77777777" w:rsidR="00EA4506" w:rsidRDefault="004973A3" w:rsidP="004C6AE2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2023. GADA 23.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 xml:space="preserve">.23-3 </w:t>
      </w:r>
      <w:r w:rsidR="00EA4506">
        <w:rPr>
          <w:u w:val="none"/>
        </w:rPr>
        <w:t>“JELGAVAS VALSTSPILSĒTAS PAŠVALDĪBAS BUDŽETS 2023. GADAM” IZDOŠANA</w:t>
      </w:r>
    </w:p>
    <w:p w14:paraId="2031A7DF" w14:textId="77777777" w:rsidR="00EA4506" w:rsidRDefault="00EA4506" w:rsidP="00EA4506"/>
    <w:p w14:paraId="7D608E37" w14:textId="40D65D25" w:rsidR="00C72270" w:rsidRDefault="00C72270" w:rsidP="00C72270">
      <w:pPr>
        <w:jc w:val="both"/>
        <w:rPr>
          <w:lang w:eastAsia="lv-LV"/>
        </w:rPr>
      </w:pPr>
      <w:r w:rsidRPr="00366CD0">
        <w:rPr>
          <w:b/>
          <w:bCs/>
        </w:rPr>
        <w:t>Atklāti balsojot: PAR – 1</w:t>
      </w:r>
      <w:r w:rsidR="00BE1807">
        <w:rPr>
          <w:b/>
          <w:bCs/>
        </w:rPr>
        <w:t>1</w:t>
      </w:r>
      <w:r w:rsidRPr="00366CD0">
        <w:rPr>
          <w:b/>
          <w:bCs/>
        </w:rPr>
        <w:t xml:space="preserve">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="00BE1807">
        <w:rPr>
          <w:bCs/>
        </w:rPr>
        <w:t>M.Daģis</w:t>
      </w:r>
      <w:proofErr w:type="spellEnd"/>
      <w:r w:rsidR="00BE1807">
        <w:rPr>
          <w:bCs/>
        </w:rPr>
        <w:t xml:space="preserve">, </w:t>
      </w:r>
      <w:proofErr w:type="spellStart"/>
      <w:r w:rsidR="00BE1807">
        <w:rPr>
          <w:bCs/>
        </w:rPr>
        <w:t>A.Eihvalds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</w:t>
      </w:r>
      <w:r w:rsidR="00BE1807">
        <w:rPr>
          <w:b/>
          <w:bCs/>
        </w:rPr>
        <w:t xml:space="preserve">4 </w:t>
      </w:r>
      <w:r w:rsidR="00BE1807" w:rsidRPr="00BE1807">
        <w:rPr>
          <w:bCs/>
        </w:rPr>
        <w:t>(</w:t>
      </w:r>
      <w:proofErr w:type="spellStart"/>
      <w:r w:rsidR="00BE1807" w:rsidRPr="00BE1807">
        <w:rPr>
          <w:bCs/>
        </w:rPr>
        <w:t>A.Pagors</w:t>
      </w:r>
      <w:proofErr w:type="spellEnd"/>
      <w:r w:rsidR="00BE1807" w:rsidRPr="00BE1807">
        <w:rPr>
          <w:bCs/>
        </w:rPr>
        <w:t xml:space="preserve">, </w:t>
      </w:r>
      <w:proofErr w:type="spellStart"/>
      <w:r w:rsidR="00BE1807" w:rsidRPr="00BE1807">
        <w:rPr>
          <w:bCs/>
        </w:rPr>
        <w:t>G.Kurlovičs</w:t>
      </w:r>
      <w:proofErr w:type="spellEnd"/>
      <w:r w:rsidR="00BE1807" w:rsidRPr="00BE1807">
        <w:rPr>
          <w:bCs/>
        </w:rPr>
        <w:t xml:space="preserve">, </w:t>
      </w:r>
      <w:proofErr w:type="spellStart"/>
      <w:r w:rsidR="00BE1807" w:rsidRPr="00BE1807">
        <w:rPr>
          <w:bCs/>
        </w:rPr>
        <w:t>A.Rublis</w:t>
      </w:r>
      <w:proofErr w:type="spellEnd"/>
      <w:r w:rsidR="00BE1807" w:rsidRPr="00BE1807">
        <w:rPr>
          <w:bCs/>
        </w:rPr>
        <w:t xml:space="preserve">, </w:t>
      </w:r>
      <w:proofErr w:type="spellStart"/>
      <w:r w:rsidR="00BE1807" w:rsidRPr="00BE1807">
        <w:rPr>
          <w:bCs/>
        </w:rPr>
        <w:t>A.Tomašūns</w:t>
      </w:r>
      <w:proofErr w:type="spellEnd"/>
      <w:r w:rsidR="00BE1807" w:rsidRPr="00BE1807">
        <w:rPr>
          <w:bCs/>
        </w:rPr>
        <w:t>)</w:t>
      </w:r>
      <w:r w:rsidRPr="00BE1807">
        <w:rPr>
          <w:color w:val="000000"/>
        </w:rPr>
        <w:t>,</w:t>
      </w:r>
    </w:p>
    <w:p w14:paraId="56C85D12" w14:textId="77777777" w:rsidR="00873797" w:rsidRDefault="00873797" w:rsidP="004C6AE2">
      <w:pPr>
        <w:ind w:firstLine="720"/>
        <w:jc w:val="both"/>
        <w:rPr>
          <w:lang w:eastAsia="lv-LV"/>
        </w:rPr>
      </w:pPr>
    </w:p>
    <w:p w14:paraId="2C01DA7F" w14:textId="4D053ACD" w:rsidR="00EA4506" w:rsidRDefault="00EA4506" w:rsidP="004C6AE2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Saskaņā ar </w:t>
      </w:r>
      <w:r w:rsidR="006D42FA">
        <w:rPr>
          <w:lang w:eastAsia="lv-LV"/>
        </w:rPr>
        <w:t>P</w:t>
      </w:r>
      <w:r>
        <w:rPr>
          <w:lang w:eastAsia="lv-LV"/>
        </w:rPr>
        <w:t>ašvaldīb</w:t>
      </w:r>
      <w:r w:rsidR="006D42FA">
        <w:rPr>
          <w:lang w:eastAsia="lv-LV"/>
        </w:rPr>
        <w:t>u likuma</w:t>
      </w:r>
      <w:r>
        <w:rPr>
          <w:lang w:eastAsia="lv-LV"/>
        </w:rPr>
        <w:t xml:space="preserve"> 4</w:t>
      </w:r>
      <w:r w:rsidR="0041699D">
        <w:rPr>
          <w:lang w:eastAsia="lv-LV"/>
        </w:rPr>
        <w:t>8</w:t>
      </w:r>
      <w:r>
        <w:rPr>
          <w:lang w:eastAsia="lv-LV"/>
        </w:rPr>
        <w:t>.</w:t>
      </w:r>
      <w:r>
        <w:t> </w:t>
      </w:r>
      <w:r>
        <w:rPr>
          <w:lang w:eastAsia="lv-LV"/>
        </w:rPr>
        <w:t>pant</w:t>
      </w:r>
      <w:r w:rsidR="0041699D">
        <w:rPr>
          <w:lang w:eastAsia="lv-LV"/>
        </w:rPr>
        <w:t xml:space="preserve">a </w:t>
      </w:r>
      <w:r w:rsidR="008F7E6F">
        <w:rPr>
          <w:lang w:eastAsia="lv-LV"/>
        </w:rPr>
        <w:t>pirmo un otro daļu</w:t>
      </w:r>
      <w:r>
        <w:rPr>
          <w:lang w:eastAsia="lv-LV"/>
        </w:rPr>
        <w:t xml:space="preserve">, likuma “Par pašvaldību budžetiem” </w:t>
      </w:r>
      <w:r w:rsidR="00B05EC0">
        <w:rPr>
          <w:lang w:eastAsia="lv-LV"/>
        </w:rPr>
        <w:t>30.</w:t>
      </w:r>
      <w:r>
        <w:rPr>
          <w:lang w:eastAsia="lv-LV"/>
        </w:rPr>
        <w:t> pantu</w:t>
      </w:r>
      <w:r w:rsidR="00B05EC0">
        <w:t>,</w:t>
      </w:r>
      <w:r>
        <w:t xml:space="preserve"> </w:t>
      </w:r>
    </w:p>
    <w:p w14:paraId="5E2814B9" w14:textId="77777777" w:rsidR="00EA4506" w:rsidRDefault="00EA4506" w:rsidP="004C6AE2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4C6AE2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195EF451" w:rsidR="00EA4506" w:rsidRDefault="00EA4506" w:rsidP="004C6AE2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3737AF">
        <w:rPr>
          <w:lang w:val="lv-LV"/>
        </w:rPr>
        <w:t>3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8A3F8B">
        <w:rPr>
          <w:lang w:val="lv-LV"/>
        </w:rPr>
        <w:t>4</w:t>
      </w:r>
      <w:r>
        <w:rPr>
          <w:lang w:val="lv-LV"/>
        </w:rPr>
        <w:t>. </w:t>
      </w:r>
      <w:r w:rsidR="008A3F8B">
        <w:rPr>
          <w:lang w:val="lv-LV"/>
        </w:rPr>
        <w:t>augusta</w:t>
      </w:r>
      <w:r w:rsidR="003737AF">
        <w:rPr>
          <w:lang w:val="lv-LV"/>
        </w:rPr>
        <w:t xml:space="preserve"> saistošos noteikumus Nr.</w:t>
      </w:r>
      <w:r w:rsidR="00C72270">
        <w:rPr>
          <w:lang w:val="lv-LV"/>
        </w:rPr>
        <w:t>23-10</w:t>
      </w:r>
      <w:r>
        <w:rPr>
          <w:lang w:val="lv-LV"/>
        </w:rPr>
        <w:t xml:space="preserve">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2023.</w:t>
      </w:r>
      <w:r w:rsidR="004C6AE2">
        <w:rPr>
          <w:lang w:val="lv-LV"/>
        </w:rPr>
        <w:t xml:space="preserve"> </w:t>
      </w:r>
      <w:r w:rsidR="003737AF">
        <w:rPr>
          <w:lang w:val="lv-LV"/>
        </w:rPr>
        <w:t>gada 23.</w:t>
      </w:r>
      <w:r w:rsidR="004C6AE2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23-3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DF6621">
        <w:rPr>
          <w:lang w:val="lv-LV"/>
        </w:rPr>
        <w:t>3</w:t>
      </w:r>
      <w:r>
        <w:rPr>
          <w:lang w:val="lv-LV"/>
        </w:rPr>
        <w:t>.gadam”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323670FD" w14:textId="77777777" w:rsidR="00EA4506" w:rsidRDefault="00EA4506" w:rsidP="00EA4506">
      <w:pPr>
        <w:pStyle w:val="BodyText"/>
        <w:jc w:val="both"/>
      </w:pPr>
    </w:p>
    <w:p w14:paraId="5F5ACF67" w14:textId="77777777" w:rsidR="003C3F5A" w:rsidRDefault="003C3F5A" w:rsidP="00EA4506">
      <w:pPr>
        <w:pStyle w:val="BodyText"/>
        <w:jc w:val="both"/>
      </w:pPr>
    </w:p>
    <w:p w14:paraId="39D39B34" w14:textId="77777777" w:rsidR="003C3F5A" w:rsidRDefault="003C3F5A" w:rsidP="00EA4506">
      <w:pPr>
        <w:pStyle w:val="BodyText"/>
        <w:jc w:val="both"/>
      </w:pPr>
    </w:p>
    <w:p w14:paraId="282B160B" w14:textId="3A6BA36F" w:rsidR="00B122A2" w:rsidRDefault="00B122A2" w:rsidP="00B122A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>
        <w:rPr>
          <w:bCs/>
          <w:color w:val="000000"/>
        </w:rPr>
        <w:t xml:space="preserve">     </w:t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i/>
          <w:color w:val="000000"/>
        </w:rPr>
        <w:t xml:space="preserve">  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17F96F4D" w14:textId="77777777" w:rsidR="00B122A2" w:rsidRPr="002B7546" w:rsidRDefault="00B122A2" w:rsidP="00B122A2">
      <w:pPr>
        <w:rPr>
          <w:color w:val="000000"/>
          <w:lang w:eastAsia="lv-LV"/>
        </w:rPr>
      </w:pPr>
    </w:p>
    <w:p w14:paraId="572FA581" w14:textId="77777777" w:rsidR="00B122A2" w:rsidRPr="002B7546" w:rsidRDefault="00B122A2" w:rsidP="00B122A2">
      <w:pPr>
        <w:rPr>
          <w:color w:val="000000"/>
          <w:lang w:eastAsia="lv-LV"/>
        </w:rPr>
      </w:pPr>
    </w:p>
    <w:p w14:paraId="59ED191B" w14:textId="77777777" w:rsidR="00B122A2" w:rsidRDefault="00B122A2" w:rsidP="00B122A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7E91971" w14:textId="0CA1E8C6" w:rsidR="00B122A2" w:rsidRDefault="00B122A2" w:rsidP="00B122A2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      </w:t>
      </w:r>
      <w:proofErr w:type="spellStart"/>
      <w:r>
        <w:rPr>
          <w:bCs/>
        </w:rPr>
        <w:t>Ž.Memena</w:t>
      </w:r>
      <w:proofErr w:type="spellEnd"/>
    </w:p>
    <w:p w14:paraId="4481EED3" w14:textId="77777777" w:rsidR="00B122A2" w:rsidRPr="0065462D" w:rsidRDefault="00B122A2" w:rsidP="00B122A2">
      <w:r>
        <w:t>2023. gada 24. augustā</w:t>
      </w:r>
    </w:p>
    <w:p w14:paraId="4C892483" w14:textId="77777777" w:rsidR="00C72270" w:rsidRPr="002B7546" w:rsidRDefault="00C72270" w:rsidP="00C72270">
      <w:pPr>
        <w:rPr>
          <w:color w:val="000000"/>
          <w:lang w:eastAsia="lv-LV"/>
        </w:rPr>
      </w:pPr>
    </w:p>
    <w:sectPr w:rsidR="00C72270" w:rsidRPr="002B754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34E1" w14:textId="77777777" w:rsidR="00C8394E" w:rsidRDefault="00C8394E">
      <w:r>
        <w:separator/>
      </w:r>
    </w:p>
  </w:endnote>
  <w:endnote w:type="continuationSeparator" w:id="0">
    <w:p w14:paraId="74217625" w14:textId="77777777" w:rsidR="00C8394E" w:rsidRDefault="00C8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EDFF" w14:textId="77777777" w:rsidR="00C8394E" w:rsidRDefault="00C8394E">
      <w:r>
        <w:separator/>
      </w:r>
    </w:p>
  </w:footnote>
  <w:footnote w:type="continuationSeparator" w:id="0">
    <w:p w14:paraId="2E52AD17" w14:textId="77777777" w:rsidR="00C8394E" w:rsidRDefault="00C8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C4CB0"/>
    <w:rsid w:val="000E4EB6"/>
    <w:rsid w:val="00126D62"/>
    <w:rsid w:val="001559FE"/>
    <w:rsid w:val="00157FB5"/>
    <w:rsid w:val="00173370"/>
    <w:rsid w:val="00197F0A"/>
    <w:rsid w:val="001B200D"/>
    <w:rsid w:val="001B2E18"/>
    <w:rsid w:val="001C104F"/>
    <w:rsid w:val="001C629A"/>
    <w:rsid w:val="001C6392"/>
    <w:rsid w:val="00200DD9"/>
    <w:rsid w:val="002051D3"/>
    <w:rsid w:val="002438AA"/>
    <w:rsid w:val="002555F7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C0B07"/>
    <w:rsid w:val="003C3F5A"/>
    <w:rsid w:val="003D12D3"/>
    <w:rsid w:val="003D5C89"/>
    <w:rsid w:val="0041699D"/>
    <w:rsid w:val="004407DF"/>
    <w:rsid w:val="0044759D"/>
    <w:rsid w:val="004657E3"/>
    <w:rsid w:val="004973A3"/>
    <w:rsid w:val="004A07D3"/>
    <w:rsid w:val="004C6AE2"/>
    <w:rsid w:val="004D47D9"/>
    <w:rsid w:val="004D63B1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7189"/>
    <w:rsid w:val="0066057F"/>
    <w:rsid w:val="00660657"/>
    <w:rsid w:val="0066324F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D4F3A"/>
    <w:rsid w:val="007F54F5"/>
    <w:rsid w:val="00802131"/>
    <w:rsid w:val="00807AB7"/>
    <w:rsid w:val="00827057"/>
    <w:rsid w:val="008562DC"/>
    <w:rsid w:val="00873797"/>
    <w:rsid w:val="00880030"/>
    <w:rsid w:val="00892EB6"/>
    <w:rsid w:val="008A3F8B"/>
    <w:rsid w:val="008A4B33"/>
    <w:rsid w:val="008F0E14"/>
    <w:rsid w:val="008F7E6F"/>
    <w:rsid w:val="00946181"/>
    <w:rsid w:val="0095245F"/>
    <w:rsid w:val="0097415D"/>
    <w:rsid w:val="00977259"/>
    <w:rsid w:val="009C00E0"/>
    <w:rsid w:val="00A61C73"/>
    <w:rsid w:val="00A80E22"/>
    <w:rsid w:val="00A867C4"/>
    <w:rsid w:val="00AA6D58"/>
    <w:rsid w:val="00B03FD3"/>
    <w:rsid w:val="00B05EC0"/>
    <w:rsid w:val="00B122A2"/>
    <w:rsid w:val="00B35B4C"/>
    <w:rsid w:val="00B51C9C"/>
    <w:rsid w:val="00B64D4D"/>
    <w:rsid w:val="00B73F1A"/>
    <w:rsid w:val="00B746FE"/>
    <w:rsid w:val="00BB795F"/>
    <w:rsid w:val="00BC0063"/>
    <w:rsid w:val="00BD1B00"/>
    <w:rsid w:val="00BE1807"/>
    <w:rsid w:val="00C00136"/>
    <w:rsid w:val="00C205BD"/>
    <w:rsid w:val="00C36D3B"/>
    <w:rsid w:val="00C516D8"/>
    <w:rsid w:val="00C72270"/>
    <w:rsid w:val="00C75E2C"/>
    <w:rsid w:val="00C8394E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662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9427B"/>
    <w:rsid w:val="00FB6B06"/>
    <w:rsid w:val="00FB7367"/>
    <w:rsid w:val="00FD76F7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6F55-4664-4BF5-AFFF-43D88C42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7</cp:revision>
  <cp:lastPrinted>2023-08-24T11:12:00Z</cp:lastPrinted>
  <dcterms:created xsi:type="dcterms:W3CDTF">2023-08-24T06:27:00Z</dcterms:created>
  <dcterms:modified xsi:type="dcterms:W3CDTF">2023-08-24T11:54:00Z</dcterms:modified>
</cp:coreProperties>
</file>