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15F2F1C" w:rsidR="003D5C89" w:rsidRDefault="002E71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15F2F1C" w:rsidR="003D5C89" w:rsidRDefault="002E71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18116B" w14:paraId="4184B413" w14:textId="77777777" w:rsidTr="00420CC7">
        <w:tc>
          <w:tcPr>
            <w:tcW w:w="7938" w:type="dxa"/>
          </w:tcPr>
          <w:p w14:paraId="5ABD4AD1" w14:textId="1D3FF35F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9E3F9C">
              <w:rPr>
                <w:bCs/>
                <w:szCs w:val="44"/>
                <w:lang w:val="lv-LV"/>
              </w:rPr>
              <w:t>3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9E3F9C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14:paraId="2AEC2CF0" w14:textId="6B9F4898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2E711D">
              <w:rPr>
                <w:bCs/>
                <w:szCs w:val="44"/>
                <w:lang w:val="lv-LV"/>
              </w:rPr>
              <w:t>12/15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3202185" w:rsidR="00401DE2" w:rsidRDefault="00401DE2" w:rsidP="00420CC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FD6F3B">
        <w:rPr>
          <w:b/>
          <w:caps/>
        </w:rPr>
        <w:t>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128BCC9F" w14:textId="77777777" w:rsidR="00401DE2" w:rsidRPr="001B152A" w:rsidRDefault="00401DE2" w:rsidP="00420CC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76FDC2D8" w14:textId="163CFB99" w:rsidR="002E711D" w:rsidRPr="00FB69DB" w:rsidRDefault="00B22574" w:rsidP="002E711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2E711D" w:rsidRPr="00FB69DB">
        <w:rPr>
          <w:b/>
          <w:bCs/>
          <w:lang w:val="lv-LV"/>
        </w:rPr>
        <w:t xml:space="preserve"> </w:t>
      </w:r>
      <w:r w:rsidR="002E711D" w:rsidRPr="00FB69DB">
        <w:rPr>
          <w:bCs/>
          <w:lang w:val="lv-LV"/>
        </w:rPr>
        <w:t>(</w:t>
      </w:r>
      <w:proofErr w:type="spellStart"/>
      <w:r w:rsidR="002E711D" w:rsidRPr="00FB69DB">
        <w:rPr>
          <w:bCs/>
          <w:lang w:val="lv-LV"/>
        </w:rPr>
        <w:t>A.Rāviņš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R.Vectirāne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V.Ļevčenoks</w:t>
      </w:r>
      <w:proofErr w:type="spellEnd"/>
      <w:r w:rsidR="002E711D" w:rsidRPr="00FB69DB">
        <w:rPr>
          <w:bCs/>
          <w:lang w:val="lv-LV"/>
        </w:rPr>
        <w:t xml:space="preserve">, </w:t>
      </w:r>
      <w:bookmarkStart w:id="0" w:name="_GoBack"/>
      <w:bookmarkEnd w:id="0"/>
      <w:proofErr w:type="spellStart"/>
      <w:r w:rsidR="002E711D" w:rsidRPr="00FB69DB">
        <w:rPr>
          <w:bCs/>
          <w:lang w:val="lv-LV"/>
        </w:rPr>
        <w:t>I.Bandeniece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I.Priževoite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J.Strods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R.Šlegelmilhs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U.Dūmiņš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M.Daģis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A.Eihvalds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A.Pagors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G.Kurlovičs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A.Rublis</w:t>
      </w:r>
      <w:proofErr w:type="spellEnd"/>
      <w:r w:rsidR="002E711D" w:rsidRPr="00FB69DB">
        <w:rPr>
          <w:bCs/>
          <w:lang w:val="lv-LV"/>
        </w:rPr>
        <w:t xml:space="preserve">, </w:t>
      </w:r>
      <w:proofErr w:type="spellStart"/>
      <w:r w:rsidR="002E711D" w:rsidRPr="00FB69DB">
        <w:rPr>
          <w:bCs/>
          <w:lang w:val="lv-LV"/>
        </w:rPr>
        <w:t>A.Tomašūns</w:t>
      </w:r>
      <w:proofErr w:type="spellEnd"/>
      <w:r w:rsidR="002E711D" w:rsidRPr="00FB69DB">
        <w:rPr>
          <w:bCs/>
          <w:lang w:val="lv-LV"/>
        </w:rPr>
        <w:t>),</w:t>
      </w:r>
      <w:r w:rsidR="002E711D" w:rsidRPr="00FB69DB">
        <w:rPr>
          <w:b/>
          <w:bCs/>
          <w:lang w:val="lv-LV"/>
        </w:rPr>
        <w:t xml:space="preserve"> PRET – nav</w:t>
      </w:r>
      <w:r w:rsidR="002E711D" w:rsidRPr="00FB69DB">
        <w:rPr>
          <w:bCs/>
          <w:lang w:val="lv-LV"/>
        </w:rPr>
        <w:t>,</w:t>
      </w:r>
      <w:r w:rsidR="002E711D" w:rsidRPr="00FB69DB">
        <w:rPr>
          <w:b/>
          <w:bCs/>
          <w:lang w:val="lv-LV"/>
        </w:rPr>
        <w:t xml:space="preserve"> ATTURAS – nav</w:t>
      </w:r>
      <w:r w:rsidR="002E711D" w:rsidRPr="00FB69DB">
        <w:rPr>
          <w:color w:val="000000"/>
          <w:lang w:val="lv-LV"/>
        </w:rPr>
        <w:t>,</w:t>
      </w:r>
    </w:p>
    <w:p w14:paraId="5C7F2FEF" w14:textId="7E151577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090090</w:t>
      </w:r>
      <w:r w:rsidR="00FD6F3B">
        <w:rPr>
          <w:bCs/>
          <w:szCs w:val="24"/>
        </w:rPr>
        <w:t>08831</w:t>
      </w:r>
      <w:r>
        <w:rPr>
          <w:bCs/>
          <w:szCs w:val="24"/>
        </w:rPr>
        <w:t xml:space="preserve"> </w:t>
      </w:r>
      <w:r w:rsidR="00DD19CB">
        <w:rPr>
          <w:bCs/>
          <w:szCs w:val="24"/>
        </w:rPr>
        <w:t>Tirgoņu</w:t>
      </w:r>
      <w:r>
        <w:rPr>
          <w:bCs/>
          <w:szCs w:val="24"/>
        </w:rPr>
        <w:t xml:space="preserve"> ielā </w:t>
      </w:r>
      <w:r w:rsidR="00DD19CB">
        <w:rPr>
          <w:bCs/>
          <w:szCs w:val="24"/>
        </w:rPr>
        <w:t>7-</w:t>
      </w:r>
      <w:r w:rsidR="00FD6F3B">
        <w:rPr>
          <w:bCs/>
          <w:szCs w:val="24"/>
        </w:rPr>
        <w:t>5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FD6F3B">
        <w:rPr>
          <w:bCs/>
        </w:rPr>
        <w:t>5</w:t>
      </w:r>
      <w:r>
        <w:rPr>
          <w:bCs/>
        </w:rPr>
        <w:t xml:space="preserve"> (telpu grupas kadastra apzīmējums </w:t>
      </w:r>
      <w:r w:rsidR="00DD19CB">
        <w:rPr>
          <w:bCs/>
        </w:rPr>
        <w:t>090000203390010</w:t>
      </w:r>
      <w:r w:rsidR="00FD6F3B">
        <w:rPr>
          <w:bCs/>
        </w:rPr>
        <w:t>10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FD6F3B">
        <w:rPr>
          <w:bCs/>
        </w:rPr>
        <w:t>24,2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FD6F3B">
        <w:rPr>
          <w:bCs/>
        </w:rPr>
        <w:t>242</w:t>
      </w:r>
      <w:r w:rsidR="00D86BDF">
        <w:rPr>
          <w:bCs/>
        </w:rPr>
        <w:t>/2569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09000020339001</w:t>
      </w:r>
      <w:r>
        <w:rPr>
          <w:bCs/>
        </w:rPr>
        <w:t xml:space="preserve">, </w:t>
      </w:r>
      <w:r w:rsidR="00D86BDF">
        <w:rPr>
          <w:bCs/>
        </w:rPr>
        <w:t>09000020339002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D86BDF">
        <w:rPr>
          <w:bCs/>
        </w:rPr>
        <w:t>100000051491-</w:t>
      </w:r>
      <w:r w:rsidR="00FD6F3B">
        <w:rPr>
          <w:bCs/>
        </w:rPr>
        <w:t>5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269452CA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D86BDF">
        <w:rPr>
          <w:bCs/>
          <w:szCs w:val="24"/>
        </w:rPr>
        <w:t>Tirgoņu ielā 7</w:t>
      </w:r>
      <w:r>
        <w:t>, Jelgavā kopīpašuma daļu remontam.</w:t>
      </w:r>
      <w:r>
        <w:rPr>
          <w:bCs/>
        </w:rPr>
        <w:t xml:space="preserve"> </w:t>
      </w:r>
    </w:p>
    <w:p w14:paraId="17D7EDA5" w14:textId="273EE606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2023. gada </w:t>
      </w:r>
      <w:r w:rsidR="0090219C">
        <w:rPr>
          <w:bCs/>
        </w:rPr>
        <w:t>19</w:t>
      </w:r>
      <w:r>
        <w:rPr>
          <w:bCs/>
        </w:rPr>
        <w:t xml:space="preserve">. </w:t>
      </w:r>
      <w:r w:rsidR="0090219C">
        <w:rPr>
          <w:bCs/>
        </w:rPr>
        <w:t>septembrī</w:t>
      </w:r>
      <w:r>
        <w:rPr>
          <w:bCs/>
        </w:rPr>
        <w:t xml:space="preserve"> pieņēma lēmumu Nr. </w:t>
      </w:r>
      <w:r w:rsidR="0090219C">
        <w:rPr>
          <w:bCs/>
        </w:rPr>
        <w:t>11</w:t>
      </w:r>
      <w:r>
        <w:rPr>
          <w:bCs/>
        </w:rPr>
        <w:t>/1</w:t>
      </w:r>
      <w:r w:rsidR="0090219C">
        <w:rPr>
          <w:bCs/>
        </w:rPr>
        <w:t>3</w:t>
      </w:r>
      <w:r>
        <w:rPr>
          <w:bCs/>
        </w:rPr>
        <w:t>.</w:t>
      </w:r>
      <w:r w:rsidR="00E63918">
        <w:rPr>
          <w:bCs/>
        </w:rPr>
        <w:t>2</w:t>
      </w:r>
      <w:r>
        <w:rPr>
          <w:bCs/>
        </w:rPr>
        <w:t xml:space="preserve">. “Pašvaldības dzīvojamās telpas </w:t>
      </w:r>
      <w:r w:rsidR="00D86BDF">
        <w:rPr>
          <w:bCs/>
          <w:szCs w:val="24"/>
        </w:rPr>
        <w:t>Tirgoņu ielā 7-</w:t>
      </w:r>
      <w:r w:rsidR="00E63918">
        <w:rPr>
          <w:bCs/>
          <w:szCs w:val="24"/>
        </w:rPr>
        <w:t>5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597E56EF" w:rsidR="00401DE2" w:rsidRDefault="00401DE2" w:rsidP="00401DE2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23</w:t>
      </w:r>
      <w:r w:rsidRPr="00720222">
        <w:t>.</w:t>
      </w:r>
      <w:r>
        <w:t xml:space="preserve"> </w:t>
      </w:r>
      <w:r w:rsidRPr="00720222">
        <w:t xml:space="preserve">gada </w:t>
      </w:r>
      <w:r w:rsidR="0090219C">
        <w:t>6</w:t>
      </w:r>
      <w:r>
        <w:t xml:space="preserve">. </w:t>
      </w:r>
      <w:r w:rsidR="0090219C">
        <w:t>novembrī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bookmarkStart w:id="1" w:name="_Hlk150161682"/>
      <w:r w:rsidR="006F6D9C" w:rsidRPr="006F6D9C">
        <w:rPr>
          <w:szCs w:val="24"/>
        </w:rPr>
        <w:t>68</w:t>
      </w:r>
      <w:r w:rsidR="00D86BDF" w:rsidRPr="006F6D9C">
        <w:rPr>
          <w:szCs w:val="24"/>
        </w:rPr>
        <w:t>00</w:t>
      </w:r>
      <w:r w:rsidRPr="006F6D9C">
        <w:rPr>
          <w:szCs w:val="24"/>
        </w:rPr>
        <w:t xml:space="preserve">,00 </w:t>
      </w:r>
      <w:proofErr w:type="spellStart"/>
      <w:r w:rsidRPr="006F6D9C">
        <w:rPr>
          <w:i/>
          <w:szCs w:val="24"/>
        </w:rPr>
        <w:t>euro</w:t>
      </w:r>
      <w:proofErr w:type="spellEnd"/>
      <w:r w:rsidRPr="006F6D9C">
        <w:t xml:space="preserve"> (</w:t>
      </w:r>
      <w:r w:rsidR="00D86BDF" w:rsidRPr="006F6D9C">
        <w:t>seši</w:t>
      </w:r>
      <w:r w:rsidRPr="006F6D9C">
        <w:t xml:space="preserve"> tūkstoši </w:t>
      </w:r>
      <w:r w:rsidR="006F6D9C">
        <w:t>astoņi</w:t>
      </w:r>
      <w:r w:rsidRPr="006F6D9C">
        <w:t xml:space="preserve"> simti </w:t>
      </w:r>
      <w:proofErr w:type="spellStart"/>
      <w:r w:rsidRPr="006F6D9C">
        <w:rPr>
          <w:i/>
        </w:rPr>
        <w:t>euro</w:t>
      </w:r>
      <w:proofErr w:type="spellEnd"/>
      <w:r w:rsidRPr="006F6D9C">
        <w:t>, 00 centi)</w:t>
      </w:r>
      <w:bookmarkEnd w:id="1"/>
      <w:r>
        <w:t>.</w:t>
      </w:r>
    </w:p>
    <w:p w14:paraId="3DBE2E41" w14:textId="2F14416D" w:rsidR="00401DE2" w:rsidRPr="0072022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E63918">
        <w:rPr>
          <w:szCs w:val="24"/>
        </w:rPr>
        <w:t>2316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E63918">
        <w:t>divi</w:t>
      </w:r>
      <w:r>
        <w:t xml:space="preserve"> tūksto</w:t>
      </w:r>
      <w:r w:rsidR="00E63918">
        <w:t>ši</w:t>
      </w:r>
      <w:r>
        <w:t xml:space="preserve"> </w:t>
      </w:r>
      <w:r w:rsidR="00E63918">
        <w:t>trīs</w:t>
      </w:r>
      <w:r>
        <w:t xml:space="preserve"> simt</w:t>
      </w:r>
      <w:r w:rsidR="0090219C">
        <w:t>i</w:t>
      </w:r>
      <w:r>
        <w:t xml:space="preserve"> </w:t>
      </w:r>
      <w:r w:rsidR="00E63918">
        <w:t>sešpadsmit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2AA07D97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90219C">
        <w:rPr>
          <w:szCs w:val="24"/>
        </w:rPr>
        <w:t>7</w:t>
      </w:r>
      <w:r>
        <w:rPr>
          <w:szCs w:val="24"/>
        </w:rPr>
        <w:t xml:space="preserve">. </w:t>
      </w:r>
      <w:r w:rsidR="0090219C">
        <w:rPr>
          <w:szCs w:val="24"/>
        </w:rPr>
        <w:t>nov</w:t>
      </w:r>
      <w:r w:rsidR="00D86BDF">
        <w:rPr>
          <w:szCs w:val="24"/>
        </w:rPr>
        <w:t>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6F6D9C" w:rsidRPr="006F6D9C">
        <w:rPr>
          <w:szCs w:val="24"/>
        </w:rPr>
        <w:t xml:space="preserve">6800,00 </w:t>
      </w:r>
      <w:proofErr w:type="spellStart"/>
      <w:r w:rsidR="006F6D9C" w:rsidRPr="006F6D9C">
        <w:rPr>
          <w:i/>
          <w:szCs w:val="24"/>
        </w:rPr>
        <w:t>euro</w:t>
      </w:r>
      <w:proofErr w:type="spellEnd"/>
      <w:r w:rsidR="006F6D9C" w:rsidRPr="006F6D9C">
        <w:t xml:space="preserve"> (seši tūkstoši </w:t>
      </w:r>
      <w:r w:rsidR="006F6D9C">
        <w:t>astoņi</w:t>
      </w:r>
      <w:r w:rsidR="006F6D9C" w:rsidRPr="006F6D9C">
        <w:t xml:space="preserve"> simti </w:t>
      </w:r>
      <w:proofErr w:type="spellStart"/>
      <w:r w:rsidR="006F6D9C" w:rsidRPr="006F6D9C">
        <w:rPr>
          <w:i/>
        </w:rPr>
        <w:t>euro</w:t>
      </w:r>
      <w:proofErr w:type="spellEnd"/>
      <w:r w:rsidR="006F6D9C" w:rsidRPr="006F6D9C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2" w:name="_Hlk150162033"/>
      <w:r w:rsidR="00387F0F" w:rsidRPr="002A1073">
        <w:t>6</w:t>
      </w:r>
      <w:r w:rsidR="002A1073">
        <w:t>8</w:t>
      </w:r>
      <w:r w:rsidRPr="002A1073">
        <w:t xml:space="preserve">0,00 </w:t>
      </w:r>
      <w:proofErr w:type="spellStart"/>
      <w:r w:rsidRPr="002A1073">
        <w:rPr>
          <w:i/>
        </w:rPr>
        <w:t>euro</w:t>
      </w:r>
      <w:proofErr w:type="spellEnd"/>
      <w:r w:rsidRPr="002A1073">
        <w:rPr>
          <w:i/>
        </w:rPr>
        <w:t xml:space="preserve"> </w:t>
      </w:r>
      <w:r w:rsidRPr="002A1073">
        <w:t>(</w:t>
      </w:r>
      <w:r w:rsidR="00387F0F" w:rsidRPr="002A1073">
        <w:t>seši</w:t>
      </w:r>
      <w:r w:rsidRPr="002A1073">
        <w:t xml:space="preserve"> simti </w:t>
      </w:r>
      <w:r w:rsidR="002A1073">
        <w:t>astoņ</w:t>
      </w:r>
      <w:r w:rsidRPr="002A1073">
        <w:t xml:space="preserve">desmit </w:t>
      </w:r>
      <w:proofErr w:type="spellStart"/>
      <w:r w:rsidRPr="002A1073">
        <w:rPr>
          <w:i/>
        </w:rPr>
        <w:t>euro</w:t>
      </w:r>
      <w:proofErr w:type="spellEnd"/>
      <w:r w:rsidRPr="002A1073">
        <w:t>, 00 centi)</w:t>
      </w:r>
      <w:bookmarkEnd w:id="2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5157D47F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90219C">
        <w:rPr>
          <w:bCs/>
        </w:rPr>
        <w:t>2023. gada 19. septembra lēmumu Nr. 11/13.</w:t>
      </w:r>
      <w:r w:rsidR="00E63918">
        <w:rPr>
          <w:bCs/>
        </w:rPr>
        <w:t>2</w:t>
      </w:r>
      <w:r w:rsidR="0090219C">
        <w:rPr>
          <w:bCs/>
        </w:rPr>
        <w:t>. “Pašvaldības dzīvojamās telpas Tirgoņu ielā 7-</w:t>
      </w:r>
      <w:r w:rsidR="00E63918">
        <w:rPr>
          <w:bCs/>
        </w:rPr>
        <w:t>5</w:t>
      </w:r>
      <w:r w:rsidR="0090219C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 w:rsidR="0090219C">
        <w:t>7</w:t>
      </w:r>
      <w:r>
        <w:t xml:space="preserve">. </w:t>
      </w:r>
      <w:r w:rsidR="0090219C">
        <w:t>novembra</w:t>
      </w:r>
      <w:r>
        <w:t xml:space="preserve"> </w:t>
      </w:r>
      <w:r>
        <w:rPr>
          <w:bCs/>
        </w:rPr>
        <w:t>lēmumu Nr. </w:t>
      </w:r>
      <w:r w:rsidR="0090219C">
        <w:rPr>
          <w:bCs/>
        </w:rPr>
        <w:t>10</w:t>
      </w:r>
      <w:r w:rsidR="00387F0F">
        <w:rPr>
          <w:bCs/>
        </w:rPr>
        <w:t>/</w:t>
      </w:r>
      <w:r w:rsidR="00E63918">
        <w:rPr>
          <w:bCs/>
        </w:rPr>
        <w:t>3</w:t>
      </w:r>
      <w:r>
        <w:rPr>
          <w:bCs/>
        </w:rPr>
        <w:t xml:space="preserve"> “Dzīvokļa īpašuma </w:t>
      </w:r>
      <w:r w:rsidR="00387F0F">
        <w:rPr>
          <w:bCs/>
        </w:rPr>
        <w:t>Tirgoņu ielā 7-</w:t>
      </w:r>
      <w:r w:rsidR="00E63918">
        <w:rPr>
          <w:bCs/>
        </w:rPr>
        <w:t>5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8DAF031" w14:textId="472332AE" w:rsidR="00401DE2" w:rsidRPr="00420CC7" w:rsidRDefault="00401DE2" w:rsidP="00420CC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44DE94E1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E63918">
        <w:rPr>
          <w:bCs/>
        </w:rPr>
        <w:t>09009008831 Tirgoņu ielā 7-5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2F28F9">
        <w:rPr>
          <w:bCs/>
        </w:rPr>
        <w:t xml:space="preserve">Nr. </w:t>
      </w:r>
      <w:r w:rsidR="00E63918">
        <w:rPr>
          <w:bCs/>
        </w:rPr>
        <w:t>5</w:t>
      </w:r>
      <w:r w:rsidR="002F28F9">
        <w:rPr>
          <w:bCs/>
        </w:rPr>
        <w:t xml:space="preserve"> (telpu grupas kadastra apzīmējums 090000203390010</w:t>
      </w:r>
      <w:r w:rsidR="00E63918">
        <w:rPr>
          <w:bCs/>
        </w:rPr>
        <w:t>10</w:t>
      </w:r>
      <w:r w:rsidR="002F28F9">
        <w:rPr>
          <w:bCs/>
        </w:rPr>
        <w:t xml:space="preserve">, </w:t>
      </w:r>
      <w:r w:rsidR="002F28F9" w:rsidRPr="001761EF">
        <w:rPr>
          <w:bCs/>
        </w:rPr>
        <w:t xml:space="preserve">kopējā platība </w:t>
      </w:r>
      <w:r w:rsidR="00E63918">
        <w:rPr>
          <w:bCs/>
        </w:rPr>
        <w:t>24,2</w:t>
      </w:r>
      <w:r w:rsidR="002F28F9" w:rsidRPr="001761EF">
        <w:rPr>
          <w:bCs/>
        </w:rPr>
        <w:t xml:space="preserve"> m</w:t>
      </w:r>
      <w:r w:rsidR="002F28F9" w:rsidRPr="001761EF">
        <w:rPr>
          <w:bCs/>
          <w:vertAlign w:val="superscript"/>
        </w:rPr>
        <w:t>2</w:t>
      </w:r>
      <w:r w:rsidR="002F28F9">
        <w:rPr>
          <w:bCs/>
        </w:rPr>
        <w:t>)</w:t>
      </w:r>
      <w:r w:rsidR="002F28F9" w:rsidRPr="001761EF">
        <w:rPr>
          <w:bCs/>
        </w:rPr>
        <w:t xml:space="preserve"> un tam piekrītoš</w:t>
      </w:r>
      <w:r w:rsidR="002F28F9">
        <w:rPr>
          <w:bCs/>
        </w:rPr>
        <w:t>aj</w:t>
      </w:r>
      <w:r w:rsidR="002F28F9" w:rsidRPr="001761EF">
        <w:rPr>
          <w:bCs/>
        </w:rPr>
        <w:t>ā</w:t>
      </w:r>
      <w:r w:rsidR="002F28F9">
        <w:rPr>
          <w:bCs/>
        </w:rPr>
        <w:t>m</w:t>
      </w:r>
      <w:r w:rsidR="002F28F9" w:rsidRPr="001761EF">
        <w:rPr>
          <w:bCs/>
        </w:rPr>
        <w:t xml:space="preserve"> kopīpašuma </w:t>
      </w:r>
      <w:r w:rsidR="00E63918">
        <w:rPr>
          <w:bCs/>
        </w:rPr>
        <w:t>242</w:t>
      </w:r>
      <w:r w:rsidR="002F28F9">
        <w:rPr>
          <w:bCs/>
        </w:rPr>
        <w:t>/2569</w:t>
      </w:r>
      <w:r w:rsidR="002F28F9" w:rsidRPr="001761EF">
        <w:rPr>
          <w:bCs/>
        </w:rPr>
        <w:t xml:space="preserve"> domājamā</w:t>
      </w:r>
      <w:r w:rsidR="002F28F9">
        <w:rPr>
          <w:bCs/>
        </w:rPr>
        <w:t>m</w:t>
      </w:r>
      <w:r w:rsidR="002F28F9" w:rsidRPr="001761EF">
        <w:rPr>
          <w:bCs/>
        </w:rPr>
        <w:t xml:space="preserve"> daļ</w:t>
      </w:r>
      <w:r w:rsidR="002F28F9">
        <w:rPr>
          <w:bCs/>
        </w:rPr>
        <w:t>ām</w:t>
      </w:r>
      <w:r w:rsidR="002F28F9" w:rsidRPr="001761EF">
        <w:rPr>
          <w:bCs/>
        </w:rPr>
        <w:t xml:space="preserve"> no </w:t>
      </w:r>
      <w:r w:rsidR="002F28F9">
        <w:rPr>
          <w:bCs/>
        </w:rPr>
        <w:t>būvēm (</w:t>
      </w:r>
      <w:r w:rsidR="002F28F9" w:rsidRPr="001761EF">
        <w:rPr>
          <w:bCs/>
        </w:rPr>
        <w:t xml:space="preserve">kadastra apzīmējums </w:t>
      </w:r>
      <w:r w:rsidR="002F28F9">
        <w:rPr>
          <w:bCs/>
        </w:rPr>
        <w:t>09000020339001, 09000020339002) un zemes (</w:t>
      </w:r>
      <w:r w:rsidR="002F28F9" w:rsidRPr="001761EF">
        <w:rPr>
          <w:bCs/>
        </w:rPr>
        <w:t xml:space="preserve">kadastra apzīmējums </w:t>
      </w:r>
      <w:r w:rsidR="002F28F9">
        <w:rPr>
          <w:bCs/>
        </w:rPr>
        <w:t>09000020339)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5DAF4E87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87F0F">
        <w:rPr>
          <w:bCs/>
        </w:rPr>
        <w:t>Tirgoņu ielā 7-</w:t>
      </w:r>
      <w:r w:rsidR="00E63918">
        <w:rPr>
          <w:bCs/>
        </w:rPr>
        <w:t>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6F6D9C" w:rsidRPr="006F6D9C">
        <w:t xml:space="preserve">6800,00 </w:t>
      </w:r>
      <w:proofErr w:type="spellStart"/>
      <w:r w:rsidR="006F6D9C" w:rsidRPr="006F6D9C">
        <w:rPr>
          <w:i/>
        </w:rPr>
        <w:t>euro</w:t>
      </w:r>
      <w:proofErr w:type="spellEnd"/>
      <w:r w:rsidR="006F6D9C" w:rsidRPr="006F6D9C">
        <w:t xml:space="preserve"> (seši tūkstoši </w:t>
      </w:r>
      <w:r w:rsidR="006F6D9C">
        <w:t>astoņi</w:t>
      </w:r>
      <w:r w:rsidR="006F6D9C" w:rsidRPr="006F6D9C">
        <w:t xml:space="preserve"> simti </w:t>
      </w:r>
      <w:proofErr w:type="spellStart"/>
      <w:r w:rsidR="006F6D9C" w:rsidRPr="006F6D9C">
        <w:rPr>
          <w:i/>
        </w:rPr>
        <w:t>euro</w:t>
      </w:r>
      <w:proofErr w:type="spellEnd"/>
      <w:r w:rsidR="006F6D9C" w:rsidRPr="006F6D9C">
        <w:t>, 00 centi)</w:t>
      </w:r>
      <w:r w:rsidR="00387F0F">
        <w:t xml:space="preserve">, izsoles soli 100,00 </w:t>
      </w:r>
      <w:proofErr w:type="spellStart"/>
      <w:r w:rsidR="00387F0F" w:rsidRPr="005537FC">
        <w:rPr>
          <w:i/>
        </w:rPr>
        <w:t>euro</w:t>
      </w:r>
      <w:proofErr w:type="spellEnd"/>
      <w:r w:rsidR="00387F0F">
        <w:rPr>
          <w:i/>
        </w:rPr>
        <w:t xml:space="preserve"> </w:t>
      </w:r>
      <w:r w:rsidR="00387F0F">
        <w:t xml:space="preserve">(viens simts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 xml:space="preserve">, 00 centi), nodrošinājumu </w:t>
      </w:r>
      <w:r w:rsidR="002A1073" w:rsidRPr="002A1073">
        <w:t>6</w:t>
      </w:r>
      <w:r w:rsidR="002A1073">
        <w:t>8</w:t>
      </w:r>
      <w:r w:rsidR="002A1073" w:rsidRPr="002A1073">
        <w:t xml:space="preserve">0,00 </w:t>
      </w:r>
      <w:proofErr w:type="spellStart"/>
      <w:r w:rsidR="002A1073" w:rsidRPr="002A1073">
        <w:rPr>
          <w:i/>
        </w:rPr>
        <w:t>euro</w:t>
      </w:r>
      <w:proofErr w:type="spellEnd"/>
      <w:r w:rsidR="002A1073" w:rsidRPr="002A1073">
        <w:rPr>
          <w:i/>
        </w:rPr>
        <w:t xml:space="preserve"> </w:t>
      </w:r>
      <w:r w:rsidR="002A1073" w:rsidRPr="002A1073">
        <w:t xml:space="preserve">(seši simti </w:t>
      </w:r>
      <w:r w:rsidR="002A1073">
        <w:t>astoņ</w:t>
      </w:r>
      <w:r w:rsidR="002A1073" w:rsidRPr="002A1073">
        <w:t xml:space="preserve">desmit </w:t>
      </w:r>
      <w:proofErr w:type="spellStart"/>
      <w:r w:rsidR="002A1073" w:rsidRPr="002A1073">
        <w:rPr>
          <w:i/>
        </w:rPr>
        <w:t>euro</w:t>
      </w:r>
      <w:proofErr w:type="spellEnd"/>
      <w:r w:rsidR="002A1073" w:rsidRPr="002A1073">
        <w:t>, 00</w:t>
      </w:r>
      <w:r w:rsidR="002A1073">
        <w:t> </w:t>
      </w:r>
      <w:r w:rsidR="002A1073" w:rsidRPr="002A1073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111F2169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87F0F">
        <w:rPr>
          <w:bCs/>
        </w:rPr>
        <w:t>Tirgoņu ielā 7-</w:t>
      </w:r>
      <w:r w:rsidR="00E63918">
        <w:rPr>
          <w:bCs/>
        </w:rPr>
        <w:t>5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3AFA07D4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87F0F">
        <w:rPr>
          <w:bCs/>
        </w:rPr>
        <w:t>Tirgoņu ielā 7</w:t>
      </w:r>
      <w:r w:rsidR="00387F0F">
        <w:rPr>
          <w:bCs/>
        </w:rPr>
        <w:noBreakHyphen/>
      </w:r>
      <w:r w:rsidR="00E63918">
        <w:rPr>
          <w:bCs/>
        </w:rPr>
        <w:t>5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6934B8" w14:textId="77777777" w:rsidR="002E711D" w:rsidRPr="00FB69DB" w:rsidRDefault="002E711D" w:rsidP="002E711D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4B18619E" w14:textId="77777777" w:rsidR="002E711D" w:rsidRPr="00FB69DB" w:rsidRDefault="002E711D" w:rsidP="002E711D">
      <w:pPr>
        <w:rPr>
          <w:color w:val="000000"/>
          <w:lang w:eastAsia="lv-LV"/>
        </w:rPr>
      </w:pPr>
    </w:p>
    <w:p w14:paraId="0165BE06" w14:textId="77777777" w:rsidR="002E711D" w:rsidRPr="00FB69DB" w:rsidRDefault="002E711D" w:rsidP="002E711D">
      <w:pPr>
        <w:rPr>
          <w:color w:val="000000"/>
          <w:lang w:eastAsia="lv-LV"/>
        </w:rPr>
      </w:pPr>
    </w:p>
    <w:p w14:paraId="37379491" w14:textId="77777777" w:rsidR="002E711D" w:rsidRPr="00FB69DB" w:rsidRDefault="002E711D" w:rsidP="002E711D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6A4B54D8" w14:textId="77777777" w:rsidR="002E711D" w:rsidRPr="00FB69DB" w:rsidRDefault="002E711D" w:rsidP="002E711D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6702C36D" w14:textId="77777777" w:rsidR="002E711D" w:rsidRPr="00FB69DB" w:rsidRDefault="002E711D" w:rsidP="002E711D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70100815" w14:textId="77777777" w:rsidR="002E711D" w:rsidRPr="00FB69DB" w:rsidRDefault="002E711D" w:rsidP="002E711D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32130584" w14:textId="77777777" w:rsidR="002E711D" w:rsidRPr="00FB69DB" w:rsidRDefault="002E711D" w:rsidP="002E711D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686B248" w14:textId="6263C03F" w:rsidR="008D5669" w:rsidRPr="0018116B" w:rsidRDefault="002E711D" w:rsidP="002E711D">
      <w:r>
        <w:t>2023. gada 24</w:t>
      </w:r>
      <w:r w:rsidRPr="00FB69DB">
        <w:t xml:space="preserve">. </w:t>
      </w:r>
      <w:r>
        <w:t>novembrī</w:t>
      </w:r>
    </w:p>
    <w:sectPr w:rsidR="008D5669" w:rsidRPr="0018116B" w:rsidSect="00420CC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021AD" w14:textId="77777777" w:rsidR="00860B29" w:rsidRDefault="00860B29">
      <w:r>
        <w:separator/>
      </w:r>
    </w:p>
  </w:endnote>
  <w:endnote w:type="continuationSeparator" w:id="0">
    <w:p w14:paraId="63D06E0E" w14:textId="77777777" w:rsidR="00860B29" w:rsidRDefault="0086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59FCED9" w:rsidR="00A43EB4" w:rsidRPr="002E711D" w:rsidRDefault="001E72F2" w:rsidP="002E71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57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03408" w14:textId="77777777" w:rsidR="00860B29" w:rsidRDefault="00860B29">
      <w:r>
        <w:separator/>
      </w:r>
    </w:p>
  </w:footnote>
  <w:footnote w:type="continuationSeparator" w:id="0">
    <w:p w14:paraId="0BCB3A77" w14:textId="77777777" w:rsidR="00860B29" w:rsidRDefault="0086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627A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A1073"/>
    <w:rsid w:val="002A158C"/>
    <w:rsid w:val="002A7162"/>
    <w:rsid w:val="002A71EA"/>
    <w:rsid w:val="002B7C9B"/>
    <w:rsid w:val="002C4629"/>
    <w:rsid w:val="002C6833"/>
    <w:rsid w:val="002C7E28"/>
    <w:rsid w:val="002D745A"/>
    <w:rsid w:val="002E4411"/>
    <w:rsid w:val="002E711D"/>
    <w:rsid w:val="002F2729"/>
    <w:rsid w:val="002F28F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3F33C4"/>
    <w:rsid w:val="00401DE2"/>
    <w:rsid w:val="00420CC7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A4675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43AC5"/>
    <w:rsid w:val="006457D0"/>
    <w:rsid w:val="00653C15"/>
    <w:rsid w:val="006547AF"/>
    <w:rsid w:val="00654FDC"/>
    <w:rsid w:val="0066057F"/>
    <w:rsid w:val="00662991"/>
    <w:rsid w:val="0066324F"/>
    <w:rsid w:val="00674377"/>
    <w:rsid w:val="00676006"/>
    <w:rsid w:val="00677169"/>
    <w:rsid w:val="00682399"/>
    <w:rsid w:val="00692DB3"/>
    <w:rsid w:val="006D0474"/>
    <w:rsid w:val="006D62C3"/>
    <w:rsid w:val="006F3B64"/>
    <w:rsid w:val="006F6D9C"/>
    <w:rsid w:val="00720161"/>
    <w:rsid w:val="00724604"/>
    <w:rsid w:val="00725127"/>
    <w:rsid w:val="007346CE"/>
    <w:rsid w:val="00737A47"/>
    <w:rsid w:val="007419F0"/>
    <w:rsid w:val="0076214C"/>
    <w:rsid w:val="0076543C"/>
    <w:rsid w:val="0078193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0B29"/>
    <w:rsid w:val="00863B99"/>
    <w:rsid w:val="00880030"/>
    <w:rsid w:val="00885400"/>
    <w:rsid w:val="0088675C"/>
    <w:rsid w:val="00891689"/>
    <w:rsid w:val="00892EB6"/>
    <w:rsid w:val="008B070F"/>
    <w:rsid w:val="008C1680"/>
    <w:rsid w:val="008C2C6C"/>
    <w:rsid w:val="008D5669"/>
    <w:rsid w:val="008E47B9"/>
    <w:rsid w:val="008E6F4F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C438C"/>
    <w:rsid w:val="00AD3555"/>
    <w:rsid w:val="00AE6B24"/>
    <w:rsid w:val="00B03FD3"/>
    <w:rsid w:val="00B07A5D"/>
    <w:rsid w:val="00B13308"/>
    <w:rsid w:val="00B1353D"/>
    <w:rsid w:val="00B14F72"/>
    <w:rsid w:val="00B22574"/>
    <w:rsid w:val="00B22714"/>
    <w:rsid w:val="00B27B14"/>
    <w:rsid w:val="00B35B4C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33E0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D7389"/>
    <w:rsid w:val="00CE70AD"/>
    <w:rsid w:val="00CF03D2"/>
    <w:rsid w:val="00D00D85"/>
    <w:rsid w:val="00D0529F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6429"/>
    <w:rsid w:val="00DF6866"/>
    <w:rsid w:val="00E3404B"/>
    <w:rsid w:val="00E42D2D"/>
    <w:rsid w:val="00E61AB9"/>
    <w:rsid w:val="00E62FAB"/>
    <w:rsid w:val="00E63918"/>
    <w:rsid w:val="00E73812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7E87"/>
    <w:rsid w:val="00EF6ACE"/>
    <w:rsid w:val="00F17EDE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6F3B"/>
    <w:rsid w:val="00FD76F7"/>
    <w:rsid w:val="00FE4BCB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B89C-96AA-4CA0-B66B-75AB608F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3380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2023-03-27T08:08:00Z</cp:lastPrinted>
  <dcterms:created xsi:type="dcterms:W3CDTF">2023-11-22T09:05:00Z</dcterms:created>
  <dcterms:modified xsi:type="dcterms:W3CDTF">2023-11-23T09:23:00Z</dcterms:modified>
</cp:coreProperties>
</file>