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5E90" w14:textId="32F84830" w:rsidR="004F1866" w:rsidRDefault="004F1866" w:rsidP="00D62587">
      <w:pPr>
        <w:ind w:left="4320" w:hanging="209"/>
      </w:pPr>
      <w:r>
        <w:t xml:space="preserve">Jelgavā, 2023. gada </w:t>
      </w:r>
      <w:r w:rsidR="00C33C08">
        <w:t>21</w:t>
      </w:r>
      <w:r>
        <w:t>. </w:t>
      </w:r>
      <w:r w:rsidR="00C33C08">
        <w:t>decembrī</w:t>
      </w:r>
      <w:r>
        <w:t xml:space="preserve"> (prot. Nr.</w:t>
      </w:r>
      <w:r w:rsidR="00D62587">
        <w:t>13, 1p.</w:t>
      </w:r>
      <w:r>
        <w:t>)</w:t>
      </w:r>
    </w:p>
    <w:p w14:paraId="54D69161" w14:textId="77777777"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9412A0" w14:textId="7E889955" w:rsidR="00217FF5" w:rsidRDefault="00217FF5" w:rsidP="00217FF5">
      <w:pPr>
        <w:jc w:val="center"/>
        <w:rPr>
          <w:b/>
        </w:rPr>
      </w:pPr>
      <w:r>
        <w:rPr>
          <w:b/>
        </w:rPr>
        <w:t>JELGAVAS VALSTSPILSĒTAS PAŠVALDĪBAS 2023. GADA 2</w:t>
      </w:r>
      <w:r w:rsidR="00C33C08">
        <w:rPr>
          <w:b/>
        </w:rPr>
        <w:t>1</w:t>
      </w:r>
      <w:r w:rsidRPr="006D2502">
        <w:rPr>
          <w:b/>
        </w:rPr>
        <w:t>.</w:t>
      </w:r>
      <w:r>
        <w:rPr>
          <w:b/>
        </w:rPr>
        <w:t> </w:t>
      </w:r>
      <w:r w:rsidR="00C33C08">
        <w:rPr>
          <w:b/>
        </w:rPr>
        <w:t>DECEMBRA</w:t>
      </w:r>
    </w:p>
    <w:p w14:paraId="399B5C8B" w14:textId="67CDA8B8" w:rsidR="00217FF5" w:rsidRDefault="00217FF5" w:rsidP="00217FF5">
      <w:pPr>
        <w:jc w:val="center"/>
        <w:rPr>
          <w:b/>
        </w:rPr>
      </w:pPr>
      <w:r>
        <w:rPr>
          <w:b/>
        </w:rPr>
        <w:t xml:space="preserve"> SAISTOŠIE NOTEIKUMI Nr.</w:t>
      </w:r>
      <w:r w:rsidR="00D62587">
        <w:rPr>
          <w:b/>
        </w:rPr>
        <w:t>23-21</w:t>
      </w:r>
      <w:r>
        <w:rPr>
          <w:b/>
        </w:rPr>
        <w:t xml:space="preserve"> </w:t>
      </w:r>
    </w:p>
    <w:p w14:paraId="183A00DD" w14:textId="77777777" w:rsidR="00217FF5" w:rsidRPr="00BF2538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2023. GADA 23. FEBRUĀRA </w:t>
      </w:r>
      <w:r w:rsidRPr="00BF2538">
        <w:rPr>
          <w:b/>
        </w:rPr>
        <w:t>SAISTOŠAJOS NOTEIKUMOS Nr.</w:t>
      </w:r>
      <w:r>
        <w:rPr>
          <w:b/>
        </w:rPr>
        <w:t> 23</w:t>
      </w:r>
      <w:r w:rsidRPr="008B2C51">
        <w:rPr>
          <w:b/>
        </w:rPr>
        <w:t>-</w:t>
      </w:r>
      <w:r w:rsidR="00E8781D">
        <w:rPr>
          <w:b/>
        </w:rPr>
        <w:t>3</w:t>
      </w:r>
    </w:p>
    <w:p w14:paraId="043FD2E4" w14:textId="77777777" w:rsidR="00217FF5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</w:t>
      </w:r>
      <w:r w:rsidR="00E8781D">
        <w:rPr>
          <w:b/>
        </w:rPr>
        <w:t>3</w:t>
      </w:r>
      <w:r>
        <w:rPr>
          <w:b/>
        </w:rPr>
        <w:t>. </w:t>
      </w:r>
      <w:r w:rsidRPr="00BF2538">
        <w:rPr>
          <w:b/>
        </w:rPr>
        <w:t>GADAM</w:t>
      </w:r>
      <w:r>
        <w:rPr>
          <w:b/>
        </w:rPr>
        <w:t>””</w:t>
      </w:r>
    </w:p>
    <w:p w14:paraId="1F8A1593" w14:textId="77777777" w:rsidR="00217FF5" w:rsidRDefault="00217FF5" w:rsidP="00217FF5">
      <w:pPr>
        <w:ind w:left="5040"/>
        <w:rPr>
          <w:sz w:val="22"/>
          <w:szCs w:val="22"/>
        </w:rPr>
      </w:pPr>
    </w:p>
    <w:p w14:paraId="0F6A6A58" w14:textId="77777777" w:rsidR="00217FF5" w:rsidRPr="00A40127" w:rsidRDefault="00217FF5" w:rsidP="009310B9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 w:rsidR="00593547">
        <w:rPr>
          <w:i/>
        </w:rPr>
        <w:t>Pašvaldību likuma 48.panta pirmo un otro daļu</w:t>
      </w:r>
    </w:p>
    <w:p w14:paraId="007E5F74" w14:textId="77777777" w:rsidR="00217FF5" w:rsidRPr="00BC2AA9" w:rsidRDefault="00217FF5" w:rsidP="00217F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14:paraId="0B20A26F" w14:textId="77777777" w:rsidR="00217FF5" w:rsidRPr="00BC2AA9" w:rsidRDefault="00217FF5" w:rsidP="00217FF5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14:paraId="7E044620" w14:textId="77777777" w:rsidR="00217FF5" w:rsidRPr="00822C71" w:rsidRDefault="00217FF5" w:rsidP="00217FF5">
      <w:pPr>
        <w:ind w:left="5040"/>
      </w:pPr>
    </w:p>
    <w:p w14:paraId="690BED6F" w14:textId="77777777" w:rsidR="00217FF5" w:rsidRPr="0029756D" w:rsidRDefault="00217FF5" w:rsidP="00D2698D">
      <w:pPr>
        <w:ind w:firstLine="72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3</w:t>
      </w:r>
      <w:r w:rsidRPr="0029756D">
        <w:t>.</w:t>
      </w:r>
      <w:r>
        <w:t> </w:t>
      </w:r>
      <w:r w:rsidRPr="0029756D">
        <w:t xml:space="preserve">gada </w:t>
      </w:r>
      <w:r>
        <w:t>23</w:t>
      </w:r>
      <w:r w:rsidRPr="0029756D">
        <w:t>.</w:t>
      </w:r>
      <w:r>
        <w:t> </w:t>
      </w:r>
      <w:r w:rsidRPr="0029756D">
        <w:t>februāra saistošajos noteikumos Nr.</w:t>
      </w:r>
      <w:r>
        <w:t> </w:t>
      </w:r>
      <w:r w:rsidRPr="0029756D">
        <w:t>2</w:t>
      </w:r>
      <w:r w:rsidR="00E8781D">
        <w:t>3</w:t>
      </w:r>
      <w:r w:rsidRPr="0029756D">
        <w:t>-</w:t>
      </w:r>
      <w:r w:rsidR="00E8781D">
        <w:t>3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E8781D">
        <w:t>3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14:paraId="71BAD017" w14:textId="77777777" w:rsidR="00217FF5" w:rsidRPr="001C777E" w:rsidRDefault="00217FF5" w:rsidP="00217FF5">
      <w:pPr>
        <w:pStyle w:val="ListParagraph"/>
        <w:numPr>
          <w:ilvl w:val="0"/>
          <w:numId w:val="2"/>
        </w:numPr>
        <w:jc w:val="both"/>
      </w:pPr>
      <w:r w:rsidRPr="001C777E">
        <w:t>Izteikt 1. punktu šādā redakcijā:</w:t>
      </w:r>
    </w:p>
    <w:p w14:paraId="26CDEF27" w14:textId="6D749C9B" w:rsidR="00217FF5" w:rsidRPr="001C777E" w:rsidRDefault="00217FF5" w:rsidP="00217FF5">
      <w:pPr>
        <w:pStyle w:val="ListParagraph"/>
        <w:jc w:val="both"/>
      </w:pPr>
      <w:r w:rsidRPr="001C777E">
        <w:t xml:space="preserve">“1. Jelgavas </w:t>
      </w:r>
      <w:proofErr w:type="spellStart"/>
      <w:r w:rsidRPr="001C777E">
        <w:t>valstspilsētas</w:t>
      </w:r>
      <w:proofErr w:type="spellEnd"/>
      <w:r w:rsidRPr="001C777E">
        <w:t xml:space="preserve"> pašvaldības 202</w:t>
      </w:r>
      <w:bookmarkStart w:id="0" w:name="OLE_LINK1"/>
      <w:r w:rsidR="00E8781D" w:rsidRPr="001C777E">
        <w:t>3</w:t>
      </w:r>
      <w:r w:rsidRPr="001C777E">
        <w:t>. gada pamatbudžeta ieņēmumi –</w:t>
      </w:r>
      <w:bookmarkEnd w:id="0"/>
      <w:r w:rsidRPr="001C777E">
        <w:t xml:space="preserve">                      </w:t>
      </w:r>
      <w:r w:rsidR="00BF2F16" w:rsidRPr="00BF2F16">
        <w:t>134</w:t>
      </w:r>
      <w:r w:rsidR="00652F7D">
        <w:t> 7</w:t>
      </w:r>
      <w:r w:rsidR="002D0E3B">
        <w:t>8</w:t>
      </w:r>
      <w:r w:rsidR="00652F7D">
        <w:t xml:space="preserve">4 </w:t>
      </w:r>
      <w:r w:rsidR="002D0E3B">
        <w:t>491</w:t>
      </w:r>
      <w:r w:rsidR="00E257B9" w:rsidRPr="00BF2F16">
        <w:t> </w:t>
      </w:r>
      <w:proofErr w:type="spellStart"/>
      <w:r w:rsidRPr="00BF2F16">
        <w:rPr>
          <w:i/>
        </w:rPr>
        <w:t>euro</w:t>
      </w:r>
      <w:proofErr w:type="spellEnd"/>
      <w:r w:rsidRPr="001C777E">
        <w:t xml:space="preserve">, tajā skaitā budžeta ieņēmumi no nodokļiem, nodevām, </w:t>
      </w:r>
      <w:proofErr w:type="spellStart"/>
      <w:r w:rsidRPr="001C777E">
        <w:t>transfertiem</w:t>
      </w:r>
      <w:proofErr w:type="spellEnd"/>
      <w:r w:rsidRPr="001C777E">
        <w:t xml:space="preserve"> un maksas pakalpojumiem </w:t>
      </w:r>
      <w:r w:rsidR="001C777E" w:rsidRPr="00BF2F16">
        <w:t>9</w:t>
      </w:r>
      <w:r w:rsidR="00BF2F16" w:rsidRPr="00BF2F16">
        <w:t>8</w:t>
      </w:r>
      <w:r w:rsidR="00652F7D">
        <w:t> 5</w:t>
      </w:r>
      <w:r w:rsidR="002D0E3B">
        <w:t xml:space="preserve">79 545 </w:t>
      </w:r>
      <w:proofErr w:type="spellStart"/>
      <w:r w:rsidRPr="00BF2F16">
        <w:rPr>
          <w:i/>
        </w:rPr>
        <w:t>euro</w:t>
      </w:r>
      <w:proofErr w:type="spellEnd"/>
      <w:r w:rsidRPr="00BF2F16">
        <w:t xml:space="preserve"> </w:t>
      </w:r>
      <w:r w:rsidRPr="001C777E">
        <w:t xml:space="preserve">un finansēšanas līdzekļi </w:t>
      </w:r>
      <w:r w:rsidR="00BF2F16" w:rsidRPr="00BF2F16">
        <w:t xml:space="preserve">36 204 946 </w:t>
      </w:r>
      <w:proofErr w:type="spellStart"/>
      <w:r w:rsidR="00BF2F16" w:rsidRPr="00BF2F16">
        <w:rPr>
          <w:i/>
        </w:rPr>
        <w:t>euro</w:t>
      </w:r>
      <w:proofErr w:type="spellEnd"/>
      <w:r w:rsidRPr="00BF2F16">
        <w:t xml:space="preserve">, </w:t>
      </w:r>
      <w:r w:rsidRPr="001C777E">
        <w:t>1. pielikums</w:t>
      </w:r>
      <w:r w:rsidR="00E74C04" w:rsidRPr="001C777E">
        <w:t>.</w:t>
      </w:r>
      <w:r w:rsidRPr="001C777E">
        <w:t>”</w:t>
      </w:r>
    </w:p>
    <w:p w14:paraId="455C7B1E" w14:textId="77777777" w:rsidR="008377F0" w:rsidRPr="001C777E" w:rsidRDefault="008377F0" w:rsidP="008377F0">
      <w:pPr>
        <w:numPr>
          <w:ilvl w:val="0"/>
          <w:numId w:val="2"/>
        </w:numPr>
        <w:jc w:val="both"/>
      </w:pPr>
      <w:r w:rsidRPr="001C777E">
        <w:t>Izteikt 2. punktu šādā redakcijā:</w:t>
      </w:r>
    </w:p>
    <w:p w14:paraId="07EC0079" w14:textId="2555F94A" w:rsidR="008377F0" w:rsidRDefault="008377F0" w:rsidP="008377F0">
      <w:pPr>
        <w:ind w:left="720"/>
        <w:jc w:val="both"/>
      </w:pPr>
      <w:r w:rsidRPr="001C777E">
        <w:t xml:space="preserve">“2. Jelgavas </w:t>
      </w:r>
      <w:proofErr w:type="spellStart"/>
      <w:r w:rsidRPr="001C777E">
        <w:t>valstspilsētas</w:t>
      </w:r>
      <w:proofErr w:type="spellEnd"/>
      <w:r w:rsidRPr="001C777E">
        <w:t xml:space="preserve"> pašvaldības 2023. gada pamatbudžeta izdevumi –                     </w:t>
      </w:r>
      <w:r w:rsidR="002D0E3B" w:rsidRPr="00BF2F16">
        <w:t>134</w:t>
      </w:r>
      <w:r w:rsidR="002D0E3B">
        <w:t> 784 491</w:t>
      </w:r>
      <w:r w:rsidR="002D0E3B" w:rsidRPr="00BF2F16">
        <w:t> </w:t>
      </w:r>
      <w:proofErr w:type="spellStart"/>
      <w:r w:rsidRPr="00BF2F16">
        <w:rPr>
          <w:i/>
        </w:rPr>
        <w:t>euro</w:t>
      </w:r>
      <w:proofErr w:type="spellEnd"/>
      <w:r w:rsidRPr="001C777E">
        <w:t xml:space="preserve">, tajā skaitā izdevumi pēc valdības funkcijām </w:t>
      </w:r>
      <w:r w:rsidR="00AC6AC2" w:rsidRPr="00AC6AC2">
        <w:t>128</w:t>
      </w:r>
      <w:r w:rsidR="00652F7D">
        <w:t> 5</w:t>
      </w:r>
      <w:r w:rsidR="002D0E3B">
        <w:t>20</w:t>
      </w:r>
      <w:r w:rsidR="00652F7D">
        <w:t xml:space="preserve"> </w:t>
      </w:r>
      <w:r w:rsidR="002D0E3B">
        <w:t>093</w:t>
      </w:r>
      <w:r w:rsidRPr="00AC6AC2">
        <w:t> </w:t>
      </w:r>
      <w:proofErr w:type="spellStart"/>
      <w:r w:rsidRPr="00AC6AC2">
        <w:rPr>
          <w:i/>
        </w:rPr>
        <w:t>euro</w:t>
      </w:r>
      <w:proofErr w:type="spellEnd"/>
      <w:r w:rsidRPr="001C777E">
        <w:t xml:space="preserve">, izdevumi pašvaldības ilgtermiņa saistību nomaksai </w:t>
      </w:r>
      <w:r w:rsidR="00AC6AC2" w:rsidRPr="00AC6AC2">
        <w:t xml:space="preserve">5 129 126 </w:t>
      </w:r>
      <w:r w:rsidRPr="00AC6AC2">
        <w:t> </w:t>
      </w:r>
      <w:proofErr w:type="spellStart"/>
      <w:r w:rsidRPr="00AC6AC2">
        <w:rPr>
          <w:i/>
        </w:rPr>
        <w:t>euro</w:t>
      </w:r>
      <w:proofErr w:type="spellEnd"/>
      <w:r w:rsidRPr="00AC6AC2">
        <w:t xml:space="preserve">, </w:t>
      </w:r>
      <w:r w:rsidRPr="001C777E">
        <w:t xml:space="preserve">izdevumi līdzdalībai komersantu pašu kapitālā </w:t>
      </w:r>
      <w:r w:rsidR="00E74C04" w:rsidRPr="00AC6AC2">
        <w:t>844 </w:t>
      </w:r>
      <w:r w:rsidRPr="00AC6AC2">
        <w:t>213 </w:t>
      </w:r>
      <w:proofErr w:type="spellStart"/>
      <w:r w:rsidRPr="00AC6AC2">
        <w:rPr>
          <w:i/>
        </w:rPr>
        <w:t>euro</w:t>
      </w:r>
      <w:proofErr w:type="spellEnd"/>
      <w:r w:rsidRPr="00AC6AC2">
        <w:t xml:space="preserve"> </w:t>
      </w:r>
      <w:r w:rsidRPr="001C777E">
        <w:t xml:space="preserve">un naudas līdzekļu atlikums uz perioda beigām </w:t>
      </w:r>
      <w:r w:rsidR="00AC6AC2" w:rsidRPr="00AC6AC2">
        <w:t>291 059</w:t>
      </w:r>
      <w:r w:rsidRPr="00AC6AC2">
        <w:t> </w:t>
      </w:r>
      <w:proofErr w:type="spellStart"/>
      <w:r w:rsidRPr="00AC6AC2">
        <w:rPr>
          <w:i/>
        </w:rPr>
        <w:t>euro</w:t>
      </w:r>
      <w:proofErr w:type="spellEnd"/>
      <w:r w:rsidRPr="001C777E">
        <w:t>, 2., 3. un 4. pielikums.”</w:t>
      </w:r>
    </w:p>
    <w:p w14:paraId="03DADBE1" w14:textId="1377D863" w:rsidR="00217FF5" w:rsidRPr="007B3607" w:rsidRDefault="00217FF5" w:rsidP="00217FF5">
      <w:pPr>
        <w:numPr>
          <w:ilvl w:val="0"/>
          <w:numId w:val="2"/>
        </w:numPr>
        <w:jc w:val="both"/>
      </w:pPr>
      <w:r w:rsidRPr="007B3607">
        <w:t>Aizstāt 10. punktā skaitļus “</w:t>
      </w:r>
      <w:r w:rsidR="00C33C08">
        <w:t>10</w:t>
      </w:r>
      <w:r w:rsidRPr="007B3607">
        <w:t>.</w:t>
      </w:r>
      <w:r w:rsidR="00C33C08">
        <w:t>11</w:t>
      </w:r>
      <w:r w:rsidRPr="007B3607">
        <w:t>.202</w:t>
      </w:r>
      <w:r w:rsidR="004E0807" w:rsidRPr="007B3607">
        <w:t>3</w:t>
      </w:r>
      <w:r w:rsidRPr="007B3607">
        <w:t>.” ar skaitļiem “</w:t>
      </w:r>
      <w:r w:rsidR="00C33C08">
        <w:t>05</w:t>
      </w:r>
      <w:r w:rsidRPr="007B3607">
        <w:t>.</w:t>
      </w:r>
      <w:r w:rsidR="00C33C08">
        <w:t>0</w:t>
      </w:r>
      <w:r w:rsidR="00554010">
        <w:t>1</w:t>
      </w:r>
      <w:r w:rsidRPr="007B3607">
        <w:t>.202</w:t>
      </w:r>
      <w:r w:rsidR="00C33C08">
        <w:t>4</w:t>
      </w:r>
      <w:r w:rsidRPr="007B3607">
        <w:t>.”.</w:t>
      </w:r>
    </w:p>
    <w:p w14:paraId="7E3209DF" w14:textId="77777777" w:rsidR="00217FF5" w:rsidRPr="00AC6AC2" w:rsidRDefault="00217FF5" w:rsidP="00217FF5">
      <w:pPr>
        <w:numPr>
          <w:ilvl w:val="0"/>
          <w:numId w:val="2"/>
        </w:numPr>
        <w:jc w:val="both"/>
      </w:pPr>
      <w:r w:rsidRPr="00AC6AC2">
        <w:t>Izteikt 1. pielikumu jaunā redakcijā (1. pielikums).</w:t>
      </w:r>
    </w:p>
    <w:p w14:paraId="60B1A69F" w14:textId="77777777" w:rsidR="00217FF5" w:rsidRPr="00AC6AC2" w:rsidRDefault="00217FF5" w:rsidP="00217FF5">
      <w:pPr>
        <w:numPr>
          <w:ilvl w:val="0"/>
          <w:numId w:val="2"/>
        </w:numPr>
        <w:jc w:val="both"/>
      </w:pPr>
      <w:r w:rsidRPr="00AC6AC2">
        <w:t>Izteikt 2. pielikumu jaunā redakcijā (2. pielikums).</w:t>
      </w:r>
    </w:p>
    <w:p w14:paraId="1A521049" w14:textId="77777777" w:rsidR="00217FF5" w:rsidRPr="00AC6AC2" w:rsidRDefault="00217FF5" w:rsidP="00217FF5">
      <w:pPr>
        <w:numPr>
          <w:ilvl w:val="0"/>
          <w:numId w:val="2"/>
        </w:numPr>
        <w:jc w:val="both"/>
      </w:pPr>
      <w:r w:rsidRPr="00AC6AC2">
        <w:t>Izteikt 3. pielikumu jaunā redakcijā (3. pielikums).</w:t>
      </w:r>
    </w:p>
    <w:p w14:paraId="594770EC" w14:textId="77777777" w:rsidR="00217FF5" w:rsidRPr="00AC6AC2" w:rsidRDefault="00217FF5" w:rsidP="00217FF5">
      <w:pPr>
        <w:numPr>
          <w:ilvl w:val="0"/>
          <w:numId w:val="2"/>
        </w:numPr>
        <w:jc w:val="both"/>
      </w:pPr>
      <w:r w:rsidRPr="00AC6AC2">
        <w:t>Izteikt 4. pielikumu jaunā redakcijā (4.pielikums).</w:t>
      </w:r>
    </w:p>
    <w:p w14:paraId="24C3F49D" w14:textId="77777777" w:rsidR="00217FF5" w:rsidRDefault="00217FF5" w:rsidP="00217FF5">
      <w:pPr>
        <w:numPr>
          <w:ilvl w:val="0"/>
          <w:numId w:val="2"/>
        </w:numPr>
        <w:jc w:val="both"/>
      </w:pPr>
      <w:r w:rsidRPr="00AC6AC2">
        <w:t>Izteikt 5. pielikumu jaunā redakcijā (5.pielikums).</w:t>
      </w:r>
    </w:p>
    <w:p w14:paraId="53F39C27" w14:textId="31EA6496" w:rsidR="00F33264" w:rsidRPr="00AC6AC2" w:rsidRDefault="00F33264" w:rsidP="00217FF5">
      <w:pPr>
        <w:numPr>
          <w:ilvl w:val="0"/>
          <w:numId w:val="2"/>
        </w:numPr>
        <w:jc w:val="both"/>
      </w:pPr>
      <w:r w:rsidRPr="00AC6AC2">
        <w:t xml:space="preserve">Izteikt </w:t>
      </w:r>
      <w:r>
        <w:t>7</w:t>
      </w:r>
      <w:r w:rsidRPr="00AC6AC2">
        <w:t>. pielikumu jaunā redakcijā (</w:t>
      </w:r>
      <w:r>
        <w:t>7</w:t>
      </w:r>
      <w:r w:rsidRPr="00AC6AC2">
        <w:t>.pielikums</w:t>
      </w:r>
      <w:r>
        <w:t>).</w:t>
      </w:r>
    </w:p>
    <w:p w14:paraId="0C8BED93" w14:textId="77777777" w:rsidR="00217FF5" w:rsidRPr="00AC6AC2" w:rsidRDefault="00217FF5" w:rsidP="00217FF5">
      <w:pPr>
        <w:numPr>
          <w:ilvl w:val="0"/>
          <w:numId w:val="2"/>
        </w:numPr>
        <w:jc w:val="both"/>
      </w:pPr>
      <w:r w:rsidRPr="00AC6AC2">
        <w:t>Izteikt 9. pielikumu jaunā redakcijā (9.pielikums).</w:t>
      </w:r>
    </w:p>
    <w:p w14:paraId="6F25DF44" w14:textId="77777777" w:rsidR="00217FF5" w:rsidRPr="00AC6AC2" w:rsidRDefault="00217FF5" w:rsidP="00217FF5">
      <w:pPr>
        <w:ind w:left="360"/>
        <w:jc w:val="both"/>
      </w:pPr>
    </w:p>
    <w:p w14:paraId="1AF31CC1" w14:textId="77777777" w:rsidR="00217FF5" w:rsidRDefault="00217FF5" w:rsidP="00217FF5">
      <w:pPr>
        <w:ind w:left="387" w:hanging="387"/>
        <w:jc w:val="both"/>
        <w:rPr>
          <w:bCs/>
          <w:color w:val="000000"/>
        </w:rPr>
      </w:pPr>
    </w:p>
    <w:p w14:paraId="7BA2E510" w14:textId="08A2764C" w:rsidR="00217FF5" w:rsidRDefault="00217FF5" w:rsidP="00217F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217FF5" w:rsidSect="001B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57519" w14:textId="77777777" w:rsidR="00B26DE3" w:rsidRDefault="00B26DE3">
      <w:r>
        <w:separator/>
      </w:r>
    </w:p>
  </w:endnote>
  <w:endnote w:type="continuationSeparator" w:id="0">
    <w:p w14:paraId="4EBB4A80" w14:textId="77777777" w:rsidR="00B26DE3" w:rsidRDefault="00B2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3B135" w14:textId="77777777" w:rsidR="00D62587" w:rsidRDefault="00D625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4128" w14:textId="77777777"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14:paraId="596595F6" w14:textId="77777777" w:rsidR="00226FF4" w:rsidRPr="00226FF4" w:rsidRDefault="00226FF4" w:rsidP="00226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2089C" w14:textId="26522488" w:rsidR="009E5AD0" w:rsidRPr="00D62587" w:rsidRDefault="009E5AD0" w:rsidP="00D62587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E5103" w14:textId="77777777" w:rsidR="00B26DE3" w:rsidRDefault="00B26DE3">
      <w:r>
        <w:separator/>
      </w:r>
    </w:p>
  </w:footnote>
  <w:footnote w:type="continuationSeparator" w:id="0">
    <w:p w14:paraId="66DD7533" w14:textId="77777777" w:rsidR="00B26DE3" w:rsidRDefault="00B2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4C30C" w14:textId="77777777" w:rsidR="00D62587" w:rsidRDefault="00D625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CE96E" w14:textId="77777777" w:rsidR="00D62587" w:rsidRDefault="00D625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184AE2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CB185A5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9092021" wp14:editId="7E227FEF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60DA72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BA8F02C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B12C0FF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982C324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850103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A18D9E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11631"/>
    <w:rsid w:val="00021DDE"/>
    <w:rsid w:val="00030783"/>
    <w:rsid w:val="00054B4E"/>
    <w:rsid w:val="00085FFA"/>
    <w:rsid w:val="000962F1"/>
    <w:rsid w:val="000A68F5"/>
    <w:rsid w:val="000E124E"/>
    <w:rsid w:val="00112129"/>
    <w:rsid w:val="00132B21"/>
    <w:rsid w:val="00160BD5"/>
    <w:rsid w:val="00167F75"/>
    <w:rsid w:val="00172ECC"/>
    <w:rsid w:val="00176144"/>
    <w:rsid w:val="00182448"/>
    <w:rsid w:val="001A7689"/>
    <w:rsid w:val="001B47A4"/>
    <w:rsid w:val="001B767A"/>
    <w:rsid w:val="001C777E"/>
    <w:rsid w:val="001E62D4"/>
    <w:rsid w:val="001F407E"/>
    <w:rsid w:val="00217FF5"/>
    <w:rsid w:val="00226FF4"/>
    <w:rsid w:val="00234525"/>
    <w:rsid w:val="00237CAC"/>
    <w:rsid w:val="002459E2"/>
    <w:rsid w:val="00254C78"/>
    <w:rsid w:val="00284121"/>
    <w:rsid w:val="002B16DD"/>
    <w:rsid w:val="002B2A67"/>
    <w:rsid w:val="002B3F52"/>
    <w:rsid w:val="002C07FD"/>
    <w:rsid w:val="002C313C"/>
    <w:rsid w:val="002D0E3B"/>
    <w:rsid w:val="002E2ED5"/>
    <w:rsid w:val="002E454E"/>
    <w:rsid w:val="003038AE"/>
    <w:rsid w:val="00330FF6"/>
    <w:rsid w:val="003636D8"/>
    <w:rsid w:val="003A55B2"/>
    <w:rsid w:val="003B049D"/>
    <w:rsid w:val="0040184D"/>
    <w:rsid w:val="00410C58"/>
    <w:rsid w:val="00416262"/>
    <w:rsid w:val="0043121C"/>
    <w:rsid w:val="00483639"/>
    <w:rsid w:val="0048488A"/>
    <w:rsid w:val="004A5209"/>
    <w:rsid w:val="004B5683"/>
    <w:rsid w:val="004E0807"/>
    <w:rsid w:val="004F1866"/>
    <w:rsid w:val="0055248B"/>
    <w:rsid w:val="00554010"/>
    <w:rsid w:val="00567F30"/>
    <w:rsid w:val="00593547"/>
    <w:rsid w:val="005B0C3D"/>
    <w:rsid w:val="005B4363"/>
    <w:rsid w:val="005C293A"/>
    <w:rsid w:val="005F450A"/>
    <w:rsid w:val="005F78E6"/>
    <w:rsid w:val="00607FF6"/>
    <w:rsid w:val="006139B3"/>
    <w:rsid w:val="00615C22"/>
    <w:rsid w:val="00624E63"/>
    <w:rsid w:val="00644AA6"/>
    <w:rsid w:val="00652F7D"/>
    <w:rsid w:val="00661D60"/>
    <w:rsid w:val="00696DB4"/>
    <w:rsid w:val="006A3EA8"/>
    <w:rsid w:val="006B2672"/>
    <w:rsid w:val="006D5FD4"/>
    <w:rsid w:val="006F3EF3"/>
    <w:rsid w:val="0074511A"/>
    <w:rsid w:val="007B3607"/>
    <w:rsid w:val="007C11D3"/>
    <w:rsid w:val="007D6584"/>
    <w:rsid w:val="007F1368"/>
    <w:rsid w:val="007F21E5"/>
    <w:rsid w:val="008377F0"/>
    <w:rsid w:val="008550AE"/>
    <w:rsid w:val="00860E5E"/>
    <w:rsid w:val="00861885"/>
    <w:rsid w:val="0086480F"/>
    <w:rsid w:val="00891835"/>
    <w:rsid w:val="008A46C1"/>
    <w:rsid w:val="008E4A3F"/>
    <w:rsid w:val="009269C7"/>
    <w:rsid w:val="009310B9"/>
    <w:rsid w:val="009E5AD0"/>
    <w:rsid w:val="009F78FE"/>
    <w:rsid w:val="00A13396"/>
    <w:rsid w:val="00AB7C67"/>
    <w:rsid w:val="00AC3379"/>
    <w:rsid w:val="00AC6AC2"/>
    <w:rsid w:val="00AD5B6E"/>
    <w:rsid w:val="00AE0902"/>
    <w:rsid w:val="00AE0FFD"/>
    <w:rsid w:val="00B26DE3"/>
    <w:rsid w:val="00B65FE7"/>
    <w:rsid w:val="00B7291C"/>
    <w:rsid w:val="00B908CC"/>
    <w:rsid w:val="00BB15B5"/>
    <w:rsid w:val="00BD5700"/>
    <w:rsid w:val="00BF2F16"/>
    <w:rsid w:val="00C02D08"/>
    <w:rsid w:val="00C33C08"/>
    <w:rsid w:val="00CB262E"/>
    <w:rsid w:val="00CE44F7"/>
    <w:rsid w:val="00D0486E"/>
    <w:rsid w:val="00D2698D"/>
    <w:rsid w:val="00D3108D"/>
    <w:rsid w:val="00D62587"/>
    <w:rsid w:val="00DC009C"/>
    <w:rsid w:val="00DC4770"/>
    <w:rsid w:val="00DC7E77"/>
    <w:rsid w:val="00E257B9"/>
    <w:rsid w:val="00E4714F"/>
    <w:rsid w:val="00E74C04"/>
    <w:rsid w:val="00E8781D"/>
    <w:rsid w:val="00EC06E0"/>
    <w:rsid w:val="00F21989"/>
    <w:rsid w:val="00F24A9C"/>
    <w:rsid w:val="00F254CA"/>
    <w:rsid w:val="00F33264"/>
    <w:rsid w:val="00F47D49"/>
    <w:rsid w:val="00F55243"/>
    <w:rsid w:val="00F60AD7"/>
    <w:rsid w:val="00F73BF7"/>
    <w:rsid w:val="00FD72AB"/>
    <w:rsid w:val="00FE104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B458CA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E471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714F"/>
  </w:style>
  <w:style w:type="paragraph" w:styleId="CommentSubject">
    <w:name w:val="annotation subject"/>
    <w:basedOn w:val="CommentText"/>
    <w:next w:val="CommentText"/>
    <w:link w:val="CommentSubjectChar"/>
    <w:rsid w:val="00E47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2023-08-08T07:29:00Z</cp:lastPrinted>
  <dcterms:created xsi:type="dcterms:W3CDTF">2023-12-20T12:01:00Z</dcterms:created>
  <dcterms:modified xsi:type="dcterms:W3CDTF">2023-12-20T12:01:00Z</dcterms:modified>
</cp:coreProperties>
</file>