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C6AD" w14:textId="028C9BB7" w:rsidR="003C40DD" w:rsidRDefault="003C40DD" w:rsidP="00DB63D3">
      <w:pPr>
        <w:ind w:firstLine="4536"/>
      </w:pPr>
      <w:r>
        <w:t>IZDOTS</w:t>
      </w:r>
    </w:p>
    <w:p w14:paraId="12785153" w14:textId="2CAA1C6D" w:rsidR="003C40DD" w:rsidRPr="009905F4" w:rsidRDefault="003C40DD" w:rsidP="00DB63D3">
      <w:pPr>
        <w:ind w:firstLine="4536"/>
      </w:pPr>
      <w:r>
        <w:t xml:space="preserve">Ar </w:t>
      </w:r>
      <w:r w:rsidRPr="009905F4">
        <w:t xml:space="preserve">Jelgavas </w:t>
      </w:r>
      <w:proofErr w:type="spellStart"/>
      <w:r>
        <w:t>valsts</w:t>
      </w:r>
      <w:r w:rsidRPr="009905F4">
        <w:t>pilsētas</w:t>
      </w:r>
      <w:proofErr w:type="spellEnd"/>
      <w:r>
        <w:t xml:space="preserve"> pašvaldības</w:t>
      </w:r>
      <w:r w:rsidRPr="009905F4">
        <w:t xml:space="preserve"> domes</w:t>
      </w:r>
    </w:p>
    <w:p w14:paraId="0C2C8C5C" w14:textId="1CAB5634" w:rsidR="005F450A" w:rsidRDefault="003C40DD" w:rsidP="00DB63D3">
      <w:pPr>
        <w:ind w:left="4820" w:hanging="283"/>
      </w:pPr>
      <w:r w:rsidRPr="009905F4">
        <w:t>20</w:t>
      </w:r>
      <w:r w:rsidR="007306D1">
        <w:t>24</w:t>
      </w:r>
      <w:r w:rsidRPr="009905F4">
        <w:t>.</w:t>
      </w:r>
      <w:r w:rsidR="007306D1">
        <w:t> </w:t>
      </w:r>
      <w:r w:rsidRPr="009905F4">
        <w:t>gada 2</w:t>
      </w:r>
      <w:r w:rsidR="00BD5A11">
        <w:t>0</w:t>
      </w:r>
      <w:r w:rsidRPr="009905F4">
        <w:t>.</w:t>
      </w:r>
      <w:r w:rsidR="007306D1">
        <w:t> </w:t>
      </w:r>
      <w:r w:rsidR="00BD5A11">
        <w:t>jūnija</w:t>
      </w:r>
      <w:r w:rsidRPr="009905F4">
        <w:t xml:space="preserve"> lēmumu Nr.</w:t>
      </w:r>
      <w:r w:rsidR="007778E8">
        <w:t>7/12</w:t>
      </w:r>
    </w:p>
    <w:p w14:paraId="368A6635" w14:textId="767FDEDC" w:rsidR="00DB63D3" w:rsidRDefault="00DB63D3" w:rsidP="003C40DD">
      <w:pPr>
        <w:ind w:left="4253"/>
      </w:pPr>
    </w:p>
    <w:p w14:paraId="5F92925F" w14:textId="77777777" w:rsidR="00DB63D3" w:rsidRDefault="00DB63D3" w:rsidP="00DB63D3">
      <w:pPr>
        <w:jc w:val="center"/>
        <w:rPr>
          <w:b/>
          <w:bCs/>
        </w:rPr>
      </w:pPr>
      <w:r w:rsidRPr="009905F4">
        <w:rPr>
          <w:b/>
          <w:bCs/>
        </w:rPr>
        <w:t xml:space="preserve">JELGAVAS </w:t>
      </w:r>
      <w:r>
        <w:rPr>
          <w:b/>
          <w:bCs/>
        </w:rPr>
        <w:t>VALSTS</w:t>
      </w:r>
      <w:r w:rsidRPr="009905F4">
        <w:rPr>
          <w:b/>
          <w:bCs/>
        </w:rPr>
        <w:t xml:space="preserve">PILSĒTAS </w:t>
      </w:r>
      <w:r>
        <w:rPr>
          <w:b/>
          <w:bCs/>
        </w:rPr>
        <w:t>PAŠVALDĪBAS</w:t>
      </w:r>
      <w:r w:rsidRPr="009905F4">
        <w:rPr>
          <w:b/>
          <w:bCs/>
        </w:rPr>
        <w:t xml:space="preserve"> </w:t>
      </w:r>
    </w:p>
    <w:p w14:paraId="1C896B1C" w14:textId="38CB9E81" w:rsidR="00DB63D3" w:rsidRDefault="003C0828" w:rsidP="00DB63D3">
      <w:pPr>
        <w:jc w:val="center"/>
        <w:rPr>
          <w:b/>
          <w:bCs/>
        </w:rPr>
      </w:pPr>
      <w:r w:rsidRPr="003C0828">
        <w:rPr>
          <w:b/>
        </w:rPr>
        <w:t>LĪDZFINANSĒJUMA PIEŠĶIRŠANAS MĀCĪBU IZDEVUMU SEGŠANA</w:t>
      </w:r>
      <w:r w:rsidR="00C526BD">
        <w:rPr>
          <w:b/>
        </w:rPr>
        <w:t>I</w:t>
      </w:r>
      <w:r w:rsidR="00DB63D3">
        <w:rPr>
          <w:b/>
          <w:bCs/>
        </w:rPr>
        <w:t xml:space="preserve"> KOMISIJAS NOLIKUMS</w:t>
      </w:r>
    </w:p>
    <w:p w14:paraId="4942230C" w14:textId="7C2706A5" w:rsidR="00DB63D3" w:rsidRPr="00DB63D3" w:rsidRDefault="00DB63D3" w:rsidP="00DB63D3">
      <w:pPr>
        <w:pStyle w:val="ListParagraph"/>
        <w:numPr>
          <w:ilvl w:val="0"/>
          <w:numId w:val="2"/>
        </w:numPr>
        <w:spacing w:before="240" w:after="120"/>
        <w:ind w:left="709" w:hanging="349"/>
        <w:jc w:val="center"/>
        <w:rPr>
          <w:b/>
          <w:bCs/>
        </w:rPr>
      </w:pPr>
      <w:r w:rsidRPr="00DB63D3">
        <w:rPr>
          <w:b/>
          <w:bCs/>
        </w:rPr>
        <w:t>Vispārīgie jautājumi</w:t>
      </w:r>
    </w:p>
    <w:p w14:paraId="1014931E" w14:textId="06A537EF" w:rsidR="00DB63D3" w:rsidRDefault="00DB63D3" w:rsidP="00A87229">
      <w:pPr>
        <w:numPr>
          <w:ilvl w:val="0"/>
          <w:numId w:val="1"/>
        </w:numPr>
        <w:tabs>
          <w:tab w:val="clear" w:pos="720"/>
        </w:tabs>
        <w:ind w:left="425" w:hanging="425"/>
        <w:jc w:val="both"/>
      </w:pPr>
      <w:r w:rsidRPr="009905F4">
        <w:t xml:space="preserve">Jelgavas </w:t>
      </w:r>
      <w:proofErr w:type="spellStart"/>
      <w:r>
        <w:t>valsts</w:t>
      </w:r>
      <w:r w:rsidRPr="009905F4">
        <w:t>pilsētas</w:t>
      </w:r>
      <w:proofErr w:type="spellEnd"/>
      <w:r w:rsidRPr="009905F4">
        <w:t xml:space="preserve"> </w:t>
      </w:r>
      <w:r>
        <w:t xml:space="preserve">pašvaldības </w:t>
      </w:r>
      <w:r w:rsidR="003C0828">
        <w:t>Līdzfinansējuma piešķiršanas mācību izdevumu segšana</w:t>
      </w:r>
      <w:r w:rsidR="00C526BD">
        <w:t>i</w:t>
      </w:r>
      <w:r w:rsidRPr="009905F4">
        <w:t xml:space="preserve"> komisijas </w:t>
      </w:r>
      <w:r w:rsidR="00DC283C" w:rsidRPr="00105BB7">
        <w:t xml:space="preserve">(turpmāk – Komisija) </w:t>
      </w:r>
      <w:r w:rsidRPr="009905F4">
        <w:t>nolikums nosaka</w:t>
      </w:r>
      <w:r w:rsidR="00DC283C">
        <w:t xml:space="preserve"> </w:t>
      </w:r>
      <w:r w:rsidR="00DC283C" w:rsidRPr="00105BB7">
        <w:t>Komisijas</w:t>
      </w:r>
      <w:r w:rsidRPr="009905F4">
        <w:t xml:space="preserve"> uzdevumus, tiesības, struktūru </w:t>
      </w:r>
      <w:r>
        <w:t>un darba organizēšanas kārtību.</w:t>
      </w:r>
    </w:p>
    <w:p w14:paraId="7E82A65E" w14:textId="0E42D69C" w:rsidR="00DB63D3" w:rsidRDefault="00DB63D3" w:rsidP="00A87229">
      <w:pPr>
        <w:numPr>
          <w:ilvl w:val="0"/>
          <w:numId w:val="1"/>
        </w:numPr>
        <w:tabs>
          <w:tab w:val="clear" w:pos="720"/>
        </w:tabs>
        <w:ind w:left="425" w:hanging="425"/>
        <w:jc w:val="both"/>
        <w:rPr>
          <w:bCs/>
        </w:rPr>
      </w:pPr>
      <w:r w:rsidRPr="009905F4">
        <w:t xml:space="preserve">Komisija ir Jelgavas </w:t>
      </w:r>
      <w:proofErr w:type="spellStart"/>
      <w:r>
        <w:t>valsts</w:t>
      </w:r>
      <w:r w:rsidRPr="009905F4">
        <w:t>pilsētas</w:t>
      </w:r>
      <w:proofErr w:type="spellEnd"/>
      <w:r w:rsidRPr="009905F4">
        <w:t xml:space="preserve"> </w:t>
      </w:r>
      <w:r>
        <w:t xml:space="preserve">pašvaldības </w:t>
      </w:r>
      <w:r w:rsidRPr="009905F4">
        <w:t>domes (turpmāk</w:t>
      </w:r>
      <w:r>
        <w:t xml:space="preserve"> – </w:t>
      </w:r>
      <w:r w:rsidRPr="009905F4">
        <w:t xml:space="preserve">Dome) izveidota </w:t>
      </w:r>
      <w:r w:rsidRPr="009F744F">
        <w:t xml:space="preserve">Jelgavas </w:t>
      </w:r>
      <w:proofErr w:type="spellStart"/>
      <w:r w:rsidRPr="009F744F">
        <w:t>valstspilsētas</w:t>
      </w:r>
      <w:proofErr w:type="spellEnd"/>
      <w:r w:rsidRPr="009F744F">
        <w:t xml:space="preserve"> pašvaldības (turpmāk – pašvaldība)</w:t>
      </w:r>
      <w:r w:rsidRPr="009905F4">
        <w:t xml:space="preserve"> institūcija, kas darbojas saskaņā ar normatīvajiem aktiem un šo nolikumu</w:t>
      </w:r>
      <w:r w:rsidRPr="009905F4">
        <w:rPr>
          <w:bCs/>
        </w:rPr>
        <w:t>.</w:t>
      </w:r>
    </w:p>
    <w:p w14:paraId="16B2C18F" w14:textId="5F54DE04" w:rsidR="00DB63D3" w:rsidRDefault="00DB63D3" w:rsidP="00A87229">
      <w:pPr>
        <w:numPr>
          <w:ilvl w:val="0"/>
          <w:numId w:val="1"/>
        </w:numPr>
        <w:tabs>
          <w:tab w:val="clear" w:pos="720"/>
        </w:tabs>
        <w:ind w:left="425" w:hanging="425"/>
        <w:jc w:val="both"/>
      </w:pPr>
      <w:r w:rsidRPr="009905F4">
        <w:t xml:space="preserve">Komisija darbojas Domes kārtējā </w:t>
      </w:r>
      <w:proofErr w:type="spellStart"/>
      <w:r w:rsidRPr="009905F4">
        <w:t>sasaukuma</w:t>
      </w:r>
      <w:proofErr w:type="spellEnd"/>
      <w:r w:rsidRPr="009905F4">
        <w:t xml:space="preserve"> pilnvaru laikā. Komisijas sastāvu apstiprina 3</w:t>
      </w:r>
      <w:r>
        <w:t> </w:t>
      </w:r>
      <w:r w:rsidRPr="009905F4">
        <w:t>(trīs) mēnešu laikā pēc jaunievēlētās Domes pirmās sēdes sasaukšanas.</w:t>
      </w:r>
    </w:p>
    <w:p w14:paraId="3A7DAB1F" w14:textId="42C22CB1" w:rsidR="00DB63D3" w:rsidRPr="00DB63D3" w:rsidRDefault="00DB63D3" w:rsidP="00DB63D3">
      <w:pPr>
        <w:pStyle w:val="ListParagraph"/>
        <w:numPr>
          <w:ilvl w:val="0"/>
          <w:numId w:val="2"/>
        </w:numPr>
        <w:spacing w:before="240" w:after="120"/>
        <w:ind w:left="709" w:hanging="352"/>
        <w:contextualSpacing w:val="0"/>
        <w:jc w:val="center"/>
        <w:rPr>
          <w:b/>
          <w:bCs/>
        </w:rPr>
      </w:pPr>
      <w:r w:rsidRPr="00DB63D3">
        <w:rPr>
          <w:b/>
          <w:bCs/>
        </w:rPr>
        <w:t xml:space="preserve">Komisijas </w:t>
      </w:r>
      <w:r w:rsidR="001530ED">
        <w:rPr>
          <w:b/>
          <w:bCs/>
        </w:rPr>
        <w:t xml:space="preserve">darbības mērķi, </w:t>
      </w:r>
      <w:r w:rsidRPr="00DB63D3">
        <w:rPr>
          <w:b/>
          <w:bCs/>
        </w:rPr>
        <w:t>uzdevumi un tiesības</w:t>
      </w:r>
    </w:p>
    <w:p w14:paraId="22C3202A" w14:textId="54921202" w:rsidR="001530ED" w:rsidRPr="009905F4" w:rsidRDefault="001530ED" w:rsidP="00A87229">
      <w:pPr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 w:rsidRPr="009905F4">
        <w:t xml:space="preserve">Komisijas darbības mērķis ir </w:t>
      </w:r>
      <w:r>
        <w:t xml:space="preserve">nodrošināt </w:t>
      </w:r>
      <w:r w:rsidR="007D12C5">
        <w:t xml:space="preserve">pašvaldības budžetā pedagogu </w:t>
      </w:r>
      <w:r w:rsidR="00EE25CD">
        <w:t xml:space="preserve">un sporta treneru </w:t>
      </w:r>
      <w:r w:rsidR="007D12C5">
        <w:t xml:space="preserve">atbalstam piešķirto finanšu līdzekļu piešķiršanu pašvaldības izglītības iestāžu pedagogiem </w:t>
      </w:r>
      <w:r w:rsidR="00EE25CD">
        <w:t xml:space="preserve">un </w:t>
      </w:r>
      <w:r w:rsidR="00105BB7">
        <w:t>pašvaldības sporta izglītības iestāžu</w:t>
      </w:r>
      <w:r w:rsidR="00EE25CD">
        <w:t xml:space="preserve"> sporta </w:t>
      </w:r>
      <w:r w:rsidR="00BD5A11">
        <w:t xml:space="preserve">pedagogiem un </w:t>
      </w:r>
      <w:r w:rsidR="00105BB7">
        <w:t xml:space="preserve">treneriem </w:t>
      </w:r>
      <w:r w:rsidR="00EE25CD">
        <w:t>(turpmāk – treneri) nepieciešamās</w:t>
      </w:r>
      <w:r w:rsidR="007D12C5">
        <w:t xml:space="preserve"> izglītības un kvalifikācijas iegūšanas izdevumu segšanai</w:t>
      </w:r>
      <w:r>
        <w:t xml:space="preserve"> atbilstoši </w:t>
      </w:r>
      <w:r w:rsidR="007D12C5">
        <w:t xml:space="preserve">pašvaldības </w:t>
      </w:r>
      <w:r w:rsidR="005360EC">
        <w:t xml:space="preserve">izdotiem noteikumiem </w:t>
      </w:r>
      <w:r w:rsidR="007D12C5">
        <w:t xml:space="preserve">“Pašvaldības </w:t>
      </w:r>
      <w:r w:rsidR="00DD0639">
        <w:t>līdz</w:t>
      </w:r>
      <w:r w:rsidR="007D12C5">
        <w:t xml:space="preserve">finansējuma piešķiršanas kārtība Jelgavas </w:t>
      </w:r>
      <w:proofErr w:type="spellStart"/>
      <w:r w:rsidR="007D12C5">
        <w:t>valstspilsētas</w:t>
      </w:r>
      <w:proofErr w:type="spellEnd"/>
      <w:r w:rsidR="007D12C5">
        <w:t xml:space="preserve"> pašvaldības izglītības iestāžu pedagogiem </w:t>
      </w:r>
      <w:r w:rsidR="00EE25CD">
        <w:t xml:space="preserve">un </w:t>
      </w:r>
      <w:r w:rsidR="00EE25CD" w:rsidRPr="00BD5A11">
        <w:t xml:space="preserve">Jelgavas </w:t>
      </w:r>
      <w:proofErr w:type="spellStart"/>
      <w:r w:rsidR="00EE25CD" w:rsidRPr="00BD5A11">
        <w:t>valstspilsētas</w:t>
      </w:r>
      <w:proofErr w:type="spellEnd"/>
      <w:r w:rsidR="00EE25CD" w:rsidRPr="00BD5A11">
        <w:t xml:space="preserve"> pašvaldīb</w:t>
      </w:r>
      <w:r w:rsidR="00BD5A11" w:rsidRPr="00BD5A11">
        <w:t>as sporta izglītības iestāžu sporta</w:t>
      </w:r>
      <w:r w:rsidR="00BD5A11">
        <w:t xml:space="preserve"> pedagogiem un treneriem</w:t>
      </w:r>
      <w:r w:rsidR="00EE25CD">
        <w:t xml:space="preserve"> </w:t>
      </w:r>
      <w:r w:rsidR="00105BB7">
        <w:t>mācību</w:t>
      </w:r>
      <w:r w:rsidR="00EE25CD">
        <w:t xml:space="preserve"> izdevumu </w:t>
      </w:r>
      <w:r w:rsidR="00DD0639">
        <w:t>segšanai</w:t>
      </w:r>
      <w:r w:rsidR="007D12C5">
        <w:t xml:space="preserve">” (turpmāk – </w:t>
      </w:r>
      <w:r w:rsidR="005360EC">
        <w:t>noteikumi</w:t>
      </w:r>
      <w:r w:rsidR="00E13F1A">
        <w:t>)</w:t>
      </w:r>
      <w:r w:rsidRPr="009905F4">
        <w:t>.</w:t>
      </w:r>
    </w:p>
    <w:p w14:paraId="51A90332" w14:textId="3BA3C0DC" w:rsidR="00DB63D3" w:rsidRPr="009905F4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>
        <w:t>Komisijas uzdevumi</w:t>
      </w:r>
      <w:r w:rsidRPr="009905F4">
        <w:t>:</w:t>
      </w:r>
    </w:p>
    <w:p w14:paraId="1675D47B" w14:textId="1C883978" w:rsidR="00A101C4" w:rsidRDefault="00334284" w:rsidP="00A87229">
      <w:pPr>
        <w:pStyle w:val="ListParagraph"/>
        <w:ind w:left="993" w:hanging="567"/>
        <w:jc w:val="both"/>
      </w:pPr>
      <w:r>
        <w:t>5</w:t>
      </w:r>
      <w:r w:rsidR="00DB63D3" w:rsidRPr="009905F4">
        <w:t>.1.</w:t>
      </w:r>
      <w:r w:rsidR="00DB63D3">
        <w:tab/>
      </w:r>
      <w:r w:rsidR="007D12C5">
        <w:t xml:space="preserve">izvērtēt pedagogu </w:t>
      </w:r>
      <w:r w:rsidR="00EE25CD">
        <w:t xml:space="preserve">un treneru </w:t>
      </w:r>
      <w:r w:rsidR="007D12C5">
        <w:t xml:space="preserve">iesniegumus </w:t>
      </w:r>
      <w:r w:rsidR="00DD0639">
        <w:t>līdz</w:t>
      </w:r>
      <w:r w:rsidR="007D12C5">
        <w:t xml:space="preserve">finansējuma piešķiršanai atbilstoši </w:t>
      </w:r>
      <w:r w:rsidR="005360EC">
        <w:t xml:space="preserve">noteikumos </w:t>
      </w:r>
      <w:r w:rsidR="007D12C5">
        <w:t>noteiktiem kritērijiem</w:t>
      </w:r>
      <w:r w:rsidR="00A101C4">
        <w:t>;</w:t>
      </w:r>
    </w:p>
    <w:p w14:paraId="19D6C5E2" w14:textId="3067A295" w:rsidR="00DB63D3" w:rsidRDefault="00334284" w:rsidP="00A87229">
      <w:pPr>
        <w:pStyle w:val="ListParagraph"/>
        <w:ind w:left="993" w:hanging="567"/>
        <w:jc w:val="both"/>
      </w:pPr>
      <w:r>
        <w:t>5</w:t>
      </w:r>
      <w:r w:rsidR="00A101C4">
        <w:t>.2.</w:t>
      </w:r>
      <w:r w:rsidR="00A101C4">
        <w:tab/>
      </w:r>
      <w:r w:rsidR="0075295C">
        <w:t>pieņem</w:t>
      </w:r>
      <w:r w:rsidR="00E45BDA" w:rsidRPr="00105BB7">
        <w:t>t</w:t>
      </w:r>
      <w:r w:rsidR="0075295C">
        <w:t xml:space="preserve"> lēmumu par </w:t>
      </w:r>
      <w:r w:rsidR="00DD0639">
        <w:t>līdz</w:t>
      </w:r>
      <w:r w:rsidR="007D12C5">
        <w:t xml:space="preserve">finansējuma piešķiršanu un piešķiramā </w:t>
      </w:r>
      <w:r w:rsidR="00DD0639">
        <w:t>līdz</w:t>
      </w:r>
      <w:r w:rsidR="007D12C5">
        <w:t>finansējuma apmēru</w:t>
      </w:r>
      <w:r w:rsidR="00DB63D3" w:rsidRPr="009905F4">
        <w:t>;</w:t>
      </w:r>
    </w:p>
    <w:p w14:paraId="76D95C38" w14:textId="38806AAC" w:rsidR="007D12C5" w:rsidRPr="009905F4" w:rsidRDefault="007D12C5" w:rsidP="00A87229">
      <w:pPr>
        <w:pStyle w:val="ListParagraph"/>
        <w:ind w:left="993" w:hanging="567"/>
        <w:jc w:val="both"/>
      </w:pPr>
      <w:r>
        <w:t>5.3.</w:t>
      </w:r>
      <w:r>
        <w:tab/>
        <w:t>pieņem</w:t>
      </w:r>
      <w:r w:rsidR="00E45BDA" w:rsidRPr="00105BB7">
        <w:t>t</w:t>
      </w:r>
      <w:r w:rsidRPr="00E45BDA">
        <w:rPr>
          <w:color w:val="FF0000"/>
        </w:rPr>
        <w:t xml:space="preserve"> </w:t>
      </w:r>
      <w:r>
        <w:t xml:space="preserve">lēmumu par piešķirtā </w:t>
      </w:r>
      <w:r w:rsidR="00DD0639">
        <w:t>līdz</w:t>
      </w:r>
      <w:r>
        <w:t>finansējuma saistību dzēšanu</w:t>
      </w:r>
      <w:r w:rsidRPr="009905F4">
        <w:t>;</w:t>
      </w:r>
    </w:p>
    <w:p w14:paraId="1EEAB270" w14:textId="153F20DB" w:rsidR="00DB63D3" w:rsidRPr="009905F4" w:rsidRDefault="00334284" w:rsidP="00A87229">
      <w:pPr>
        <w:pStyle w:val="ListParagraph"/>
        <w:ind w:left="993" w:hanging="567"/>
        <w:jc w:val="both"/>
      </w:pPr>
      <w:r>
        <w:t>5</w:t>
      </w:r>
      <w:r w:rsidR="00DB63D3" w:rsidRPr="009905F4">
        <w:t>.</w:t>
      </w:r>
      <w:r w:rsidR="00F33B4C">
        <w:t>4</w:t>
      </w:r>
      <w:r w:rsidR="00DB63D3" w:rsidRPr="009905F4">
        <w:t>.</w:t>
      </w:r>
      <w:r w:rsidR="00DB63D3">
        <w:tab/>
      </w:r>
      <w:r w:rsidR="00A101C4">
        <w:t>nodrošin</w:t>
      </w:r>
      <w:r w:rsidR="00E45BDA" w:rsidRPr="00105BB7">
        <w:t>āt</w:t>
      </w:r>
      <w:r w:rsidR="00A101C4">
        <w:t xml:space="preserve"> </w:t>
      </w:r>
      <w:r w:rsidR="007D12C5">
        <w:t xml:space="preserve">pašvaldības budžeta līdzekļu piešķiršanu atbilstoši </w:t>
      </w:r>
      <w:r w:rsidR="005360EC">
        <w:t xml:space="preserve">noteikumiem </w:t>
      </w:r>
      <w:r w:rsidR="007D12C5">
        <w:t xml:space="preserve">un pedagogu </w:t>
      </w:r>
      <w:r w:rsidR="00846FC0">
        <w:t xml:space="preserve">un treneru </w:t>
      </w:r>
      <w:r w:rsidR="007D12C5">
        <w:t>uzņemto saistību izpildes</w:t>
      </w:r>
      <w:r w:rsidR="00A101C4">
        <w:t xml:space="preserve"> pārraudzību</w:t>
      </w:r>
      <w:r w:rsidR="00DB63D3" w:rsidRPr="009905F4">
        <w:t>.</w:t>
      </w:r>
    </w:p>
    <w:p w14:paraId="2CCC2E8F" w14:textId="77777777" w:rsidR="00DB63D3" w:rsidRPr="009905F4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5" w:hanging="425"/>
        <w:contextualSpacing w:val="0"/>
        <w:jc w:val="both"/>
      </w:pPr>
      <w:r w:rsidRPr="009905F4">
        <w:t>Komisijas tiesības:</w:t>
      </w:r>
    </w:p>
    <w:p w14:paraId="3022DC72" w14:textId="7222110B" w:rsidR="00DB63D3" w:rsidRPr="009905F4" w:rsidRDefault="00334284" w:rsidP="00A87229">
      <w:pPr>
        <w:pStyle w:val="ListParagraph"/>
        <w:ind w:left="993" w:hanging="567"/>
        <w:jc w:val="both"/>
      </w:pPr>
      <w:r>
        <w:t>6</w:t>
      </w:r>
      <w:r w:rsidR="00EF7B72">
        <w:t>.</w:t>
      </w:r>
      <w:r w:rsidR="00DB63D3" w:rsidRPr="009905F4">
        <w:t>1.</w:t>
      </w:r>
      <w:r w:rsidR="00EF7B72">
        <w:tab/>
      </w:r>
      <w:r w:rsidR="00DB63D3" w:rsidRPr="009905F4">
        <w:t>pieprasīt no valsts un pašvaldību institūcijām informāciju, kas nepieciešama Komisijas uzdevumu izpildei;</w:t>
      </w:r>
    </w:p>
    <w:p w14:paraId="446FD99B" w14:textId="19CB96B9" w:rsidR="00DB63D3" w:rsidRPr="009905F4" w:rsidRDefault="00334284" w:rsidP="00A87229">
      <w:pPr>
        <w:pStyle w:val="ListParagraph"/>
        <w:ind w:left="993" w:hanging="567"/>
        <w:jc w:val="both"/>
      </w:pPr>
      <w:r>
        <w:t>6</w:t>
      </w:r>
      <w:r w:rsidR="00EF7B72">
        <w:t>.</w:t>
      </w:r>
      <w:r w:rsidR="00DB63D3" w:rsidRPr="009905F4">
        <w:t>2.</w:t>
      </w:r>
      <w:r w:rsidR="00EF7B72">
        <w:tab/>
      </w:r>
      <w:r w:rsidR="00DB63D3" w:rsidRPr="009905F4">
        <w:t xml:space="preserve">izskatāmo jautājumu vispusīgai izvērtēšanai uzaicināt piedalīties Komisijas sēdēs </w:t>
      </w:r>
      <w:r w:rsidR="00E0449C">
        <w:t>ar padomdevēja tiesībām pašvaldības izglītības iestāžu vadītājus</w:t>
      </w:r>
      <w:r w:rsidR="00DB63D3" w:rsidRPr="009905F4">
        <w:t xml:space="preserve"> un citas personas.</w:t>
      </w:r>
    </w:p>
    <w:p w14:paraId="06F89651" w14:textId="304160AC" w:rsidR="00DB63D3" w:rsidRPr="009905F4" w:rsidRDefault="00DB63D3" w:rsidP="00153D82">
      <w:pPr>
        <w:spacing w:before="240" w:after="120"/>
        <w:jc w:val="center"/>
        <w:rPr>
          <w:b/>
          <w:bCs/>
        </w:rPr>
      </w:pPr>
      <w:r w:rsidRPr="009905F4">
        <w:rPr>
          <w:b/>
        </w:rPr>
        <w:t>III.</w:t>
      </w:r>
      <w:r w:rsidRPr="009905F4">
        <w:tab/>
      </w:r>
      <w:r w:rsidRPr="009905F4">
        <w:rPr>
          <w:b/>
          <w:bCs/>
        </w:rPr>
        <w:t xml:space="preserve">Komisijas </w:t>
      </w:r>
      <w:r w:rsidR="001530ED">
        <w:rPr>
          <w:b/>
          <w:bCs/>
        </w:rPr>
        <w:t>sastāvs</w:t>
      </w:r>
    </w:p>
    <w:p w14:paraId="0FAAF3A6" w14:textId="535756C0" w:rsidR="00DB63D3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5" w:hanging="425"/>
        <w:jc w:val="both"/>
      </w:pPr>
      <w:r w:rsidRPr="009905F4">
        <w:t xml:space="preserve">Komisiju </w:t>
      </w:r>
      <w:r w:rsidR="00105BB7" w:rsidRPr="00BD5A11">
        <w:t>6 </w:t>
      </w:r>
      <w:r w:rsidRPr="00BD5A11">
        <w:t>(</w:t>
      </w:r>
      <w:r w:rsidR="00105BB7" w:rsidRPr="00BD5A11">
        <w:t>sešu</w:t>
      </w:r>
      <w:r w:rsidRPr="00BD5A11">
        <w:t>) locekļu sastāvā,</w:t>
      </w:r>
      <w:r w:rsidRPr="009905F4">
        <w:t xml:space="preserve"> tajā skaitā Komisijas priekšsēdētāju apstiprina Dome. Komisijas priekšsēdētājs ir </w:t>
      </w:r>
      <w:r w:rsidR="00334284">
        <w:t xml:space="preserve">pašvaldības </w:t>
      </w:r>
      <w:r w:rsidR="00E0449C">
        <w:t>domes priekšsēdētāja vietnieks sociālo lietu, veselības aizsardzības, kultūras, izglītības un sporta jautājumu programmā</w:t>
      </w:r>
      <w:r w:rsidRPr="009905F4">
        <w:t>.</w:t>
      </w:r>
    </w:p>
    <w:p w14:paraId="5DE0BE32" w14:textId="77777777" w:rsidR="00DB63D3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5" w:hanging="425"/>
        <w:contextualSpacing w:val="0"/>
        <w:jc w:val="both"/>
      </w:pPr>
      <w:r w:rsidRPr="009905F4">
        <w:lastRenderedPageBreak/>
        <w:t xml:space="preserve">Komisija no Komisijas locekļiem </w:t>
      </w:r>
      <w:proofErr w:type="spellStart"/>
      <w:r w:rsidRPr="009905F4">
        <w:t>ievēl</w:t>
      </w:r>
      <w:proofErr w:type="spellEnd"/>
      <w:r w:rsidRPr="009905F4">
        <w:t xml:space="preserve"> Komisijas priekšsēdētāja vietnieku, kurš Komisijas priekšsēdētāja prombūtnes laikā pilda viņa pienākumus.</w:t>
      </w:r>
    </w:p>
    <w:p w14:paraId="11ED5C6F" w14:textId="77777777" w:rsidR="00DB63D3" w:rsidRPr="00BD5A11" w:rsidRDefault="00DB63D3" w:rsidP="00EF7B72">
      <w:pPr>
        <w:pStyle w:val="ListParagraph"/>
        <w:numPr>
          <w:ilvl w:val="0"/>
          <w:numId w:val="1"/>
        </w:numPr>
        <w:tabs>
          <w:tab w:val="clear" w:pos="720"/>
        </w:tabs>
        <w:spacing w:before="60"/>
        <w:ind w:left="426" w:hanging="426"/>
        <w:contextualSpacing w:val="0"/>
        <w:jc w:val="both"/>
      </w:pPr>
      <w:r w:rsidRPr="00BD5A11">
        <w:t>Komisijas sastāvā iekļauj:</w:t>
      </w:r>
    </w:p>
    <w:p w14:paraId="59FFC0C0" w14:textId="2D32430A" w:rsidR="00DB63D3" w:rsidRDefault="001530ED" w:rsidP="00EF7B72">
      <w:pPr>
        <w:pStyle w:val="ListParagraph"/>
        <w:ind w:left="993" w:hanging="567"/>
        <w:jc w:val="both"/>
      </w:pPr>
      <w:r>
        <w:t>9</w:t>
      </w:r>
      <w:r w:rsidR="00DB63D3" w:rsidRPr="009905F4">
        <w:t>.1.</w:t>
      </w:r>
      <w:r w:rsidR="00EF7B72">
        <w:tab/>
      </w:r>
      <w:r w:rsidR="00E0449C">
        <w:t xml:space="preserve">pašvaldības iestādes “Jelgavas izglītības pārvalde” (turpmāk – </w:t>
      </w:r>
      <w:r w:rsidR="00334284">
        <w:t>Izglītības pārvalde</w:t>
      </w:r>
      <w:r w:rsidR="00E0449C">
        <w:t>)</w:t>
      </w:r>
      <w:r w:rsidR="00334284">
        <w:t xml:space="preserve"> vadītāj</w:t>
      </w:r>
      <w:r w:rsidR="00E0449C">
        <w:t>u</w:t>
      </w:r>
      <w:r w:rsidR="00DB63D3" w:rsidRPr="009905F4">
        <w:t>;</w:t>
      </w:r>
    </w:p>
    <w:p w14:paraId="58DC6507" w14:textId="7018C0B9" w:rsidR="00E0449C" w:rsidRDefault="00E0449C" w:rsidP="00EF7B72">
      <w:pPr>
        <w:pStyle w:val="ListParagraph"/>
        <w:ind w:left="993" w:hanging="567"/>
        <w:jc w:val="both"/>
      </w:pPr>
      <w:r>
        <w:t>9.2.</w:t>
      </w:r>
      <w:r>
        <w:tab/>
        <w:t>Izglītības pārvaldes vadītāja vietnieku;</w:t>
      </w:r>
    </w:p>
    <w:p w14:paraId="0ABC7FB8" w14:textId="3EB56FF2" w:rsidR="00014F23" w:rsidRDefault="001530ED" w:rsidP="00EF7B72">
      <w:pPr>
        <w:pStyle w:val="ListParagraph"/>
        <w:ind w:left="993" w:hanging="567"/>
        <w:jc w:val="both"/>
      </w:pPr>
      <w:r>
        <w:t>9</w:t>
      </w:r>
      <w:r w:rsidR="00DB63D3" w:rsidRPr="009905F4">
        <w:t>.</w:t>
      </w:r>
      <w:r w:rsidR="00E0449C">
        <w:t>3</w:t>
      </w:r>
      <w:r w:rsidR="00DB63D3" w:rsidRPr="009905F4">
        <w:t>.</w:t>
      </w:r>
      <w:r w:rsidR="00EF7B72">
        <w:tab/>
      </w:r>
      <w:r w:rsidR="00014F23">
        <w:t>pašvaldības iestādes “Sporta servisa centrs” (turpmāk – Centrs) direktoru;</w:t>
      </w:r>
    </w:p>
    <w:p w14:paraId="62D1455C" w14:textId="140FA9B2" w:rsidR="00DB63D3" w:rsidRDefault="00014F23" w:rsidP="00A87229">
      <w:pPr>
        <w:pStyle w:val="ListParagraph"/>
        <w:ind w:left="1276" w:hanging="850"/>
        <w:jc w:val="both"/>
      </w:pPr>
      <w:r>
        <w:t xml:space="preserve">9.4. </w:t>
      </w:r>
      <w:r w:rsidR="00A87229">
        <w:t xml:space="preserve">  </w:t>
      </w:r>
      <w:r>
        <w:t>Centra direktora vietnieku sporta jautājumos</w:t>
      </w:r>
      <w:r w:rsidR="00DB63D3" w:rsidRPr="009905F4">
        <w:t>;</w:t>
      </w:r>
    </w:p>
    <w:p w14:paraId="5D0CF910" w14:textId="0B0C85FD" w:rsidR="00DB63D3" w:rsidRDefault="001530ED" w:rsidP="00334284">
      <w:pPr>
        <w:pStyle w:val="ListParagraph"/>
        <w:ind w:left="993" w:hanging="567"/>
        <w:jc w:val="both"/>
      </w:pPr>
      <w:r>
        <w:t>9</w:t>
      </w:r>
      <w:r w:rsidR="00EF7B72">
        <w:t>.</w:t>
      </w:r>
      <w:r w:rsidR="00014F23">
        <w:t>5</w:t>
      </w:r>
      <w:r w:rsidR="00EF7B72">
        <w:t>.</w:t>
      </w:r>
      <w:r w:rsidR="00EF7B72">
        <w:tab/>
      </w:r>
      <w:r w:rsidR="00334284">
        <w:t>Izglītības pārvaldes juristu</w:t>
      </w:r>
      <w:r w:rsidR="004C1AF2">
        <w:t>.</w:t>
      </w:r>
    </w:p>
    <w:p w14:paraId="1F24E44A" w14:textId="77777777" w:rsidR="00DB63D3" w:rsidRPr="009905F4" w:rsidRDefault="00DB63D3" w:rsidP="004C1AF2">
      <w:pPr>
        <w:spacing w:before="240" w:after="120"/>
        <w:jc w:val="center"/>
        <w:rPr>
          <w:b/>
        </w:rPr>
      </w:pPr>
      <w:r w:rsidRPr="009905F4">
        <w:rPr>
          <w:b/>
        </w:rPr>
        <w:t>IV. Komisijas darba organizēšana</w:t>
      </w:r>
    </w:p>
    <w:p w14:paraId="47118094" w14:textId="51946896" w:rsidR="00DB63D3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6" w:hanging="426"/>
        <w:jc w:val="both"/>
      </w:pPr>
      <w:r w:rsidRPr="00334284">
        <w:t xml:space="preserve">Komisijas organizatorisko un tehnisko apkalpošanu </w:t>
      </w:r>
      <w:r w:rsidRPr="00BD5A11">
        <w:t xml:space="preserve">nodrošina </w:t>
      </w:r>
      <w:r w:rsidR="00334284" w:rsidRPr="00BD5A11">
        <w:t>Izglītības pārvalde</w:t>
      </w:r>
      <w:r w:rsidRPr="00BD5A11">
        <w:t xml:space="preserve">. Komisijas sekretāru nozīmē </w:t>
      </w:r>
      <w:r w:rsidR="00014F23" w:rsidRPr="00BD5A11">
        <w:t>pašvaldības izpilddirektors</w:t>
      </w:r>
      <w:r w:rsidRPr="00BD5A11">
        <w:t xml:space="preserve"> ar rīkojumu</w:t>
      </w:r>
      <w:r w:rsidRPr="00334284">
        <w:t>.</w:t>
      </w:r>
    </w:p>
    <w:p w14:paraId="057E76AD" w14:textId="77777777" w:rsidR="00DB63D3" w:rsidRPr="009905F4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6" w:hanging="426"/>
        <w:contextualSpacing w:val="0"/>
        <w:jc w:val="both"/>
      </w:pPr>
      <w:r w:rsidRPr="009905F4">
        <w:t>Komisijas priekšsēdētājs:</w:t>
      </w:r>
    </w:p>
    <w:p w14:paraId="5F9B7435" w14:textId="52C558CF" w:rsidR="00DB63D3" w:rsidRPr="009905F4" w:rsidRDefault="00DB63D3" w:rsidP="00A87229">
      <w:pPr>
        <w:ind w:left="993" w:hanging="567"/>
        <w:jc w:val="both"/>
      </w:pPr>
      <w:r w:rsidRPr="009905F4">
        <w:t>1</w:t>
      </w:r>
      <w:r w:rsidR="00A87229">
        <w:t>1</w:t>
      </w:r>
      <w:r w:rsidRPr="009905F4">
        <w:t>.1.</w:t>
      </w:r>
      <w:r w:rsidR="004C1AF2">
        <w:tab/>
      </w:r>
      <w:r w:rsidRPr="009905F4">
        <w:t>organizē un vada Komisijas darbu;</w:t>
      </w:r>
    </w:p>
    <w:p w14:paraId="69C5F948" w14:textId="557DDB3C" w:rsidR="00DB63D3" w:rsidRPr="009905F4" w:rsidRDefault="00DB63D3" w:rsidP="00A87229">
      <w:pPr>
        <w:ind w:left="993" w:hanging="567"/>
        <w:jc w:val="both"/>
      </w:pPr>
      <w:r w:rsidRPr="009905F4">
        <w:t>1</w:t>
      </w:r>
      <w:r w:rsidR="00A87229">
        <w:t>1</w:t>
      </w:r>
      <w:r w:rsidR="004C1AF2">
        <w:t>.2.</w:t>
      </w:r>
      <w:r w:rsidR="004C1AF2">
        <w:tab/>
      </w:r>
      <w:r w:rsidRPr="009905F4">
        <w:t>sasauc un vada Komisijas sēdes;</w:t>
      </w:r>
    </w:p>
    <w:p w14:paraId="6AF92BCD" w14:textId="1E6A594E" w:rsidR="00DB63D3" w:rsidRPr="009905F4" w:rsidRDefault="00DB63D3" w:rsidP="00A87229">
      <w:pPr>
        <w:ind w:left="993" w:hanging="567"/>
        <w:jc w:val="both"/>
      </w:pPr>
      <w:r w:rsidRPr="009905F4">
        <w:t>1</w:t>
      </w:r>
      <w:r w:rsidR="00A87229">
        <w:t>1</w:t>
      </w:r>
      <w:r w:rsidRPr="009905F4">
        <w:t>.3.</w:t>
      </w:r>
      <w:r w:rsidR="004C1AF2">
        <w:tab/>
      </w:r>
      <w:r w:rsidRPr="009905F4">
        <w:t>kontrolē pieņemto lēmumu izpildi;</w:t>
      </w:r>
    </w:p>
    <w:p w14:paraId="74123FD8" w14:textId="5FA98151" w:rsidR="00DB63D3" w:rsidRPr="009905F4" w:rsidRDefault="00DB63D3" w:rsidP="00A87229">
      <w:pPr>
        <w:ind w:left="993" w:hanging="567"/>
        <w:jc w:val="both"/>
      </w:pPr>
      <w:r w:rsidRPr="009905F4">
        <w:t>1</w:t>
      </w:r>
      <w:r w:rsidR="00A87229">
        <w:t>1</w:t>
      </w:r>
      <w:r w:rsidRPr="009905F4">
        <w:t>.4.</w:t>
      </w:r>
      <w:r w:rsidR="004C1AF2">
        <w:tab/>
      </w:r>
      <w:r w:rsidRPr="009905F4">
        <w:t>pārstāv Komisiju attiecībās ar valsts un pašvaldību institūcijām un privātpersonām.</w:t>
      </w:r>
    </w:p>
    <w:p w14:paraId="2B343284" w14:textId="7C5D48B0" w:rsidR="002D7088" w:rsidRDefault="002D7088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6" w:hanging="437"/>
        <w:contextualSpacing w:val="0"/>
        <w:jc w:val="both"/>
      </w:pPr>
      <w:r w:rsidRPr="00EE46A9">
        <w:t xml:space="preserve">Komisijas </w:t>
      </w:r>
      <w:r w:rsidRPr="002D7088">
        <w:t>priekšsēdētājs sasauc Komisijas sēdes</w:t>
      </w:r>
      <w:r w:rsidRPr="00EE46A9">
        <w:t xml:space="preserve"> </w:t>
      </w:r>
      <w:r>
        <w:t>pēc nepieciešamības, bet ne retāk kā reizi semestrī.</w:t>
      </w:r>
    </w:p>
    <w:p w14:paraId="7B2842B7" w14:textId="6BA37B53" w:rsidR="00DB63D3" w:rsidRPr="009905F4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6" w:hanging="437"/>
        <w:contextualSpacing w:val="0"/>
        <w:jc w:val="both"/>
      </w:pPr>
      <w:r w:rsidRPr="009905F4">
        <w:t xml:space="preserve">Komisijas sēdes var notikt, ja tajās piedalās </w:t>
      </w:r>
      <w:r w:rsidR="002D7088">
        <w:t xml:space="preserve">ne mazāk </w:t>
      </w:r>
      <w:r w:rsidR="002D7088" w:rsidRPr="00BD5A11">
        <w:t xml:space="preserve">kā </w:t>
      </w:r>
      <w:r w:rsidR="00014F23" w:rsidRPr="00BD5A11">
        <w:t>4 </w:t>
      </w:r>
      <w:r w:rsidR="002D7088" w:rsidRPr="00BD5A11">
        <w:t>(</w:t>
      </w:r>
      <w:r w:rsidR="00014F23" w:rsidRPr="00BD5A11">
        <w:t>četri</w:t>
      </w:r>
      <w:r w:rsidR="002D7088" w:rsidRPr="00BD5A11">
        <w:t>)</w:t>
      </w:r>
      <w:r w:rsidR="002D7088">
        <w:t xml:space="preserve"> </w:t>
      </w:r>
      <w:r w:rsidRPr="009905F4">
        <w:t>no Komisijas locekļiem. Lēmumus pieņem ar klātesošo Komisijas locekļu balsu vairākumu. Ja balsis sadalās līdzīgi, izšķirošā ir Komisijas priekšsēdētāja balss.</w:t>
      </w:r>
    </w:p>
    <w:p w14:paraId="5294736B" w14:textId="77777777" w:rsidR="00DB63D3" w:rsidRPr="009905F4" w:rsidRDefault="00DB63D3" w:rsidP="00A87229">
      <w:pPr>
        <w:pStyle w:val="ListParagraph"/>
        <w:numPr>
          <w:ilvl w:val="0"/>
          <w:numId w:val="1"/>
        </w:numPr>
        <w:tabs>
          <w:tab w:val="clear" w:pos="720"/>
        </w:tabs>
        <w:ind w:left="425" w:hanging="425"/>
        <w:contextualSpacing w:val="0"/>
        <w:jc w:val="both"/>
      </w:pPr>
      <w:r w:rsidRPr="009905F4">
        <w:t>Komisijas sēdes tiek protokolētas. Protokolu paraksta Komisijas priekšsēdētājs un Komisijas sekretārs.</w:t>
      </w:r>
    </w:p>
    <w:p w14:paraId="241CC356" w14:textId="77777777" w:rsidR="00DB63D3" w:rsidRPr="009905F4" w:rsidRDefault="00DB63D3" w:rsidP="00DB63D3"/>
    <w:p w14:paraId="7E7E908E" w14:textId="77777777" w:rsidR="00DB63D3" w:rsidRPr="009905F4" w:rsidRDefault="00DB63D3" w:rsidP="00DB63D3"/>
    <w:p w14:paraId="2295956F" w14:textId="21A44B75" w:rsidR="00DB63D3" w:rsidRDefault="00DB63D3" w:rsidP="00F82ED3">
      <w:r w:rsidRPr="009905F4">
        <w:t>Domes priekšsēdētājs                                                                                                A</w:t>
      </w:r>
      <w:r>
        <w:t>.</w:t>
      </w:r>
      <w:r w:rsidR="002D7088">
        <w:t> </w:t>
      </w:r>
      <w:r w:rsidRPr="009905F4">
        <w:t>Rāviņš</w:t>
      </w:r>
    </w:p>
    <w:sectPr w:rsidR="00DB63D3" w:rsidSect="00FF75CF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E734A" w14:textId="77777777" w:rsidR="00062E38" w:rsidRDefault="00062E38">
      <w:r>
        <w:separator/>
      </w:r>
    </w:p>
  </w:endnote>
  <w:endnote w:type="continuationSeparator" w:id="0">
    <w:p w14:paraId="22CCF20E" w14:textId="77777777" w:rsidR="00062E38" w:rsidRDefault="0006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2643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42DDE" w14:textId="1EFFC61B" w:rsidR="00A101C4" w:rsidRPr="007778E8" w:rsidRDefault="00F82ED3" w:rsidP="007778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09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29D6" w14:textId="77777777" w:rsidR="00062E38" w:rsidRDefault="00062E38">
      <w:r>
        <w:separator/>
      </w:r>
    </w:p>
  </w:footnote>
  <w:footnote w:type="continuationSeparator" w:id="0">
    <w:p w14:paraId="3075CDA8" w14:textId="77777777" w:rsidR="00062E38" w:rsidRDefault="00062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2D86FA19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08FB93CF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1AB2ADE8" wp14:editId="53C64C0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6622885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6EB93DC2" w14:textId="77777777"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53832FEA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6AD20856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1696AD67" w14:textId="77777777"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2E3554F8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493"/>
    <w:multiLevelType w:val="hybridMultilevel"/>
    <w:tmpl w:val="4CACC90C"/>
    <w:lvl w:ilvl="0" w:tplc="E8407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537F0"/>
    <w:multiLevelType w:val="hybridMultilevel"/>
    <w:tmpl w:val="299A70F8"/>
    <w:lvl w:ilvl="0" w:tplc="7196F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DD"/>
    <w:rsid w:val="00014F23"/>
    <w:rsid w:val="00021DDE"/>
    <w:rsid w:val="00030783"/>
    <w:rsid w:val="00054B4E"/>
    <w:rsid w:val="00062E38"/>
    <w:rsid w:val="00073C4C"/>
    <w:rsid w:val="00097737"/>
    <w:rsid w:val="000A68F5"/>
    <w:rsid w:val="00105BB7"/>
    <w:rsid w:val="00112129"/>
    <w:rsid w:val="001530ED"/>
    <w:rsid w:val="00153D82"/>
    <w:rsid w:val="00167F75"/>
    <w:rsid w:val="001734A4"/>
    <w:rsid w:val="00182448"/>
    <w:rsid w:val="001A7689"/>
    <w:rsid w:val="001B767A"/>
    <w:rsid w:val="001D08AC"/>
    <w:rsid w:val="001F407E"/>
    <w:rsid w:val="002146BD"/>
    <w:rsid w:val="00217026"/>
    <w:rsid w:val="00234525"/>
    <w:rsid w:val="00250937"/>
    <w:rsid w:val="0028329F"/>
    <w:rsid w:val="00284121"/>
    <w:rsid w:val="002C07FD"/>
    <w:rsid w:val="002D7088"/>
    <w:rsid w:val="00317C01"/>
    <w:rsid w:val="00334284"/>
    <w:rsid w:val="003636D8"/>
    <w:rsid w:val="00372923"/>
    <w:rsid w:val="00380D62"/>
    <w:rsid w:val="003A55B2"/>
    <w:rsid w:val="003B049D"/>
    <w:rsid w:val="003C0828"/>
    <w:rsid w:val="003C40DD"/>
    <w:rsid w:val="0043121C"/>
    <w:rsid w:val="004410A4"/>
    <w:rsid w:val="00460146"/>
    <w:rsid w:val="0048291C"/>
    <w:rsid w:val="00483639"/>
    <w:rsid w:val="004B5683"/>
    <w:rsid w:val="004C1AF2"/>
    <w:rsid w:val="005360EC"/>
    <w:rsid w:val="00556131"/>
    <w:rsid w:val="005666A1"/>
    <w:rsid w:val="005B0C3D"/>
    <w:rsid w:val="005B4363"/>
    <w:rsid w:val="005C293A"/>
    <w:rsid w:val="005F450A"/>
    <w:rsid w:val="00607FF6"/>
    <w:rsid w:val="006139B3"/>
    <w:rsid w:val="00615C22"/>
    <w:rsid w:val="00624179"/>
    <w:rsid w:val="00644AA6"/>
    <w:rsid w:val="006909EC"/>
    <w:rsid w:val="00696DB4"/>
    <w:rsid w:val="006A3EA8"/>
    <w:rsid w:val="006D0545"/>
    <w:rsid w:val="006E4EDE"/>
    <w:rsid w:val="006F6A82"/>
    <w:rsid w:val="0070701D"/>
    <w:rsid w:val="007306D1"/>
    <w:rsid w:val="0075295C"/>
    <w:rsid w:val="007725D5"/>
    <w:rsid w:val="007778E8"/>
    <w:rsid w:val="0078515F"/>
    <w:rsid w:val="007A4FEF"/>
    <w:rsid w:val="007C11D3"/>
    <w:rsid w:val="007D12C5"/>
    <w:rsid w:val="007D6584"/>
    <w:rsid w:val="007D75C1"/>
    <w:rsid w:val="008218D8"/>
    <w:rsid w:val="00846FC0"/>
    <w:rsid w:val="008550AE"/>
    <w:rsid w:val="00860E5E"/>
    <w:rsid w:val="00887E7A"/>
    <w:rsid w:val="008A46C1"/>
    <w:rsid w:val="009269C7"/>
    <w:rsid w:val="009E5AD0"/>
    <w:rsid w:val="00A101C4"/>
    <w:rsid w:val="00A87229"/>
    <w:rsid w:val="00A90B19"/>
    <w:rsid w:val="00AA44C5"/>
    <w:rsid w:val="00AB7C67"/>
    <w:rsid w:val="00AC3379"/>
    <w:rsid w:val="00AD1DCE"/>
    <w:rsid w:val="00AD5B6E"/>
    <w:rsid w:val="00AE0902"/>
    <w:rsid w:val="00AE0FFD"/>
    <w:rsid w:val="00AF2A08"/>
    <w:rsid w:val="00B7291C"/>
    <w:rsid w:val="00B73FF5"/>
    <w:rsid w:val="00B903D8"/>
    <w:rsid w:val="00B908CC"/>
    <w:rsid w:val="00BB7F8D"/>
    <w:rsid w:val="00BD5700"/>
    <w:rsid w:val="00BD5A11"/>
    <w:rsid w:val="00C526BD"/>
    <w:rsid w:val="00C83E05"/>
    <w:rsid w:val="00CA1316"/>
    <w:rsid w:val="00CB262E"/>
    <w:rsid w:val="00D3108D"/>
    <w:rsid w:val="00D63FBA"/>
    <w:rsid w:val="00D72B84"/>
    <w:rsid w:val="00D8533E"/>
    <w:rsid w:val="00DB63D3"/>
    <w:rsid w:val="00DC009C"/>
    <w:rsid w:val="00DC283C"/>
    <w:rsid w:val="00DD0639"/>
    <w:rsid w:val="00E0449C"/>
    <w:rsid w:val="00E13F1A"/>
    <w:rsid w:val="00E3260B"/>
    <w:rsid w:val="00E45BDA"/>
    <w:rsid w:val="00EC06E0"/>
    <w:rsid w:val="00EE25CD"/>
    <w:rsid w:val="00EF7B72"/>
    <w:rsid w:val="00F24A9C"/>
    <w:rsid w:val="00F33B4C"/>
    <w:rsid w:val="00F47D49"/>
    <w:rsid w:val="00F55243"/>
    <w:rsid w:val="00F60AD7"/>
    <w:rsid w:val="00F70324"/>
    <w:rsid w:val="00F73BF7"/>
    <w:rsid w:val="00F82ED3"/>
    <w:rsid w:val="00FA3857"/>
    <w:rsid w:val="00FF75CF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932014"/>
  <w15:docId w15:val="{A6BAB9B7-6078-4ECD-8161-80A2910A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DB63D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B63D3"/>
    <w:pPr>
      <w:ind w:left="720"/>
      <w:contextualSpacing/>
    </w:pPr>
  </w:style>
  <w:style w:type="paragraph" w:styleId="Revision">
    <w:name w:val="Revision"/>
    <w:hidden/>
    <w:uiPriority w:val="99"/>
    <w:semiHidden/>
    <w:rsid w:val="001530ED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73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73FF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73F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3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3FF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3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3FF5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F82E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1A50-848F-4030-9332-30B27B3B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</Template>
  <TotalTime>0</TotalTime>
  <Pages>2</Pages>
  <Words>2530</Words>
  <Characters>1443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Dita Siliņa-Pundore</dc:creator>
  <cp:lastModifiedBy>Dita Siliņa-Pundore</cp:lastModifiedBy>
  <cp:revision>2</cp:revision>
  <cp:lastPrinted>2024-06-20T09:34:00Z</cp:lastPrinted>
  <dcterms:created xsi:type="dcterms:W3CDTF">2024-07-09T13:09:00Z</dcterms:created>
  <dcterms:modified xsi:type="dcterms:W3CDTF">2024-07-09T13:09:00Z</dcterms:modified>
</cp:coreProperties>
</file>