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Default="004F1866" w:rsidP="004F1866">
      <w:pPr>
        <w:ind w:left="4320"/>
      </w:pPr>
      <w:r>
        <w:t>Jelgavā, 202</w:t>
      </w:r>
      <w:r w:rsidR="009C329F">
        <w:t>4</w:t>
      </w:r>
      <w:r>
        <w:t>. gada 2</w:t>
      </w:r>
      <w:r w:rsidR="00545BBE">
        <w:t>3</w:t>
      </w:r>
      <w:r>
        <w:t>. </w:t>
      </w:r>
      <w:r w:rsidR="00545BBE">
        <w:t>maijā</w:t>
      </w:r>
      <w:r w:rsidR="007B4586">
        <w:t xml:space="preserve"> (prot. </w:t>
      </w:r>
      <w:r w:rsidR="007B4586">
        <w:t xml:space="preserve">Nr.6, </w:t>
      </w:r>
      <w:r w:rsidR="007B4586">
        <w:t>1</w:t>
      </w:r>
      <w:r w:rsidR="007B4586">
        <w:t>p.</w:t>
      </w:r>
      <w:r>
        <w:t>)</w:t>
      </w:r>
    </w:p>
    <w:p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JELGAVAS VALSTSPILSĒTAS PAŠVALDĪBAS 2024. GADA 23</w:t>
      </w:r>
      <w:r w:rsidRPr="006D2502">
        <w:rPr>
          <w:b/>
        </w:rPr>
        <w:t>.</w:t>
      </w:r>
      <w:r>
        <w:rPr>
          <w:b/>
        </w:rPr>
        <w:t> MAIJA</w:t>
      </w:r>
    </w:p>
    <w:p w:rsidR="00545BBE" w:rsidRDefault="007F6AB8" w:rsidP="00545BBE">
      <w:pPr>
        <w:jc w:val="center"/>
        <w:rPr>
          <w:b/>
        </w:rPr>
      </w:pPr>
      <w:r>
        <w:rPr>
          <w:b/>
        </w:rPr>
        <w:t xml:space="preserve"> SAISTOŠIE NOTEIKUMI Nr.</w:t>
      </w:r>
      <w:r w:rsidR="007B4586" w:rsidRPr="007B4586">
        <w:rPr>
          <w:b/>
        </w:rPr>
        <w:t>24-14</w:t>
      </w:r>
    </w:p>
    <w:p w:rsidR="00545BBE" w:rsidRPr="00BF2538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2024. GADA 20. FEBRUĀRA </w:t>
      </w:r>
      <w:r w:rsidRPr="00BF2538">
        <w:rPr>
          <w:b/>
        </w:rPr>
        <w:t>SAISTOŠAJOS NOTEIKUMOS Nr.</w:t>
      </w:r>
      <w:r>
        <w:rPr>
          <w:b/>
        </w:rPr>
        <w:t>24</w:t>
      </w:r>
      <w:r w:rsidRPr="008B2C51">
        <w:rPr>
          <w:b/>
        </w:rPr>
        <w:t>-</w:t>
      </w:r>
      <w:r>
        <w:rPr>
          <w:b/>
        </w:rPr>
        <w:t>1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24. </w:t>
      </w:r>
      <w:r w:rsidRPr="00BF2538">
        <w:rPr>
          <w:b/>
        </w:rPr>
        <w:t>GADAM</w:t>
      </w:r>
      <w:r>
        <w:rPr>
          <w:b/>
        </w:rPr>
        <w:t>””</w:t>
      </w:r>
    </w:p>
    <w:p w:rsidR="00545BBE" w:rsidRDefault="00545BBE" w:rsidP="00545BBE">
      <w:pPr>
        <w:ind w:left="5040"/>
        <w:rPr>
          <w:sz w:val="22"/>
          <w:szCs w:val="22"/>
        </w:rPr>
      </w:pPr>
    </w:p>
    <w:p w:rsidR="00545BBE" w:rsidRPr="00A40127" w:rsidRDefault="00545BBE" w:rsidP="00545BBE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>
        <w:rPr>
          <w:i/>
        </w:rPr>
        <w:t>Pašvaldību likuma 48.panta pirmo un otro daļu</w:t>
      </w:r>
    </w:p>
    <w:p w:rsidR="00545BBE" w:rsidRPr="00BC2AA9" w:rsidRDefault="00545BBE" w:rsidP="00545BBE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545BBE" w:rsidRPr="00BC2AA9" w:rsidRDefault="00545BBE" w:rsidP="00545BBE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545BBE" w:rsidRDefault="00545BBE" w:rsidP="00545BBE">
      <w:pPr>
        <w:ind w:firstLine="360"/>
        <w:jc w:val="both"/>
      </w:pPr>
    </w:p>
    <w:p w:rsidR="00545BBE" w:rsidRPr="0029756D" w:rsidRDefault="00545BBE" w:rsidP="00545BBE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 w:rsidR="0033677A">
        <w:t>4</w:t>
      </w:r>
      <w:r w:rsidRPr="0029756D">
        <w:t>.</w:t>
      </w:r>
      <w:r>
        <w:t> </w:t>
      </w:r>
      <w:r w:rsidRPr="0029756D">
        <w:t xml:space="preserve">gada </w:t>
      </w:r>
      <w:r>
        <w:t>2</w:t>
      </w:r>
      <w:r w:rsidR="0033677A">
        <w:t>0</w:t>
      </w:r>
      <w:r w:rsidRPr="0029756D">
        <w:t>.</w:t>
      </w:r>
      <w:r>
        <w:t> </w:t>
      </w:r>
      <w:r w:rsidRPr="0029756D">
        <w:t>februāra saistošajos noteikumos Nr.2</w:t>
      </w:r>
      <w:r w:rsidR="0033677A">
        <w:t>4</w:t>
      </w:r>
      <w:r w:rsidRPr="0029756D">
        <w:t>-</w:t>
      </w:r>
      <w:r w:rsidR="0033677A">
        <w:t>1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33677A">
        <w:t>4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545BBE" w:rsidRPr="001C777E" w:rsidRDefault="00545BBE" w:rsidP="00545BBE">
      <w:pPr>
        <w:pStyle w:val="ListParagraph"/>
        <w:numPr>
          <w:ilvl w:val="0"/>
          <w:numId w:val="2"/>
        </w:numPr>
        <w:jc w:val="both"/>
      </w:pPr>
      <w:r w:rsidRPr="001C777E">
        <w:t>Izteikt 1. punktu šādā redakcijā:</w:t>
      </w:r>
    </w:p>
    <w:p w:rsidR="00545BBE" w:rsidRPr="001C777E" w:rsidRDefault="00545BBE" w:rsidP="00545BBE">
      <w:pPr>
        <w:pStyle w:val="ListParagraph"/>
        <w:jc w:val="both"/>
      </w:pPr>
      <w:r w:rsidRPr="001C777E">
        <w:t xml:space="preserve">“1. Jelgavas </w:t>
      </w:r>
      <w:proofErr w:type="spellStart"/>
      <w:r w:rsidRPr="001C777E">
        <w:t>valstspilsētas</w:t>
      </w:r>
      <w:proofErr w:type="spellEnd"/>
      <w:r w:rsidRPr="001C777E">
        <w:t xml:space="preserve"> pašvaldības 202</w:t>
      </w:r>
      <w:bookmarkStart w:id="0" w:name="OLE_LINK1"/>
      <w:r w:rsidR="0033677A">
        <w:t>4</w:t>
      </w:r>
      <w:r w:rsidRPr="001C777E">
        <w:t>. gada pamatbudžeta ieņēmumi –</w:t>
      </w:r>
      <w:bookmarkEnd w:id="0"/>
      <w:r w:rsidRPr="001C777E">
        <w:t xml:space="preserve">                      </w:t>
      </w:r>
      <w:r w:rsidR="00D05910" w:rsidRPr="00992A5F">
        <w:t>121 761 057</w:t>
      </w:r>
      <w:r w:rsidRPr="00992A5F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tajā skaitā budžeta ieņēmumi no nodokļiem, nodevām, </w:t>
      </w:r>
      <w:proofErr w:type="spellStart"/>
      <w:r w:rsidRPr="00992A5F">
        <w:t>transfertiem</w:t>
      </w:r>
      <w:proofErr w:type="spellEnd"/>
      <w:r w:rsidRPr="00992A5F">
        <w:t xml:space="preserve"> un maksas pakalpojumiem </w:t>
      </w:r>
      <w:r w:rsidR="00D05910" w:rsidRPr="00992A5F">
        <w:t>98 845 555</w:t>
      </w:r>
      <w:r w:rsidRPr="00992A5F">
        <w:t xml:space="preserve"> 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 un finansēšanas līdzekļi </w:t>
      </w:r>
      <w:r w:rsidR="00D05910" w:rsidRPr="00992A5F">
        <w:t>22 915 502</w:t>
      </w:r>
      <w:r w:rsidRPr="00992A5F">
        <w:t xml:space="preserve"> 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</w:t>
      </w:r>
      <w:r w:rsidRPr="001C777E">
        <w:t>1. pielikums.”</w:t>
      </w:r>
    </w:p>
    <w:p w:rsidR="00545BBE" w:rsidRPr="001C777E" w:rsidRDefault="00545BBE" w:rsidP="00545BBE">
      <w:pPr>
        <w:numPr>
          <w:ilvl w:val="0"/>
          <w:numId w:val="2"/>
        </w:numPr>
        <w:jc w:val="both"/>
      </w:pPr>
      <w:r w:rsidRPr="001C777E">
        <w:t>Izteikt 2. punktu šādā redakcijā:</w:t>
      </w:r>
    </w:p>
    <w:p w:rsidR="00545BBE" w:rsidRDefault="00545BBE" w:rsidP="00545BBE">
      <w:pPr>
        <w:ind w:left="720"/>
        <w:jc w:val="both"/>
      </w:pPr>
      <w:r w:rsidRPr="001C777E">
        <w:t xml:space="preserve">“2. Jelgavas </w:t>
      </w:r>
      <w:proofErr w:type="spellStart"/>
      <w:r w:rsidRPr="001C777E">
        <w:t>valstspilsētas</w:t>
      </w:r>
      <w:proofErr w:type="spellEnd"/>
      <w:r w:rsidRPr="001C777E">
        <w:t xml:space="preserve"> pašvaldības 202</w:t>
      </w:r>
      <w:r w:rsidR="0033677A">
        <w:t>4</w:t>
      </w:r>
      <w:r w:rsidRPr="001C777E">
        <w:t xml:space="preserve">. gada pamatbudžeta izdevumi –                     </w:t>
      </w:r>
      <w:r w:rsidR="00992A5F" w:rsidRPr="00992A5F">
        <w:t>121 761 057</w:t>
      </w:r>
      <w:r w:rsidRPr="00992A5F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tajā skaitā izdevumi pēc valdības funkcijām </w:t>
      </w:r>
      <w:r w:rsidR="00992A5F" w:rsidRPr="00992A5F">
        <w:t>116 466 185</w:t>
      </w:r>
      <w:r w:rsidRPr="00992A5F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izdevumi pašvaldības ilgtermiņa saistību nomaksai </w:t>
      </w:r>
      <w:r w:rsidR="00992A5F" w:rsidRPr="00992A5F">
        <w:t xml:space="preserve">4 745 654 </w:t>
      </w:r>
      <w:r w:rsidRPr="00992A5F">
        <w:t xml:space="preserve"> 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, izdevumi līdzdalībai komersantu pašu kapitālā </w:t>
      </w:r>
      <w:r w:rsidR="00992A5F" w:rsidRPr="00992A5F">
        <w:t>389 575</w:t>
      </w:r>
      <w:r w:rsidRPr="00992A5F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 xml:space="preserve"> un naudas līdzekļu atlikums uz perioda beigām </w:t>
      </w:r>
      <w:r w:rsidR="00992A5F" w:rsidRPr="00992A5F">
        <w:t>159 643</w:t>
      </w:r>
      <w:r w:rsidRPr="00992A5F">
        <w:t> </w:t>
      </w:r>
      <w:proofErr w:type="spellStart"/>
      <w:r w:rsidRPr="00992A5F">
        <w:rPr>
          <w:i/>
        </w:rPr>
        <w:t>euro</w:t>
      </w:r>
      <w:proofErr w:type="spellEnd"/>
      <w:r w:rsidRPr="00992A5F">
        <w:t>, 2., 3. un 4. pielikums.”</w:t>
      </w:r>
    </w:p>
    <w:p w:rsidR="002D4D57" w:rsidRDefault="002D4D57" w:rsidP="002D4D57">
      <w:pPr>
        <w:numPr>
          <w:ilvl w:val="0"/>
          <w:numId w:val="2"/>
        </w:numPr>
        <w:jc w:val="both"/>
      </w:pPr>
      <w:r>
        <w:t>Izteikt 5.punktu šādā redakcijā:</w:t>
      </w:r>
    </w:p>
    <w:p w:rsidR="002D4D57" w:rsidRDefault="002D4D57" w:rsidP="002D4D57">
      <w:pPr>
        <w:ind w:left="709"/>
        <w:jc w:val="both"/>
      </w:pPr>
      <w:r>
        <w:t>“5.</w:t>
      </w:r>
      <w:r w:rsidRPr="00D022BB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2024. gada ziedojumu un dāvinājumu ieņēmumi  un izdevumi </w:t>
      </w:r>
      <w:r w:rsidR="00DA6DE2" w:rsidRPr="00DA6DE2">
        <w:t>20 578</w:t>
      </w:r>
      <w:r w:rsidRPr="00DA6DE2"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 apmērā, 6. ,7.pielikums”.</w:t>
      </w:r>
    </w:p>
    <w:p w:rsidR="00545BBE" w:rsidRPr="007B3607" w:rsidRDefault="00545BBE" w:rsidP="00545BBE">
      <w:pPr>
        <w:numPr>
          <w:ilvl w:val="0"/>
          <w:numId w:val="2"/>
        </w:numPr>
        <w:jc w:val="both"/>
      </w:pPr>
      <w:r w:rsidRPr="007B3607">
        <w:t>Aizstāt 10. punktā skaitļus “</w:t>
      </w:r>
      <w:r w:rsidR="002D4D57">
        <w:t>08</w:t>
      </w:r>
      <w:r w:rsidRPr="007B3607">
        <w:t>.</w:t>
      </w:r>
      <w:r w:rsidR="002D4D57">
        <w:t>03</w:t>
      </w:r>
      <w:r w:rsidRPr="007B3607">
        <w:t>.202</w:t>
      </w:r>
      <w:r w:rsidR="002D4D57">
        <w:t>4</w:t>
      </w:r>
      <w:r w:rsidRPr="007B3607">
        <w:t>.” ar skaitļiem “</w:t>
      </w:r>
      <w:r>
        <w:t>0</w:t>
      </w:r>
      <w:r w:rsidR="002D4D57">
        <w:t>7</w:t>
      </w:r>
      <w:r w:rsidRPr="007B3607">
        <w:t>.</w:t>
      </w:r>
      <w:r>
        <w:t>0</w:t>
      </w:r>
      <w:r w:rsidR="002D4D57">
        <w:t>6</w:t>
      </w:r>
      <w:r w:rsidRPr="007B3607">
        <w:t>.202</w:t>
      </w:r>
      <w:r>
        <w:t>4</w:t>
      </w:r>
      <w:r w:rsidRPr="007B3607">
        <w:t>.”.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1. pielikumu jaunā redakcijā (1. 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2. pielikumu jaunā redakcijā (2. 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3. pielikumu jaunā redakcijā (3. pielikums).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4. pielikumu jaunā redakcijā (4.pielikums).</w:t>
      </w:r>
    </w:p>
    <w:p w:rsidR="00545BBE" w:rsidRDefault="00545BBE" w:rsidP="00545BBE">
      <w:pPr>
        <w:numPr>
          <w:ilvl w:val="0"/>
          <w:numId w:val="2"/>
        </w:numPr>
        <w:jc w:val="both"/>
      </w:pPr>
      <w:r w:rsidRPr="00AC6AC2">
        <w:t>Izteikt 5. pielikumu jaunā redakcijā (5.pielikums).</w:t>
      </w:r>
    </w:p>
    <w:p w:rsidR="002D4D57" w:rsidRDefault="002D4D57" w:rsidP="00545BBE">
      <w:pPr>
        <w:numPr>
          <w:ilvl w:val="0"/>
          <w:numId w:val="2"/>
        </w:numPr>
        <w:jc w:val="both"/>
      </w:pPr>
      <w:r w:rsidRPr="00AC6AC2">
        <w:t xml:space="preserve">Izteikt </w:t>
      </w:r>
      <w:r>
        <w:t>6</w:t>
      </w:r>
      <w:r w:rsidRPr="00AC6AC2">
        <w:t>. pielikumu jaunā redakcijā (</w:t>
      </w:r>
      <w:r>
        <w:t>6</w:t>
      </w:r>
      <w:r w:rsidRPr="00AC6AC2">
        <w:t>.pielikums)</w:t>
      </w:r>
      <w:r>
        <w:t>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 xml:space="preserve">Izteikt </w:t>
      </w:r>
      <w:r>
        <w:t>7</w:t>
      </w:r>
      <w:r w:rsidRPr="00AC6AC2">
        <w:t>. pielikumu jaunā redakcijā (</w:t>
      </w:r>
      <w:r>
        <w:t>7</w:t>
      </w:r>
      <w:r w:rsidRPr="00AC6AC2">
        <w:t>.pielikums</w:t>
      </w:r>
      <w:r>
        <w:t>).</w:t>
      </w:r>
    </w:p>
    <w:p w:rsidR="00545BBE" w:rsidRPr="00AC6AC2" w:rsidRDefault="00545BBE" w:rsidP="00545BBE">
      <w:pPr>
        <w:numPr>
          <w:ilvl w:val="0"/>
          <w:numId w:val="2"/>
        </w:numPr>
        <w:jc w:val="both"/>
      </w:pPr>
      <w:r w:rsidRPr="00AC6AC2">
        <w:t>Izteikt 9. pielikumu jaunā redakcijā (9.pielikums).</w:t>
      </w:r>
    </w:p>
    <w:p w:rsidR="00545BBE" w:rsidRPr="00AC6AC2" w:rsidRDefault="00545BBE" w:rsidP="00545BBE">
      <w:pPr>
        <w:ind w:left="360"/>
        <w:jc w:val="both"/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545BBE" w:rsidSect="001B7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EE" w:rsidRDefault="00D975EE">
      <w:r>
        <w:separator/>
      </w:r>
    </w:p>
  </w:endnote>
  <w:endnote w:type="continuationSeparator" w:id="0">
    <w:p w:rsidR="00D975EE" w:rsidRDefault="00D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86" w:rsidRDefault="007B4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D0" w:rsidRPr="007B4586" w:rsidRDefault="009E5AD0" w:rsidP="007B4586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EE" w:rsidRDefault="00D975EE">
      <w:r>
        <w:separator/>
      </w:r>
    </w:p>
  </w:footnote>
  <w:footnote w:type="continuationSeparator" w:id="0">
    <w:p w:rsidR="00D975EE" w:rsidRDefault="00D9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86" w:rsidRDefault="007B4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86" w:rsidRDefault="007B4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F6AB8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0F52"/>
    <w:rsid w:val="00021DDE"/>
    <w:rsid w:val="00030783"/>
    <w:rsid w:val="00054B4E"/>
    <w:rsid w:val="000A68F5"/>
    <w:rsid w:val="00112129"/>
    <w:rsid w:val="00121FDE"/>
    <w:rsid w:val="00132B21"/>
    <w:rsid w:val="00167F75"/>
    <w:rsid w:val="00176144"/>
    <w:rsid w:val="00182448"/>
    <w:rsid w:val="001A7689"/>
    <w:rsid w:val="001B47A4"/>
    <w:rsid w:val="001B767A"/>
    <w:rsid w:val="001E62D4"/>
    <w:rsid w:val="001F407E"/>
    <w:rsid w:val="00226FF4"/>
    <w:rsid w:val="00234525"/>
    <w:rsid w:val="002459E2"/>
    <w:rsid w:val="0027413B"/>
    <w:rsid w:val="00284121"/>
    <w:rsid w:val="002C07FD"/>
    <w:rsid w:val="002C313C"/>
    <w:rsid w:val="002D4D57"/>
    <w:rsid w:val="003038AE"/>
    <w:rsid w:val="00330FF6"/>
    <w:rsid w:val="0033677A"/>
    <w:rsid w:val="003636D8"/>
    <w:rsid w:val="003A55B2"/>
    <w:rsid w:val="003B049D"/>
    <w:rsid w:val="003D43BE"/>
    <w:rsid w:val="003F1697"/>
    <w:rsid w:val="00410C58"/>
    <w:rsid w:val="00417BF7"/>
    <w:rsid w:val="0043121C"/>
    <w:rsid w:val="00451872"/>
    <w:rsid w:val="00483639"/>
    <w:rsid w:val="004B5683"/>
    <w:rsid w:val="004F1866"/>
    <w:rsid w:val="004F2B4F"/>
    <w:rsid w:val="00544DEC"/>
    <w:rsid w:val="00545BBE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B2672"/>
    <w:rsid w:val="007B4586"/>
    <w:rsid w:val="007C11D3"/>
    <w:rsid w:val="007D6584"/>
    <w:rsid w:val="007F21E5"/>
    <w:rsid w:val="007F6AB8"/>
    <w:rsid w:val="0080145B"/>
    <w:rsid w:val="00822CBC"/>
    <w:rsid w:val="008550AE"/>
    <w:rsid w:val="00860E5E"/>
    <w:rsid w:val="0086480F"/>
    <w:rsid w:val="008A46C1"/>
    <w:rsid w:val="008E064C"/>
    <w:rsid w:val="009269C7"/>
    <w:rsid w:val="00992A5F"/>
    <w:rsid w:val="009C329F"/>
    <w:rsid w:val="009E5AD0"/>
    <w:rsid w:val="00AB7C67"/>
    <w:rsid w:val="00AC3379"/>
    <w:rsid w:val="00AC426F"/>
    <w:rsid w:val="00AD5B6E"/>
    <w:rsid w:val="00AE0902"/>
    <w:rsid w:val="00AE0FFD"/>
    <w:rsid w:val="00B223E8"/>
    <w:rsid w:val="00B7291C"/>
    <w:rsid w:val="00B908CC"/>
    <w:rsid w:val="00BD5700"/>
    <w:rsid w:val="00C02D08"/>
    <w:rsid w:val="00CB262E"/>
    <w:rsid w:val="00D05910"/>
    <w:rsid w:val="00D3108D"/>
    <w:rsid w:val="00D975EE"/>
    <w:rsid w:val="00DA6DE2"/>
    <w:rsid w:val="00DC009C"/>
    <w:rsid w:val="00DF2C7C"/>
    <w:rsid w:val="00EC06E0"/>
    <w:rsid w:val="00F24A9C"/>
    <w:rsid w:val="00F254CA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B046-4A3A-41A5-B621-33AF7B1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2024-05-22T11:47:00Z</dcterms:created>
  <dcterms:modified xsi:type="dcterms:W3CDTF">2024-05-22T11:48:00Z</dcterms:modified>
</cp:coreProperties>
</file>