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9ED63D" w14:textId="77777777" w:rsidR="00E61AB9" w:rsidRPr="007C7BDD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7C7BDD"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4B54B23B" wp14:editId="0B467055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kstlodziņš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EACBFC" w14:textId="37FF09DC" w:rsidR="003D5C89" w:rsidRDefault="00BE4C8F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54B23B" id="_x0000_t202" coordsize="21600,21600" o:spt="202" path="m,l,21600r21600,l21600,xe">
                <v:stroke joinstyle="miter"/>
                <v:path gradientshapeok="t" o:connecttype="rect"/>
              </v:shapetype>
              <v:shape id="Tekstlodziņš 1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" o:allowincell="f" o:allowoverlap="f" stroked="f" strokeweight="1pt">
                <v:textbox>
                  <w:txbxContent>
                    <w:p w14:paraId="7BEACBFC" w14:textId="37FF09DC" w:rsidR="003D5C89" w:rsidRDefault="00BE4C8F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:rsidRPr="007C7BDD" w14:paraId="704F3B7F" w14:textId="77777777" w:rsidTr="007346CE">
        <w:tc>
          <w:tcPr>
            <w:tcW w:w="7905" w:type="dxa"/>
          </w:tcPr>
          <w:p w14:paraId="4A8DBA33" w14:textId="4E2FCED5" w:rsidR="00E61AB9" w:rsidRPr="007C7BDD" w:rsidRDefault="00C23579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7C7BDD">
              <w:rPr>
                <w:bCs/>
                <w:szCs w:val="44"/>
                <w:lang w:val="lv-LV"/>
              </w:rPr>
              <w:t>2</w:t>
            </w:r>
            <w:r w:rsidR="00DE4EA8" w:rsidRPr="007C7BDD">
              <w:rPr>
                <w:bCs/>
                <w:szCs w:val="44"/>
                <w:lang w:val="lv-LV"/>
              </w:rPr>
              <w:t>3</w:t>
            </w:r>
            <w:r w:rsidR="00ED7222" w:rsidRPr="007C7BDD">
              <w:rPr>
                <w:bCs/>
                <w:szCs w:val="44"/>
                <w:lang w:val="lv-LV"/>
              </w:rPr>
              <w:t>.</w:t>
            </w:r>
            <w:r w:rsidRPr="007C7BDD">
              <w:rPr>
                <w:bCs/>
                <w:szCs w:val="44"/>
                <w:lang w:val="lv-LV"/>
              </w:rPr>
              <w:t>0</w:t>
            </w:r>
            <w:r w:rsidR="00DE4EA8" w:rsidRPr="007C7BDD">
              <w:rPr>
                <w:bCs/>
                <w:szCs w:val="44"/>
                <w:lang w:val="lv-LV"/>
              </w:rPr>
              <w:t>5</w:t>
            </w:r>
            <w:r w:rsidR="00ED7222" w:rsidRPr="007C7BDD">
              <w:rPr>
                <w:bCs/>
                <w:szCs w:val="44"/>
                <w:lang w:val="lv-LV"/>
              </w:rPr>
              <w:t>.20</w:t>
            </w:r>
            <w:r w:rsidRPr="007C7BDD">
              <w:rPr>
                <w:bCs/>
                <w:szCs w:val="44"/>
                <w:lang w:val="lv-LV"/>
              </w:rPr>
              <w:t>24</w:t>
            </w:r>
            <w:r w:rsidR="00A61C73" w:rsidRPr="007C7BDD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14:paraId="3A2D20C7" w14:textId="4E2A157D" w:rsidR="00E61AB9" w:rsidRPr="007C7BDD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7C7BDD">
              <w:rPr>
                <w:bCs/>
                <w:szCs w:val="44"/>
                <w:lang w:val="lv-LV"/>
              </w:rPr>
              <w:t>Nr.</w:t>
            </w:r>
            <w:r w:rsidR="00BE4C8F">
              <w:rPr>
                <w:bCs/>
                <w:szCs w:val="44"/>
                <w:lang w:val="lv-LV"/>
              </w:rPr>
              <w:t>6/18</w:t>
            </w:r>
          </w:p>
        </w:tc>
      </w:tr>
    </w:tbl>
    <w:p w14:paraId="586C966E" w14:textId="77777777" w:rsidR="00CA629E" w:rsidRPr="007C7BDD" w:rsidRDefault="00CA629E" w:rsidP="00CA629E">
      <w:pPr>
        <w:pStyle w:val="Heading6"/>
        <w:pBdr>
          <w:bottom w:val="single" w:sz="6" w:space="1" w:color="auto"/>
        </w:pBdr>
        <w:jc w:val="left"/>
        <w:rPr>
          <w:u w:val="none"/>
        </w:rPr>
      </w:pPr>
    </w:p>
    <w:p w14:paraId="659A99D7" w14:textId="2A84E6B7" w:rsidR="002438AA" w:rsidRPr="007C7BDD" w:rsidRDefault="00E012E7" w:rsidP="00E012E7">
      <w:pPr>
        <w:pStyle w:val="Heading6"/>
        <w:pBdr>
          <w:bottom w:val="single" w:sz="6" w:space="1" w:color="auto"/>
        </w:pBdr>
        <w:rPr>
          <w:u w:val="none"/>
        </w:rPr>
      </w:pPr>
      <w:r w:rsidRPr="007C7BDD">
        <w:rPr>
          <w:u w:val="none"/>
        </w:rPr>
        <w:t xml:space="preserve">DOMĀJAMO DAĻU NO </w:t>
      </w:r>
      <w:r w:rsidR="00C87D51" w:rsidRPr="007C7BDD">
        <w:rPr>
          <w:u w:val="none"/>
        </w:rPr>
        <w:t xml:space="preserve">ZEMES VIENĪBAS </w:t>
      </w:r>
      <w:r w:rsidR="00DE4EA8" w:rsidRPr="007C7BDD">
        <w:rPr>
          <w:u w:val="none"/>
        </w:rPr>
        <w:t>SUDRABU EDŽUS IELĀ 13A</w:t>
      </w:r>
      <w:r w:rsidR="00C23579" w:rsidRPr="007C7BDD">
        <w:rPr>
          <w:u w:val="none"/>
        </w:rPr>
        <w:t>, JELGAVĀ</w:t>
      </w:r>
      <w:r w:rsidR="00084BCD" w:rsidRPr="007C7BDD">
        <w:rPr>
          <w:u w:val="none"/>
        </w:rPr>
        <w:t xml:space="preserve">, </w:t>
      </w:r>
      <w:r w:rsidR="00585AB7" w:rsidRPr="007C7BDD">
        <w:rPr>
          <w:u w:val="none"/>
        </w:rPr>
        <w:t>DAĻAS</w:t>
      </w:r>
      <w:r w:rsidRPr="007C7BDD">
        <w:rPr>
          <w:u w:val="none"/>
        </w:rPr>
        <w:t xml:space="preserve"> </w:t>
      </w:r>
      <w:r w:rsidR="00C87D51" w:rsidRPr="007C7BDD">
        <w:rPr>
          <w:u w:val="none"/>
        </w:rPr>
        <w:t>PIRKŠANA</w:t>
      </w:r>
    </w:p>
    <w:p w14:paraId="770CBB3F" w14:textId="77777777" w:rsidR="001C104F" w:rsidRPr="007C7BDD" w:rsidRDefault="001C104F" w:rsidP="001C104F"/>
    <w:p w14:paraId="3F872AB6" w14:textId="32D36014" w:rsidR="00BE4C8F" w:rsidRDefault="001E7B86" w:rsidP="00BE4C8F">
      <w:pPr>
        <w:pStyle w:val="BodyText"/>
        <w:jc w:val="both"/>
      </w:pPr>
      <w:r>
        <w:rPr>
          <w:b/>
          <w:bCs/>
        </w:rPr>
        <w:t>Atklāti balsojot: PAR – 14</w:t>
      </w:r>
      <w:r w:rsidR="00BE4C8F" w:rsidRPr="00DE726A">
        <w:rPr>
          <w:b/>
          <w:bCs/>
        </w:rPr>
        <w:t xml:space="preserve"> </w:t>
      </w:r>
      <w:r w:rsidR="00BE4C8F" w:rsidRPr="00DE726A">
        <w:rPr>
          <w:bCs/>
        </w:rPr>
        <w:t>(</w:t>
      </w:r>
      <w:proofErr w:type="spellStart"/>
      <w:r w:rsidR="00BE4C8F" w:rsidRPr="00DE726A">
        <w:rPr>
          <w:bCs/>
        </w:rPr>
        <w:t>A.Rāviņš</w:t>
      </w:r>
      <w:proofErr w:type="spellEnd"/>
      <w:r w:rsidR="00BE4C8F" w:rsidRPr="00DE726A">
        <w:rPr>
          <w:bCs/>
        </w:rPr>
        <w:t xml:space="preserve">, </w:t>
      </w:r>
      <w:bookmarkStart w:id="0" w:name="_GoBack"/>
      <w:bookmarkEnd w:id="0"/>
      <w:proofErr w:type="spellStart"/>
      <w:r w:rsidR="00BE4C8F" w:rsidRPr="00DE726A">
        <w:rPr>
          <w:bCs/>
        </w:rPr>
        <w:t>V.Ļevčenoks</w:t>
      </w:r>
      <w:proofErr w:type="spellEnd"/>
      <w:r w:rsidR="00BE4C8F" w:rsidRPr="00DE726A">
        <w:rPr>
          <w:bCs/>
        </w:rPr>
        <w:t xml:space="preserve">, </w:t>
      </w:r>
      <w:proofErr w:type="spellStart"/>
      <w:r w:rsidR="00BE4C8F" w:rsidRPr="00DE726A">
        <w:rPr>
          <w:bCs/>
        </w:rPr>
        <w:t>M.Buškevics</w:t>
      </w:r>
      <w:proofErr w:type="spellEnd"/>
      <w:r w:rsidR="00BE4C8F" w:rsidRPr="00DE726A">
        <w:rPr>
          <w:bCs/>
        </w:rPr>
        <w:t xml:space="preserve">, </w:t>
      </w:r>
      <w:proofErr w:type="spellStart"/>
      <w:r w:rsidR="00BE4C8F" w:rsidRPr="00DE726A">
        <w:rPr>
          <w:bCs/>
        </w:rPr>
        <w:t>I.Bandeniece</w:t>
      </w:r>
      <w:proofErr w:type="spellEnd"/>
      <w:r w:rsidR="00BE4C8F" w:rsidRPr="00DE726A">
        <w:rPr>
          <w:bCs/>
        </w:rPr>
        <w:t xml:space="preserve">, </w:t>
      </w:r>
      <w:proofErr w:type="spellStart"/>
      <w:r w:rsidR="00BE4C8F" w:rsidRPr="00DE726A">
        <w:rPr>
          <w:bCs/>
        </w:rPr>
        <w:t>I.Priževoite</w:t>
      </w:r>
      <w:proofErr w:type="spellEnd"/>
      <w:r w:rsidR="00BE4C8F" w:rsidRPr="00DE726A">
        <w:rPr>
          <w:bCs/>
        </w:rPr>
        <w:t xml:space="preserve">, </w:t>
      </w:r>
      <w:proofErr w:type="spellStart"/>
      <w:r w:rsidR="00BE4C8F" w:rsidRPr="00DE726A">
        <w:rPr>
          <w:bCs/>
        </w:rPr>
        <w:t>J.Strods</w:t>
      </w:r>
      <w:proofErr w:type="spellEnd"/>
      <w:r w:rsidR="00BE4C8F" w:rsidRPr="00DE726A">
        <w:rPr>
          <w:bCs/>
        </w:rPr>
        <w:t xml:space="preserve">, </w:t>
      </w:r>
      <w:proofErr w:type="spellStart"/>
      <w:r w:rsidR="00BE4C8F" w:rsidRPr="00DE726A">
        <w:rPr>
          <w:bCs/>
        </w:rPr>
        <w:t>R.Šlegelmilhs</w:t>
      </w:r>
      <w:proofErr w:type="spellEnd"/>
      <w:r w:rsidR="00BE4C8F" w:rsidRPr="00DE726A">
        <w:rPr>
          <w:bCs/>
        </w:rPr>
        <w:t xml:space="preserve">, </w:t>
      </w:r>
      <w:proofErr w:type="spellStart"/>
      <w:r w:rsidR="00BE4C8F" w:rsidRPr="00DE726A">
        <w:rPr>
          <w:bCs/>
        </w:rPr>
        <w:t>U.Dūmiņš</w:t>
      </w:r>
      <w:proofErr w:type="spellEnd"/>
      <w:r w:rsidR="00BE4C8F" w:rsidRPr="00DE726A">
        <w:rPr>
          <w:bCs/>
        </w:rPr>
        <w:t xml:space="preserve">, </w:t>
      </w:r>
      <w:proofErr w:type="spellStart"/>
      <w:r w:rsidR="00BE4C8F" w:rsidRPr="00DE726A">
        <w:rPr>
          <w:bCs/>
        </w:rPr>
        <w:t>M.Daģis</w:t>
      </w:r>
      <w:proofErr w:type="spellEnd"/>
      <w:r w:rsidR="00BE4C8F" w:rsidRPr="00DE726A">
        <w:rPr>
          <w:bCs/>
        </w:rPr>
        <w:t xml:space="preserve">, </w:t>
      </w:r>
      <w:proofErr w:type="spellStart"/>
      <w:r w:rsidR="00BE4C8F" w:rsidRPr="00DE726A">
        <w:rPr>
          <w:bCs/>
        </w:rPr>
        <w:t>A.Eihvalds</w:t>
      </w:r>
      <w:proofErr w:type="spellEnd"/>
      <w:r w:rsidR="00BE4C8F" w:rsidRPr="00DE726A">
        <w:rPr>
          <w:bCs/>
        </w:rPr>
        <w:t xml:space="preserve">, </w:t>
      </w:r>
      <w:proofErr w:type="spellStart"/>
      <w:r w:rsidR="00BE4C8F" w:rsidRPr="00DE726A">
        <w:rPr>
          <w:bCs/>
        </w:rPr>
        <w:t>A.Pagors</w:t>
      </w:r>
      <w:proofErr w:type="spellEnd"/>
      <w:r w:rsidR="00BE4C8F" w:rsidRPr="00DE726A">
        <w:rPr>
          <w:bCs/>
        </w:rPr>
        <w:t xml:space="preserve">, </w:t>
      </w:r>
      <w:proofErr w:type="spellStart"/>
      <w:r w:rsidR="00BE4C8F" w:rsidRPr="00DE726A">
        <w:rPr>
          <w:bCs/>
        </w:rPr>
        <w:t>G.Kurlovičs</w:t>
      </w:r>
      <w:proofErr w:type="spellEnd"/>
      <w:r w:rsidR="00BE4C8F" w:rsidRPr="00DE726A">
        <w:rPr>
          <w:bCs/>
        </w:rPr>
        <w:t xml:space="preserve">, </w:t>
      </w:r>
      <w:proofErr w:type="spellStart"/>
      <w:r w:rsidR="00BE4C8F" w:rsidRPr="00DE726A">
        <w:rPr>
          <w:bCs/>
        </w:rPr>
        <w:t>A.Rublis</w:t>
      </w:r>
      <w:proofErr w:type="spellEnd"/>
      <w:r w:rsidR="00BE4C8F" w:rsidRPr="00DE726A">
        <w:rPr>
          <w:bCs/>
        </w:rPr>
        <w:t xml:space="preserve">, </w:t>
      </w:r>
      <w:proofErr w:type="spellStart"/>
      <w:r w:rsidR="00BE4C8F" w:rsidRPr="00DE726A">
        <w:rPr>
          <w:bCs/>
        </w:rPr>
        <w:t>A.Tomašūns</w:t>
      </w:r>
      <w:proofErr w:type="spellEnd"/>
      <w:r w:rsidR="00BE4C8F" w:rsidRPr="00DE726A">
        <w:rPr>
          <w:bCs/>
        </w:rPr>
        <w:t>),</w:t>
      </w:r>
      <w:r w:rsidR="00BE4C8F" w:rsidRPr="00DE726A">
        <w:rPr>
          <w:b/>
          <w:bCs/>
        </w:rPr>
        <w:t xml:space="preserve"> PRET – nav</w:t>
      </w:r>
      <w:r w:rsidR="00BE4C8F" w:rsidRPr="00DE726A">
        <w:rPr>
          <w:bCs/>
        </w:rPr>
        <w:t>,</w:t>
      </w:r>
      <w:r w:rsidR="00BE4C8F" w:rsidRPr="00DE726A">
        <w:rPr>
          <w:b/>
          <w:bCs/>
        </w:rPr>
        <w:t xml:space="preserve"> ATTURAS – nav</w:t>
      </w:r>
      <w:r w:rsidR="00BE4C8F" w:rsidRPr="00DE726A">
        <w:rPr>
          <w:color w:val="000000"/>
        </w:rPr>
        <w:t>,</w:t>
      </w:r>
    </w:p>
    <w:p w14:paraId="3F219C20" w14:textId="2863E40F" w:rsidR="00944802" w:rsidRPr="007C7BDD" w:rsidRDefault="00944802" w:rsidP="00F818A6">
      <w:pPr>
        <w:pStyle w:val="BodyText"/>
        <w:ind w:firstLine="567"/>
        <w:jc w:val="both"/>
      </w:pPr>
      <w:r w:rsidRPr="007C7BDD">
        <w:t xml:space="preserve">Jelgavas </w:t>
      </w:r>
      <w:proofErr w:type="spellStart"/>
      <w:r w:rsidRPr="007C7BDD">
        <w:t>valstspilsētas</w:t>
      </w:r>
      <w:proofErr w:type="spellEnd"/>
      <w:r w:rsidRPr="007C7BDD">
        <w:t xml:space="preserve"> pašvaldībā 202</w:t>
      </w:r>
      <w:r w:rsidR="00C23579" w:rsidRPr="007C7BDD">
        <w:t>4</w:t>
      </w:r>
      <w:r w:rsidRPr="007C7BDD">
        <w:t>.</w:t>
      </w:r>
      <w:r w:rsidR="007C7BDD" w:rsidRPr="007C7BDD">
        <w:t xml:space="preserve"> </w:t>
      </w:r>
      <w:r w:rsidRPr="007C7BDD">
        <w:t xml:space="preserve">gada </w:t>
      </w:r>
      <w:r w:rsidR="00DE4EA8" w:rsidRPr="007C7BDD">
        <w:t>19</w:t>
      </w:r>
      <w:r w:rsidR="00CA629E" w:rsidRPr="007C7BDD">
        <w:t>.</w:t>
      </w:r>
      <w:r w:rsidR="007C7BDD" w:rsidRPr="007C7BDD">
        <w:t xml:space="preserve"> </w:t>
      </w:r>
      <w:r w:rsidR="00DE4EA8" w:rsidRPr="007C7BDD">
        <w:t>aprīlī</w:t>
      </w:r>
      <w:r w:rsidRPr="007C7BDD">
        <w:t xml:space="preserve"> saņemts Zemgales apgabaltiesas 10</w:t>
      </w:r>
      <w:r w:rsidR="00DE4EA8" w:rsidRPr="007C7BDD">
        <w:t>8</w:t>
      </w:r>
      <w:r w:rsidRPr="007C7BDD">
        <w:t xml:space="preserve">.iecirkņa zvērinātas tiesu izpildītājas </w:t>
      </w:r>
      <w:r w:rsidR="00DE4EA8" w:rsidRPr="007C7BDD">
        <w:t>Sniedzes Upītes</w:t>
      </w:r>
      <w:r w:rsidRPr="007C7BDD">
        <w:t xml:space="preserve"> Paziņojums </w:t>
      </w:r>
      <w:r w:rsidR="00C87D51" w:rsidRPr="007C7BDD">
        <w:t>Nr.</w:t>
      </w:r>
      <w:r w:rsidR="00DE4EA8" w:rsidRPr="007C7BDD">
        <w:t>05893</w:t>
      </w:r>
      <w:r w:rsidR="00C87D51" w:rsidRPr="007C7BDD">
        <w:t>/10</w:t>
      </w:r>
      <w:r w:rsidR="00DE4EA8" w:rsidRPr="007C7BDD">
        <w:t>8</w:t>
      </w:r>
      <w:r w:rsidR="00C87D51" w:rsidRPr="007C7BDD">
        <w:t>/202</w:t>
      </w:r>
      <w:r w:rsidR="00C23579" w:rsidRPr="007C7BDD">
        <w:t>4</w:t>
      </w:r>
      <w:r w:rsidR="00C87D51" w:rsidRPr="007C7BDD">
        <w:t xml:space="preserve">-NOS </w:t>
      </w:r>
      <w:r w:rsidRPr="007C7BDD">
        <w:t xml:space="preserve">par atsavināšanas tiesības izmantošanu </w:t>
      </w:r>
      <w:r w:rsidR="00C23579" w:rsidRPr="007C7BDD">
        <w:t xml:space="preserve">un atsavināšanas cenas samaksu </w:t>
      </w:r>
      <w:r w:rsidR="00DE4EA8" w:rsidRPr="007C7BDD">
        <w:t>Sudrabu Edžus ielā 13A</w:t>
      </w:r>
      <w:r w:rsidRPr="007C7BDD">
        <w:t>, Jelgavā</w:t>
      </w:r>
      <w:r w:rsidR="00225A74" w:rsidRPr="007C7BDD">
        <w:t>.</w:t>
      </w:r>
      <w:r w:rsidR="00A33AAB" w:rsidRPr="007C7BDD">
        <w:t xml:space="preserve"> </w:t>
      </w:r>
    </w:p>
    <w:p w14:paraId="5B772567" w14:textId="740A9099" w:rsidR="00547870" w:rsidRPr="007C7BDD" w:rsidRDefault="00D92E8D" w:rsidP="00F818A6">
      <w:pPr>
        <w:pStyle w:val="BodyText"/>
        <w:ind w:firstLine="567"/>
        <w:jc w:val="both"/>
      </w:pPr>
      <w:r w:rsidRPr="007C7BDD">
        <w:t>2023.</w:t>
      </w:r>
      <w:r w:rsidR="007C7BDD" w:rsidRPr="007C7BDD">
        <w:t xml:space="preserve"> </w:t>
      </w:r>
      <w:r w:rsidRPr="007C7BDD">
        <w:t>gada 1.</w:t>
      </w:r>
      <w:r w:rsidR="007C7BDD" w:rsidRPr="007C7BDD">
        <w:t xml:space="preserve"> </w:t>
      </w:r>
      <w:r w:rsidRPr="007C7BDD">
        <w:t>janvārī spēkā stājās Piespiedu dalītā īpašuma privatizētajās daudzdzīvokļu mājās izbeigšanas likums</w:t>
      </w:r>
      <w:r w:rsidR="00C024ED" w:rsidRPr="007C7BDD">
        <w:t xml:space="preserve"> (turpmāk – Dalītā īpašuma izbeigšanas likums)</w:t>
      </w:r>
      <w:r w:rsidR="00C87D51" w:rsidRPr="007C7BDD">
        <w:t xml:space="preserve">, kura </w:t>
      </w:r>
      <w:r w:rsidR="00547870" w:rsidRPr="007C7BDD">
        <w:t>mērķis ir dot iespēju privatizēto daudzdzīvokļu māju īpašniekiem izpirkt ēkas uzturēšanai pašvaldības noteikto, funkcionāli nepieciešamo zemi, izņemot valstij un pašvaldībai piederošo zemi un dzīvokļu īpašnieku jau izpirkto vai privatizēto zemi.</w:t>
      </w:r>
    </w:p>
    <w:p w14:paraId="33AE5A05" w14:textId="7EA22B9C" w:rsidR="00946FE4" w:rsidRPr="007C7BDD" w:rsidRDefault="00C87D51" w:rsidP="008869BC">
      <w:pPr>
        <w:pStyle w:val="BodyText"/>
        <w:ind w:firstLine="567"/>
        <w:jc w:val="both"/>
        <w:rPr>
          <w:u w:val="single"/>
        </w:rPr>
      </w:pPr>
      <w:r w:rsidRPr="007C7BDD">
        <w:t xml:space="preserve">Jelgavas </w:t>
      </w:r>
      <w:proofErr w:type="spellStart"/>
      <w:r w:rsidRPr="007C7BDD">
        <w:t>valstspilsētas</w:t>
      </w:r>
      <w:proofErr w:type="spellEnd"/>
      <w:r w:rsidRPr="007C7BDD">
        <w:t xml:space="preserve"> pašvaldībai </w:t>
      </w:r>
      <w:r w:rsidR="00455AB8" w:rsidRPr="007C7BDD">
        <w:t>d</w:t>
      </w:r>
      <w:r w:rsidR="00547870" w:rsidRPr="007C7BDD">
        <w:t xml:space="preserve">audzdzīvokļu dzīvojamā mājā </w:t>
      </w:r>
      <w:r w:rsidR="00936FC2" w:rsidRPr="007C7BDD">
        <w:t>Sudrabu Edžus ielā 13A</w:t>
      </w:r>
      <w:r w:rsidR="00547870" w:rsidRPr="007C7BDD">
        <w:t xml:space="preserve">, Jelgavā, </w:t>
      </w:r>
      <w:r w:rsidR="000F6554" w:rsidRPr="007C7BDD">
        <w:t xml:space="preserve"> </w:t>
      </w:r>
      <w:r w:rsidRPr="007C7BDD">
        <w:t>pieder dzīvokļa īpašum</w:t>
      </w:r>
      <w:r w:rsidR="00936FC2" w:rsidRPr="007C7BDD">
        <w:t xml:space="preserve">s </w:t>
      </w:r>
      <w:r w:rsidRPr="007C7BDD">
        <w:t>Nr.</w:t>
      </w:r>
      <w:r w:rsidR="00936FC2" w:rsidRPr="007C7BDD">
        <w:t>33</w:t>
      </w:r>
      <w:r w:rsidRPr="007C7BDD">
        <w:t>, kas</w:t>
      </w:r>
      <w:r w:rsidR="00547870" w:rsidRPr="007C7BDD">
        <w:t xml:space="preserve"> </w:t>
      </w:r>
      <w:r w:rsidR="00DE0331" w:rsidRPr="007C7BDD">
        <w:t>reģistrēt</w:t>
      </w:r>
      <w:r w:rsidR="00936FC2" w:rsidRPr="007C7BDD">
        <w:t>s</w:t>
      </w:r>
      <w:r w:rsidR="00DE0331" w:rsidRPr="007C7BDD">
        <w:t xml:space="preserve"> </w:t>
      </w:r>
      <w:r w:rsidR="00547870" w:rsidRPr="007C7BDD">
        <w:t xml:space="preserve">Zemgales rajona tiesas </w:t>
      </w:r>
      <w:r w:rsidR="00DE0331" w:rsidRPr="007C7BDD">
        <w:t>Jelgavas pilsētas zemesgrāmatas nodalījum</w:t>
      </w:r>
      <w:r w:rsidR="00936FC2" w:rsidRPr="007C7BDD">
        <w:t>ā</w:t>
      </w:r>
      <w:r w:rsidR="00DE0331" w:rsidRPr="007C7BDD">
        <w:t xml:space="preserve"> Nr.</w:t>
      </w:r>
      <w:r w:rsidR="00936FC2" w:rsidRPr="007C7BDD">
        <w:t>3814-33</w:t>
      </w:r>
      <w:r w:rsidR="00DE0331" w:rsidRPr="007C7BDD">
        <w:t>.</w:t>
      </w:r>
      <w:r w:rsidR="00A33AAB" w:rsidRPr="007C7BDD">
        <w:t xml:space="preserve"> </w:t>
      </w:r>
      <w:r w:rsidR="000F6554" w:rsidRPr="007C7BDD">
        <w:t>Dzīvojamā māja izvietojas uz fizisk</w:t>
      </w:r>
      <w:r w:rsidR="00936FC2" w:rsidRPr="007C7BDD">
        <w:t>ām</w:t>
      </w:r>
      <w:r w:rsidR="000F6554" w:rsidRPr="007C7BDD">
        <w:t xml:space="preserve"> person</w:t>
      </w:r>
      <w:r w:rsidR="00936FC2" w:rsidRPr="007C7BDD">
        <w:t>ām</w:t>
      </w:r>
      <w:r w:rsidR="000F6554" w:rsidRPr="007C7BDD">
        <w:t xml:space="preserve"> piederošas zemes.</w:t>
      </w:r>
      <w:r w:rsidR="00946FE4" w:rsidRPr="007C7BDD">
        <w:t xml:space="preserve"> </w:t>
      </w:r>
    </w:p>
    <w:p w14:paraId="4BD94E74" w14:textId="63D3CF08" w:rsidR="00D92E8D" w:rsidRPr="007C7BDD" w:rsidRDefault="00C024ED" w:rsidP="00F818A6">
      <w:pPr>
        <w:pStyle w:val="BodyText"/>
        <w:ind w:firstLine="567"/>
        <w:jc w:val="both"/>
      </w:pPr>
      <w:r w:rsidRPr="007C7BDD">
        <w:t xml:space="preserve">Pamatojoties uz Jelgavas </w:t>
      </w:r>
      <w:proofErr w:type="spellStart"/>
      <w:r w:rsidRPr="007C7BDD">
        <w:t>valstspilsētas</w:t>
      </w:r>
      <w:proofErr w:type="spellEnd"/>
      <w:r w:rsidRPr="007C7BDD">
        <w:t xml:space="preserve"> pašvaldības Zemes lietu komisijas 2023.</w:t>
      </w:r>
      <w:r w:rsidR="007C7BDD">
        <w:t xml:space="preserve"> </w:t>
      </w:r>
      <w:r w:rsidRPr="007C7BDD">
        <w:t xml:space="preserve">gada </w:t>
      </w:r>
      <w:r w:rsidR="00BC00D0" w:rsidRPr="007C7BDD">
        <w:t>5.</w:t>
      </w:r>
      <w:r w:rsidR="007C7BDD">
        <w:t xml:space="preserve"> </w:t>
      </w:r>
      <w:r w:rsidR="00BC00D0" w:rsidRPr="007C7BDD">
        <w:t>septembra</w:t>
      </w:r>
      <w:r w:rsidRPr="007C7BDD">
        <w:t xml:space="preserve"> lēmumu Nr.</w:t>
      </w:r>
      <w:r w:rsidR="00BC00D0" w:rsidRPr="007C7BDD">
        <w:t>9</w:t>
      </w:r>
      <w:r w:rsidRPr="007C7BDD">
        <w:t>/</w:t>
      </w:r>
      <w:r w:rsidR="00936FC2" w:rsidRPr="007C7BDD">
        <w:t>40</w:t>
      </w:r>
      <w:r w:rsidRPr="007C7BDD">
        <w:t xml:space="preserve"> “Par dzīvojamai mājai </w:t>
      </w:r>
      <w:r w:rsidR="00936FC2" w:rsidRPr="007C7BDD">
        <w:t>Sudrabu Edžus ielā 13A</w:t>
      </w:r>
      <w:r w:rsidRPr="007C7BDD">
        <w:t>, Jelgavā, funkcionāli nepieciešamā zemes</w:t>
      </w:r>
      <w:r w:rsidR="00BC00D0" w:rsidRPr="007C7BDD">
        <w:t xml:space="preserve"> </w:t>
      </w:r>
      <w:r w:rsidRPr="007C7BDD">
        <w:t>gabala noteikšanu”</w:t>
      </w:r>
      <w:r w:rsidR="00944802" w:rsidRPr="007C7BDD">
        <w:t xml:space="preserve"> </w:t>
      </w:r>
      <w:r w:rsidRPr="007C7BDD">
        <w:t xml:space="preserve">daudzdzīvokļu dzīvojamai mājai </w:t>
      </w:r>
      <w:r w:rsidR="00936FC2" w:rsidRPr="007C7BDD">
        <w:t>Sudrabu Edžus ielā 13A</w:t>
      </w:r>
      <w:r w:rsidRPr="007C7BDD">
        <w:t xml:space="preserve">, Jelgavā, </w:t>
      </w:r>
      <w:r w:rsidR="00944802" w:rsidRPr="007C7BDD">
        <w:t xml:space="preserve">noteikta </w:t>
      </w:r>
      <w:r w:rsidRPr="007C7BDD">
        <w:t>funkcionāli nepieciešamā zeme</w:t>
      </w:r>
      <w:r w:rsidR="00944802" w:rsidRPr="007C7BDD">
        <w:t xml:space="preserve"> un</w:t>
      </w:r>
      <w:r w:rsidRPr="007C7BDD">
        <w:t xml:space="preserve"> Nekustamā īpašuma valsts kadastra informācijas sistēmā ir reģistrēta atsavināmā zeme un noteikta tās atsavināšanas cena.</w:t>
      </w:r>
      <w:r w:rsidR="00FB59D0" w:rsidRPr="007C7BDD">
        <w:t xml:space="preserve"> </w:t>
      </w:r>
    </w:p>
    <w:p w14:paraId="67102811" w14:textId="21EA9D42" w:rsidR="00A53B9E" w:rsidRPr="007C7BDD" w:rsidRDefault="002A660E" w:rsidP="00A53B9E">
      <w:pPr>
        <w:pStyle w:val="BodyText"/>
        <w:ind w:firstLine="567"/>
        <w:jc w:val="both"/>
      </w:pPr>
      <w:r w:rsidRPr="007C7BDD">
        <w:t xml:space="preserve">Valsts zemes dienesta </w:t>
      </w:r>
      <w:r w:rsidR="00451910" w:rsidRPr="007C7BDD">
        <w:t xml:space="preserve">Zemgales reģionālās pārvaldes </w:t>
      </w:r>
      <w:r w:rsidRPr="007C7BDD">
        <w:t>2023.</w:t>
      </w:r>
      <w:r w:rsidR="007C7BDD" w:rsidRPr="007C7BDD">
        <w:t xml:space="preserve"> </w:t>
      </w:r>
      <w:r w:rsidRPr="007C7BDD">
        <w:t xml:space="preserve">gada </w:t>
      </w:r>
      <w:r w:rsidR="00936FC2" w:rsidRPr="007C7BDD">
        <w:t>20</w:t>
      </w:r>
      <w:r w:rsidR="0000389B" w:rsidRPr="007C7BDD">
        <w:t>.</w:t>
      </w:r>
      <w:r w:rsidR="007C7BDD" w:rsidRPr="007C7BDD">
        <w:t xml:space="preserve"> </w:t>
      </w:r>
      <w:r w:rsidR="0000389B" w:rsidRPr="007C7BDD">
        <w:t>decembra</w:t>
      </w:r>
      <w:r w:rsidRPr="007C7BDD">
        <w:t xml:space="preserve"> Paziņojum</w:t>
      </w:r>
      <w:r w:rsidR="00547870" w:rsidRPr="007C7BDD">
        <w:t>ā</w:t>
      </w:r>
      <w:r w:rsidR="00936FC2" w:rsidRPr="007C7BDD">
        <w:t xml:space="preserve"> </w:t>
      </w:r>
      <w:r w:rsidR="00DE0331" w:rsidRPr="007C7BDD">
        <w:t>Nr.2-16-</w:t>
      </w:r>
      <w:r w:rsidR="00936FC2" w:rsidRPr="007C7BDD">
        <w:t>V</w:t>
      </w:r>
      <w:r w:rsidR="00DE0331" w:rsidRPr="007C7BDD">
        <w:t>/</w:t>
      </w:r>
      <w:r w:rsidR="00936FC2" w:rsidRPr="007C7BDD">
        <w:t>34</w:t>
      </w:r>
      <w:r w:rsidR="00DE0331" w:rsidRPr="007C7BDD">
        <w:t xml:space="preserve"> </w:t>
      </w:r>
      <w:r w:rsidRPr="007C7BDD">
        <w:t>par atsavināmo zemi un atsavināšanu cenu</w:t>
      </w:r>
      <w:r w:rsidR="00DE0331" w:rsidRPr="007C7BDD">
        <w:t xml:space="preserve"> </w:t>
      </w:r>
      <w:r w:rsidR="00547870" w:rsidRPr="007C7BDD">
        <w:t xml:space="preserve">noteikta atsavināmās zemes </w:t>
      </w:r>
      <w:r w:rsidR="00936FC2" w:rsidRPr="007C7BDD">
        <w:t>Sudrabu Edžus ielā 13A</w:t>
      </w:r>
      <w:r w:rsidR="00DE0331" w:rsidRPr="007C7BDD">
        <w:t>, Jelgavā,</w:t>
      </w:r>
      <w:r w:rsidR="00585AB7" w:rsidRPr="007C7BDD">
        <w:t xml:space="preserve"> daļas 2625 m</w:t>
      </w:r>
      <w:r w:rsidR="00585AB7" w:rsidRPr="007C7BDD">
        <w:rPr>
          <w:vertAlign w:val="superscript"/>
        </w:rPr>
        <w:t>2</w:t>
      </w:r>
      <w:r w:rsidR="00585AB7" w:rsidRPr="007C7BDD">
        <w:t xml:space="preserve"> platībā</w:t>
      </w:r>
      <w:r w:rsidR="00225A74" w:rsidRPr="007C7BDD">
        <w:t xml:space="preserve"> </w:t>
      </w:r>
      <w:r w:rsidR="00547870" w:rsidRPr="007C7BDD">
        <w:t>cen</w:t>
      </w:r>
      <w:r w:rsidR="00225A74" w:rsidRPr="007C7BDD">
        <w:t>a</w:t>
      </w:r>
      <w:r w:rsidR="00547870" w:rsidRPr="007C7BDD">
        <w:t>.</w:t>
      </w:r>
    </w:p>
    <w:p w14:paraId="058E59AF" w14:textId="2D927E82" w:rsidR="00451910" w:rsidRPr="007C7BDD" w:rsidRDefault="00547870" w:rsidP="00056565">
      <w:pPr>
        <w:pStyle w:val="BodyText"/>
        <w:ind w:firstLine="567"/>
        <w:jc w:val="both"/>
      </w:pPr>
      <w:r w:rsidRPr="007C7BDD">
        <w:t xml:space="preserve">Jelgavas </w:t>
      </w:r>
      <w:proofErr w:type="spellStart"/>
      <w:r w:rsidRPr="007C7BDD">
        <w:t>valstspilsētas</w:t>
      </w:r>
      <w:proofErr w:type="spellEnd"/>
      <w:r w:rsidRPr="007C7BDD">
        <w:t xml:space="preserve"> pašvaldībai piederošajam dzīvokļa īpašumam </w:t>
      </w:r>
      <w:r w:rsidR="00936FC2" w:rsidRPr="007C7BDD">
        <w:t>Sudrabu Edžus ielā 13A-33</w:t>
      </w:r>
      <w:r w:rsidRPr="007C7BDD">
        <w:t>, Jelgav</w:t>
      </w:r>
      <w:r w:rsidR="00DE0331" w:rsidRPr="007C7BDD">
        <w:t>ā</w:t>
      </w:r>
      <w:r w:rsidRPr="007C7BDD">
        <w:t xml:space="preserve">, proporcionāli piekrītošajām </w:t>
      </w:r>
      <w:r w:rsidR="00F74594" w:rsidRPr="007C7BDD">
        <w:t xml:space="preserve">zemes vienības </w:t>
      </w:r>
      <w:r w:rsidR="006E194E" w:rsidRPr="007C7BDD">
        <w:t xml:space="preserve">ar kadastra </w:t>
      </w:r>
      <w:r w:rsidR="00F74594" w:rsidRPr="007C7BDD">
        <w:t>apzīmējum</w:t>
      </w:r>
      <w:r w:rsidR="006E194E" w:rsidRPr="007C7BDD">
        <w:t>u</w:t>
      </w:r>
      <w:r w:rsidR="00F74594" w:rsidRPr="007C7BDD">
        <w:t xml:space="preserve"> 0900 </w:t>
      </w:r>
      <w:r w:rsidR="006E194E" w:rsidRPr="007C7BDD">
        <w:t>001</w:t>
      </w:r>
      <w:r w:rsidR="00F74594" w:rsidRPr="007C7BDD">
        <w:t xml:space="preserve"> </w:t>
      </w:r>
      <w:r w:rsidR="006E194E" w:rsidRPr="007C7BDD">
        <w:t>0397 daļas</w:t>
      </w:r>
      <w:r w:rsidR="00F74594" w:rsidRPr="007C7BDD">
        <w:t xml:space="preserve"> </w:t>
      </w:r>
      <w:r w:rsidR="00A53B9E" w:rsidRPr="007C7BDD">
        <w:t>491</w:t>
      </w:r>
      <w:r w:rsidR="00582676" w:rsidRPr="007C7BDD">
        <w:t>/</w:t>
      </w:r>
      <w:r w:rsidR="00A53B9E" w:rsidRPr="007C7BDD">
        <w:t>29347</w:t>
      </w:r>
      <w:r w:rsidR="00582676" w:rsidRPr="007C7BDD">
        <w:t xml:space="preserve"> </w:t>
      </w:r>
      <w:r w:rsidRPr="007C7BDD">
        <w:t>domājamām</w:t>
      </w:r>
      <w:r w:rsidR="00582676" w:rsidRPr="007C7BDD">
        <w:t xml:space="preserve"> daļām atsavināšanas cena noteikta </w:t>
      </w:r>
      <w:r w:rsidR="00A53B9E" w:rsidRPr="007C7BDD">
        <w:t xml:space="preserve">599,48 </w:t>
      </w:r>
      <w:proofErr w:type="spellStart"/>
      <w:r w:rsidR="00582676" w:rsidRPr="007C7BDD">
        <w:rPr>
          <w:i/>
          <w:iCs/>
        </w:rPr>
        <w:t>euro</w:t>
      </w:r>
      <w:proofErr w:type="spellEnd"/>
      <w:r w:rsidR="00DE0331" w:rsidRPr="007C7BDD">
        <w:rPr>
          <w:i/>
          <w:iCs/>
        </w:rPr>
        <w:t xml:space="preserve"> </w:t>
      </w:r>
      <w:r w:rsidR="00DE0331" w:rsidRPr="007C7BDD">
        <w:rPr>
          <w:szCs w:val="24"/>
        </w:rPr>
        <w:t>(</w:t>
      </w:r>
      <w:r w:rsidR="00A53B9E" w:rsidRPr="007C7BDD">
        <w:rPr>
          <w:szCs w:val="24"/>
        </w:rPr>
        <w:t>pieci simti deviņdesmit deviņi</w:t>
      </w:r>
      <w:r w:rsidR="00DE0331" w:rsidRPr="007C7BDD">
        <w:rPr>
          <w:szCs w:val="24"/>
        </w:rPr>
        <w:t xml:space="preserve"> </w:t>
      </w:r>
      <w:proofErr w:type="spellStart"/>
      <w:r w:rsidR="00DE0331" w:rsidRPr="007C7BDD">
        <w:rPr>
          <w:i/>
          <w:szCs w:val="24"/>
        </w:rPr>
        <w:t>euro</w:t>
      </w:r>
      <w:proofErr w:type="spellEnd"/>
      <w:r w:rsidR="00DE0331" w:rsidRPr="007C7BDD">
        <w:rPr>
          <w:iCs/>
          <w:szCs w:val="24"/>
        </w:rPr>
        <w:t xml:space="preserve"> un</w:t>
      </w:r>
      <w:r w:rsidR="00DE0331" w:rsidRPr="007C7BDD">
        <w:rPr>
          <w:i/>
          <w:szCs w:val="24"/>
        </w:rPr>
        <w:t xml:space="preserve"> </w:t>
      </w:r>
      <w:r w:rsidR="00A53B9E" w:rsidRPr="007C7BDD">
        <w:rPr>
          <w:szCs w:val="24"/>
        </w:rPr>
        <w:t>48</w:t>
      </w:r>
      <w:r w:rsidR="00DE0331" w:rsidRPr="007C7BDD">
        <w:rPr>
          <w:szCs w:val="24"/>
        </w:rPr>
        <w:t xml:space="preserve"> </w:t>
      </w:r>
      <w:r w:rsidR="00DE0331" w:rsidRPr="007C7BDD">
        <w:rPr>
          <w:iCs/>
          <w:szCs w:val="24"/>
        </w:rPr>
        <w:t>cent</w:t>
      </w:r>
      <w:r w:rsidR="00A224CD" w:rsidRPr="007C7BDD">
        <w:rPr>
          <w:iCs/>
          <w:szCs w:val="24"/>
        </w:rPr>
        <w:t>i</w:t>
      </w:r>
      <w:r w:rsidR="00DE0331" w:rsidRPr="007C7BDD">
        <w:rPr>
          <w:szCs w:val="24"/>
        </w:rPr>
        <w:t>)</w:t>
      </w:r>
      <w:r w:rsidR="00582676" w:rsidRPr="007C7BDD">
        <w:t xml:space="preserve"> apmērā.</w:t>
      </w:r>
    </w:p>
    <w:p w14:paraId="6C579ACC" w14:textId="234B7A4C" w:rsidR="00547870" w:rsidRPr="007C7BDD" w:rsidRDefault="00080366" w:rsidP="00080366">
      <w:pPr>
        <w:pStyle w:val="BodyText"/>
        <w:ind w:firstLine="567"/>
        <w:jc w:val="both"/>
      </w:pPr>
      <w:r w:rsidRPr="007C7BDD">
        <w:t xml:space="preserve">Daudzdzīvokļu dzīvojamās mājas </w:t>
      </w:r>
      <w:r w:rsidR="00A53B9E" w:rsidRPr="007C7BDD">
        <w:t>Sudrabu Edžus ielā 13A</w:t>
      </w:r>
      <w:r w:rsidRPr="007C7BDD">
        <w:t>, Jelgavā, dzīvokļu īpašnieki kopsapulcē ir pieņēmuši lēmumu izmantot atsavināšanas tiesību.</w:t>
      </w:r>
    </w:p>
    <w:p w14:paraId="549CE8EA" w14:textId="33B20A37" w:rsidR="00582676" w:rsidRPr="007C7BDD" w:rsidRDefault="00582676" w:rsidP="00F818A6">
      <w:pPr>
        <w:pStyle w:val="BodyText"/>
        <w:ind w:firstLine="567"/>
        <w:jc w:val="both"/>
      </w:pPr>
      <w:r w:rsidRPr="007C7BDD">
        <w:t>Saskaņā ar Dalītā īpašuma izbeigšanas likum</w:t>
      </w:r>
      <w:r w:rsidR="00DE0331" w:rsidRPr="007C7BDD">
        <w:t>a</w:t>
      </w:r>
      <w:r w:rsidRPr="007C7BDD">
        <w:t xml:space="preserve"> </w:t>
      </w:r>
      <w:r w:rsidR="0088780A" w:rsidRPr="007C7BDD">
        <w:t xml:space="preserve">14.panta </w:t>
      </w:r>
      <w:r w:rsidRPr="007C7BDD">
        <w:t xml:space="preserve">nosacījumiem, </w:t>
      </w:r>
      <w:r w:rsidR="00DE0331" w:rsidRPr="007C7BDD">
        <w:t>dzīvokļa īpašumam atbilstošā zemes atsavināšanas cena</w:t>
      </w:r>
      <w:r w:rsidRPr="007C7BDD">
        <w:t xml:space="preserve"> jāpārskaita </w:t>
      </w:r>
      <w:r w:rsidR="00DE0331" w:rsidRPr="007C7BDD">
        <w:t>z</w:t>
      </w:r>
      <w:r w:rsidRPr="007C7BDD">
        <w:t xml:space="preserve">vērinātas tiesu izpildītājas </w:t>
      </w:r>
      <w:r w:rsidR="00A53B9E" w:rsidRPr="007C7BDD">
        <w:t>Sniedzes Upītes</w:t>
      </w:r>
      <w:r w:rsidR="00080366" w:rsidRPr="007C7BDD">
        <w:t xml:space="preserve"> </w:t>
      </w:r>
      <w:r w:rsidRPr="007C7BDD">
        <w:t>depozīta kontā</w:t>
      </w:r>
      <w:r w:rsidR="006257B6" w:rsidRPr="007C7BDD">
        <w:t>.</w:t>
      </w:r>
    </w:p>
    <w:p w14:paraId="401C06FB" w14:textId="0E449045" w:rsidR="00BE4C8F" w:rsidRPr="007C7BDD" w:rsidRDefault="00F31B2F" w:rsidP="00BE4C8F">
      <w:pPr>
        <w:pStyle w:val="BodyText"/>
        <w:ind w:right="46" w:firstLine="567"/>
        <w:jc w:val="both"/>
        <w:rPr>
          <w:szCs w:val="24"/>
        </w:rPr>
      </w:pPr>
      <w:r w:rsidRPr="007C7BDD">
        <w:t>Pamatojoties uz minēto un s</w:t>
      </w:r>
      <w:r w:rsidR="00E61AB9" w:rsidRPr="007C7BDD">
        <w:t>askaņā ar</w:t>
      </w:r>
      <w:r w:rsidR="00A61C73" w:rsidRPr="007C7BDD">
        <w:t xml:space="preserve"> </w:t>
      </w:r>
      <w:r w:rsidR="00582676" w:rsidRPr="007C7BDD">
        <w:t>Piespiedu dalītā īpašuma privatizētajās daudzdzīvokļu mājās izbeigšanas likuma 12.pant</w:t>
      </w:r>
      <w:r w:rsidRPr="007C7BDD">
        <w:t xml:space="preserve">a ceturtās daļas </w:t>
      </w:r>
      <w:r w:rsidR="00DE0331" w:rsidRPr="007C7BDD">
        <w:t>4</w:t>
      </w:r>
      <w:r w:rsidRPr="007C7BDD">
        <w:t>.punktu</w:t>
      </w:r>
      <w:r w:rsidR="00582676" w:rsidRPr="007C7BDD">
        <w:t>,</w:t>
      </w:r>
      <w:r w:rsidRPr="007C7BDD">
        <w:rPr>
          <w:szCs w:val="24"/>
        </w:rPr>
        <w:t xml:space="preserve"> Pašvaldību likuma</w:t>
      </w:r>
      <w:r w:rsidR="00DE0331" w:rsidRPr="007C7BDD">
        <w:rPr>
          <w:szCs w:val="24"/>
        </w:rPr>
        <w:t xml:space="preserve"> </w:t>
      </w:r>
      <w:r w:rsidRPr="007C7BDD">
        <w:rPr>
          <w:szCs w:val="24"/>
        </w:rPr>
        <w:t>10.panta pirmās daļas 16.punktu</w:t>
      </w:r>
      <w:r w:rsidR="00DE0331" w:rsidRPr="007C7BDD">
        <w:rPr>
          <w:szCs w:val="24"/>
        </w:rPr>
        <w:t xml:space="preserve"> un</w:t>
      </w:r>
      <w:r w:rsidRPr="007C7BDD">
        <w:rPr>
          <w:szCs w:val="24"/>
        </w:rPr>
        <w:t xml:space="preserve"> 73.panta ceturto daļu,</w:t>
      </w:r>
    </w:p>
    <w:p w14:paraId="7B1B5525" w14:textId="638FD9BB" w:rsidR="00E61AB9" w:rsidRPr="007C7BDD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7C7BDD">
        <w:rPr>
          <w:b/>
          <w:bCs/>
          <w:lang w:val="lv-LV"/>
        </w:rPr>
        <w:lastRenderedPageBreak/>
        <w:t xml:space="preserve">JELGAVAS </w:t>
      </w:r>
      <w:r w:rsidR="001C629A" w:rsidRPr="007C7BDD">
        <w:rPr>
          <w:b/>
          <w:bCs/>
          <w:lang w:val="lv-LV"/>
        </w:rPr>
        <w:t>VALSTS</w:t>
      </w:r>
      <w:r w:rsidR="001B2E18" w:rsidRPr="007C7BDD">
        <w:rPr>
          <w:b/>
          <w:bCs/>
          <w:lang w:val="lv-LV"/>
        </w:rPr>
        <w:t>PILSĒTAS</w:t>
      </w:r>
      <w:r w:rsidR="007346CE" w:rsidRPr="007C7BDD">
        <w:rPr>
          <w:b/>
          <w:bCs/>
          <w:lang w:val="lv-LV"/>
        </w:rPr>
        <w:t xml:space="preserve"> PAŠVALDĪBAS</w:t>
      </w:r>
      <w:r w:rsidR="001B2E18" w:rsidRPr="007C7BDD">
        <w:rPr>
          <w:b/>
          <w:bCs/>
          <w:lang w:val="lv-LV"/>
        </w:rPr>
        <w:t xml:space="preserve"> </w:t>
      </w:r>
      <w:r w:rsidRPr="007C7BDD">
        <w:rPr>
          <w:b/>
          <w:bCs/>
          <w:lang w:val="lv-LV"/>
        </w:rPr>
        <w:t>DOME NOLEMJ:</w:t>
      </w:r>
    </w:p>
    <w:p w14:paraId="7CA9A93F" w14:textId="2CCA10C5" w:rsidR="00A224CD" w:rsidRPr="007C7BDD" w:rsidRDefault="00DE0331" w:rsidP="00A224CD">
      <w:pPr>
        <w:pStyle w:val="Header"/>
        <w:numPr>
          <w:ilvl w:val="0"/>
          <w:numId w:val="1"/>
        </w:numPr>
        <w:tabs>
          <w:tab w:val="clear" w:pos="4320"/>
          <w:tab w:val="clear" w:pos="8640"/>
          <w:tab w:val="left" w:pos="0"/>
        </w:tabs>
        <w:jc w:val="both"/>
        <w:rPr>
          <w:lang w:val="lv-LV"/>
        </w:rPr>
      </w:pPr>
      <w:r w:rsidRPr="007C7BDD">
        <w:rPr>
          <w:lang w:val="lv-LV"/>
        </w:rPr>
        <w:t>Pirkt</w:t>
      </w:r>
      <w:r w:rsidR="00F31B2F" w:rsidRPr="007C7BDD">
        <w:rPr>
          <w:lang w:val="lv-LV"/>
        </w:rPr>
        <w:t xml:space="preserve"> </w:t>
      </w:r>
      <w:r w:rsidR="00A53B9E" w:rsidRPr="007C7BDD">
        <w:rPr>
          <w:lang w:val="lv-LV"/>
        </w:rPr>
        <w:t>491/29347</w:t>
      </w:r>
      <w:r w:rsidR="00F31B2F" w:rsidRPr="007C7BDD">
        <w:rPr>
          <w:lang w:val="lv-LV"/>
        </w:rPr>
        <w:t xml:space="preserve"> domājamās daļas no zemes vienības</w:t>
      </w:r>
      <w:r w:rsidR="00080366" w:rsidRPr="007C7BDD">
        <w:rPr>
          <w:lang w:val="lv-LV"/>
        </w:rPr>
        <w:t xml:space="preserve"> </w:t>
      </w:r>
      <w:r w:rsidR="00A53B9E" w:rsidRPr="007C7BDD">
        <w:rPr>
          <w:lang w:val="lv-LV"/>
        </w:rPr>
        <w:t>Sudrabu Edžus ielā 13A</w:t>
      </w:r>
      <w:r w:rsidR="003800DE" w:rsidRPr="007C7BDD">
        <w:rPr>
          <w:lang w:val="lv-LV"/>
        </w:rPr>
        <w:t>, Jelgavā</w:t>
      </w:r>
      <w:r w:rsidR="00A53B9E" w:rsidRPr="007C7BDD">
        <w:rPr>
          <w:lang w:val="lv-LV"/>
        </w:rPr>
        <w:t>, daļas (</w:t>
      </w:r>
      <w:r w:rsidR="00F31B2F" w:rsidRPr="007C7BDD">
        <w:rPr>
          <w:lang w:val="lv-LV"/>
        </w:rPr>
        <w:t>kadastra apzīmējum</w:t>
      </w:r>
      <w:r w:rsidR="00A53B9E" w:rsidRPr="007C7BDD">
        <w:rPr>
          <w:lang w:val="lv-LV"/>
        </w:rPr>
        <w:t>s</w:t>
      </w:r>
      <w:r w:rsidR="003800DE" w:rsidRPr="007C7BDD">
        <w:rPr>
          <w:lang w:val="lv-LV"/>
        </w:rPr>
        <w:t xml:space="preserve"> 0</w:t>
      </w:r>
      <w:r w:rsidR="00F31B2F" w:rsidRPr="007C7BDD">
        <w:rPr>
          <w:lang w:val="lv-LV"/>
        </w:rPr>
        <w:t xml:space="preserve">900 </w:t>
      </w:r>
      <w:r w:rsidR="00A53B9E" w:rsidRPr="007C7BDD">
        <w:rPr>
          <w:lang w:val="lv-LV"/>
        </w:rPr>
        <w:t>001</w:t>
      </w:r>
      <w:r w:rsidR="00F31B2F" w:rsidRPr="007C7BDD">
        <w:rPr>
          <w:lang w:val="lv-LV"/>
        </w:rPr>
        <w:t xml:space="preserve"> </w:t>
      </w:r>
      <w:r w:rsidR="00A53B9E" w:rsidRPr="007C7BDD">
        <w:rPr>
          <w:lang w:val="lv-LV"/>
        </w:rPr>
        <w:t xml:space="preserve">0397 8001) </w:t>
      </w:r>
      <w:r w:rsidR="00F31B2F" w:rsidRPr="007C7BDD">
        <w:rPr>
          <w:lang w:val="lv-LV"/>
        </w:rPr>
        <w:t>par</w:t>
      </w:r>
      <w:r w:rsidR="00950983" w:rsidRPr="007C7BDD">
        <w:rPr>
          <w:lang w:val="lv-LV"/>
        </w:rPr>
        <w:t xml:space="preserve"> noteikto</w:t>
      </w:r>
      <w:r w:rsidR="00F31B2F" w:rsidRPr="007C7BDD">
        <w:rPr>
          <w:lang w:val="lv-LV"/>
        </w:rPr>
        <w:t xml:space="preserve"> atsavināšanas cenu </w:t>
      </w:r>
      <w:r w:rsidR="00A53B9E" w:rsidRPr="007C7BDD">
        <w:rPr>
          <w:lang w:val="lv-LV"/>
        </w:rPr>
        <w:t xml:space="preserve">599,48 </w:t>
      </w:r>
      <w:proofErr w:type="spellStart"/>
      <w:r w:rsidR="00A53B9E" w:rsidRPr="007C7BDD">
        <w:rPr>
          <w:i/>
          <w:iCs/>
          <w:lang w:val="lv-LV"/>
        </w:rPr>
        <w:t>euro</w:t>
      </w:r>
      <w:proofErr w:type="spellEnd"/>
      <w:r w:rsidR="00A53B9E" w:rsidRPr="007C7BDD">
        <w:rPr>
          <w:i/>
          <w:iCs/>
          <w:lang w:val="lv-LV"/>
        </w:rPr>
        <w:t xml:space="preserve"> </w:t>
      </w:r>
      <w:r w:rsidR="00A53B9E" w:rsidRPr="007C7BDD">
        <w:rPr>
          <w:szCs w:val="24"/>
          <w:lang w:val="lv-LV"/>
        </w:rPr>
        <w:t xml:space="preserve">(pieci simti deviņdesmit deviņi </w:t>
      </w:r>
      <w:proofErr w:type="spellStart"/>
      <w:r w:rsidR="00A53B9E" w:rsidRPr="007C7BDD">
        <w:rPr>
          <w:i/>
          <w:szCs w:val="24"/>
          <w:lang w:val="lv-LV"/>
        </w:rPr>
        <w:t>euro</w:t>
      </w:r>
      <w:proofErr w:type="spellEnd"/>
      <w:r w:rsidR="00A53B9E" w:rsidRPr="007C7BDD">
        <w:rPr>
          <w:iCs/>
          <w:szCs w:val="24"/>
          <w:lang w:val="lv-LV"/>
        </w:rPr>
        <w:t xml:space="preserve"> un</w:t>
      </w:r>
      <w:r w:rsidR="00A53B9E" w:rsidRPr="007C7BDD">
        <w:rPr>
          <w:i/>
          <w:szCs w:val="24"/>
          <w:lang w:val="lv-LV"/>
        </w:rPr>
        <w:t xml:space="preserve"> </w:t>
      </w:r>
      <w:r w:rsidR="00A53B9E" w:rsidRPr="007C7BDD">
        <w:rPr>
          <w:szCs w:val="24"/>
          <w:lang w:val="lv-LV"/>
        </w:rPr>
        <w:t xml:space="preserve">48 </w:t>
      </w:r>
      <w:r w:rsidR="00A53B9E" w:rsidRPr="007C7BDD">
        <w:rPr>
          <w:iCs/>
          <w:szCs w:val="24"/>
          <w:lang w:val="lv-LV"/>
        </w:rPr>
        <w:t>cent</w:t>
      </w:r>
      <w:r w:rsidR="00A224CD" w:rsidRPr="007C7BDD">
        <w:rPr>
          <w:iCs/>
          <w:szCs w:val="24"/>
          <w:lang w:val="lv-LV"/>
        </w:rPr>
        <w:t>i</w:t>
      </w:r>
      <w:r w:rsidR="00A53B9E" w:rsidRPr="007C7BDD">
        <w:rPr>
          <w:szCs w:val="24"/>
          <w:lang w:val="lv-LV"/>
        </w:rPr>
        <w:t>).</w:t>
      </w:r>
    </w:p>
    <w:p w14:paraId="3A0F9939" w14:textId="2471F4E5" w:rsidR="00DE0331" w:rsidRPr="007C7BDD" w:rsidRDefault="00A224CD" w:rsidP="00DE0331">
      <w:pPr>
        <w:pStyle w:val="Header"/>
        <w:numPr>
          <w:ilvl w:val="0"/>
          <w:numId w:val="1"/>
        </w:numPr>
        <w:tabs>
          <w:tab w:val="clear" w:pos="4320"/>
          <w:tab w:val="clear" w:pos="8640"/>
          <w:tab w:val="left" w:pos="0"/>
        </w:tabs>
        <w:jc w:val="both"/>
        <w:rPr>
          <w:lang w:val="lv-LV"/>
        </w:rPr>
      </w:pPr>
      <w:r w:rsidRPr="007C7BDD">
        <w:rPr>
          <w:szCs w:val="24"/>
          <w:lang w:val="lv-LV"/>
        </w:rPr>
        <w:t xml:space="preserve">No pamatbudžeta izdevumu programmas </w:t>
      </w:r>
      <w:r w:rsidR="007C7BDD">
        <w:rPr>
          <w:szCs w:val="24"/>
          <w:lang w:val="lv-LV"/>
        </w:rPr>
        <w:t>“</w:t>
      </w:r>
      <w:r w:rsidRPr="007C7BDD">
        <w:rPr>
          <w:szCs w:val="24"/>
          <w:lang w:val="lv-LV"/>
        </w:rPr>
        <w:t>Pašvaldības dzīvokļu pārvaldīšana, remonts, veco māju nojaukšana</w:t>
      </w:r>
      <w:r w:rsidR="007C7BDD">
        <w:rPr>
          <w:szCs w:val="24"/>
          <w:lang w:val="lv-LV"/>
        </w:rPr>
        <w:t>”</w:t>
      </w:r>
      <w:r w:rsidRPr="007C7BDD">
        <w:rPr>
          <w:szCs w:val="24"/>
          <w:lang w:val="lv-LV"/>
        </w:rPr>
        <w:t xml:space="preserve"> (klasifikācijas kods 06.604) esošajiem līdzekļiem, saskaņā ar 2023.</w:t>
      </w:r>
      <w:r w:rsidR="007C7BDD">
        <w:rPr>
          <w:szCs w:val="24"/>
          <w:lang w:val="lv-LV"/>
        </w:rPr>
        <w:t xml:space="preserve"> </w:t>
      </w:r>
      <w:r w:rsidRPr="007C7BDD">
        <w:rPr>
          <w:szCs w:val="24"/>
          <w:lang w:val="lv-LV"/>
        </w:rPr>
        <w:t>gada 20.</w:t>
      </w:r>
      <w:r w:rsidR="007C7BDD">
        <w:rPr>
          <w:szCs w:val="24"/>
          <w:lang w:val="lv-LV"/>
        </w:rPr>
        <w:t xml:space="preserve"> </w:t>
      </w:r>
      <w:r w:rsidRPr="007C7BDD">
        <w:rPr>
          <w:szCs w:val="24"/>
          <w:lang w:val="lv-LV"/>
        </w:rPr>
        <w:t xml:space="preserve">decembra Paziņojumu </w:t>
      </w:r>
      <w:r w:rsidRPr="007C7BDD">
        <w:rPr>
          <w:lang w:val="lv-LV"/>
        </w:rPr>
        <w:t xml:space="preserve">Nr.2-16-V/34 </w:t>
      </w:r>
      <w:r w:rsidRPr="007C7BDD">
        <w:rPr>
          <w:szCs w:val="24"/>
          <w:lang w:val="lv-LV"/>
        </w:rPr>
        <w:t xml:space="preserve">par atsavināmo zemi un atsavināšanas cenu, pārskaitīt </w:t>
      </w:r>
      <w:r w:rsidRPr="007C7BDD">
        <w:rPr>
          <w:lang w:val="lv-LV"/>
        </w:rPr>
        <w:t xml:space="preserve">599,48 </w:t>
      </w:r>
      <w:proofErr w:type="spellStart"/>
      <w:r w:rsidRPr="007C7BDD">
        <w:rPr>
          <w:i/>
          <w:iCs/>
          <w:lang w:val="lv-LV"/>
        </w:rPr>
        <w:t>euro</w:t>
      </w:r>
      <w:proofErr w:type="spellEnd"/>
      <w:r w:rsidRPr="007C7BDD">
        <w:rPr>
          <w:i/>
          <w:iCs/>
          <w:lang w:val="lv-LV"/>
        </w:rPr>
        <w:t xml:space="preserve"> </w:t>
      </w:r>
      <w:r w:rsidRPr="007C7BDD">
        <w:rPr>
          <w:szCs w:val="24"/>
          <w:lang w:val="lv-LV"/>
        </w:rPr>
        <w:t xml:space="preserve">(pieci simti deviņdesmit deviņi </w:t>
      </w:r>
      <w:proofErr w:type="spellStart"/>
      <w:r w:rsidRPr="007C7BDD">
        <w:rPr>
          <w:i/>
          <w:szCs w:val="24"/>
          <w:lang w:val="lv-LV"/>
        </w:rPr>
        <w:t>euro</w:t>
      </w:r>
      <w:proofErr w:type="spellEnd"/>
      <w:r w:rsidRPr="007C7BDD">
        <w:rPr>
          <w:iCs/>
          <w:szCs w:val="24"/>
          <w:lang w:val="lv-LV"/>
        </w:rPr>
        <w:t xml:space="preserve"> un</w:t>
      </w:r>
      <w:r w:rsidRPr="007C7BDD">
        <w:rPr>
          <w:i/>
          <w:szCs w:val="24"/>
          <w:lang w:val="lv-LV"/>
        </w:rPr>
        <w:t xml:space="preserve"> </w:t>
      </w:r>
      <w:r w:rsidRPr="007C7BDD">
        <w:rPr>
          <w:szCs w:val="24"/>
          <w:lang w:val="lv-LV"/>
        </w:rPr>
        <w:t xml:space="preserve">48 </w:t>
      </w:r>
      <w:r w:rsidRPr="007C7BDD">
        <w:rPr>
          <w:iCs/>
          <w:szCs w:val="24"/>
          <w:lang w:val="lv-LV"/>
        </w:rPr>
        <w:t>centi</w:t>
      </w:r>
      <w:r w:rsidRPr="007C7BDD">
        <w:rPr>
          <w:szCs w:val="24"/>
          <w:lang w:val="lv-LV"/>
        </w:rPr>
        <w:t xml:space="preserve">) zvērinātas tiesu izpildītājas Sniedzes Upītes depozīta kontā. </w:t>
      </w:r>
    </w:p>
    <w:p w14:paraId="4267AFEF" w14:textId="77777777" w:rsidR="00A224CD" w:rsidRPr="007C7BDD" w:rsidRDefault="00A224CD" w:rsidP="00A224CD">
      <w:pPr>
        <w:pStyle w:val="Header"/>
        <w:tabs>
          <w:tab w:val="clear" w:pos="4320"/>
          <w:tab w:val="clear" w:pos="8640"/>
          <w:tab w:val="left" w:pos="0"/>
        </w:tabs>
        <w:ind w:left="360"/>
        <w:jc w:val="both"/>
        <w:rPr>
          <w:lang w:val="lv-LV"/>
        </w:rPr>
      </w:pPr>
    </w:p>
    <w:p w14:paraId="616330FA" w14:textId="77777777" w:rsidR="00DE0331" w:rsidRPr="007C7BDD" w:rsidRDefault="00DE0331" w:rsidP="00DE0331">
      <w:pPr>
        <w:pStyle w:val="BodyText"/>
        <w:tabs>
          <w:tab w:val="left" w:pos="0"/>
        </w:tabs>
        <w:jc w:val="both"/>
      </w:pPr>
    </w:p>
    <w:p w14:paraId="315DFC84" w14:textId="77777777" w:rsidR="00BE4C8F" w:rsidRPr="00DE726A" w:rsidRDefault="00BE4C8F" w:rsidP="00BE4C8F">
      <w:pPr>
        <w:rPr>
          <w:bCs/>
          <w:color w:val="000000"/>
        </w:rPr>
      </w:pPr>
      <w:r w:rsidRPr="00DE726A">
        <w:rPr>
          <w:bCs/>
          <w:color w:val="000000"/>
        </w:rPr>
        <w:t>Domes priekšsēdētājs</w:t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>(paraksts)</w:t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ab/>
      </w:r>
      <w:r w:rsidRPr="00DE726A">
        <w:rPr>
          <w:bCs/>
          <w:i/>
          <w:color w:val="000000"/>
        </w:rPr>
        <w:tab/>
      </w:r>
      <w:proofErr w:type="spellStart"/>
      <w:r w:rsidRPr="00DE726A">
        <w:rPr>
          <w:bCs/>
          <w:color w:val="000000"/>
        </w:rPr>
        <w:t>A.Rāviņš</w:t>
      </w:r>
      <w:proofErr w:type="spellEnd"/>
    </w:p>
    <w:p w14:paraId="7DAD1669" w14:textId="77777777" w:rsidR="00BE4C8F" w:rsidRPr="00DE726A" w:rsidRDefault="00BE4C8F" w:rsidP="00BE4C8F">
      <w:pPr>
        <w:rPr>
          <w:color w:val="000000"/>
          <w:lang w:eastAsia="lv-LV"/>
        </w:rPr>
      </w:pPr>
    </w:p>
    <w:p w14:paraId="7441BEC4" w14:textId="77777777" w:rsidR="00BE4C8F" w:rsidRPr="00DE726A" w:rsidRDefault="00BE4C8F" w:rsidP="00BE4C8F">
      <w:pPr>
        <w:rPr>
          <w:color w:val="000000"/>
          <w:lang w:eastAsia="lv-LV"/>
        </w:rPr>
      </w:pPr>
    </w:p>
    <w:p w14:paraId="19405287" w14:textId="77777777" w:rsidR="00BE4C8F" w:rsidRPr="00DE726A" w:rsidRDefault="00BE4C8F" w:rsidP="00BE4C8F">
      <w:pPr>
        <w:shd w:val="clear" w:color="auto" w:fill="FFFFFF"/>
        <w:jc w:val="both"/>
        <w:rPr>
          <w:bCs/>
        </w:rPr>
      </w:pPr>
      <w:r w:rsidRPr="00DE726A">
        <w:rPr>
          <w:bCs/>
        </w:rPr>
        <w:t>NORAKSTS PAREIZS</w:t>
      </w:r>
    </w:p>
    <w:p w14:paraId="53AAB91E" w14:textId="77777777" w:rsidR="00BE4C8F" w:rsidRPr="00DE726A" w:rsidRDefault="00BE4C8F" w:rsidP="00BE4C8F">
      <w:pPr>
        <w:shd w:val="clear" w:color="auto" w:fill="FFFFFF"/>
        <w:jc w:val="both"/>
        <w:rPr>
          <w:bCs/>
        </w:rPr>
      </w:pPr>
      <w:r w:rsidRPr="00DE726A">
        <w:rPr>
          <w:bCs/>
        </w:rPr>
        <w:t xml:space="preserve">Jelgavas </w:t>
      </w:r>
      <w:proofErr w:type="spellStart"/>
      <w:r w:rsidRPr="00DE726A">
        <w:rPr>
          <w:bCs/>
        </w:rPr>
        <w:t>valstspilsētas</w:t>
      </w:r>
      <w:proofErr w:type="spellEnd"/>
      <w:r w:rsidRPr="00DE726A">
        <w:rPr>
          <w:bCs/>
        </w:rPr>
        <w:t xml:space="preserve"> pašvaldības</w:t>
      </w:r>
    </w:p>
    <w:p w14:paraId="578C96F4" w14:textId="77777777" w:rsidR="00BE4C8F" w:rsidRPr="00DE726A" w:rsidRDefault="00BE4C8F" w:rsidP="00BE4C8F">
      <w:pPr>
        <w:shd w:val="clear" w:color="auto" w:fill="FFFFFF"/>
        <w:jc w:val="both"/>
        <w:rPr>
          <w:bCs/>
        </w:rPr>
      </w:pPr>
      <w:r w:rsidRPr="00DE726A">
        <w:rPr>
          <w:bCs/>
        </w:rPr>
        <w:t>Iestādes “Centrālā pārvalde”</w:t>
      </w:r>
    </w:p>
    <w:p w14:paraId="4787ED6D" w14:textId="77777777" w:rsidR="00BE4C8F" w:rsidRPr="00DE726A" w:rsidRDefault="00BE4C8F" w:rsidP="00BE4C8F">
      <w:pPr>
        <w:shd w:val="clear" w:color="auto" w:fill="FFFFFF"/>
        <w:jc w:val="both"/>
        <w:rPr>
          <w:bCs/>
        </w:rPr>
      </w:pPr>
      <w:r w:rsidRPr="00DE726A">
        <w:rPr>
          <w:bCs/>
        </w:rPr>
        <w:t>Administratīvā departamenta</w:t>
      </w:r>
    </w:p>
    <w:p w14:paraId="44AC3FD2" w14:textId="77777777" w:rsidR="00BE4C8F" w:rsidRPr="00DE726A" w:rsidRDefault="00BE4C8F" w:rsidP="00BE4C8F">
      <w:pPr>
        <w:shd w:val="clear" w:color="auto" w:fill="FFFFFF"/>
        <w:jc w:val="both"/>
        <w:rPr>
          <w:bCs/>
        </w:rPr>
      </w:pPr>
      <w:r w:rsidRPr="00DE726A">
        <w:rPr>
          <w:bCs/>
        </w:rPr>
        <w:t>Lietvedības nodaļas vadītāja</w:t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  <w:i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proofErr w:type="spellStart"/>
      <w:r w:rsidRPr="00DE726A">
        <w:rPr>
          <w:bCs/>
        </w:rPr>
        <w:t>B.Jēkabsone</w:t>
      </w:r>
      <w:proofErr w:type="spellEnd"/>
    </w:p>
    <w:p w14:paraId="685977C5" w14:textId="24828B63" w:rsidR="00342504" w:rsidRPr="007C7BDD" w:rsidRDefault="00BE4C8F" w:rsidP="00BE4C8F">
      <w:r w:rsidRPr="00DE726A">
        <w:t xml:space="preserve">2024. gada </w:t>
      </w:r>
      <w:r>
        <w:t>23</w:t>
      </w:r>
      <w:r w:rsidRPr="00DE726A">
        <w:t xml:space="preserve">. </w:t>
      </w:r>
      <w:r>
        <w:t>maijā</w:t>
      </w:r>
    </w:p>
    <w:sectPr w:rsidR="00342504" w:rsidRPr="007C7BDD" w:rsidSect="007C7BDD">
      <w:footerReference w:type="default" r:id="rId8"/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904DC0" w14:textId="77777777" w:rsidR="00D90A60" w:rsidRDefault="00D90A60">
      <w:r>
        <w:separator/>
      </w:r>
    </w:p>
  </w:endnote>
  <w:endnote w:type="continuationSeparator" w:id="0">
    <w:p w14:paraId="7AB7706B" w14:textId="77777777" w:rsidR="00D90A60" w:rsidRDefault="00D90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02691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34B99A" w14:textId="0A503725" w:rsidR="007C7BDD" w:rsidRPr="00BE4C8F" w:rsidRDefault="007C7BDD" w:rsidP="00BE4C8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7B8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1F3B5D" w14:textId="77777777" w:rsidR="00D90A60" w:rsidRDefault="00D90A60">
      <w:r>
        <w:separator/>
      </w:r>
    </w:p>
  </w:footnote>
  <w:footnote w:type="continuationSeparator" w:id="0">
    <w:p w14:paraId="23A26824" w14:textId="77777777" w:rsidR="00D90A60" w:rsidRDefault="00D90A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1F4575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EB2E8C6" wp14:editId="0098AB28">
          <wp:extent cx="638175" cy="752475"/>
          <wp:effectExtent l="0" t="0" r="9525" b="9525"/>
          <wp:docPr id="1788796400" name="Attēls 2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B86DA7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5F535278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1A8FA548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7192F17F" w14:textId="77777777" w:rsidTr="00F72368">
      <w:trPr>
        <w:jc w:val="center"/>
      </w:trPr>
      <w:tc>
        <w:tcPr>
          <w:tcW w:w="8528" w:type="dxa"/>
        </w:tcPr>
        <w:p w14:paraId="13C46CE9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2D478096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2B1CC041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5803AF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F02"/>
    <w:rsid w:val="0000389B"/>
    <w:rsid w:val="00056565"/>
    <w:rsid w:val="00076D9D"/>
    <w:rsid w:val="00080366"/>
    <w:rsid w:val="00084BCD"/>
    <w:rsid w:val="000A41C4"/>
    <w:rsid w:val="000C4CB0"/>
    <w:rsid w:val="000E4EB6"/>
    <w:rsid w:val="000E7DDD"/>
    <w:rsid w:val="000F6554"/>
    <w:rsid w:val="00126D62"/>
    <w:rsid w:val="00157FB5"/>
    <w:rsid w:val="001671A6"/>
    <w:rsid w:val="00197F0A"/>
    <w:rsid w:val="001B2E18"/>
    <w:rsid w:val="001C104F"/>
    <w:rsid w:val="001C629A"/>
    <w:rsid w:val="001C6392"/>
    <w:rsid w:val="001D52A1"/>
    <w:rsid w:val="001E7B86"/>
    <w:rsid w:val="002051D3"/>
    <w:rsid w:val="00225A74"/>
    <w:rsid w:val="0023001A"/>
    <w:rsid w:val="00232134"/>
    <w:rsid w:val="002438AA"/>
    <w:rsid w:val="002914DE"/>
    <w:rsid w:val="0029227E"/>
    <w:rsid w:val="002A660E"/>
    <w:rsid w:val="002A71EA"/>
    <w:rsid w:val="002D745A"/>
    <w:rsid w:val="0031251F"/>
    <w:rsid w:val="00342504"/>
    <w:rsid w:val="003800DE"/>
    <w:rsid w:val="003959A1"/>
    <w:rsid w:val="003D12D3"/>
    <w:rsid w:val="003D5C89"/>
    <w:rsid w:val="003D7F02"/>
    <w:rsid w:val="004407DF"/>
    <w:rsid w:val="0044759D"/>
    <w:rsid w:val="00451910"/>
    <w:rsid w:val="00455AB8"/>
    <w:rsid w:val="004664CE"/>
    <w:rsid w:val="004A07D3"/>
    <w:rsid w:val="004D47D9"/>
    <w:rsid w:val="00503BF4"/>
    <w:rsid w:val="005253FA"/>
    <w:rsid w:val="00540422"/>
    <w:rsid w:val="00547870"/>
    <w:rsid w:val="00560FB3"/>
    <w:rsid w:val="00577970"/>
    <w:rsid w:val="00582676"/>
    <w:rsid w:val="00585AB7"/>
    <w:rsid w:val="005931AB"/>
    <w:rsid w:val="005F07BD"/>
    <w:rsid w:val="0060175D"/>
    <w:rsid w:val="00602D51"/>
    <w:rsid w:val="006257B6"/>
    <w:rsid w:val="0063151B"/>
    <w:rsid w:val="00631B8B"/>
    <w:rsid w:val="0063637A"/>
    <w:rsid w:val="006457D0"/>
    <w:rsid w:val="0066057F"/>
    <w:rsid w:val="0066324F"/>
    <w:rsid w:val="006D62C3"/>
    <w:rsid w:val="006E194E"/>
    <w:rsid w:val="006F17AA"/>
    <w:rsid w:val="00720161"/>
    <w:rsid w:val="00726C5B"/>
    <w:rsid w:val="007346CE"/>
    <w:rsid w:val="007419F0"/>
    <w:rsid w:val="0074407E"/>
    <w:rsid w:val="0076543C"/>
    <w:rsid w:val="007C7BDD"/>
    <w:rsid w:val="007F54F5"/>
    <w:rsid w:val="00802131"/>
    <w:rsid w:val="00807AB7"/>
    <w:rsid w:val="00827057"/>
    <w:rsid w:val="008562DC"/>
    <w:rsid w:val="00862D4B"/>
    <w:rsid w:val="00880030"/>
    <w:rsid w:val="008869BC"/>
    <w:rsid w:val="0088780A"/>
    <w:rsid w:val="00892EB6"/>
    <w:rsid w:val="008D5DCB"/>
    <w:rsid w:val="009035AF"/>
    <w:rsid w:val="00936FC2"/>
    <w:rsid w:val="00944802"/>
    <w:rsid w:val="00946181"/>
    <w:rsid w:val="00946FE4"/>
    <w:rsid w:val="00950983"/>
    <w:rsid w:val="0097415D"/>
    <w:rsid w:val="009C00E0"/>
    <w:rsid w:val="00A224CD"/>
    <w:rsid w:val="00A33AAB"/>
    <w:rsid w:val="00A53B9E"/>
    <w:rsid w:val="00A61C73"/>
    <w:rsid w:val="00A867C4"/>
    <w:rsid w:val="00AA6D58"/>
    <w:rsid w:val="00B03FD3"/>
    <w:rsid w:val="00B35B4C"/>
    <w:rsid w:val="00B51C9C"/>
    <w:rsid w:val="00B64D4D"/>
    <w:rsid w:val="00B746FE"/>
    <w:rsid w:val="00BB795F"/>
    <w:rsid w:val="00BC0063"/>
    <w:rsid w:val="00BC00D0"/>
    <w:rsid w:val="00BE4C8F"/>
    <w:rsid w:val="00BF2ED8"/>
    <w:rsid w:val="00C024ED"/>
    <w:rsid w:val="00C205BD"/>
    <w:rsid w:val="00C21D33"/>
    <w:rsid w:val="00C23579"/>
    <w:rsid w:val="00C36D3B"/>
    <w:rsid w:val="00C516D8"/>
    <w:rsid w:val="00C75E2C"/>
    <w:rsid w:val="00C86BBA"/>
    <w:rsid w:val="00C87D51"/>
    <w:rsid w:val="00C9728B"/>
    <w:rsid w:val="00CA0990"/>
    <w:rsid w:val="00CA629E"/>
    <w:rsid w:val="00CC1DD5"/>
    <w:rsid w:val="00CC74FB"/>
    <w:rsid w:val="00CD139B"/>
    <w:rsid w:val="00CD2FC4"/>
    <w:rsid w:val="00CD66C4"/>
    <w:rsid w:val="00D00D85"/>
    <w:rsid w:val="00D1121C"/>
    <w:rsid w:val="00D17CF0"/>
    <w:rsid w:val="00D84CBA"/>
    <w:rsid w:val="00D90A60"/>
    <w:rsid w:val="00D92E8D"/>
    <w:rsid w:val="00DC5428"/>
    <w:rsid w:val="00DE0331"/>
    <w:rsid w:val="00DE4EA8"/>
    <w:rsid w:val="00E012E7"/>
    <w:rsid w:val="00E3404B"/>
    <w:rsid w:val="00E4283D"/>
    <w:rsid w:val="00E61AB9"/>
    <w:rsid w:val="00EA770A"/>
    <w:rsid w:val="00EB10AE"/>
    <w:rsid w:val="00EC3FC4"/>
    <w:rsid w:val="00EC4C76"/>
    <w:rsid w:val="00EC518D"/>
    <w:rsid w:val="00ED7222"/>
    <w:rsid w:val="00EE2696"/>
    <w:rsid w:val="00F31B2F"/>
    <w:rsid w:val="00F72368"/>
    <w:rsid w:val="00F74594"/>
    <w:rsid w:val="00F818A6"/>
    <w:rsid w:val="00F848CF"/>
    <w:rsid w:val="00FA5F90"/>
    <w:rsid w:val="00FB59D0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1EED5E89"/>
  <w15:docId w15:val="{CE3CF9E7-46B7-4E41-ADAB-D4590ACD9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F31B2F"/>
    <w:rPr>
      <w:sz w:val="24"/>
      <w:lang w:eastAsia="en-US"/>
    </w:rPr>
  </w:style>
  <w:style w:type="character" w:customStyle="1" w:styleId="fieldvalue">
    <w:name w:val="fieldvalue"/>
    <w:basedOn w:val="DefaultParagraphFont"/>
    <w:rsid w:val="001D52A1"/>
  </w:style>
  <w:style w:type="character" w:customStyle="1" w:styleId="FooterChar">
    <w:name w:val="Footer Char"/>
    <w:basedOn w:val="DefaultParagraphFont"/>
    <w:link w:val="Footer"/>
    <w:uiPriority w:val="99"/>
    <w:rsid w:val="007C7BDD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no_1janv2023\1-3.1%20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60180-2253-492B-9EE4-87CB345B2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 Jelgavas_v-pilsetas_domes_lemuma_projekts.dotx</Template>
  <TotalTime>2</TotalTime>
  <Pages>1</Pages>
  <Words>2395</Words>
  <Characters>1366</Characters>
  <Application>Microsoft Office Word</Application>
  <DocSecurity>0</DocSecurity>
  <Lines>11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</cp:revision>
  <cp:lastPrinted>2024-05-23T11:07:00Z</cp:lastPrinted>
  <dcterms:created xsi:type="dcterms:W3CDTF">2024-05-22T12:19:00Z</dcterms:created>
  <dcterms:modified xsi:type="dcterms:W3CDTF">2024-05-23T11:07:00Z</dcterms:modified>
</cp:coreProperties>
</file>