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5C9DA" w14:textId="77777777" w:rsidR="00E61AB9" w:rsidRPr="0088093A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88093A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491A572" wp14:editId="5284DEF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64E9C" w14:textId="2B6C91AE" w:rsidR="003D5C89" w:rsidRDefault="00EB0E7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1A5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2064E9C" w14:textId="2B6C91AE" w:rsidR="003D5C89" w:rsidRDefault="00EB0E7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88093A" w14:paraId="3ACD26D1" w14:textId="77777777" w:rsidTr="007346CE">
        <w:tc>
          <w:tcPr>
            <w:tcW w:w="7905" w:type="dxa"/>
          </w:tcPr>
          <w:p w14:paraId="0C9D6D57" w14:textId="591FF26A" w:rsidR="00E61AB9" w:rsidRPr="0088093A" w:rsidRDefault="00FD758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8093A">
              <w:rPr>
                <w:bCs/>
                <w:szCs w:val="44"/>
                <w:lang w:val="lv-LV"/>
              </w:rPr>
              <w:t>2</w:t>
            </w:r>
            <w:r w:rsidR="00FE7E08" w:rsidRPr="0088093A">
              <w:rPr>
                <w:bCs/>
                <w:szCs w:val="44"/>
                <w:lang w:val="lv-LV"/>
              </w:rPr>
              <w:t>5</w:t>
            </w:r>
            <w:r w:rsidR="009032D5" w:rsidRPr="0088093A">
              <w:rPr>
                <w:bCs/>
                <w:szCs w:val="44"/>
                <w:lang w:val="lv-LV"/>
              </w:rPr>
              <w:t>.0</w:t>
            </w:r>
            <w:r w:rsidR="00FE7E08" w:rsidRPr="0088093A">
              <w:rPr>
                <w:bCs/>
                <w:szCs w:val="44"/>
                <w:lang w:val="lv-LV"/>
              </w:rPr>
              <w:t>7</w:t>
            </w:r>
            <w:r w:rsidR="009032D5" w:rsidRPr="0088093A">
              <w:rPr>
                <w:bCs/>
                <w:szCs w:val="44"/>
                <w:lang w:val="lv-LV"/>
              </w:rPr>
              <w:t>.202</w:t>
            </w:r>
            <w:r w:rsidR="00FE7E08" w:rsidRPr="0088093A">
              <w:rPr>
                <w:bCs/>
                <w:szCs w:val="44"/>
                <w:lang w:val="lv-LV"/>
              </w:rPr>
              <w:t>4</w:t>
            </w:r>
            <w:r w:rsidR="009032D5" w:rsidRPr="0088093A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E785E7A" w14:textId="7F1D9759" w:rsidR="00E61AB9" w:rsidRPr="0088093A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8093A">
              <w:rPr>
                <w:bCs/>
                <w:szCs w:val="44"/>
                <w:lang w:val="lv-LV"/>
              </w:rPr>
              <w:t>Nr.</w:t>
            </w:r>
            <w:r w:rsidR="00EB0E7A">
              <w:rPr>
                <w:bCs/>
                <w:szCs w:val="44"/>
                <w:lang w:val="lv-LV"/>
              </w:rPr>
              <w:t>8/18</w:t>
            </w:r>
          </w:p>
        </w:tc>
      </w:tr>
    </w:tbl>
    <w:p w14:paraId="6B56F81D" w14:textId="77777777" w:rsidR="00E61AB9" w:rsidRPr="0088093A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27968B9" w14:textId="77777777" w:rsidR="009032D5" w:rsidRPr="0088093A" w:rsidRDefault="009032D5" w:rsidP="009032D5">
      <w:pPr>
        <w:pStyle w:val="Heading6"/>
        <w:pBdr>
          <w:bottom w:val="single" w:sz="6" w:space="1" w:color="auto"/>
        </w:pBdr>
        <w:rPr>
          <w:szCs w:val="24"/>
          <w:u w:val="none"/>
        </w:rPr>
      </w:pPr>
      <w:r w:rsidRPr="0088093A">
        <w:rPr>
          <w:szCs w:val="24"/>
          <w:u w:val="none"/>
        </w:rPr>
        <w:t xml:space="preserve">GROZĪJUMI JELGAVAS </w:t>
      </w:r>
      <w:r w:rsidR="008450C2" w:rsidRPr="0088093A">
        <w:rPr>
          <w:szCs w:val="24"/>
          <w:u w:val="none"/>
        </w:rPr>
        <w:t>VALSTS</w:t>
      </w:r>
      <w:r w:rsidRPr="0088093A">
        <w:rPr>
          <w:szCs w:val="24"/>
          <w:u w:val="none"/>
        </w:rPr>
        <w:t xml:space="preserve">PILSĒTAS PAŠVALDĪBAS IESTĀDES </w:t>
      </w:r>
    </w:p>
    <w:p w14:paraId="06B3422C" w14:textId="77777777" w:rsidR="002438AA" w:rsidRPr="0088093A" w:rsidRDefault="009032D5" w:rsidP="009032D5">
      <w:pPr>
        <w:pStyle w:val="Heading6"/>
        <w:pBdr>
          <w:bottom w:val="single" w:sz="6" w:space="1" w:color="auto"/>
        </w:pBdr>
        <w:rPr>
          <w:u w:val="none"/>
        </w:rPr>
      </w:pPr>
      <w:r w:rsidRPr="0088093A">
        <w:rPr>
          <w:szCs w:val="24"/>
          <w:u w:val="none"/>
        </w:rPr>
        <w:t>“JELGAVAS REĢIONĀLAIS TŪRISMA CENTRS” MAKSAS PAKALPOJUMO</w:t>
      </w:r>
      <w:r w:rsidR="001C104F" w:rsidRPr="0088093A">
        <w:rPr>
          <w:u w:val="none"/>
        </w:rPr>
        <w:t>S</w:t>
      </w:r>
    </w:p>
    <w:p w14:paraId="25FE57F9" w14:textId="77777777" w:rsidR="001C104F" w:rsidRPr="0088093A" w:rsidRDefault="001C104F" w:rsidP="0088093A"/>
    <w:p w14:paraId="2D443B0D" w14:textId="101CDE4D" w:rsidR="00EB0E7A" w:rsidRDefault="00EB0E7A" w:rsidP="00EB0E7A">
      <w:pPr>
        <w:pStyle w:val="BodyText"/>
        <w:jc w:val="both"/>
        <w:rPr>
          <w:szCs w:val="24"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2981A897" w14:textId="7221E634" w:rsidR="009032D5" w:rsidRPr="0088093A" w:rsidRDefault="009032D5" w:rsidP="00EB0E7A">
      <w:pPr>
        <w:pStyle w:val="BodyText"/>
        <w:ind w:firstLine="720"/>
        <w:jc w:val="both"/>
        <w:rPr>
          <w:szCs w:val="24"/>
        </w:rPr>
      </w:pPr>
      <w:bookmarkStart w:id="0" w:name="_GoBack"/>
      <w:bookmarkEnd w:id="0"/>
      <w:r w:rsidRPr="0088093A">
        <w:rPr>
          <w:szCs w:val="24"/>
        </w:rPr>
        <w:t xml:space="preserve">Saskaņā ar </w:t>
      </w:r>
      <w:r w:rsidR="008450C2" w:rsidRPr="0088093A">
        <w:rPr>
          <w:szCs w:val="24"/>
        </w:rPr>
        <w:t>Pašvaldību likuma 10.panta pirmās daļas pirmo teikumu</w:t>
      </w:r>
      <w:r w:rsidR="00DC1BB3" w:rsidRPr="0088093A">
        <w:rPr>
          <w:szCs w:val="24"/>
        </w:rPr>
        <w:t xml:space="preserve">, </w:t>
      </w:r>
    </w:p>
    <w:p w14:paraId="6E2D7BD6" w14:textId="77777777" w:rsidR="009032D5" w:rsidRPr="0088093A" w:rsidRDefault="009032D5" w:rsidP="0088093A">
      <w:pPr>
        <w:pStyle w:val="BodyText"/>
        <w:ind w:firstLine="357"/>
        <w:jc w:val="both"/>
        <w:rPr>
          <w:szCs w:val="24"/>
        </w:rPr>
      </w:pPr>
    </w:p>
    <w:p w14:paraId="61F4B42B" w14:textId="77777777" w:rsidR="009032D5" w:rsidRPr="0088093A" w:rsidRDefault="009032D5" w:rsidP="0088093A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88093A">
        <w:rPr>
          <w:b/>
          <w:bCs/>
          <w:szCs w:val="24"/>
          <w:lang w:val="lv-LV"/>
        </w:rPr>
        <w:t xml:space="preserve">JELGAVAS </w:t>
      </w:r>
      <w:r w:rsidR="00DC1BB3" w:rsidRPr="0088093A">
        <w:rPr>
          <w:b/>
          <w:bCs/>
          <w:szCs w:val="24"/>
          <w:lang w:val="lv-LV"/>
        </w:rPr>
        <w:t>VALSTS</w:t>
      </w:r>
      <w:r w:rsidRPr="0088093A">
        <w:rPr>
          <w:b/>
          <w:bCs/>
          <w:szCs w:val="24"/>
          <w:lang w:val="lv-LV"/>
        </w:rPr>
        <w:t xml:space="preserve">PILSĒTAS </w:t>
      </w:r>
      <w:r w:rsidR="00DC1BB3" w:rsidRPr="0088093A">
        <w:rPr>
          <w:b/>
          <w:bCs/>
          <w:szCs w:val="24"/>
          <w:lang w:val="lv-LV"/>
        </w:rPr>
        <w:t xml:space="preserve">PAŠVALDĪBAS </w:t>
      </w:r>
      <w:r w:rsidRPr="0088093A">
        <w:rPr>
          <w:b/>
          <w:bCs/>
          <w:szCs w:val="24"/>
          <w:lang w:val="lv-LV"/>
        </w:rPr>
        <w:t>DOME NOLEMJ:</w:t>
      </w:r>
    </w:p>
    <w:p w14:paraId="03B0BBC1" w14:textId="513CD240" w:rsidR="007242D7" w:rsidRPr="0088093A" w:rsidRDefault="009032D5" w:rsidP="0088093A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88093A">
        <w:rPr>
          <w:szCs w:val="24"/>
          <w:lang w:val="lv-LV"/>
        </w:rPr>
        <w:t xml:space="preserve">Izdarīt Jelgavas </w:t>
      </w:r>
      <w:proofErr w:type="spellStart"/>
      <w:r w:rsidRPr="0088093A">
        <w:rPr>
          <w:szCs w:val="24"/>
          <w:lang w:val="lv-LV"/>
        </w:rPr>
        <w:t>valstspilsētas</w:t>
      </w:r>
      <w:proofErr w:type="spellEnd"/>
      <w:r w:rsidRPr="0088093A">
        <w:rPr>
          <w:szCs w:val="24"/>
          <w:lang w:val="lv-LV"/>
        </w:rPr>
        <w:t xml:space="preserve"> </w:t>
      </w:r>
      <w:r w:rsidR="005814D0" w:rsidRPr="0088093A">
        <w:rPr>
          <w:szCs w:val="24"/>
          <w:lang w:val="lv-LV"/>
        </w:rPr>
        <w:t>domes 2022.</w:t>
      </w:r>
      <w:r w:rsidR="0088093A" w:rsidRPr="0088093A">
        <w:rPr>
          <w:szCs w:val="24"/>
          <w:lang w:val="lv-LV"/>
        </w:rPr>
        <w:t xml:space="preserve"> </w:t>
      </w:r>
      <w:r w:rsidR="005814D0" w:rsidRPr="0088093A">
        <w:rPr>
          <w:szCs w:val="24"/>
          <w:lang w:val="lv-LV"/>
        </w:rPr>
        <w:t>gada 28.</w:t>
      </w:r>
      <w:r w:rsidR="0088093A" w:rsidRPr="0088093A">
        <w:rPr>
          <w:szCs w:val="24"/>
          <w:lang w:val="lv-LV"/>
        </w:rPr>
        <w:t xml:space="preserve"> </w:t>
      </w:r>
      <w:r w:rsidR="005814D0" w:rsidRPr="0088093A">
        <w:rPr>
          <w:szCs w:val="24"/>
          <w:lang w:val="lv-LV"/>
        </w:rPr>
        <w:t xml:space="preserve">oktobra lēmuma Nr.14/9 “Jelgavas </w:t>
      </w:r>
      <w:proofErr w:type="spellStart"/>
      <w:r w:rsidR="005814D0" w:rsidRPr="0088093A">
        <w:rPr>
          <w:szCs w:val="24"/>
          <w:lang w:val="lv-LV"/>
        </w:rPr>
        <w:t>valstspilsētas</w:t>
      </w:r>
      <w:proofErr w:type="spellEnd"/>
      <w:r w:rsidR="005814D0" w:rsidRPr="0088093A">
        <w:rPr>
          <w:szCs w:val="24"/>
          <w:lang w:val="lv-LV"/>
        </w:rPr>
        <w:t xml:space="preserve"> pašvaldības iestādes “Jelgavas reģionālais tūrisma centrs” maksas pakalpojumu apstiprināšana” pielikumā</w:t>
      </w:r>
      <w:r w:rsidR="002F036A" w:rsidRPr="0088093A">
        <w:rPr>
          <w:szCs w:val="24"/>
          <w:lang w:val="lv-LV"/>
        </w:rPr>
        <w:t xml:space="preserve"> “Jelgavas </w:t>
      </w:r>
      <w:proofErr w:type="spellStart"/>
      <w:r w:rsidR="002F036A" w:rsidRPr="0088093A">
        <w:rPr>
          <w:szCs w:val="24"/>
          <w:lang w:val="lv-LV"/>
        </w:rPr>
        <w:t>valstspilsētas</w:t>
      </w:r>
      <w:proofErr w:type="spellEnd"/>
      <w:r w:rsidR="002F036A" w:rsidRPr="0088093A">
        <w:rPr>
          <w:szCs w:val="24"/>
          <w:lang w:val="lv-LV"/>
        </w:rPr>
        <w:t xml:space="preserve"> pašvaldības iestādes “Jelgavas reģionālais tūrisma centrs” maksas pakalpojumi” (turpmāk – </w:t>
      </w:r>
      <w:r w:rsidR="00FE695E" w:rsidRPr="0088093A">
        <w:rPr>
          <w:szCs w:val="24"/>
          <w:lang w:val="lv-LV"/>
        </w:rPr>
        <w:t>Pielikums</w:t>
      </w:r>
      <w:r w:rsidR="002F036A" w:rsidRPr="0088093A">
        <w:rPr>
          <w:szCs w:val="24"/>
          <w:lang w:val="lv-LV"/>
        </w:rPr>
        <w:t>)</w:t>
      </w:r>
      <w:r w:rsidR="001C4EA8" w:rsidRPr="0088093A">
        <w:rPr>
          <w:szCs w:val="24"/>
          <w:lang w:val="lv-LV"/>
        </w:rPr>
        <w:t xml:space="preserve"> </w:t>
      </w:r>
      <w:r w:rsidRPr="0088093A">
        <w:rPr>
          <w:szCs w:val="24"/>
          <w:lang w:val="lv-LV"/>
        </w:rPr>
        <w:t>šādus grozījumus:</w:t>
      </w:r>
    </w:p>
    <w:p w14:paraId="093E4498" w14:textId="5396EBF8" w:rsidR="00376585" w:rsidRPr="0088093A" w:rsidRDefault="00C400B6" w:rsidP="0088093A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 w:rsidRPr="0088093A">
        <w:rPr>
          <w:szCs w:val="24"/>
          <w:lang w:val="lv-LV"/>
        </w:rPr>
        <w:t>Papildināt</w:t>
      </w:r>
      <w:r w:rsidR="00C8205C" w:rsidRPr="0088093A">
        <w:rPr>
          <w:szCs w:val="24"/>
          <w:lang w:val="lv-LV"/>
        </w:rPr>
        <w:t xml:space="preserve"> </w:t>
      </w:r>
      <w:r w:rsidR="00FE695E" w:rsidRPr="0088093A">
        <w:rPr>
          <w:szCs w:val="24"/>
          <w:lang w:val="lv-LV"/>
        </w:rPr>
        <w:t>Pielikumu</w:t>
      </w:r>
      <w:r w:rsidR="002F036A" w:rsidRPr="0088093A">
        <w:rPr>
          <w:szCs w:val="24"/>
          <w:lang w:val="lv-LV"/>
        </w:rPr>
        <w:t xml:space="preserve"> </w:t>
      </w:r>
      <w:r w:rsidR="006F4CF3" w:rsidRPr="0088093A">
        <w:rPr>
          <w:szCs w:val="24"/>
          <w:lang w:val="lv-LV"/>
        </w:rPr>
        <w:t xml:space="preserve">ar </w:t>
      </w:r>
      <w:bookmarkStart w:id="1" w:name="_Hlk129016861"/>
      <w:r w:rsidRPr="0088093A">
        <w:rPr>
          <w:szCs w:val="24"/>
          <w:lang w:val="lv-LV"/>
        </w:rPr>
        <w:t>1.</w:t>
      </w:r>
      <w:r w:rsidR="00FE7E08" w:rsidRPr="0088093A">
        <w:rPr>
          <w:szCs w:val="24"/>
          <w:lang w:val="lv-LV"/>
        </w:rPr>
        <w:t>14</w:t>
      </w:r>
      <w:r w:rsidRPr="0088093A">
        <w:rPr>
          <w:szCs w:val="24"/>
          <w:lang w:val="lv-LV"/>
        </w:rPr>
        <w:t>.</w:t>
      </w:r>
      <w:r w:rsidR="00376585" w:rsidRPr="0088093A">
        <w:rPr>
          <w:szCs w:val="24"/>
          <w:vertAlign w:val="superscript"/>
          <w:lang w:val="lv-LV"/>
        </w:rPr>
        <w:t xml:space="preserve"> </w:t>
      </w:r>
      <w:bookmarkEnd w:id="1"/>
      <w:r w:rsidR="00665CD1" w:rsidRPr="0088093A">
        <w:rPr>
          <w:szCs w:val="24"/>
          <w:lang w:val="lv-LV"/>
        </w:rPr>
        <w:t>a</w:t>
      </w:r>
      <w:r w:rsidR="00376585" w:rsidRPr="0088093A">
        <w:rPr>
          <w:szCs w:val="24"/>
          <w:lang w:val="lv-LV"/>
        </w:rPr>
        <w:t>pakšpunktu</w:t>
      </w:r>
      <w:r w:rsidR="00F02DB9" w:rsidRPr="0088093A">
        <w:rPr>
          <w:szCs w:val="24"/>
          <w:lang w:val="lv-LV"/>
        </w:rPr>
        <w:t xml:space="preserve"> </w:t>
      </w:r>
      <w:r w:rsidR="00376585" w:rsidRPr="0088093A">
        <w:rPr>
          <w:szCs w:val="24"/>
          <w:lang w:val="lv-LV"/>
        </w:rPr>
        <w:t>šādā redakcijā:</w:t>
      </w:r>
    </w:p>
    <w:p w14:paraId="34DA3A29" w14:textId="77777777" w:rsidR="00376585" w:rsidRPr="0088093A" w:rsidRDefault="00376585" w:rsidP="0088093A">
      <w:pPr>
        <w:pStyle w:val="Header"/>
        <w:tabs>
          <w:tab w:val="clear" w:pos="4320"/>
          <w:tab w:val="clear" w:pos="8640"/>
        </w:tabs>
        <w:ind w:left="142"/>
        <w:jc w:val="both"/>
        <w:rPr>
          <w:szCs w:val="24"/>
          <w:lang w:val="lv-LV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626"/>
        <w:gridCol w:w="1800"/>
        <w:gridCol w:w="1530"/>
      </w:tblGrid>
      <w:tr w:rsidR="001C4EA8" w:rsidRPr="0088093A" w14:paraId="44F30F43" w14:textId="42860124" w:rsidTr="001C4EA8">
        <w:trPr>
          <w:trHeight w:val="297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2F6008D" w14:textId="77777777" w:rsidR="001C4EA8" w:rsidRPr="0088093A" w:rsidRDefault="001C4EA8" w:rsidP="00871B05">
            <w:pPr>
              <w:jc w:val="center"/>
              <w:rPr>
                <w:b/>
                <w:bCs/>
              </w:rPr>
            </w:pPr>
            <w:r w:rsidRPr="0088093A">
              <w:br w:type="column"/>
            </w:r>
            <w:r w:rsidRPr="0088093A">
              <w:rPr>
                <w:b/>
                <w:bCs/>
              </w:rPr>
              <w:t>Nr.</w:t>
            </w:r>
          </w:p>
          <w:p w14:paraId="227FE9E8" w14:textId="77777777" w:rsidR="001C4EA8" w:rsidRPr="0088093A" w:rsidRDefault="001C4EA8" w:rsidP="00871B05">
            <w:pPr>
              <w:jc w:val="center"/>
              <w:rPr>
                <w:b/>
                <w:bCs/>
              </w:rPr>
            </w:pPr>
            <w:r w:rsidRPr="0088093A">
              <w:rPr>
                <w:b/>
                <w:bCs/>
              </w:rPr>
              <w:t>p.k.</w:t>
            </w:r>
          </w:p>
        </w:tc>
        <w:tc>
          <w:tcPr>
            <w:tcW w:w="4626" w:type="dxa"/>
            <w:shd w:val="clear" w:color="auto" w:fill="D9D9D9" w:themeFill="background1" w:themeFillShade="D9"/>
            <w:vAlign w:val="center"/>
          </w:tcPr>
          <w:p w14:paraId="203D241A" w14:textId="77777777" w:rsidR="001C4EA8" w:rsidRPr="0088093A" w:rsidRDefault="001C4EA8" w:rsidP="00871B05">
            <w:pPr>
              <w:jc w:val="center"/>
              <w:rPr>
                <w:b/>
              </w:rPr>
            </w:pPr>
            <w:r w:rsidRPr="0088093A">
              <w:rPr>
                <w:b/>
                <w:bCs/>
              </w:rPr>
              <w:t>Pakalpojums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49EC379" w14:textId="77777777" w:rsidR="001C4EA8" w:rsidRPr="0088093A" w:rsidRDefault="001C4EA8" w:rsidP="00871B05">
            <w:pPr>
              <w:jc w:val="center"/>
            </w:pPr>
            <w:r w:rsidRPr="0088093A">
              <w:rPr>
                <w:b/>
                <w:bCs/>
              </w:rPr>
              <w:t>Mērvienība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9BDE47B" w14:textId="77777777" w:rsidR="001C4EA8" w:rsidRPr="0088093A" w:rsidRDefault="001C4EA8" w:rsidP="00871B05">
            <w:pPr>
              <w:jc w:val="center"/>
              <w:rPr>
                <w:bCs/>
              </w:rPr>
            </w:pPr>
            <w:r w:rsidRPr="0088093A">
              <w:rPr>
                <w:b/>
                <w:bCs/>
              </w:rPr>
              <w:t xml:space="preserve">Cena </w:t>
            </w:r>
            <w:proofErr w:type="spellStart"/>
            <w:r w:rsidRPr="0088093A">
              <w:rPr>
                <w:b/>
                <w:bCs/>
                <w:i/>
              </w:rPr>
              <w:t>euro</w:t>
            </w:r>
            <w:proofErr w:type="spellEnd"/>
            <w:r w:rsidRPr="0088093A">
              <w:rPr>
                <w:b/>
                <w:bCs/>
              </w:rPr>
              <w:t xml:space="preserve"> bez PVN </w:t>
            </w:r>
          </w:p>
        </w:tc>
      </w:tr>
      <w:tr w:rsidR="001C4EA8" w:rsidRPr="0088093A" w14:paraId="5AD84F02" w14:textId="0C017A30" w:rsidTr="001C4EA8">
        <w:trPr>
          <w:trHeight w:val="29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9D493E" w14:textId="328EA166" w:rsidR="001C4EA8" w:rsidRPr="0088093A" w:rsidRDefault="001C4EA8" w:rsidP="00871B05">
            <w:pPr>
              <w:jc w:val="center"/>
              <w:rPr>
                <w:b/>
                <w:bCs/>
              </w:rPr>
            </w:pPr>
            <w:r w:rsidRPr="0088093A">
              <w:rPr>
                <w:b/>
                <w:bCs/>
              </w:rPr>
              <w:t>1.14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09D399CA" w14:textId="5134C3DB" w:rsidR="001C4EA8" w:rsidRPr="0088093A" w:rsidRDefault="001C4EA8" w:rsidP="00871B05">
            <w:pPr>
              <w:rPr>
                <w:b/>
                <w:bCs/>
              </w:rPr>
            </w:pPr>
            <w:r w:rsidRPr="0088093A">
              <w:rPr>
                <w:b/>
              </w:rPr>
              <w:t xml:space="preserve">Keramikas darbnīcas, Vecpilsētas ielā 2, telpu ar aprīkojumu noma meistarklasēm un izglītojošiem pasākumiem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BF829F" w14:textId="6F1FEDA0" w:rsidR="001C4EA8" w:rsidRPr="0088093A" w:rsidRDefault="001C4EA8" w:rsidP="00871B05">
            <w:pPr>
              <w:jc w:val="center"/>
              <w:rPr>
                <w:b/>
                <w:bCs/>
              </w:rPr>
            </w:pPr>
            <w:r w:rsidRPr="0088093A">
              <w:rPr>
                <w:b/>
                <w:bCs/>
              </w:rPr>
              <w:t>1 stunda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02D5FD" w14:textId="3026D3BF" w:rsidR="001C4EA8" w:rsidRPr="0088093A" w:rsidRDefault="001C4EA8" w:rsidP="00871B05">
            <w:pPr>
              <w:jc w:val="center"/>
              <w:rPr>
                <w:b/>
                <w:bCs/>
              </w:rPr>
            </w:pPr>
            <w:r w:rsidRPr="0088093A">
              <w:rPr>
                <w:b/>
                <w:bCs/>
              </w:rPr>
              <w:t>6,57</w:t>
            </w:r>
          </w:p>
        </w:tc>
      </w:tr>
    </w:tbl>
    <w:p w14:paraId="67CF712D" w14:textId="77777777" w:rsidR="0088093A" w:rsidRPr="0088093A" w:rsidRDefault="0088093A" w:rsidP="0088093A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</w:p>
    <w:p w14:paraId="4B4D592E" w14:textId="4B387795" w:rsidR="000522BB" w:rsidRPr="0088093A" w:rsidRDefault="00D47C8F" w:rsidP="0088093A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88093A">
        <w:rPr>
          <w:lang w:val="lv-LV"/>
        </w:rPr>
        <w:t xml:space="preserve">Izteikt </w:t>
      </w:r>
      <w:r w:rsidR="00FE695E" w:rsidRPr="0088093A">
        <w:rPr>
          <w:lang w:val="lv-LV"/>
        </w:rPr>
        <w:t>Pielikuma</w:t>
      </w:r>
      <w:r w:rsidR="002F036A" w:rsidRPr="0088093A">
        <w:rPr>
          <w:lang w:val="lv-LV"/>
        </w:rPr>
        <w:t xml:space="preserve"> </w:t>
      </w:r>
      <w:r w:rsidR="00871B05" w:rsidRPr="0088093A">
        <w:rPr>
          <w:lang w:val="lv-LV"/>
        </w:rPr>
        <w:t>6</w:t>
      </w:r>
      <w:r w:rsidRPr="0088093A">
        <w:rPr>
          <w:lang w:val="lv-LV"/>
        </w:rPr>
        <w:t xml:space="preserve">.punktu šādā redakcijā: </w:t>
      </w:r>
    </w:p>
    <w:p w14:paraId="7163089C" w14:textId="5F542377" w:rsidR="007346CE" w:rsidRPr="0088093A" w:rsidRDefault="00D47C8F" w:rsidP="0088093A">
      <w:pPr>
        <w:pStyle w:val="Header"/>
        <w:tabs>
          <w:tab w:val="clear" w:pos="4320"/>
          <w:tab w:val="clear" w:pos="8640"/>
        </w:tabs>
        <w:ind w:left="714" w:hanging="430"/>
        <w:jc w:val="both"/>
        <w:rPr>
          <w:lang w:val="lv-LV"/>
        </w:rPr>
      </w:pPr>
      <w:r w:rsidRPr="0088093A">
        <w:rPr>
          <w:lang w:val="lv-LV"/>
        </w:rPr>
        <w:t>“</w:t>
      </w:r>
      <w:r w:rsidR="00871B05" w:rsidRPr="0088093A">
        <w:rPr>
          <w:b/>
          <w:lang w:val="lv-LV"/>
        </w:rPr>
        <w:t>6</w:t>
      </w:r>
      <w:r w:rsidR="000522BB" w:rsidRPr="0088093A">
        <w:rPr>
          <w:b/>
          <w:lang w:val="lv-LV"/>
        </w:rPr>
        <w:t>.</w:t>
      </w:r>
      <w:r w:rsidR="000522BB" w:rsidRPr="0088093A">
        <w:rPr>
          <w:lang w:val="lv-LV"/>
        </w:rPr>
        <w:t xml:space="preserve"> </w:t>
      </w:r>
      <w:r w:rsidR="00871B05" w:rsidRPr="0088093A">
        <w:rPr>
          <w:b/>
          <w:lang w:val="lv-LV"/>
        </w:rPr>
        <w:t xml:space="preserve">Ieeja Jelgavas </w:t>
      </w:r>
      <w:proofErr w:type="spellStart"/>
      <w:r w:rsidR="00871B05" w:rsidRPr="0088093A">
        <w:rPr>
          <w:b/>
          <w:lang w:val="lv-LV"/>
        </w:rPr>
        <w:t>Sv.Trīsvienības</w:t>
      </w:r>
      <w:proofErr w:type="spellEnd"/>
      <w:r w:rsidR="00871B05" w:rsidRPr="0088093A">
        <w:rPr>
          <w:b/>
          <w:lang w:val="lv-LV"/>
        </w:rPr>
        <w:t xml:space="preserve"> baznīcas tornī </w:t>
      </w:r>
      <w:bookmarkStart w:id="2" w:name="_Hlk171945807"/>
      <w:r w:rsidR="00871B05" w:rsidRPr="0088093A">
        <w:rPr>
          <w:bCs/>
          <w:lang w:val="lv-LV"/>
        </w:rPr>
        <w:t>un</w:t>
      </w:r>
      <w:r w:rsidR="00871B05" w:rsidRPr="0088093A">
        <w:rPr>
          <w:b/>
          <w:lang w:val="lv-LV"/>
        </w:rPr>
        <w:t xml:space="preserve"> Jelgavas Vecpilsētas mājā </w:t>
      </w:r>
      <w:r w:rsidR="00871B05" w:rsidRPr="0088093A">
        <w:rPr>
          <w:lang w:val="lv-LV"/>
        </w:rPr>
        <w:t>starptautiskās akcijas “Muzeju nakts” un tai pielīdzināmu citu starptautisku un valsts mēroga akciju vai iniciatīvu</w:t>
      </w:r>
      <w:bookmarkEnd w:id="2"/>
      <w:r w:rsidR="00871B05" w:rsidRPr="0088093A">
        <w:rPr>
          <w:lang w:val="lv-LV"/>
        </w:rPr>
        <w:t xml:space="preserve"> ietvaros bez maksas</w:t>
      </w:r>
      <w:r w:rsidRPr="0088093A">
        <w:rPr>
          <w:lang w:val="lv-LV"/>
        </w:rPr>
        <w:t>”</w:t>
      </w:r>
      <w:r w:rsidR="000522BB" w:rsidRPr="0088093A">
        <w:rPr>
          <w:lang w:val="lv-LV"/>
        </w:rPr>
        <w:t>.</w:t>
      </w:r>
    </w:p>
    <w:p w14:paraId="7F4E2CC6" w14:textId="77777777" w:rsidR="00D47C8F" w:rsidRDefault="00D47C8F" w:rsidP="00D47C8F">
      <w:pPr>
        <w:pStyle w:val="Header"/>
        <w:tabs>
          <w:tab w:val="clear" w:pos="4320"/>
          <w:tab w:val="clear" w:pos="8640"/>
        </w:tabs>
        <w:ind w:left="1074"/>
        <w:rPr>
          <w:lang w:val="lv-LV"/>
        </w:rPr>
      </w:pPr>
    </w:p>
    <w:p w14:paraId="27B70841" w14:textId="77777777" w:rsidR="0088093A" w:rsidRPr="0088093A" w:rsidRDefault="0088093A" w:rsidP="00D47C8F">
      <w:pPr>
        <w:pStyle w:val="Header"/>
        <w:tabs>
          <w:tab w:val="clear" w:pos="4320"/>
          <w:tab w:val="clear" w:pos="8640"/>
        </w:tabs>
        <w:ind w:left="1074"/>
        <w:rPr>
          <w:lang w:val="lv-LV"/>
        </w:rPr>
      </w:pPr>
    </w:p>
    <w:p w14:paraId="25229484" w14:textId="77777777" w:rsidR="00EB0E7A" w:rsidRPr="00DE726A" w:rsidRDefault="00EB0E7A" w:rsidP="00EB0E7A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3AA85E00" w14:textId="77777777" w:rsidR="00EB0E7A" w:rsidRPr="00DE726A" w:rsidRDefault="00EB0E7A" w:rsidP="00EB0E7A">
      <w:pPr>
        <w:rPr>
          <w:color w:val="000000"/>
          <w:lang w:eastAsia="lv-LV"/>
        </w:rPr>
      </w:pPr>
    </w:p>
    <w:p w14:paraId="682AFBDE" w14:textId="77777777" w:rsidR="00EB0E7A" w:rsidRPr="00DE726A" w:rsidRDefault="00EB0E7A" w:rsidP="00EB0E7A">
      <w:pPr>
        <w:rPr>
          <w:color w:val="000000"/>
          <w:lang w:eastAsia="lv-LV"/>
        </w:rPr>
      </w:pPr>
    </w:p>
    <w:p w14:paraId="540D53A1" w14:textId="77777777" w:rsidR="00EB0E7A" w:rsidRPr="00DE726A" w:rsidRDefault="00EB0E7A" w:rsidP="00EB0E7A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E4E3B7B" w14:textId="77777777" w:rsidR="00EB0E7A" w:rsidRPr="00DE726A" w:rsidRDefault="00EB0E7A" w:rsidP="00EB0E7A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3A4C980E" w14:textId="77777777" w:rsidR="00EB0E7A" w:rsidRPr="00DE726A" w:rsidRDefault="00EB0E7A" w:rsidP="00EB0E7A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77217AC" w14:textId="77777777" w:rsidR="00EB0E7A" w:rsidRPr="00DE726A" w:rsidRDefault="00EB0E7A" w:rsidP="00EB0E7A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5F02D901" w14:textId="77777777" w:rsidR="00EB0E7A" w:rsidRPr="00DE726A" w:rsidRDefault="00EB0E7A" w:rsidP="00EB0E7A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67294038" w14:textId="7AABB61D" w:rsidR="00342504" w:rsidRPr="0088093A" w:rsidRDefault="00EB0E7A" w:rsidP="00EB0E7A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</w:p>
    <w:sectPr w:rsidR="00342504" w:rsidRPr="0088093A" w:rsidSect="00376585">
      <w:headerReference w:type="first" r:id="rId8"/>
      <w:pgSz w:w="11907" w:h="16839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4D89A" w14:textId="77777777" w:rsidR="00E51BD8" w:rsidRDefault="00E51BD8">
      <w:r>
        <w:separator/>
      </w:r>
    </w:p>
  </w:endnote>
  <w:endnote w:type="continuationSeparator" w:id="0">
    <w:p w14:paraId="4C36A08B" w14:textId="77777777" w:rsidR="00E51BD8" w:rsidRDefault="00E5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908FB" w14:textId="77777777" w:rsidR="00E51BD8" w:rsidRDefault="00E51BD8">
      <w:r>
        <w:separator/>
      </w:r>
    </w:p>
  </w:footnote>
  <w:footnote w:type="continuationSeparator" w:id="0">
    <w:p w14:paraId="1ACF5B0A" w14:textId="77777777" w:rsidR="00E51BD8" w:rsidRDefault="00E51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A732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C5A1FB" wp14:editId="22E40E5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C13FB8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FB63C6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D38FF7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4A0DDC7" w14:textId="77777777" w:rsidTr="00F72368">
      <w:trPr>
        <w:jc w:val="center"/>
      </w:trPr>
      <w:tc>
        <w:tcPr>
          <w:tcW w:w="8528" w:type="dxa"/>
        </w:tcPr>
        <w:p w14:paraId="5EAE027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A68F9A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83D634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54B76"/>
    <w:multiLevelType w:val="hybridMultilevel"/>
    <w:tmpl w:val="4BEE3A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649B8"/>
    <w:multiLevelType w:val="multilevel"/>
    <w:tmpl w:val="73CA6F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885ECF"/>
    <w:multiLevelType w:val="hybridMultilevel"/>
    <w:tmpl w:val="FA38C6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667150"/>
    <w:multiLevelType w:val="hybridMultilevel"/>
    <w:tmpl w:val="A46E7C50"/>
    <w:lvl w:ilvl="0" w:tplc="865E26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D5"/>
    <w:rsid w:val="00012A14"/>
    <w:rsid w:val="000522BB"/>
    <w:rsid w:val="00086618"/>
    <w:rsid w:val="000A2664"/>
    <w:rsid w:val="000C312E"/>
    <w:rsid w:val="000C4CB0"/>
    <w:rsid w:val="000C725B"/>
    <w:rsid w:val="000D0246"/>
    <w:rsid w:val="000E4EB6"/>
    <w:rsid w:val="00116E06"/>
    <w:rsid w:val="00126D62"/>
    <w:rsid w:val="0013734C"/>
    <w:rsid w:val="0015763B"/>
    <w:rsid w:val="00157FB5"/>
    <w:rsid w:val="00167ACF"/>
    <w:rsid w:val="00176811"/>
    <w:rsid w:val="00197F0A"/>
    <w:rsid w:val="001B2E18"/>
    <w:rsid w:val="001C104F"/>
    <w:rsid w:val="001C3857"/>
    <w:rsid w:val="001C4EA8"/>
    <w:rsid w:val="001C5815"/>
    <w:rsid w:val="001C629A"/>
    <w:rsid w:val="001C6392"/>
    <w:rsid w:val="00202B98"/>
    <w:rsid w:val="002051D3"/>
    <w:rsid w:val="002061FA"/>
    <w:rsid w:val="00216630"/>
    <w:rsid w:val="00222555"/>
    <w:rsid w:val="002438AA"/>
    <w:rsid w:val="0028177D"/>
    <w:rsid w:val="0029227E"/>
    <w:rsid w:val="002A71EA"/>
    <w:rsid w:val="002D745A"/>
    <w:rsid w:val="002E5C91"/>
    <w:rsid w:val="002F036A"/>
    <w:rsid w:val="0031251F"/>
    <w:rsid w:val="00342504"/>
    <w:rsid w:val="003705DD"/>
    <w:rsid w:val="00376585"/>
    <w:rsid w:val="00395948"/>
    <w:rsid w:val="003959A1"/>
    <w:rsid w:val="003A1114"/>
    <w:rsid w:val="003A5566"/>
    <w:rsid w:val="003B180A"/>
    <w:rsid w:val="003C1815"/>
    <w:rsid w:val="003C2DA8"/>
    <w:rsid w:val="003D12D3"/>
    <w:rsid w:val="003D5C89"/>
    <w:rsid w:val="003E1EE7"/>
    <w:rsid w:val="003E7B36"/>
    <w:rsid w:val="003F0E2A"/>
    <w:rsid w:val="00413002"/>
    <w:rsid w:val="004301B7"/>
    <w:rsid w:val="004407DF"/>
    <w:rsid w:val="0044759D"/>
    <w:rsid w:val="004833B1"/>
    <w:rsid w:val="004A07D3"/>
    <w:rsid w:val="004B70B7"/>
    <w:rsid w:val="004D47D9"/>
    <w:rsid w:val="005102DE"/>
    <w:rsid w:val="005248F6"/>
    <w:rsid w:val="00540422"/>
    <w:rsid w:val="00577970"/>
    <w:rsid w:val="005814D0"/>
    <w:rsid w:val="005931AB"/>
    <w:rsid w:val="005A4868"/>
    <w:rsid w:val="005C1FB8"/>
    <w:rsid w:val="005E1F3F"/>
    <w:rsid w:val="005F07BD"/>
    <w:rsid w:val="0060175D"/>
    <w:rsid w:val="00602291"/>
    <w:rsid w:val="0062628C"/>
    <w:rsid w:val="0063151B"/>
    <w:rsid w:val="00631B8B"/>
    <w:rsid w:val="00634C79"/>
    <w:rsid w:val="006457D0"/>
    <w:rsid w:val="00653185"/>
    <w:rsid w:val="0066057F"/>
    <w:rsid w:val="0066324F"/>
    <w:rsid w:val="00665CD1"/>
    <w:rsid w:val="006A1CE7"/>
    <w:rsid w:val="006A69C3"/>
    <w:rsid w:val="006B4FDC"/>
    <w:rsid w:val="006D62C3"/>
    <w:rsid w:val="006E459F"/>
    <w:rsid w:val="006F1194"/>
    <w:rsid w:val="006F128A"/>
    <w:rsid w:val="006F4CF3"/>
    <w:rsid w:val="00706C1D"/>
    <w:rsid w:val="00720161"/>
    <w:rsid w:val="007242D7"/>
    <w:rsid w:val="007346CE"/>
    <w:rsid w:val="00737FC7"/>
    <w:rsid w:val="007419F0"/>
    <w:rsid w:val="00743EC1"/>
    <w:rsid w:val="007458AF"/>
    <w:rsid w:val="00755C2D"/>
    <w:rsid w:val="0076543C"/>
    <w:rsid w:val="007C7260"/>
    <w:rsid w:val="007C7E61"/>
    <w:rsid w:val="007F0048"/>
    <w:rsid w:val="007F54F5"/>
    <w:rsid w:val="007F78B3"/>
    <w:rsid w:val="00802131"/>
    <w:rsid w:val="00807AB7"/>
    <w:rsid w:val="008152E5"/>
    <w:rsid w:val="00827057"/>
    <w:rsid w:val="00835AC2"/>
    <w:rsid w:val="008450C2"/>
    <w:rsid w:val="00852DF0"/>
    <w:rsid w:val="008562DC"/>
    <w:rsid w:val="00871B05"/>
    <w:rsid w:val="008742A4"/>
    <w:rsid w:val="00880030"/>
    <w:rsid w:val="0088093A"/>
    <w:rsid w:val="00892EB6"/>
    <w:rsid w:val="008B5791"/>
    <w:rsid w:val="008D3CFE"/>
    <w:rsid w:val="008F1EE9"/>
    <w:rsid w:val="009032D5"/>
    <w:rsid w:val="00905A52"/>
    <w:rsid w:val="00920A40"/>
    <w:rsid w:val="009275F7"/>
    <w:rsid w:val="0094217F"/>
    <w:rsid w:val="00946181"/>
    <w:rsid w:val="0097415D"/>
    <w:rsid w:val="009C00E0"/>
    <w:rsid w:val="009E251F"/>
    <w:rsid w:val="00A10ACC"/>
    <w:rsid w:val="00A21CDB"/>
    <w:rsid w:val="00A40E81"/>
    <w:rsid w:val="00A42D2D"/>
    <w:rsid w:val="00A52F0A"/>
    <w:rsid w:val="00A61C73"/>
    <w:rsid w:val="00A85BF0"/>
    <w:rsid w:val="00A867C4"/>
    <w:rsid w:val="00AA1A3A"/>
    <w:rsid w:val="00AA6D58"/>
    <w:rsid w:val="00AC2AA8"/>
    <w:rsid w:val="00AE0BB0"/>
    <w:rsid w:val="00AE356F"/>
    <w:rsid w:val="00B015E2"/>
    <w:rsid w:val="00B03FD3"/>
    <w:rsid w:val="00B13BDA"/>
    <w:rsid w:val="00B35B4C"/>
    <w:rsid w:val="00B43FD3"/>
    <w:rsid w:val="00B51C9C"/>
    <w:rsid w:val="00B5424A"/>
    <w:rsid w:val="00B6012D"/>
    <w:rsid w:val="00B64D4D"/>
    <w:rsid w:val="00B66B5F"/>
    <w:rsid w:val="00B70BE4"/>
    <w:rsid w:val="00B746FE"/>
    <w:rsid w:val="00B85031"/>
    <w:rsid w:val="00BB3D4A"/>
    <w:rsid w:val="00BB795F"/>
    <w:rsid w:val="00BC0063"/>
    <w:rsid w:val="00BE55F7"/>
    <w:rsid w:val="00BE696C"/>
    <w:rsid w:val="00C205BD"/>
    <w:rsid w:val="00C36D3B"/>
    <w:rsid w:val="00C400B6"/>
    <w:rsid w:val="00C516D8"/>
    <w:rsid w:val="00C63D96"/>
    <w:rsid w:val="00C75E2C"/>
    <w:rsid w:val="00C8205C"/>
    <w:rsid w:val="00C82619"/>
    <w:rsid w:val="00C86BBA"/>
    <w:rsid w:val="00C9728B"/>
    <w:rsid w:val="00CA0990"/>
    <w:rsid w:val="00CC1DD5"/>
    <w:rsid w:val="00CC42E4"/>
    <w:rsid w:val="00CC74FB"/>
    <w:rsid w:val="00CD139B"/>
    <w:rsid w:val="00CD2FC4"/>
    <w:rsid w:val="00CF0B2D"/>
    <w:rsid w:val="00D00D85"/>
    <w:rsid w:val="00D01811"/>
    <w:rsid w:val="00D1121C"/>
    <w:rsid w:val="00D42658"/>
    <w:rsid w:val="00D47C8F"/>
    <w:rsid w:val="00DC1BB3"/>
    <w:rsid w:val="00DC36AA"/>
    <w:rsid w:val="00DC5428"/>
    <w:rsid w:val="00DE3C8E"/>
    <w:rsid w:val="00DF4517"/>
    <w:rsid w:val="00E00D1E"/>
    <w:rsid w:val="00E03872"/>
    <w:rsid w:val="00E1089C"/>
    <w:rsid w:val="00E13BAE"/>
    <w:rsid w:val="00E24A5A"/>
    <w:rsid w:val="00E32D6D"/>
    <w:rsid w:val="00E3404B"/>
    <w:rsid w:val="00E371A8"/>
    <w:rsid w:val="00E51BD8"/>
    <w:rsid w:val="00E61AB9"/>
    <w:rsid w:val="00E86B90"/>
    <w:rsid w:val="00E90646"/>
    <w:rsid w:val="00EA770A"/>
    <w:rsid w:val="00EA7DEF"/>
    <w:rsid w:val="00EB0E7A"/>
    <w:rsid w:val="00EB10AE"/>
    <w:rsid w:val="00EC3FC4"/>
    <w:rsid w:val="00EC4C76"/>
    <w:rsid w:val="00EC518D"/>
    <w:rsid w:val="00ED3E2D"/>
    <w:rsid w:val="00EE5662"/>
    <w:rsid w:val="00F02DB9"/>
    <w:rsid w:val="00F16139"/>
    <w:rsid w:val="00F1648B"/>
    <w:rsid w:val="00F37CDF"/>
    <w:rsid w:val="00F406CC"/>
    <w:rsid w:val="00F72368"/>
    <w:rsid w:val="00F848CF"/>
    <w:rsid w:val="00FB5737"/>
    <w:rsid w:val="00FB6B06"/>
    <w:rsid w:val="00FB7367"/>
    <w:rsid w:val="00FC0E10"/>
    <w:rsid w:val="00FD53FD"/>
    <w:rsid w:val="00FD5711"/>
    <w:rsid w:val="00FD5C3D"/>
    <w:rsid w:val="00FD7588"/>
    <w:rsid w:val="00FD76F7"/>
    <w:rsid w:val="00FE695E"/>
    <w:rsid w:val="00FE7E08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524B175"/>
  <w15:docId w15:val="{FDADF359-4CF3-409C-98A2-39BB73E3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9032D5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9032D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032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3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32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3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32D5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8450C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F451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1D92-FD0B-4992-A716-EE9B179B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proj.dotx</Template>
  <TotalTime>0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2024-07-15T15:51:00Z</cp:lastPrinted>
  <dcterms:created xsi:type="dcterms:W3CDTF">2024-07-24T13:53:00Z</dcterms:created>
  <dcterms:modified xsi:type="dcterms:W3CDTF">2024-07-24T13:53:00Z</dcterms:modified>
</cp:coreProperties>
</file>