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6E78905D" w:rsidR="003D5C89" w:rsidRDefault="0059265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6E78905D" w:rsidR="003D5C89" w:rsidRDefault="0059265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04F3B7F" w14:textId="77777777" w:rsidTr="007346CE">
        <w:tc>
          <w:tcPr>
            <w:tcW w:w="7905" w:type="dxa"/>
          </w:tcPr>
          <w:p w14:paraId="4A8DBA33" w14:textId="54CD6A37" w:rsidR="00E61AB9" w:rsidRDefault="00C2357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45593">
              <w:rPr>
                <w:bCs/>
                <w:szCs w:val="44"/>
                <w:lang w:val="lv-LV"/>
              </w:rPr>
              <w:t>5</w:t>
            </w:r>
            <w:r w:rsidR="00ED7222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3138C3">
              <w:rPr>
                <w:bCs/>
                <w:szCs w:val="44"/>
                <w:lang w:val="lv-LV"/>
              </w:rPr>
              <w:t>7</w:t>
            </w:r>
            <w:r w:rsidR="00ED7222">
              <w:rPr>
                <w:bCs/>
                <w:szCs w:val="44"/>
                <w:lang w:val="lv-LV"/>
              </w:rPr>
              <w:t>.20</w:t>
            </w: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22473C3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9265E">
              <w:rPr>
                <w:bCs/>
                <w:szCs w:val="44"/>
                <w:lang w:val="lv-LV"/>
              </w:rPr>
              <w:t>8/27</w:t>
            </w:r>
          </w:p>
        </w:tc>
      </w:tr>
    </w:tbl>
    <w:p w14:paraId="586C966E" w14:textId="77777777" w:rsidR="00CA629E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1FC6A5B5" w14:textId="33DFFA2B" w:rsidR="002C43B5" w:rsidRDefault="00E012E7" w:rsidP="00E012E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DOMĀJAM</w:t>
      </w:r>
      <w:r w:rsidR="009A590A">
        <w:rPr>
          <w:u w:val="none"/>
        </w:rPr>
        <w:t>O</w:t>
      </w:r>
      <w:r>
        <w:rPr>
          <w:u w:val="none"/>
        </w:rPr>
        <w:t xml:space="preserve"> DAĻ</w:t>
      </w:r>
      <w:r w:rsidR="009A590A">
        <w:rPr>
          <w:u w:val="none"/>
        </w:rPr>
        <w:t>U</w:t>
      </w:r>
      <w:r>
        <w:rPr>
          <w:u w:val="none"/>
        </w:rPr>
        <w:t xml:space="preserve"> NO </w:t>
      </w:r>
      <w:r w:rsidR="00C87D51">
        <w:rPr>
          <w:u w:val="none"/>
        </w:rPr>
        <w:t xml:space="preserve">ZEMES VIENĪBAS </w:t>
      </w:r>
      <w:r w:rsidR="003138C3">
        <w:rPr>
          <w:u w:val="none"/>
        </w:rPr>
        <w:t>STACIJAS</w:t>
      </w:r>
      <w:r w:rsidR="00F85531">
        <w:rPr>
          <w:u w:val="none"/>
        </w:rPr>
        <w:t xml:space="preserve"> IELĀ </w:t>
      </w:r>
      <w:r w:rsidR="003138C3">
        <w:rPr>
          <w:u w:val="none"/>
        </w:rPr>
        <w:t>1</w:t>
      </w:r>
      <w:r w:rsidR="00F85531">
        <w:rPr>
          <w:u w:val="none"/>
        </w:rPr>
        <w:t>8</w:t>
      </w:r>
      <w:r w:rsidR="003138C3">
        <w:rPr>
          <w:u w:val="none"/>
        </w:rPr>
        <w:t>A</w:t>
      </w:r>
      <w:r w:rsidR="00C23579">
        <w:rPr>
          <w:u w:val="none"/>
        </w:rPr>
        <w:t>, JELGAVĀ</w:t>
      </w:r>
      <w:r w:rsidR="00084BCD">
        <w:rPr>
          <w:u w:val="none"/>
        </w:rPr>
        <w:t>,</w:t>
      </w:r>
    </w:p>
    <w:p w14:paraId="659A99D7" w14:textId="7C469747" w:rsidR="002438AA" w:rsidRDefault="00585AB7" w:rsidP="00E012E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DAĻAS</w:t>
      </w:r>
      <w:r w:rsidR="002D3DE2">
        <w:rPr>
          <w:u w:val="none"/>
        </w:rPr>
        <w:t>,</w:t>
      </w:r>
      <w:r w:rsidR="00E012E7">
        <w:rPr>
          <w:u w:val="none"/>
        </w:rPr>
        <w:t xml:space="preserve"> </w:t>
      </w:r>
      <w:r w:rsidR="002D3DE2">
        <w:rPr>
          <w:u w:val="none"/>
        </w:rPr>
        <w:t xml:space="preserve">UZ KURAS ATRODAS DAUDZDZĪVOKĻU DZĪVOJAMĀ MĀJA </w:t>
      </w:r>
      <w:r w:rsidR="003138C3">
        <w:rPr>
          <w:u w:val="none"/>
        </w:rPr>
        <w:t>PULKVEŽA OSKARA KALPAKA</w:t>
      </w:r>
      <w:r w:rsidR="002D3DE2">
        <w:rPr>
          <w:u w:val="none"/>
        </w:rPr>
        <w:t xml:space="preserve"> IEL</w:t>
      </w:r>
      <w:r w:rsidR="00FD1D67">
        <w:rPr>
          <w:u w:val="none"/>
        </w:rPr>
        <w:t>Ā</w:t>
      </w:r>
      <w:r w:rsidR="002D3DE2">
        <w:rPr>
          <w:u w:val="none"/>
        </w:rPr>
        <w:t xml:space="preserve"> </w:t>
      </w:r>
      <w:r w:rsidR="003138C3">
        <w:rPr>
          <w:u w:val="none"/>
        </w:rPr>
        <w:t>35A</w:t>
      </w:r>
      <w:r w:rsidR="002D3DE2">
        <w:rPr>
          <w:u w:val="none"/>
        </w:rPr>
        <w:t>, JELGAV</w:t>
      </w:r>
      <w:r w:rsidR="00FD1D67">
        <w:rPr>
          <w:u w:val="none"/>
        </w:rPr>
        <w:t>Ā</w:t>
      </w:r>
      <w:r w:rsidR="002D3DE2">
        <w:rPr>
          <w:u w:val="none"/>
        </w:rPr>
        <w:t xml:space="preserve">, </w:t>
      </w:r>
      <w:r w:rsidR="00C87D51">
        <w:rPr>
          <w:u w:val="none"/>
        </w:rPr>
        <w:t>PIRKŠANA</w:t>
      </w:r>
    </w:p>
    <w:p w14:paraId="770CBB3F" w14:textId="77777777" w:rsidR="001C104F" w:rsidRPr="001C104F" w:rsidRDefault="001C104F" w:rsidP="001C104F"/>
    <w:p w14:paraId="21DEE520" w14:textId="0E74E34C" w:rsidR="0059265E" w:rsidRDefault="0059265E" w:rsidP="0059265E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3F219C20" w14:textId="73263A62" w:rsidR="00944802" w:rsidRDefault="00944802" w:rsidP="00F818A6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pašvaldībā saņemts Zemgales apgabaltiesas </w:t>
      </w:r>
      <w:r w:rsidR="001203F5">
        <w:t>108</w:t>
      </w:r>
      <w:r>
        <w:t>.iecirkņa zvērināta</w:t>
      </w:r>
      <w:r w:rsidR="001203F5">
        <w:t>s</w:t>
      </w:r>
      <w:r>
        <w:t xml:space="preserve"> tiesu izpildītāja</w:t>
      </w:r>
      <w:r w:rsidR="001203F5">
        <w:t>s</w:t>
      </w:r>
      <w:r>
        <w:t xml:space="preserve"> </w:t>
      </w:r>
      <w:r w:rsidR="001203F5">
        <w:t>Sniedzes Upītes</w:t>
      </w:r>
      <w:r>
        <w:t xml:space="preserve"> </w:t>
      </w:r>
      <w:r w:rsidR="001203F5">
        <w:t>2024.</w:t>
      </w:r>
      <w:r w:rsidR="007C7D17">
        <w:t xml:space="preserve"> </w:t>
      </w:r>
      <w:r w:rsidR="001203F5">
        <w:t>gada 1.</w:t>
      </w:r>
      <w:r w:rsidR="007C7D17">
        <w:t xml:space="preserve"> </w:t>
      </w:r>
      <w:r w:rsidR="001203F5">
        <w:t xml:space="preserve">jūnija </w:t>
      </w:r>
      <w:r>
        <w:t xml:space="preserve">Paziņojums </w:t>
      </w:r>
      <w:r w:rsidR="00C87D51">
        <w:t>Nr.</w:t>
      </w:r>
      <w:r w:rsidR="001203F5">
        <w:t>07847</w:t>
      </w:r>
      <w:r w:rsidR="00C87D51">
        <w:t>/</w:t>
      </w:r>
      <w:r w:rsidR="001203F5">
        <w:t>108</w:t>
      </w:r>
      <w:r w:rsidR="00C87D51">
        <w:t>/202</w:t>
      </w:r>
      <w:r w:rsidR="00C23579">
        <w:t>4</w:t>
      </w:r>
      <w:r w:rsidR="00C87D51">
        <w:t xml:space="preserve">-NOS </w:t>
      </w:r>
      <w:r>
        <w:t xml:space="preserve">par atsavināšanas tiesības izmantošanu </w:t>
      </w:r>
      <w:r w:rsidR="00C23579">
        <w:t xml:space="preserve">un atsavināšanas cenas samaksu </w:t>
      </w:r>
      <w:r w:rsidR="00F85531">
        <w:t>daudzdzīvokļu d</w:t>
      </w:r>
      <w:r w:rsidR="009C32B8">
        <w:t>zī</w:t>
      </w:r>
      <w:r w:rsidR="00F85531">
        <w:t xml:space="preserve">vojamai mājai </w:t>
      </w:r>
      <w:r w:rsidR="001203F5">
        <w:t>Pulkveža Oskara Kalpaka</w:t>
      </w:r>
      <w:r w:rsidR="00DE4EA8">
        <w:t xml:space="preserve"> ielā </w:t>
      </w:r>
      <w:r w:rsidR="001203F5">
        <w:t>35A</w:t>
      </w:r>
      <w:r>
        <w:t>, Jelgavā</w:t>
      </w:r>
      <w:r w:rsidR="00225A74">
        <w:t>.</w:t>
      </w:r>
      <w:r w:rsidR="00A33AAB">
        <w:t xml:space="preserve"> </w:t>
      </w:r>
    </w:p>
    <w:p w14:paraId="5B772567" w14:textId="789F46DB" w:rsidR="00547870" w:rsidRDefault="00D92E8D" w:rsidP="00F818A6">
      <w:pPr>
        <w:pStyle w:val="BodyText"/>
        <w:ind w:firstLine="567"/>
        <w:jc w:val="both"/>
      </w:pPr>
      <w:r>
        <w:t>2023.</w:t>
      </w:r>
      <w:r w:rsidR="007C7D17">
        <w:t xml:space="preserve"> </w:t>
      </w:r>
      <w:r>
        <w:t>gada 1.</w:t>
      </w:r>
      <w:r w:rsidR="007C7D17">
        <w:t xml:space="preserve"> </w:t>
      </w:r>
      <w:r>
        <w:t>janvārī spēkā stājās Piespiedu dalītā īpašuma privatizētajās daudzdzīvokļu mājās izbeigšanas likums</w:t>
      </w:r>
      <w:r w:rsidR="00C024ED">
        <w:t xml:space="preserve"> (turpmāk – Dalītā īpašuma izbeigšanas likums)</w:t>
      </w:r>
      <w:r w:rsidR="00C87D51">
        <w:t xml:space="preserve">, kura </w:t>
      </w:r>
      <w:r w:rsidR="00547870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7C7AE996" w:rsidR="00946FE4" w:rsidRPr="00946FE4" w:rsidRDefault="00C87D51" w:rsidP="008869BC">
      <w:pPr>
        <w:pStyle w:val="BodyText"/>
        <w:ind w:firstLine="567"/>
        <w:jc w:val="both"/>
        <w:rPr>
          <w:u w:val="single"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</w:t>
      </w:r>
      <w:r w:rsidR="00455AB8">
        <w:t>d</w:t>
      </w:r>
      <w:r w:rsidR="00547870">
        <w:t xml:space="preserve">audzdzīvokļu dzīvojamā mājā </w:t>
      </w:r>
      <w:r w:rsidR="005B1A4A">
        <w:t>Pulkveža Oskara Kalpaka ielā 35A</w:t>
      </w:r>
      <w:r w:rsidR="00547870">
        <w:t xml:space="preserve">, Jelgavā, </w:t>
      </w:r>
      <w:r w:rsidR="000F6554">
        <w:t xml:space="preserve"> </w:t>
      </w:r>
      <w:r>
        <w:t>pieder dzīvokļa īpašum</w:t>
      </w:r>
      <w:r w:rsidR="005B1A4A">
        <w:t>i</w:t>
      </w:r>
      <w:r w:rsidR="00936FC2">
        <w:t xml:space="preserve"> </w:t>
      </w:r>
      <w:r>
        <w:t>Nr.</w:t>
      </w:r>
      <w:r w:rsidR="005B1A4A">
        <w:t xml:space="preserve">6, </w:t>
      </w:r>
      <w:r w:rsidR="00C81F31">
        <w:t xml:space="preserve">23, </w:t>
      </w:r>
      <w:r w:rsidR="003343FF">
        <w:t>32, 69, 71 un 87</w:t>
      </w:r>
      <w:r>
        <w:t>, kas</w:t>
      </w:r>
      <w:r w:rsidR="00547870">
        <w:t xml:space="preserve"> </w:t>
      </w:r>
      <w:r w:rsidR="00DE0331">
        <w:t>reģistrēt</w:t>
      </w:r>
      <w:r w:rsidR="003343FF">
        <w:t>i</w:t>
      </w:r>
      <w:r w:rsidR="00DE0331">
        <w:t xml:space="preserve"> </w:t>
      </w:r>
      <w:r w:rsidR="00547870">
        <w:t xml:space="preserve">Zemgales rajona tiesas </w:t>
      </w:r>
      <w:r w:rsidR="00DE0331">
        <w:t>Jelgavas pilsētas zemesgrāmatas nodalījum</w:t>
      </w:r>
      <w:r w:rsidR="003343FF">
        <w:t>os</w:t>
      </w:r>
      <w:r w:rsidR="00DE0331">
        <w:t xml:space="preserve"> </w:t>
      </w:r>
      <w:r w:rsidR="00DE0331" w:rsidRPr="00F372BB">
        <w:t>Nr.</w:t>
      </w:r>
      <w:r w:rsidR="003343FF">
        <w:t>3813</w:t>
      </w:r>
      <w:r w:rsidR="00936FC2" w:rsidRPr="00F372BB">
        <w:t>-</w:t>
      </w:r>
      <w:r w:rsidR="00C81F31">
        <w:t>6, 3813</w:t>
      </w:r>
      <w:r w:rsidR="00C81F31" w:rsidRPr="00F372BB">
        <w:t>-</w:t>
      </w:r>
      <w:r w:rsidR="00C81F31">
        <w:t>23, 3813</w:t>
      </w:r>
      <w:r w:rsidR="00C81F31" w:rsidRPr="00F372BB">
        <w:t>-</w:t>
      </w:r>
      <w:r w:rsidR="00C81F31">
        <w:t>32, 3813</w:t>
      </w:r>
      <w:r w:rsidR="00C81F31" w:rsidRPr="00F372BB">
        <w:t>-</w:t>
      </w:r>
      <w:r w:rsidR="00C81F31">
        <w:t>69, 3813</w:t>
      </w:r>
      <w:r w:rsidR="00C81F31" w:rsidRPr="00F372BB">
        <w:t>-</w:t>
      </w:r>
      <w:r w:rsidR="00C81F31">
        <w:t>71 un 3813</w:t>
      </w:r>
      <w:r w:rsidR="00C81F31" w:rsidRPr="00F372BB">
        <w:t>-</w:t>
      </w:r>
      <w:r w:rsidR="00C81F31">
        <w:t>87</w:t>
      </w:r>
      <w:r w:rsidR="00DE0331">
        <w:t>.</w:t>
      </w:r>
      <w:r w:rsidR="00A33AAB" w:rsidRPr="00A33AAB">
        <w:t xml:space="preserve"> </w:t>
      </w:r>
      <w:r w:rsidR="000F6554">
        <w:t>D</w:t>
      </w:r>
      <w:r w:rsidR="000F6554" w:rsidRPr="00A33AAB">
        <w:t>zīvojam</w:t>
      </w:r>
      <w:r w:rsidR="000F6554">
        <w:t>ā</w:t>
      </w:r>
      <w:r w:rsidR="000F6554" w:rsidRPr="00A33AAB">
        <w:t xml:space="preserve"> māja </w:t>
      </w:r>
      <w:r w:rsidR="000F6554">
        <w:t>izvietojas uz</w:t>
      </w:r>
      <w:r w:rsidR="000F6554" w:rsidRPr="00A33AAB">
        <w:t xml:space="preserve"> </w:t>
      </w:r>
      <w:r w:rsidR="00C81F31">
        <w:t>juridiskai</w:t>
      </w:r>
      <w:r w:rsidR="000F6554">
        <w:t xml:space="preserve"> person</w:t>
      </w:r>
      <w:r w:rsidR="00F372BB">
        <w:t>ai</w:t>
      </w:r>
      <w:r w:rsidR="000F6554">
        <w:t xml:space="preserve"> piederošas zemes</w:t>
      </w:r>
      <w:r w:rsidR="004C1850">
        <w:t xml:space="preserve"> vienības ar kadastra apzīmējumu 0900 </w:t>
      </w:r>
      <w:r w:rsidR="00EB6390">
        <w:t>001</w:t>
      </w:r>
      <w:r w:rsidR="004C1850">
        <w:t xml:space="preserve"> </w:t>
      </w:r>
      <w:r w:rsidR="00EB6390">
        <w:t>0078</w:t>
      </w:r>
      <w:r w:rsidR="009C32B8">
        <w:t xml:space="preserve"> </w:t>
      </w:r>
      <w:r w:rsidR="00EB6390">
        <w:t>Stacijas ielā 18A</w:t>
      </w:r>
      <w:r w:rsidR="004C1850">
        <w:t>, Jelgavā</w:t>
      </w:r>
      <w:r w:rsidR="00DD26ED">
        <w:t>.</w:t>
      </w:r>
    </w:p>
    <w:p w14:paraId="4BD94E74" w14:textId="4B2CA935" w:rsidR="00D92E8D" w:rsidRDefault="00C024ED" w:rsidP="00F818A6">
      <w:pPr>
        <w:pStyle w:val="BodyText"/>
        <w:ind w:firstLine="567"/>
        <w:jc w:val="both"/>
      </w:pPr>
      <w:r w:rsidRPr="00585AB7">
        <w:t xml:space="preserve">Pamatojoties uz Jelgavas </w:t>
      </w:r>
      <w:proofErr w:type="spellStart"/>
      <w:r w:rsidRPr="00585AB7">
        <w:t>valstspilsētas</w:t>
      </w:r>
      <w:proofErr w:type="spellEnd"/>
      <w:r w:rsidRPr="00585AB7">
        <w:t xml:space="preserve"> pašvaldības Zemes lietu komisijas 2023.</w:t>
      </w:r>
      <w:r w:rsidR="007C7D17">
        <w:t xml:space="preserve"> </w:t>
      </w:r>
      <w:r w:rsidRPr="00585AB7">
        <w:t xml:space="preserve">gada </w:t>
      </w:r>
      <w:r w:rsidR="00EB6390">
        <w:t>20</w:t>
      </w:r>
      <w:r w:rsidR="00BC00D0" w:rsidRPr="00585AB7">
        <w:t>.</w:t>
      </w:r>
      <w:r w:rsidR="007C7D17">
        <w:t xml:space="preserve"> </w:t>
      </w:r>
      <w:r w:rsidR="00EB6390">
        <w:t>jūnija</w:t>
      </w:r>
      <w:r w:rsidRPr="00585AB7">
        <w:t xml:space="preserve"> lēmumu Nr.</w:t>
      </w:r>
      <w:r w:rsidR="00EB6390">
        <w:t>6</w:t>
      </w:r>
      <w:r w:rsidRPr="00585AB7">
        <w:t>/</w:t>
      </w:r>
      <w:r w:rsidR="00EB6390">
        <w:t>17</w:t>
      </w:r>
      <w:r w:rsidRPr="00585AB7">
        <w:t xml:space="preserve"> “Par dzīvojamai mājai </w:t>
      </w:r>
      <w:r w:rsidR="00EB6390">
        <w:t>Pulkveža Oskara Kalpaka ielā 35A</w:t>
      </w:r>
      <w:r w:rsidRPr="00585AB7">
        <w:t>, Jelgavā, funkcionāli nepieciešamā zemes</w:t>
      </w:r>
      <w:r w:rsidR="00BC00D0" w:rsidRPr="00585AB7">
        <w:t xml:space="preserve"> </w:t>
      </w:r>
      <w:r w:rsidRPr="00585AB7">
        <w:t>gabala noteikšanu”</w:t>
      </w:r>
      <w:r w:rsidR="00944802" w:rsidRPr="00BC00D0">
        <w:t xml:space="preserve"> </w:t>
      </w:r>
      <w:r>
        <w:t xml:space="preserve">dzīvojamai mājai </w:t>
      </w:r>
      <w:r w:rsidR="00EB6390">
        <w:t>Pulkveža Oskara Kalpaka ielā 35A</w:t>
      </w:r>
      <w:r>
        <w:t xml:space="preserve">, Jelgavā, </w:t>
      </w:r>
      <w:r w:rsidR="00944802">
        <w:t xml:space="preserve">noteikta </w:t>
      </w:r>
      <w:r>
        <w:t>funkcionāli nepieciešamā zeme</w:t>
      </w:r>
      <w:r w:rsidR="00944802">
        <w:t xml:space="preserve"> un</w:t>
      </w:r>
      <w:r>
        <w:t xml:space="preserve"> Nekustamā īpašuma valsts kadastra informācijas sistēmā ir reģistrēta atsavināmā zeme un noteikta tās atsavināšanas cena.</w:t>
      </w:r>
      <w:r w:rsidR="00FB59D0" w:rsidRPr="00FB59D0">
        <w:t xml:space="preserve"> </w:t>
      </w:r>
    </w:p>
    <w:p w14:paraId="67102811" w14:textId="1EEBEB01" w:rsidR="00A53B9E" w:rsidRDefault="002A660E" w:rsidP="00A53B9E">
      <w:pPr>
        <w:pStyle w:val="BodyText"/>
        <w:ind w:firstLine="567"/>
        <w:jc w:val="both"/>
      </w:pPr>
      <w:r>
        <w:t xml:space="preserve">Valsts zemes dienesta </w:t>
      </w:r>
      <w:r w:rsidR="00EB6390">
        <w:t>Zemgales</w:t>
      </w:r>
      <w:r w:rsidR="00451910">
        <w:t xml:space="preserve"> reģionālās pārvaldes </w:t>
      </w:r>
      <w:r>
        <w:t>202</w:t>
      </w:r>
      <w:r w:rsidR="00590175">
        <w:t>3</w:t>
      </w:r>
      <w:r>
        <w:t>.</w:t>
      </w:r>
      <w:r w:rsidR="007C7D17">
        <w:t xml:space="preserve"> </w:t>
      </w:r>
      <w:r>
        <w:t xml:space="preserve">gada </w:t>
      </w:r>
      <w:r w:rsidR="00590175">
        <w:t>2</w:t>
      </w:r>
      <w:r w:rsidR="00EB6390">
        <w:t>8</w:t>
      </w:r>
      <w:r w:rsidR="00590175">
        <w:t>.</w:t>
      </w:r>
      <w:r w:rsidR="007C7D17">
        <w:t xml:space="preserve"> </w:t>
      </w:r>
      <w:r w:rsidR="00590175">
        <w:t>decembra</w:t>
      </w:r>
      <w:r>
        <w:t xml:space="preserve"> Paziņojum</w:t>
      </w:r>
      <w:r w:rsidR="00547870">
        <w:t>ā</w:t>
      </w:r>
      <w:r w:rsidR="00936FC2">
        <w:t xml:space="preserve"> </w:t>
      </w:r>
      <w:r w:rsidR="00DE0331">
        <w:t>Nr.2-16-</w:t>
      </w:r>
      <w:r w:rsidR="00EB6390">
        <w:t>Z</w:t>
      </w:r>
      <w:r w:rsidR="00DE0331">
        <w:t>/</w:t>
      </w:r>
      <w:r w:rsidR="00590175">
        <w:t>3</w:t>
      </w:r>
      <w:r w:rsidR="00EB6390">
        <w:t>9</w:t>
      </w:r>
      <w:r w:rsidR="00DE0331">
        <w:t xml:space="preserve"> </w:t>
      </w:r>
      <w:r>
        <w:t>par atsavināmo zemi un atsavināšanu cenu</w:t>
      </w:r>
      <w:r w:rsidR="00DE0331">
        <w:t xml:space="preserve"> </w:t>
      </w:r>
      <w:r w:rsidR="00547870">
        <w:t xml:space="preserve">noteikta atsavināmās zemes </w:t>
      </w:r>
      <w:r w:rsidR="00034802">
        <w:t xml:space="preserve">vienības ar kadastra apzīmējumu 0900 </w:t>
      </w:r>
      <w:r w:rsidR="00EB6390">
        <w:t>001</w:t>
      </w:r>
      <w:r w:rsidR="00034802">
        <w:t xml:space="preserve"> </w:t>
      </w:r>
      <w:r w:rsidR="00EB6390">
        <w:t>0078</w:t>
      </w:r>
      <w:r w:rsidR="00034802">
        <w:t xml:space="preserve"> </w:t>
      </w:r>
      <w:r w:rsidR="00EB6390">
        <w:t>Stacijas ielā 18A</w:t>
      </w:r>
      <w:r w:rsidR="00DE0331">
        <w:t>, Jelgavā,</w:t>
      </w:r>
      <w:r w:rsidR="00585AB7">
        <w:t xml:space="preserve"> daļas </w:t>
      </w:r>
      <w:r w:rsidR="00EB6390">
        <w:t>3940</w:t>
      </w:r>
      <w:r w:rsidR="00585AB7">
        <w:t xml:space="preserve"> m</w:t>
      </w:r>
      <w:r w:rsidR="00585AB7" w:rsidRPr="00585AB7">
        <w:rPr>
          <w:vertAlign w:val="superscript"/>
        </w:rPr>
        <w:t>2</w:t>
      </w:r>
      <w:r w:rsidR="00585AB7">
        <w:t xml:space="preserve"> platībā</w:t>
      </w:r>
      <w:r w:rsidR="00225A74">
        <w:t xml:space="preserve"> </w:t>
      </w:r>
      <w:r w:rsidR="00547870">
        <w:t>cen</w:t>
      </w:r>
      <w:r w:rsidR="00225A74">
        <w:t>a</w:t>
      </w:r>
      <w:r w:rsidR="00547870">
        <w:t>.</w:t>
      </w:r>
    </w:p>
    <w:p w14:paraId="058E59AF" w14:textId="1289610B" w:rsidR="00451910" w:rsidRDefault="00547870" w:rsidP="00056565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piederošajam dzīvokļa īpašumam </w:t>
      </w:r>
      <w:r w:rsidR="00EB6390">
        <w:t>Pulkveža Oskara Kalpaka ielā 35A-6</w:t>
      </w:r>
      <w:r>
        <w:t>, Jelgav</w:t>
      </w:r>
      <w:r w:rsidR="00DE0331">
        <w:t>ā</w:t>
      </w:r>
      <w:r>
        <w:t xml:space="preserve">, proporcionāli piekrītošajām </w:t>
      </w:r>
      <w:r w:rsidR="00F74594">
        <w:t xml:space="preserve">zemes vienības </w:t>
      </w:r>
      <w:r w:rsidR="006E194E">
        <w:t xml:space="preserve">ar kadastra </w:t>
      </w:r>
      <w:r w:rsidR="00F74594">
        <w:t>apzīmējum</w:t>
      </w:r>
      <w:r w:rsidR="006E194E">
        <w:t>u</w:t>
      </w:r>
      <w:r w:rsidR="00F74594">
        <w:t xml:space="preserve"> 0900 </w:t>
      </w:r>
      <w:r w:rsidR="00EB6390">
        <w:t>001</w:t>
      </w:r>
      <w:r w:rsidR="00F74594">
        <w:t xml:space="preserve"> </w:t>
      </w:r>
      <w:r w:rsidR="00EB6390">
        <w:t>0078</w:t>
      </w:r>
      <w:r w:rsidR="006E194E">
        <w:t xml:space="preserve"> daļas</w:t>
      </w:r>
      <w:r w:rsidR="00F74594">
        <w:t xml:space="preserve"> </w:t>
      </w:r>
      <w:r w:rsidR="00EB6390">
        <w:t>474</w:t>
      </w:r>
      <w:r w:rsidR="00582676">
        <w:t>/</w:t>
      </w:r>
      <w:r w:rsidR="00EB6390">
        <w:t>43395</w:t>
      </w:r>
      <w:r w:rsidR="00582676">
        <w:t xml:space="preserve"> </w:t>
      </w:r>
      <w:r>
        <w:t>domājam</w:t>
      </w:r>
      <w:r w:rsidR="00DD26ED">
        <w:t>ām</w:t>
      </w:r>
      <w:r w:rsidR="00582676">
        <w:t xml:space="preserve"> daļ</w:t>
      </w:r>
      <w:r w:rsidR="00DD26ED">
        <w:t>ām</w:t>
      </w:r>
      <w:r w:rsidR="00582676">
        <w:t xml:space="preserve"> atsavināšanas cena noteikta </w:t>
      </w:r>
      <w:r w:rsidR="00EB6390">
        <w:t xml:space="preserve">568,08 </w:t>
      </w:r>
      <w:proofErr w:type="spellStart"/>
      <w:r w:rsidR="00582676" w:rsidRPr="00DE0331">
        <w:rPr>
          <w:i/>
          <w:iCs/>
        </w:rPr>
        <w:t>euro</w:t>
      </w:r>
      <w:proofErr w:type="spellEnd"/>
      <w:r w:rsidR="00DE0331">
        <w:rPr>
          <w:i/>
          <w:iCs/>
        </w:rPr>
        <w:t xml:space="preserve"> </w:t>
      </w:r>
      <w:r w:rsidR="00DE0331">
        <w:rPr>
          <w:szCs w:val="24"/>
        </w:rPr>
        <w:t>(</w:t>
      </w:r>
      <w:r w:rsidR="00EB6390">
        <w:rPr>
          <w:szCs w:val="24"/>
        </w:rPr>
        <w:t>pieci</w:t>
      </w:r>
      <w:r w:rsidR="00A53B9E">
        <w:rPr>
          <w:szCs w:val="24"/>
        </w:rPr>
        <w:t xml:space="preserve"> simti </w:t>
      </w:r>
      <w:r w:rsidR="00EB6390">
        <w:rPr>
          <w:szCs w:val="24"/>
        </w:rPr>
        <w:t>sešdesmit</w:t>
      </w:r>
      <w:r w:rsidR="00866933">
        <w:rPr>
          <w:szCs w:val="24"/>
        </w:rPr>
        <w:t xml:space="preserve"> astoņi</w:t>
      </w:r>
      <w:r w:rsidR="00DE0331">
        <w:rPr>
          <w:szCs w:val="24"/>
        </w:rPr>
        <w:t xml:space="preserve"> </w:t>
      </w:r>
      <w:proofErr w:type="spellStart"/>
      <w:r w:rsidR="00DE0331" w:rsidRPr="009035AF">
        <w:rPr>
          <w:i/>
          <w:szCs w:val="24"/>
        </w:rPr>
        <w:t>euro</w:t>
      </w:r>
      <w:proofErr w:type="spellEnd"/>
      <w:r w:rsidR="00DE0331" w:rsidRPr="00DE0331">
        <w:rPr>
          <w:iCs/>
          <w:szCs w:val="24"/>
        </w:rPr>
        <w:t xml:space="preserve"> un</w:t>
      </w:r>
      <w:r w:rsidR="00DE0331">
        <w:rPr>
          <w:i/>
          <w:szCs w:val="24"/>
        </w:rPr>
        <w:t xml:space="preserve"> </w:t>
      </w:r>
      <w:r w:rsidR="00EB6390">
        <w:rPr>
          <w:szCs w:val="24"/>
        </w:rPr>
        <w:t>8</w:t>
      </w:r>
      <w:r w:rsidR="00DE0331" w:rsidRPr="00CE3612">
        <w:rPr>
          <w:szCs w:val="24"/>
        </w:rPr>
        <w:t xml:space="preserve"> </w:t>
      </w:r>
      <w:r w:rsidR="00DE0331" w:rsidRPr="00F74594">
        <w:rPr>
          <w:iCs/>
          <w:szCs w:val="24"/>
        </w:rPr>
        <w:t>cent</w:t>
      </w:r>
      <w:r w:rsidR="008B2E0B">
        <w:rPr>
          <w:iCs/>
          <w:szCs w:val="24"/>
        </w:rPr>
        <w:t>i</w:t>
      </w:r>
      <w:r w:rsidR="00DE0331">
        <w:rPr>
          <w:szCs w:val="24"/>
        </w:rPr>
        <w:t>)</w:t>
      </w:r>
      <w:r w:rsidR="00582676">
        <w:t xml:space="preserve"> apmērā.</w:t>
      </w:r>
    </w:p>
    <w:p w14:paraId="347216CE" w14:textId="6D7F2189" w:rsidR="00EB6390" w:rsidRDefault="00EB6390" w:rsidP="00EB6390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piederošajam dzīvokļa īpašumam Pulkveža Oskara Kalpaka ielā 35A-23, Jelgavā, proporcionāli piekrītošajām zemes vienības ar kadastra apzīmējumu 0900 001 0078 daļas 331/43395 domājamām daļām atsavināšanas cena noteikta 396,70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(trīs simti deviņdesmit seši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70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5EA18F5D" w14:textId="41081AC6" w:rsidR="00EB6390" w:rsidRDefault="00EB6390" w:rsidP="00EB6390">
      <w:pPr>
        <w:pStyle w:val="BodyText"/>
        <w:ind w:firstLine="567"/>
        <w:jc w:val="both"/>
      </w:pPr>
      <w:r>
        <w:lastRenderedPageBreak/>
        <w:t xml:space="preserve">Jelgavas </w:t>
      </w:r>
      <w:proofErr w:type="spellStart"/>
      <w:r>
        <w:t>valstspilsētas</w:t>
      </w:r>
      <w:proofErr w:type="spellEnd"/>
      <w:r>
        <w:t xml:space="preserve"> pašvaldībai piederošajam dzīvokļa īpašumam Pulkveža Oskara Kalpaka ielā 35A-32, Jelgavā, proporcionāli piekrītošajām zemes vienības ar kadastra apzīmējumu 0900 001 0078 daļas 483/43395 domājamām daļām atsavināšanas cena noteikta 578,87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(pieci simti septiņdesmit astoņi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87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3ACF07E5" w14:textId="5550ACAC" w:rsidR="00EB6390" w:rsidRDefault="00EB6390" w:rsidP="00EB6390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piederošajam dzīvokļa īpašumam Pulkveža Oskara Kalpaka ielā 35A-69, Jelgavā, proporcionāli piekrītošajām zemes vienības ar kadastra apzīmējumu 0900 001 0078 daļas 644/43395 domājamām daļām atsavināšanas cena noteikta 771,82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(septiņi simti septiņdesmit viens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82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14709F9A" w14:textId="7D13A9E2" w:rsidR="00C04100" w:rsidRDefault="00C04100" w:rsidP="00C04100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piederošajam dzīvokļa īpašumam Pulkveža Oskara Kalpaka ielā 35A-71, Jelgavā, proporcionāli piekrītošajām zemes vienības ar kadastra apzīmējumu 0900 001 0078 daļas 323/43395 domājamām daļām atsavināšanas cena noteikta 387,11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(trīs simti astoņdesmit septiņi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11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3B5C9785" w14:textId="2944869D" w:rsidR="00EB6390" w:rsidRDefault="00C04100" w:rsidP="00C04100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piederošajam dzīvokļa īpašumam Pulkveža Oskara Kalpaka ielā 35A-87, Jelgavā, proporcionāli piekrītošajām zemes vienības ar kadastra apzīmējumu 0900 001 0078 daļas 486/43395 domājamām daļām atsavināšanas cena noteikta 582,46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(pieci simti astoņdesmit divi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46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6C579ACC" w14:textId="7F1B85D5" w:rsidR="00547870" w:rsidRDefault="00080366" w:rsidP="00080366">
      <w:pPr>
        <w:pStyle w:val="BodyText"/>
        <w:ind w:firstLine="567"/>
        <w:jc w:val="both"/>
      </w:pPr>
      <w:r>
        <w:t xml:space="preserve">Daudzdzīvokļu dzīvojamās mājas </w:t>
      </w:r>
      <w:r w:rsidR="00C04100">
        <w:t>Pulkveža Oskara Kalpaka ielā 35A</w:t>
      </w:r>
      <w:r>
        <w:t>, Jelgavā, dzīvokļu īpašnieki kopsapulcē ir pieņēmuši lēmumu izmantot atsavināšanas tiesību.</w:t>
      </w:r>
    </w:p>
    <w:p w14:paraId="549CE8EA" w14:textId="51D8CA42" w:rsidR="00582676" w:rsidRDefault="00582676" w:rsidP="00F818A6">
      <w:pPr>
        <w:pStyle w:val="BodyText"/>
        <w:ind w:firstLine="567"/>
        <w:jc w:val="both"/>
      </w:pPr>
      <w:r>
        <w:t>Saskaņā ar Dalītā īpašuma izbeigšanas likum</w:t>
      </w:r>
      <w:r w:rsidR="00DE0331">
        <w:t>a</w:t>
      </w:r>
      <w:r>
        <w:t xml:space="preserve"> </w:t>
      </w:r>
      <w:r w:rsidR="0088780A">
        <w:t xml:space="preserve">14.panta </w:t>
      </w:r>
      <w:r>
        <w:t xml:space="preserve">nosacījumiem, </w:t>
      </w:r>
      <w:r w:rsidR="00DE0331">
        <w:t>dzīvokļa īpašumam atbilstošā zemes atsavināšanas cena</w:t>
      </w:r>
      <w:r>
        <w:t xml:space="preserve"> jāpārskaita </w:t>
      </w:r>
      <w:r w:rsidR="00DE0331">
        <w:t>z</w:t>
      </w:r>
      <w:r>
        <w:t>vērinātas tiesu izpildītāja</w:t>
      </w:r>
      <w:r w:rsidR="00CB19F3">
        <w:t>s</w:t>
      </w:r>
      <w:r>
        <w:t xml:space="preserve"> </w:t>
      </w:r>
      <w:r w:rsidR="00CB19F3">
        <w:t>Sniedzes</w:t>
      </w:r>
      <w:r w:rsidR="00866933">
        <w:t xml:space="preserve"> </w:t>
      </w:r>
      <w:r w:rsidR="00CB19F3">
        <w:t>Upītes</w:t>
      </w:r>
      <w:r w:rsidR="00080366">
        <w:t xml:space="preserve"> </w:t>
      </w:r>
      <w:r>
        <w:t>depozīta kontā</w:t>
      </w:r>
      <w:r w:rsidR="006257B6">
        <w:t>.</w:t>
      </w:r>
    </w:p>
    <w:p w14:paraId="064ACF31" w14:textId="3EC7DA3B" w:rsidR="00F31B2F" w:rsidRDefault="00F31B2F" w:rsidP="00F818A6">
      <w:pPr>
        <w:pStyle w:val="BodyText"/>
        <w:ind w:right="46" w:firstLine="567"/>
        <w:jc w:val="both"/>
        <w:rPr>
          <w:szCs w:val="24"/>
        </w:rPr>
      </w:pPr>
      <w:r>
        <w:t>Pamatojoties uz minēto un s</w:t>
      </w:r>
      <w:r w:rsidR="00E61AB9">
        <w:t>askaņā ar</w:t>
      </w:r>
      <w:r w:rsidR="00A61C73">
        <w:t xml:space="preserve"> </w:t>
      </w:r>
      <w:r w:rsidR="00582676">
        <w:t>Piespiedu dalītā īpašuma privatizētajās daudzdzīvokļu mājās izbeigšanas likuma 12.pant</w:t>
      </w:r>
      <w:r>
        <w:t xml:space="preserve">a ceturtās daļas </w:t>
      </w:r>
      <w:r w:rsidR="00DE0331">
        <w:t>4</w:t>
      </w:r>
      <w:r>
        <w:t>.punktu</w:t>
      </w:r>
      <w:r w:rsidR="00582676">
        <w:t>,</w:t>
      </w:r>
      <w:r w:rsidRPr="00F31B2F">
        <w:rPr>
          <w:szCs w:val="24"/>
        </w:rPr>
        <w:t xml:space="preserve"> </w:t>
      </w:r>
      <w:r w:rsidRPr="00E944C6">
        <w:rPr>
          <w:szCs w:val="24"/>
        </w:rPr>
        <w:t>Pašvaldīb</w:t>
      </w:r>
      <w:r>
        <w:rPr>
          <w:szCs w:val="24"/>
        </w:rPr>
        <w:t>u likuma</w:t>
      </w:r>
      <w:r w:rsidR="00DE0331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>.panta pirmās daļas 1</w:t>
      </w:r>
      <w:r>
        <w:rPr>
          <w:szCs w:val="24"/>
        </w:rPr>
        <w:t>6</w:t>
      </w:r>
      <w:r w:rsidRPr="00A31518">
        <w:rPr>
          <w:szCs w:val="24"/>
        </w:rPr>
        <w:t>.punkt</w:t>
      </w:r>
      <w:r>
        <w:rPr>
          <w:szCs w:val="24"/>
        </w:rPr>
        <w:t>u</w:t>
      </w:r>
      <w:r w:rsidR="00DE0331">
        <w:rPr>
          <w:szCs w:val="24"/>
        </w:rPr>
        <w:t xml:space="preserve"> un</w:t>
      </w:r>
      <w:r>
        <w:rPr>
          <w:szCs w:val="24"/>
        </w:rPr>
        <w:t xml:space="preserve"> 73.panta ceturto daļu, </w:t>
      </w:r>
    </w:p>
    <w:p w14:paraId="3E78608A" w14:textId="7EFB2E8A" w:rsidR="00E61AB9" w:rsidRDefault="00E61AB9" w:rsidP="00F818A6">
      <w:pPr>
        <w:pStyle w:val="BodyText"/>
        <w:ind w:firstLine="567"/>
        <w:jc w:val="both"/>
      </w:pPr>
    </w:p>
    <w:p w14:paraId="7B1B5525" w14:textId="638FD9BB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F603FFA" w14:textId="6532B91C" w:rsidR="004A71A7" w:rsidRDefault="00866933" w:rsidP="00866933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FE424E">
        <w:rPr>
          <w:lang w:val="lv-LV"/>
        </w:rPr>
        <w:t xml:space="preserve">Pirkt </w:t>
      </w:r>
      <w:r w:rsidR="00C86E80">
        <w:rPr>
          <w:lang w:val="lv-LV"/>
        </w:rPr>
        <w:t>2741</w:t>
      </w:r>
      <w:r w:rsidRPr="00FE424E">
        <w:rPr>
          <w:lang w:val="lv-LV"/>
        </w:rPr>
        <w:t>/</w:t>
      </w:r>
      <w:r w:rsidR="00C86E80">
        <w:t xml:space="preserve">43395 </w:t>
      </w:r>
      <w:r w:rsidRPr="00FE424E">
        <w:rPr>
          <w:lang w:val="lv-LV"/>
        </w:rPr>
        <w:t xml:space="preserve">domājamās daļas no zemes vienības </w:t>
      </w:r>
      <w:r w:rsidR="00C86E80">
        <w:rPr>
          <w:lang w:val="lv-LV"/>
        </w:rPr>
        <w:t>Stacijas</w:t>
      </w:r>
      <w:r w:rsidRPr="00FE424E">
        <w:rPr>
          <w:lang w:val="lv-LV"/>
        </w:rPr>
        <w:t xml:space="preserve"> iel</w:t>
      </w:r>
      <w:r w:rsidR="004A71A7" w:rsidRPr="00FE424E">
        <w:rPr>
          <w:lang w:val="lv-LV"/>
        </w:rPr>
        <w:t>ā</w:t>
      </w:r>
      <w:r w:rsidRPr="00FE424E">
        <w:rPr>
          <w:lang w:val="lv-LV"/>
        </w:rPr>
        <w:t xml:space="preserve"> </w:t>
      </w:r>
      <w:r w:rsidR="00C86E80">
        <w:rPr>
          <w:lang w:val="lv-LV"/>
        </w:rPr>
        <w:t>18A</w:t>
      </w:r>
      <w:r w:rsidRPr="00FE424E">
        <w:rPr>
          <w:lang w:val="lv-LV"/>
        </w:rPr>
        <w:t xml:space="preserve">, Jelgavā, daļas (kadastra apzīmējums 0900 </w:t>
      </w:r>
      <w:r w:rsidR="00C86E80">
        <w:rPr>
          <w:lang w:val="lv-LV"/>
        </w:rPr>
        <w:t>001</w:t>
      </w:r>
      <w:r w:rsidRPr="00FE424E">
        <w:rPr>
          <w:lang w:val="lv-LV"/>
        </w:rPr>
        <w:t xml:space="preserve"> </w:t>
      </w:r>
      <w:r w:rsidR="00C86E80">
        <w:rPr>
          <w:lang w:val="lv-LV"/>
        </w:rPr>
        <w:t>0078</w:t>
      </w:r>
      <w:r w:rsidRPr="00FE424E">
        <w:rPr>
          <w:lang w:val="lv-LV"/>
        </w:rPr>
        <w:t xml:space="preserve"> 800</w:t>
      </w:r>
      <w:r w:rsidR="00C86E80">
        <w:rPr>
          <w:lang w:val="lv-LV"/>
        </w:rPr>
        <w:t>3</w:t>
      </w:r>
      <w:r w:rsidRPr="00FE424E">
        <w:rPr>
          <w:lang w:val="lv-LV"/>
        </w:rPr>
        <w:t>)</w:t>
      </w:r>
      <w:r w:rsidR="00FD1D67">
        <w:rPr>
          <w:lang w:val="lv-LV"/>
        </w:rPr>
        <w:t>, uz kuras atrodas daudzdzīvokļu dzīvojam</w:t>
      </w:r>
      <w:r w:rsidR="00996238">
        <w:rPr>
          <w:lang w:val="lv-LV"/>
        </w:rPr>
        <w:t>ā</w:t>
      </w:r>
      <w:r w:rsidR="00FD1D67">
        <w:rPr>
          <w:lang w:val="lv-LV"/>
        </w:rPr>
        <w:t xml:space="preserve"> māja</w:t>
      </w:r>
      <w:r w:rsidRPr="00FE424E">
        <w:rPr>
          <w:lang w:val="lv-LV"/>
        </w:rPr>
        <w:t xml:space="preserve"> </w:t>
      </w:r>
      <w:proofErr w:type="spellStart"/>
      <w:r w:rsidR="00C86E80">
        <w:t>Pulkveža</w:t>
      </w:r>
      <w:proofErr w:type="spellEnd"/>
      <w:r w:rsidR="00C86E80">
        <w:t xml:space="preserve"> </w:t>
      </w:r>
      <w:proofErr w:type="spellStart"/>
      <w:r w:rsidR="00C86E80">
        <w:t>Oskara</w:t>
      </w:r>
      <w:proofErr w:type="spellEnd"/>
      <w:r w:rsidR="00C86E80">
        <w:t xml:space="preserve"> </w:t>
      </w:r>
      <w:proofErr w:type="spellStart"/>
      <w:r w:rsidR="00C86E80">
        <w:t>Kalpaka</w:t>
      </w:r>
      <w:proofErr w:type="spellEnd"/>
      <w:r w:rsidR="00C86E80">
        <w:t xml:space="preserve"> </w:t>
      </w:r>
      <w:proofErr w:type="spellStart"/>
      <w:r w:rsidR="00C86E80">
        <w:t>ielā</w:t>
      </w:r>
      <w:proofErr w:type="spellEnd"/>
      <w:r w:rsidR="00C86E80">
        <w:t xml:space="preserve"> 35A</w:t>
      </w:r>
      <w:r w:rsidR="00FD1D67">
        <w:rPr>
          <w:lang w:val="lv-LV"/>
        </w:rPr>
        <w:t>, Jelgav</w:t>
      </w:r>
      <w:r w:rsidR="00996238">
        <w:rPr>
          <w:lang w:val="lv-LV"/>
        </w:rPr>
        <w:t xml:space="preserve">ā, </w:t>
      </w:r>
      <w:r w:rsidRPr="00FE424E">
        <w:rPr>
          <w:lang w:val="lv-LV"/>
        </w:rPr>
        <w:t xml:space="preserve">par noteikto atsavināšanas cenu </w:t>
      </w:r>
      <w:r w:rsidR="00C86E80">
        <w:rPr>
          <w:lang w:val="lv-LV"/>
        </w:rPr>
        <w:t>3285,04</w:t>
      </w:r>
      <w:r w:rsidR="004A71A7" w:rsidRPr="00FE424E">
        <w:rPr>
          <w:lang w:val="lv-LV"/>
        </w:rPr>
        <w:t xml:space="preserve"> </w:t>
      </w:r>
      <w:proofErr w:type="spellStart"/>
      <w:r w:rsidR="004A71A7" w:rsidRPr="00FE424E">
        <w:rPr>
          <w:i/>
          <w:iCs/>
          <w:lang w:val="lv-LV"/>
        </w:rPr>
        <w:t>euro</w:t>
      </w:r>
      <w:proofErr w:type="spellEnd"/>
      <w:r w:rsidR="004A71A7" w:rsidRPr="00FE424E">
        <w:rPr>
          <w:i/>
          <w:iCs/>
          <w:lang w:val="lv-LV"/>
        </w:rPr>
        <w:t xml:space="preserve"> </w:t>
      </w:r>
      <w:r w:rsidR="004A71A7" w:rsidRPr="00FE424E">
        <w:rPr>
          <w:szCs w:val="24"/>
          <w:lang w:val="lv-LV"/>
        </w:rPr>
        <w:t>(</w:t>
      </w:r>
      <w:r w:rsidR="00C86E80">
        <w:rPr>
          <w:szCs w:val="24"/>
          <w:lang w:val="lv-LV"/>
        </w:rPr>
        <w:t>trīs tūkstoši divi</w:t>
      </w:r>
      <w:r w:rsidR="004A71A7" w:rsidRPr="00FE424E">
        <w:rPr>
          <w:szCs w:val="24"/>
          <w:lang w:val="lv-LV"/>
        </w:rPr>
        <w:t xml:space="preserve"> simti </w:t>
      </w:r>
      <w:r w:rsidR="00C86E80">
        <w:rPr>
          <w:szCs w:val="24"/>
          <w:lang w:val="lv-LV"/>
        </w:rPr>
        <w:t>astoņdesmit pieci</w:t>
      </w:r>
      <w:r w:rsidR="004A71A7" w:rsidRPr="00FE424E">
        <w:rPr>
          <w:szCs w:val="24"/>
          <w:lang w:val="lv-LV"/>
        </w:rPr>
        <w:t xml:space="preserve"> </w:t>
      </w:r>
      <w:proofErr w:type="spellStart"/>
      <w:r w:rsidR="004A71A7" w:rsidRPr="00FE424E">
        <w:rPr>
          <w:i/>
          <w:szCs w:val="24"/>
          <w:lang w:val="lv-LV"/>
        </w:rPr>
        <w:t>euro</w:t>
      </w:r>
      <w:proofErr w:type="spellEnd"/>
      <w:r w:rsidR="004A71A7" w:rsidRPr="00FE424E">
        <w:rPr>
          <w:iCs/>
          <w:szCs w:val="24"/>
          <w:lang w:val="lv-LV"/>
        </w:rPr>
        <w:t xml:space="preserve"> un</w:t>
      </w:r>
      <w:r w:rsidR="004A71A7" w:rsidRPr="00FE424E">
        <w:rPr>
          <w:i/>
          <w:szCs w:val="24"/>
          <w:lang w:val="lv-LV"/>
        </w:rPr>
        <w:t xml:space="preserve"> </w:t>
      </w:r>
      <w:r w:rsidR="00C86E80">
        <w:rPr>
          <w:szCs w:val="24"/>
          <w:lang w:val="lv-LV"/>
        </w:rPr>
        <w:t>4</w:t>
      </w:r>
      <w:r w:rsidR="004A71A7" w:rsidRPr="00FE424E">
        <w:rPr>
          <w:szCs w:val="24"/>
          <w:lang w:val="lv-LV"/>
        </w:rPr>
        <w:t xml:space="preserve"> </w:t>
      </w:r>
      <w:r w:rsidR="004A71A7" w:rsidRPr="00FE424E">
        <w:rPr>
          <w:iCs/>
          <w:szCs w:val="24"/>
          <w:lang w:val="lv-LV"/>
        </w:rPr>
        <w:t>centi</w:t>
      </w:r>
      <w:r w:rsidR="004A71A7" w:rsidRPr="00FE424E">
        <w:rPr>
          <w:szCs w:val="24"/>
          <w:lang w:val="lv-LV"/>
        </w:rPr>
        <w:t>)</w:t>
      </w:r>
      <w:r w:rsidR="004A71A7" w:rsidRPr="00FE424E">
        <w:rPr>
          <w:lang w:val="lv-LV"/>
        </w:rPr>
        <w:t>.</w:t>
      </w:r>
    </w:p>
    <w:p w14:paraId="74BE968A" w14:textId="0F376979" w:rsidR="00C86E80" w:rsidRPr="004156EC" w:rsidRDefault="00C86E80" w:rsidP="00C86E8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90B27">
        <w:rPr>
          <w:szCs w:val="24"/>
          <w:lang w:val="lv-LV"/>
        </w:rPr>
        <w:t xml:space="preserve">No pamatbudžeta izdevumu programmas </w:t>
      </w:r>
      <w:r w:rsidR="007C7D17">
        <w:rPr>
          <w:szCs w:val="24"/>
          <w:lang w:val="lv-LV"/>
        </w:rPr>
        <w:t>“</w:t>
      </w:r>
      <w:r w:rsidRPr="00090B27">
        <w:rPr>
          <w:szCs w:val="24"/>
          <w:lang w:val="lv-LV"/>
        </w:rPr>
        <w:t>Pašvaldības dzīvokļu pārvaldīšana, remonts, veco māju nojaukšana</w:t>
      </w:r>
      <w:r w:rsidR="007C7D17">
        <w:rPr>
          <w:szCs w:val="24"/>
          <w:lang w:val="lv-LV"/>
        </w:rPr>
        <w:t>”</w:t>
      </w:r>
      <w:r w:rsidRPr="00090B27">
        <w:rPr>
          <w:szCs w:val="24"/>
          <w:lang w:val="lv-LV"/>
        </w:rPr>
        <w:t xml:space="preserve"> (klasifikācijas kods 06.604) esošajiem līdzekļiem, saskaņā ar Valsts zemes dienesta 202</w:t>
      </w:r>
      <w:r>
        <w:rPr>
          <w:szCs w:val="24"/>
          <w:lang w:val="lv-LV"/>
        </w:rPr>
        <w:t>3</w:t>
      </w:r>
      <w:r w:rsidRPr="00090B27">
        <w:rPr>
          <w:szCs w:val="24"/>
          <w:lang w:val="lv-LV"/>
        </w:rPr>
        <w:t>.</w:t>
      </w:r>
      <w:r w:rsidR="007C7D17">
        <w:rPr>
          <w:szCs w:val="24"/>
          <w:lang w:val="lv-LV"/>
        </w:rPr>
        <w:t xml:space="preserve"> </w:t>
      </w:r>
      <w:r w:rsidRPr="00090B27">
        <w:rPr>
          <w:szCs w:val="24"/>
          <w:lang w:val="lv-LV"/>
        </w:rPr>
        <w:t xml:space="preserve">gada </w:t>
      </w:r>
      <w:r>
        <w:rPr>
          <w:szCs w:val="24"/>
          <w:lang w:val="lv-LV"/>
        </w:rPr>
        <w:t>28.</w:t>
      </w:r>
      <w:r w:rsidR="007C7D17">
        <w:rPr>
          <w:szCs w:val="24"/>
          <w:lang w:val="lv-LV"/>
        </w:rPr>
        <w:t xml:space="preserve"> </w:t>
      </w:r>
      <w:r>
        <w:rPr>
          <w:szCs w:val="24"/>
          <w:lang w:val="lv-LV"/>
        </w:rPr>
        <w:t>decembra</w:t>
      </w:r>
      <w:r w:rsidRPr="00090B27">
        <w:rPr>
          <w:szCs w:val="24"/>
          <w:lang w:val="lv-LV"/>
        </w:rPr>
        <w:t xml:space="preserve"> Paziņojumu </w:t>
      </w:r>
      <w:r w:rsidRPr="00090B27">
        <w:rPr>
          <w:lang w:val="lv-LV"/>
        </w:rPr>
        <w:t>Nr.2-16-</w:t>
      </w:r>
      <w:r>
        <w:rPr>
          <w:lang w:val="lv-LV"/>
        </w:rPr>
        <w:t>Z</w:t>
      </w:r>
      <w:r w:rsidRPr="00090B27">
        <w:rPr>
          <w:lang w:val="lv-LV"/>
        </w:rPr>
        <w:t>/</w:t>
      </w:r>
      <w:r>
        <w:rPr>
          <w:lang w:val="lv-LV"/>
        </w:rPr>
        <w:t>39</w:t>
      </w:r>
      <w:r w:rsidRPr="00090B27">
        <w:rPr>
          <w:lang w:val="lv-LV"/>
        </w:rPr>
        <w:t xml:space="preserve"> </w:t>
      </w:r>
      <w:r w:rsidRPr="00090B27">
        <w:rPr>
          <w:szCs w:val="24"/>
          <w:lang w:val="lv-LV"/>
        </w:rPr>
        <w:t xml:space="preserve">par atsavināmo zemi un atsavināšanas cenu, pārskaitīt </w:t>
      </w:r>
      <w:r>
        <w:rPr>
          <w:lang w:val="lv-LV"/>
        </w:rPr>
        <w:t>3285,04</w:t>
      </w:r>
      <w:r w:rsidRPr="00FE424E">
        <w:rPr>
          <w:lang w:val="lv-LV"/>
        </w:rPr>
        <w:t xml:space="preserve"> </w:t>
      </w:r>
      <w:proofErr w:type="spellStart"/>
      <w:r w:rsidRPr="00FE424E">
        <w:rPr>
          <w:i/>
          <w:iCs/>
          <w:lang w:val="lv-LV"/>
        </w:rPr>
        <w:t>euro</w:t>
      </w:r>
      <w:proofErr w:type="spellEnd"/>
      <w:r w:rsidRPr="00FE424E">
        <w:rPr>
          <w:i/>
          <w:iCs/>
          <w:lang w:val="lv-LV"/>
        </w:rPr>
        <w:t xml:space="preserve"> </w:t>
      </w:r>
      <w:r w:rsidRPr="00FE424E">
        <w:rPr>
          <w:szCs w:val="24"/>
          <w:lang w:val="lv-LV"/>
        </w:rPr>
        <w:t>(</w:t>
      </w:r>
      <w:r>
        <w:rPr>
          <w:szCs w:val="24"/>
          <w:lang w:val="lv-LV"/>
        </w:rPr>
        <w:t>trīs tūkstoši divi</w:t>
      </w:r>
      <w:r w:rsidRPr="00FE424E">
        <w:rPr>
          <w:szCs w:val="24"/>
          <w:lang w:val="lv-LV"/>
        </w:rPr>
        <w:t xml:space="preserve"> simti </w:t>
      </w:r>
      <w:r>
        <w:rPr>
          <w:szCs w:val="24"/>
          <w:lang w:val="lv-LV"/>
        </w:rPr>
        <w:t>astoņdesmit pieci</w:t>
      </w:r>
      <w:r w:rsidRPr="00FE424E">
        <w:rPr>
          <w:szCs w:val="24"/>
          <w:lang w:val="lv-LV"/>
        </w:rPr>
        <w:t xml:space="preserve"> </w:t>
      </w:r>
      <w:proofErr w:type="spellStart"/>
      <w:r w:rsidRPr="00FE424E">
        <w:rPr>
          <w:i/>
          <w:szCs w:val="24"/>
          <w:lang w:val="lv-LV"/>
        </w:rPr>
        <w:t>euro</w:t>
      </w:r>
      <w:proofErr w:type="spellEnd"/>
      <w:r w:rsidRPr="00FE424E">
        <w:rPr>
          <w:iCs/>
          <w:szCs w:val="24"/>
          <w:lang w:val="lv-LV"/>
        </w:rPr>
        <w:t xml:space="preserve"> un</w:t>
      </w:r>
      <w:r w:rsidRPr="00FE424E">
        <w:rPr>
          <w:i/>
          <w:szCs w:val="24"/>
          <w:lang w:val="lv-LV"/>
        </w:rPr>
        <w:t xml:space="preserve"> </w:t>
      </w:r>
      <w:r>
        <w:rPr>
          <w:szCs w:val="24"/>
          <w:lang w:val="lv-LV"/>
        </w:rPr>
        <w:t>4</w:t>
      </w:r>
      <w:r w:rsidRPr="00FE424E">
        <w:rPr>
          <w:szCs w:val="24"/>
          <w:lang w:val="lv-LV"/>
        </w:rPr>
        <w:t xml:space="preserve"> </w:t>
      </w:r>
      <w:r w:rsidRPr="00FE424E">
        <w:rPr>
          <w:iCs/>
          <w:szCs w:val="24"/>
          <w:lang w:val="lv-LV"/>
        </w:rPr>
        <w:t>centi</w:t>
      </w:r>
      <w:r w:rsidRPr="00FE424E">
        <w:rPr>
          <w:szCs w:val="24"/>
          <w:lang w:val="lv-LV"/>
        </w:rPr>
        <w:t>)</w:t>
      </w:r>
      <w:r>
        <w:rPr>
          <w:lang w:val="lv-LV"/>
        </w:rPr>
        <w:t xml:space="preserve"> </w:t>
      </w:r>
      <w:r w:rsidRPr="004156EC">
        <w:rPr>
          <w:szCs w:val="24"/>
          <w:lang w:val="lv-LV"/>
        </w:rPr>
        <w:t>kopsummā zvērinātas tiesu izpildītājas Sniedzes Upītes depozīta kontā, par katru dzīvokļa īpašumu proporcionāli piekrītošajām zemes vienības domājamām daļām:</w:t>
      </w:r>
    </w:p>
    <w:p w14:paraId="4EA2128F" w14:textId="75BB0404" w:rsidR="00C86E80" w:rsidRPr="00C379AC" w:rsidRDefault="00C86E80" w:rsidP="00C86E80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C379AC">
        <w:rPr>
          <w:szCs w:val="24"/>
        </w:rPr>
        <w:t xml:space="preserve">par dzīvokļa īpašumu </w:t>
      </w:r>
      <w:r>
        <w:t>Pulkveža Oskara Kalpaka ielā 35A-6</w:t>
      </w:r>
      <w:r w:rsidRPr="00C379AC">
        <w:rPr>
          <w:szCs w:val="24"/>
        </w:rPr>
        <w:t xml:space="preserve">, Jelgavā, </w:t>
      </w:r>
      <w:r>
        <w:t xml:space="preserve">568,08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(pieci simti sešdesmit astoņi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8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);</w:t>
      </w:r>
    </w:p>
    <w:p w14:paraId="3AAEDD7A" w14:textId="753E13E0" w:rsidR="00C86E80" w:rsidRPr="00C86E80" w:rsidRDefault="00C86E80" w:rsidP="00C86E80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C379AC">
        <w:rPr>
          <w:szCs w:val="24"/>
        </w:rPr>
        <w:t xml:space="preserve">par dzīvokļa īpašumu </w:t>
      </w:r>
      <w:r>
        <w:t>Pulkveža Oskara Kalpaka ielā 35A</w:t>
      </w:r>
      <w:r w:rsidRPr="00C379AC">
        <w:rPr>
          <w:szCs w:val="24"/>
        </w:rPr>
        <w:t>-</w:t>
      </w:r>
      <w:r>
        <w:rPr>
          <w:szCs w:val="24"/>
        </w:rPr>
        <w:t>23</w:t>
      </w:r>
      <w:r w:rsidRPr="00C379AC">
        <w:rPr>
          <w:szCs w:val="24"/>
        </w:rPr>
        <w:t>, Jelgavā,</w:t>
      </w:r>
      <w:r w:rsidRPr="00090B27">
        <w:t xml:space="preserve"> </w:t>
      </w:r>
      <w:r>
        <w:t xml:space="preserve">396,70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(trīs simti deviņdesmit seši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70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);</w:t>
      </w:r>
    </w:p>
    <w:p w14:paraId="6F078B26" w14:textId="2EFAB31E" w:rsidR="00C86E80" w:rsidRPr="00C86E80" w:rsidRDefault="00C86E80" w:rsidP="00C86E80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C86E80">
        <w:rPr>
          <w:szCs w:val="24"/>
        </w:rPr>
        <w:t xml:space="preserve">par dzīvokļa īpašumu </w:t>
      </w:r>
      <w:r>
        <w:t>Pulkveža Oskara Kalpaka ielā 35A</w:t>
      </w:r>
      <w:r w:rsidRPr="00C86E80">
        <w:rPr>
          <w:szCs w:val="24"/>
        </w:rPr>
        <w:t>-32, Jelgavā,</w:t>
      </w:r>
      <w:r w:rsidRPr="00090B27">
        <w:t xml:space="preserve"> </w:t>
      </w:r>
      <w:r>
        <w:t xml:space="preserve">578,87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(pieci simti septiņdesmit astoņi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87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);</w:t>
      </w:r>
    </w:p>
    <w:p w14:paraId="41F9ADFE" w14:textId="085C95A8" w:rsidR="000147C3" w:rsidRPr="00C86E80" w:rsidRDefault="00C86E80" w:rsidP="009D1854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C86E80">
        <w:rPr>
          <w:szCs w:val="24"/>
        </w:rPr>
        <w:t xml:space="preserve">par dzīvokļa īpašumu </w:t>
      </w:r>
      <w:r>
        <w:t>Pulkveža Oskara Kalpaka ielā 35A</w:t>
      </w:r>
      <w:r w:rsidRPr="00C86E80">
        <w:rPr>
          <w:szCs w:val="24"/>
        </w:rPr>
        <w:t>-</w:t>
      </w:r>
      <w:r>
        <w:rPr>
          <w:szCs w:val="24"/>
        </w:rPr>
        <w:t>69</w:t>
      </w:r>
      <w:r w:rsidRPr="00C86E80">
        <w:rPr>
          <w:szCs w:val="24"/>
        </w:rPr>
        <w:t>, Jelgavā,</w:t>
      </w:r>
      <w:r w:rsidRPr="00090B27">
        <w:t xml:space="preserve"> </w:t>
      </w:r>
      <w:r>
        <w:t xml:space="preserve">771,82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(septiņi simti septiņdesmit viens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82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);</w:t>
      </w:r>
    </w:p>
    <w:p w14:paraId="616330FA" w14:textId="4402B861" w:rsidR="00DE0331" w:rsidRPr="00C86E80" w:rsidRDefault="00C86E80" w:rsidP="00D80F6D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C86E80">
        <w:rPr>
          <w:szCs w:val="24"/>
        </w:rPr>
        <w:t xml:space="preserve">par dzīvokļa īpašumu </w:t>
      </w:r>
      <w:r>
        <w:t>Pulkveža Oskara Kalpaka ielā 35A</w:t>
      </w:r>
      <w:r w:rsidRPr="00C86E80">
        <w:rPr>
          <w:szCs w:val="24"/>
        </w:rPr>
        <w:t>-</w:t>
      </w:r>
      <w:r>
        <w:rPr>
          <w:szCs w:val="24"/>
        </w:rPr>
        <w:t>71</w:t>
      </w:r>
      <w:r w:rsidRPr="00C86E80">
        <w:rPr>
          <w:szCs w:val="24"/>
        </w:rPr>
        <w:t>, Jelgavā,</w:t>
      </w:r>
      <w:r w:rsidRPr="00090B27">
        <w:t xml:space="preserve"> </w:t>
      </w:r>
      <w:r>
        <w:t xml:space="preserve">387,11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(trīs simti astoņdesmit septiņi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11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);</w:t>
      </w:r>
    </w:p>
    <w:p w14:paraId="7F9CB9FD" w14:textId="646573DA" w:rsidR="00C86E80" w:rsidRPr="00C86E80" w:rsidRDefault="00C86E80" w:rsidP="00C86E80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C86E80">
        <w:rPr>
          <w:szCs w:val="24"/>
        </w:rPr>
        <w:t xml:space="preserve">par dzīvokļa īpašumu </w:t>
      </w:r>
      <w:r>
        <w:t>Pulkveža Oskara Kalpaka ielā 35A</w:t>
      </w:r>
      <w:r w:rsidRPr="00C86E80">
        <w:rPr>
          <w:szCs w:val="24"/>
        </w:rPr>
        <w:t>-</w:t>
      </w:r>
      <w:r>
        <w:rPr>
          <w:szCs w:val="24"/>
        </w:rPr>
        <w:t>87</w:t>
      </w:r>
      <w:r w:rsidRPr="00C86E80">
        <w:rPr>
          <w:szCs w:val="24"/>
        </w:rPr>
        <w:t>, Jelgavā,</w:t>
      </w:r>
      <w:r w:rsidRPr="00090B27">
        <w:t xml:space="preserve"> </w:t>
      </w:r>
      <w:r>
        <w:t xml:space="preserve">582,46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(pieci simti astoņdesmit divi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46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).</w:t>
      </w:r>
    </w:p>
    <w:p w14:paraId="376841E6" w14:textId="77777777" w:rsidR="00C86E80" w:rsidRDefault="00C86E80" w:rsidP="00C86E80">
      <w:pPr>
        <w:pStyle w:val="BodyText"/>
        <w:tabs>
          <w:tab w:val="left" w:pos="0"/>
        </w:tabs>
        <w:ind w:left="792"/>
        <w:jc w:val="both"/>
      </w:pPr>
    </w:p>
    <w:p w14:paraId="685977C5" w14:textId="52B417DF" w:rsidR="00342504" w:rsidRDefault="00342504" w:rsidP="00944802">
      <w:pPr>
        <w:jc w:val="both"/>
      </w:pPr>
    </w:p>
    <w:p w14:paraId="6F60A5AA" w14:textId="77777777" w:rsidR="0059265E" w:rsidRPr="00DE726A" w:rsidRDefault="0059265E" w:rsidP="0059265E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9C06F74" w14:textId="77777777" w:rsidR="0059265E" w:rsidRPr="00DE726A" w:rsidRDefault="0059265E" w:rsidP="0059265E">
      <w:pPr>
        <w:rPr>
          <w:color w:val="000000"/>
          <w:lang w:eastAsia="lv-LV"/>
        </w:rPr>
      </w:pPr>
    </w:p>
    <w:p w14:paraId="1680A95B" w14:textId="77777777" w:rsidR="0059265E" w:rsidRPr="00DE726A" w:rsidRDefault="0059265E" w:rsidP="0059265E">
      <w:pPr>
        <w:rPr>
          <w:color w:val="000000"/>
          <w:lang w:eastAsia="lv-LV"/>
        </w:rPr>
      </w:pPr>
    </w:p>
    <w:p w14:paraId="60EDD755" w14:textId="77777777" w:rsidR="0059265E" w:rsidRPr="00DE726A" w:rsidRDefault="0059265E" w:rsidP="0059265E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F6AB877" w14:textId="77777777" w:rsidR="0059265E" w:rsidRPr="00DE726A" w:rsidRDefault="0059265E" w:rsidP="0059265E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C3365E0" w14:textId="77777777" w:rsidR="0059265E" w:rsidRPr="00DE726A" w:rsidRDefault="0059265E" w:rsidP="0059265E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AD82881" w14:textId="77777777" w:rsidR="0059265E" w:rsidRPr="00DE726A" w:rsidRDefault="0059265E" w:rsidP="0059265E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1196A672" w14:textId="77777777" w:rsidR="0059265E" w:rsidRPr="00DE726A" w:rsidRDefault="0059265E" w:rsidP="0059265E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232C23A8" w14:textId="44A921EE" w:rsidR="0059265E" w:rsidRDefault="0059265E" w:rsidP="0059265E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  <w:bookmarkStart w:id="0" w:name="_GoBack"/>
      <w:bookmarkEnd w:id="0"/>
    </w:p>
    <w:sectPr w:rsidR="0059265E" w:rsidSect="007C7D1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85117" w14:textId="77777777" w:rsidR="006451D0" w:rsidRDefault="006451D0">
      <w:r>
        <w:separator/>
      </w:r>
    </w:p>
  </w:endnote>
  <w:endnote w:type="continuationSeparator" w:id="0">
    <w:p w14:paraId="3688C103" w14:textId="77777777" w:rsidR="006451D0" w:rsidRDefault="0064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120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E4763" w14:textId="15D3DF6E" w:rsidR="007C7D17" w:rsidRDefault="007C7D17" w:rsidP="007C7D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6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C1767" w14:textId="77777777" w:rsidR="006451D0" w:rsidRDefault="006451D0">
      <w:r>
        <w:separator/>
      </w:r>
    </w:p>
  </w:footnote>
  <w:footnote w:type="continuationSeparator" w:id="0">
    <w:p w14:paraId="57BF2985" w14:textId="77777777" w:rsidR="006451D0" w:rsidRDefault="00645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788796400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147C3"/>
    <w:rsid w:val="00034802"/>
    <w:rsid w:val="00056565"/>
    <w:rsid w:val="00076D9D"/>
    <w:rsid w:val="00080366"/>
    <w:rsid w:val="00084BCD"/>
    <w:rsid w:val="000A41C4"/>
    <w:rsid w:val="000C4CB0"/>
    <w:rsid w:val="000E4EB6"/>
    <w:rsid w:val="000E7DDD"/>
    <w:rsid w:val="000F6554"/>
    <w:rsid w:val="001203F5"/>
    <w:rsid w:val="00126D62"/>
    <w:rsid w:val="00157FB5"/>
    <w:rsid w:val="0017481A"/>
    <w:rsid w:val="00197F0A"/>
    <w:rsid w:val="001B2E18"/>
    <w:rsid w:val="001C104F"/>
    <w:rsid w:val="001C629A"/>
    <w:rsid w:val="001C6392"/>
    <w:rsid w:val="001D43D3"/>
    <w:rsid w:val="001D52A1"/>
    <w:rsid w:val="002051D3"/>
    <w:rsid w:val="00225A74"/>
    <w:rsid w:val="0023001A"/>
    <w:rsid w:val="00232134"/>
    <w:rsid w:val="002438AA"/>
    <w:rsid w:val="002522AD"/>
    <w:rsid w:val="002914DE"/>
    <w:rsid w:val="0029227E"/>
    <w:rsid w:val="002A660E"/>
    <w:rsid w:val="002A71EA"/>
    <w:rsid w:val="002C43B5"/>
    <w:rsid w:val="002C5B99"/>
    <w:rsid w:val="002D3DE2"/>
    <w:rsid w:val="002D745A"/>
    <w:rsid w:val="0031251F"/>
    <w:rsid w:val="003138C3"/>
    <w:rsid w:val="003343FF"/>
    <w:rsid w:val="00342504"/>
    <w:rsid w:val="003800DE"/>
    <w:rsid w:val="003959A1"/>
    <w:rsid w:val="003D12D3"/>
    <w:rsid w:val="003D5C89"/>
    <w:rsid w:val="003D7F02"/>
    <w:rsid w:val="004407DF"/>
    <w:rsid w:val="0044759D"/>
    <w:rsid w:val="00451910"/>
    <w:rsid w:val="00455AB8"/>
    <w:rsid w:val="0046156A"/>
    <w:rsid w:val="004664CE"/>
    <w:rsid w:val="00477059"/>
    <w:rsid w:val="004A07D3"/>
    <w:rsid w:val="004A71A7"/>
    <w:rsid w:val="004C1850"/>
    <w:rsid w:val="004D47D9"/>
    <w:rsid w:val="00503BF4"/>
    <w:rsid w:val="005253FA"/>
    <w:rsid w:val="00540422"/>
    <w:rsid w:val="00547870"/>
    <w:rsid w:val="00560FB3"/>
    <w:rsid w:val="00577970"/>
    <w:rsid w:val="00582676"/>
    <w:rsid w:val="00585AB7"/>
    <w:rsid w:val="00590175"/>
    <w:rsid w:val="0059265E"/>
    <w:rsid w:val="005931AB"/>
    <w:rsid w:val="005B1A4A"/>
    <w:rsid w:val="005F07BD"/>
    <w:rsid w:val="0060175D"/>
    <w:rsid w:val="00602D51"/>
    <w:rsid w:val="006257B6"/>
    <w:rsid w:val="0063151B"/>
    <w:rsid w:val="00631B8B"/>
    <w:rsid w:val="0063637A"/>
    <w:rsid w:val="006451D0"/>
    <w:rsid w:val="006457D0"/>
    <w:rsid w:val="0066057F"/>
    <w:rsid w:val="0066324F"/>
    <w:rsid w:val="006D62C3"/>
    <w:rsid w:val="006E194E"/>
    <w:rsid w:val="006E6D18"/>
    <w:rsid w:val="006F17AA"/>
    <w:rsid w:val="00720161"/>
    <w:rsid w:val="00726C5B"/>
    <w:rsid w:val="007346CE"/>
    <w:rsid w:val="007419F0"/>
    <w:rsid w:val="0076543C"/>
    <w:rsid w:val="00787EA2"/>
    <w:rsid w:val="007C7D17"/>
    <w:rsid w:val="007F54F5"/>
    <w:rsid w:val="00802131"/>
    <w:rsid w:val="00807AB7"/>
    <w:rsid w:val="008140B8"/>
    <w:rsid w:val="00827057"/>
    <w:rsid w:val="0084156A"/>
    <w:rsid w:val="008562DC"/>
    <w:rsid w:val="00866933"/>
    <w:rsid w:val="00880030"/>
    <w:rsid w:val="008869BC"/>
    <w:rsid w:val="0088780A"/>
    <w:rsid w:val="00892EB6"/>
    <w:rsid w:val="008B2E0B"/>
    <w:rsid w:val="009035AF"/>
    <w:rsid w:val="00936FC2"/>
    <w:rsid w:val="00944802"/>
    <w:rsid w:val="00946181"/>
    <w:rsid w:val="00946FE4"/>
    <w:rsid w:val="00950983"/>
    <w:rsid w:val="0097415D"/>
    <w:rsid w:val="00996238"/>
    <w:rsid w:val="009A590A"/>
    <w:rsid w:val="009C00E0"/>
    <w:rsid w:val="009C32B8"/>
    <w:rsid w:val="00A224CD"/>
    <w:rsid w:val="00A32857"/>
    <w:rsid w:val="00A33AAB"/>
    <w:rsid w:val="00A53B9E"/>
    <w:rsid w:val="00A61C73"/>
    <w:rsid w:val="00A81FA8"/>
    <w:rsid w:val="00A867C4"/>
    <w:rsid w:val="00AA6D58"/>
    <w:rsid w:val="00B03FD3"/>
    <w:rsid w:val="00B122B3"/>
    <w:rsid w:val="00B35B4C"/>
    <w:rsid w:val="00B51C9C"/>
    <w:rsid w:val="00B64D4D"/>
    <w:rsid w:val="00B746FE"/>
    <w:rsid w:val="00BB795F"/>
    <w:rsid w:val="00BC0063"/>
    <w:rsid w:val="00BC00D0"/>
    <w:rsid w:val="00BF2ED8"/>
    <w:rsid w:val="00C024ED"/>
    <w:rsid w:val="00C04100"/>
    <w:rsid w:val="00C205BD"/>
    <w:rsid w:val="00C21D33"/>
    <w:rsid w:val="00C23579"/>
    <w:rsid w:val="00C36D3B"/>
    <w:rsid w:val="00C516D8"/>
    <w:rsid w:val="00C75E2C"/>
    <w:rsid w:val="00C81F31"/>
    <w:rsid w:val="00C86BBA"/>
    <w:rsid w:val="00C86E80"/>
    <w:rsid w:val="00C87D51"/>
    <w:rsid w:val="00C9728B"/>
    <w:rsid w:val="00CA0990"/>
    <w:rsid w:val="00CA629E"/>
    <w:rsid w:val="00CB19F3"/>
    <w:rsid w:val="00CC1DD5"/>
    <w:rsid w:val="00CC74FB"/>
    <w:rsid w:val="00CD139B"/>
    <w:rsid w:val="00CD2FC4"/>
    <w:rsid w:val="00CD66C4"/>
    <w:rsid w:val="00D00D85"/>
    <w:rsid w:val="00D1121C"/>
    <w:rsid w:val="00D17CF0"/>
    <w:rsid w:val="00D84CBA"/>
    <w:rsid w:val="00D92E8D"/>
    <w:rsid w:val="00DC5428"/>
    <w:rsid w:val="00DD26ED"/>
    <w:rsid w:val="00DE0331"/>
    <w:rsid w:val="00DE4EA8"/>
    <w:rsid w:val="00E012E7"/>
    <w:rsid w:val="00E3404B"/>
    <w:rsid w:val="00E61AB9"/>
    <w:rsid w:val="00EA770A"/>
    <w:rsid w:val="00EB10AE"/>
    <w:rsid w:val="00EB6390"/>
    <w:rsid w:val="00EC3FC4"/>
    <w:rsid w:val="00EC4C76"/>
    <w:rsid w:val="00EC518D"/>
    <w:rsid w:val="00ED7222"/>
    <w:rsid w:val="00EE2696"/>
    <w:rsid w:val="00F31B2F"/>
    <w:rsid w:val="00F372BB"/>
    <w:rsid w:val="00F45593"/>
    <w:rsid w:val="00F72368"/>
    <w:rsid w:val="00F74594"/>
    <w:rsid w:val="00F818A6"/>
    <w:rsid w:val="00F848CF"/>
    <w:rsid w:val="00F85531"/>
    <w:rsid w:val="00FA5F90"/>
    <w:rsid w:val="00FB59D0"/>
    <w:rsid w:val="00FB6B06"/>
    <w:rsid w:val="00FB7367"/>
    <w:rsid w:val="00FD1D67"/>
    <w:rsid w:val="00FD76F7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HeaderChar">
    <w:name w:val="Header Char"/>
    <w:basedOn w:val="DefaultParagraphFont"/>
    <w:link w:val="Header"/>
    <w:rsid w:val="00A32857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C7D1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AC8D-BD51-4ABC-9B55-FF60B2BC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0</TotalTime>
  <Pages>3</Pages>
  <Words>4285</Words>
  <Characters>2444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2024-06-26T08:29:00Z</cp:lastPrinted>
  <dcterms:created xsi:type="dcterms:W3CDTF">2024-07-24T13:31:00Z</dcterms:created>
  <dcterms:modified xsi:type="dcterms:W3CDTF">2024-07-24T13:32:00Z</dcterms:modified>
</cp:coreProperties>
</file>