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63AC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21E7A4A" wp14:editId="764653A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F4A26" w14:textId="29365325" w:rsidR="003D5C89" w:rsidRDefault="003633E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E7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80F4A26" w14:textId="29365325" w:rsidR="003D5C89" w:rsidRDefault="003633E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4B6DD3C6" w14:textId="77777777" w:rsidTr="007346CE">
        <w:tc>
          <w:tcPr>
            <w:tcW w:w="7905" w:type="dxa"/>
          </w:tcPr>
          <w:p w14:paraId="391AF7DC" w14:textId="01E8F34C" w:rsidR="00E61AB9" w:rsidRDefault="00296EC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93898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893898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AA37289" w14:textId="2420878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633EF">
              <w:rPr>
                <w:bCs/>
                <w:szCs w:val="44"/>
                <w:lang w:val="lv-LV"/>
              </w:rPr>
              <w:t>8/3</w:t>
            </w:r>
          </w:p>
        </w:tc>
      </w:tr>
    </w:tbl>
    <w:p w14:paraId="4F62433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DD3CBB1" w14:textId="75A70DA4" w:rsidR="006C33C4" w:rsidRDefault="00296EC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2024. GADA 2</w:t>
      </w:r>
      <w:r w:rsidR="00893898">
        <w:rPr>
          <w:u w:val="none"/>
        </w:rPr>
        <w:t>5</w:t>
      </w:r>
      <w:r>
        <w:rPr>
          <w:u w:val="none"/>
        </w:rPr>
        <w:t>. JŪ</w:t>
      </w:r>
      <w:r w:rsidR="00893898">
        <w:rPr>
          <w:u w:val="none"/>
        </w:rPr>
        <w:t>L</w:t>
      </w:r>
      <w:r>
        <w:rPr>
          <w:u w:val="none"/>
        </w:rPr>
        <w:t>IJA SAISTOŠO NOTEIKUMU NR.</w:t>
      </w:r>
      <w:r w:rsidR="003633EF">
        <w:rPr>
          <w:u w:val="none"/>
        </w:rPr>
        <w:t>24-29</w:t>
      </w:r>
      <w:r>
        <w:rPr>
          <w:u w:val="none"/>
        </w:rPr>
        <w:t xml:space="preserve"> </w:t>
      </w:r>
    </w:p>
    <w:p w14:paraId="07BAAC72" w14:textId="623F8683" w:rsidR="002438AA" w:rsidRPr="00296ECC" w:rsidRDefault="00296EC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2658C4">
        <w:rPr>
          <w:u w:val="none"/>
        </w:rPr>
        <w:t xml:space="preserve">PAR </w:t>
      </w:r>
      <w:r w:rsidR="00893898">
        <w:rPr>
          <w:u w:val="none"/>
        </w:rPr>
        <w:t>LĪDZFINANSĒJUM</w:t>
      </w:r>
      <w:r w:rsidR="002658C4">
        <w:rPr>
          <w:u w:val="none"/>
        </w:rPr>
        <w:t>U</w:t>
      </w:r>
      <w:r w:rsidR="00893898">
        <w:rPr>
          <w:u w:val="none"/>
        </w:rPr>
        <w:t xml:space="preserve"> </w:t>
      </w:r>
      <w:r w:rsidR="00EC5915">
        <w:rPr>
          <w:u w:val="none"/>
        </w:rPr>
        <w:t xml:space="preserve">PEOFESIONĀLĀS IEVIRZES IZGLĪTĪBAS IEGUVEI </w:t>
      </w:r>
      <w:r w:rsidR="00893898">
        <w:rPr>
          <w:u w:val="none"/>
        </w:rPr>
        <w:t>JELGAVAS VALSTSPILSĒTAS PAŠVALDĪBAS PROFESIONĀLĀS IEVIR</w:t>
      </w:r>
      <w:r w:rsidR="00EC5915">
        <w:rPr>
          <w:u w:val="none"/>
        </w:rPr>
        <w:t>Z</w:t>
      </w:r>
      <w:r w:rsidR="00893898">
        <w:rPr>
          <w:u w:val="none"/>
        </w:rPr>
        <w:t xml:space="preserve">ES </w:t>
      </w:r>
      <w:r w:rsidR="00EC5915">
        <w:rPr>
          <w:u w:val="none"/>
        </w:rPr>
        <w:t xml:space="preserve">UN INTEREŠU </w:t>
      </w:r>
      <w:r w:rsidR="00893898">
        <w:rPr>
          <w:u w:val="none"/>
        </w:rPr>
        <w:t>IZGLĪTĪBAS IESTĀDĒS</w:t>
      </w:r>
      <w:r>
        <w:rPr>
          <w:u w:val="none"/>
        </w:rPr>
        <w:t>” IZDOŠANA</w:t>
      </w:r>
    </w:p>
    <w:p w14:paraId="1F763BC0" w14:textId="77777777" w:rsidR="001C104F" w:rsidRPr="001C104F" w:rsidRDefault="001C104F" w:rsidP="001C104F"/>
    <w:p w14:paraId="24C35091" w14:textId="118AD013" w:rsidR="003633EF" w:rsidRPr="00172139" w:rsidRDefault="00172139" w:rsidP="003633EF">
      <w:pPr>
        <w:pStyle w:val="BodyText"/>
        <w:jc w:val="both"/>
      </w:pPr>
      <w:r>
        <w:rPr>
          <w:b/>
          <w:bCs/>
        </w:rPr>
        <w:t>Atklāti balsojot: PAR – 12</w:t>
      </w:r>
      <w:r w:rsidR="003633EF" w:rsidRPr="00DB227D">
        <w:rPr>
          <w:b/>
          <w:bCs/>
        </w:rPr>
        <w:t xml:space="preserve"> </w:t>
      </w:r>
      <w:r w:rsidR="003633EF" w:rsidRPr="00DB227D">
        <w:rPr>
          <w:bCs/>
        </w:rPr>
        <w:t>(A.Rāviņš,</w:t>
      </w:r>
      <w:r w:rsidR="003633EF">
        <w:rPr>
          <w:bCs/>
        </w:rPr>
        <w:t xml:space="preserve"> R.Vectirāne, </w:t>
      </w:r>
      <w:r w:rsidR="003633EF" w:rsidRPr="00DB227D">
        <w:rPr>
          <w:bCs/>
        </w:rPr>
        <w:t xml:space="preserve">V.Ļevčenoks, M.Buškevics, I.Bandeniece, I.Priževoite, J.Strods, R.Šlegelmilhs, U.Dūmiņš, M.Daģis, </w:t>
      </w:r>
      <w:r>
        <w:rPr>
          <w:bCs/>
        </w:rPr>
        <w:t>A.Eihvalds, A.Pagors</w:t>
      </w:r>
      <w:r w:rsidR="003633EF" w:rsidRPr="00DB227D">
        <w:rPr>
          <w:bCs/>
        </w:rPr>
        <w:t>),</w:t>
      </w:r>
      <w:r w:rsidR="003633EF" w:rsidRPr="00DB227D">
        <w:rPr>
          <w:b/>
          <w:bCs/>
        </w:rPr>
        <w:t xml:space="preserve"> PRET – </w:t>
      </w:r>
      <w:r>
        <w:rPr>
          <w:b/>
          <w:bCs/>
        </w:rPr>
        <w:t xml:space="preserve">2 </w:t>
      </w:r>
      <w:r w:rsidRPr="00172139">
        <w:rPr>
          <w:bCs/>
        </w:rPr>
        <w:t>(G.Kurlovičs, A.Rublis)</w:t>
      </w:r>
      <w:r w:rsidR="003633EF" w:rsidRPr="00DB227D">
        <w:rPr>
          <w:bCs/>
        </w:rPr>
        <w:t>,</w:t>
      </w:r>
      <w:r w:rsidR="003633EF" w:rsidRPr="00DB227D">
        <w:rPr>
          <w:b/>
          <w:bCs/>
        </w:rPr>
        <w:t xml:space="preserve"> ATTURAS – </w:t>
      </w:r>
      <w:r>
        <w:rPr>
          <w:b/>
          <w:bCs/>
        </w:rPr>
        <w:t xml:space="preserve">1 </w:t>
      </w:r>
      <w:r w:rsidRPr="00172139">
        <w:rPr>
          <w:bCs/>
        </w:rPr>
        <w:t>(A.Tomašūns)</w:t>
      </w:r>
      <w:r w:rsidR="003633EF" w:rsidRPr="00172139">
        <w:rPr>
          <w:color w:val="000000"/>
        </w:rPr>
        <w:t>,</w:t>
      </w:r>
    </w:p>
    <w:p w14:paraId="15DF0048" w14:textId="5DDA8AB8" w:rsidR="00E61AB9" w:rsidRDefault="00E12ADF" w:rsidP="006C33C4">
      <w:pPr>
        <w:pStyle w:val="BodyText"/>
        <w:ind w:firstLine="720"/>
        <w:jc w:val="both"/>
      </w:pPr>
      <w:r>
        <w:t xml:space="preserve">Saskaņā ar Pašvaldību likuma 4. panta </w:t>
      </w:r>
      <w:r w:rsidR="002658C4">
        <w:t>pirmās</w:t>
      </w:r>
      <w:r>
        <w:t xml:space="preserve"> daļ</w:t>
      </w:r>
      <w:r w:rsidR="002658C4">
        <w:t>as 4. punktu</w:t>
      </w:r>
      <w:r>
        <w:t xml:space="preserve">, </w:t>
      </w:r>
      <w:r w:rsidR="00893898">
        <w:rPr>
          <w:szCs w:val="24"/>
        </w:rPr>
        <w:t>Izglītības likuma 12. panta 2.</w:t>
      </w:r>
      <w:r w:rsidR="00893898" w:rsidRPr="00893898">
        <w:rPr>
          <w:szCs w:val="24"/>
          <w:vertAlign w:val="superscript"/>
        </w:rPr>
        <w:t>1</w:t>
      </w:r>
      <w:r w:rsidR="00893898">
        <w:rPr>
          <w:szCs w:val="24"/>
        </w:rPr>
        <w:t> daļu</w:t>
      </w:r>
      <w:r>
        <w:t>,</w:t>
      </w:r>
      <w:r w:rsidR="0078525F">
        <w:t xml:space="preserve"> </w:t>
      </w:r>
    </w:p>
    <w:p w14:paraId="271A813B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EDC7B51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B73A5D3" w14:textId="51494C8B" w:rsidR="007346CE" w:rsidRDefault="00296ECC" w:rsidP="00233E2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 Jelgavas valstspilsētas pašvaldības 2024. gada 2</w:t>
      </w:r>
      <w:r w:rsidR="00893898">
        <w:rPr>
          <w:lang w:val="lv-LV"/>
        </w:rPr>
        <w:t>5</w:t>
      </w:r>
      <w:r>
        <w:rPr>
          <w:lang w:val="lv-LV"/>
        </w:rPr>
        <w:t>. jū</w:t>
      </w:r>
      <w:r w:rsidR="00893898">
        <w:rPr>
          <w:lang w:val="lv-LV"/>
        </w:rPr>
        <w:t>l</w:t>
      </w:r>
      <w:r w:rsidR="003633EF">
        <w:rPr>
          <w:lang w:val="lv-LV"/>
        </w:rPr>
        <w:t>ija saistošos noteikumus Nr.24-29</w:t>
      </w:r>
      <w:r>
        <w:rPr>
          <w:lang w:val="lv-LV"/>
        </w:rPr>
        <w:t xml:space="preserve"> “</w:t>
      </w:r>
      <w:r w:rsidR="002658C4">
        <w:rPr>
          <w:lang w:val="lv-LV"/>
        </w:rPr>
        <w:t>Par l</w:t>
      </w:r>
      <w:r w:rsidR="00893898">
        <w:rPr>
          <w:lang w:val="lv-LV"/>
        </w:rPr>
        <w:t>īdzfinansējum</w:t>
      </w:r>
      <w:r w:rsidR="002658C4">
        <w:rPr>
          <w:lang w:val="lv-LV"/>
        </w:rPr>
        <w:t>u</w:t>
      </w:r>
      <w:r w:rsidR="00893898">
        <w:rPr>
          <w:lang w:val="lv-LV"/>
        </w:rPr>
        <w:t xml:space="preserve"> </w:t>
      </w:r>
      <w:r w:rsidR="00EC5915">
        <w:rPr>
          <w:lang w:val="lv-LV"/>
        </w:rPr>
        <w:t xml:space="preserve">profesionālās ievirzes izglītības ieguvei </w:t>
      </w:r>
      <w:r w:rsidR="00893898">
        <w:rPr>
          <w:lang w:val="lv-LV"/>
        </w:rPr>
        <w:t xml:space="preserve">Jelgavas valstspilsētas pašvaldības profesionālās ievirzes </w:t>
      </w:r>
      <w:r w:rsidR="00EC5915">
        <w:rPr>
          <w:lang w:val="lv-LV"/>
        </w:rPr>
        <w:t xml:space="preserve">un interešu </w:t>
      </w:r>
      <w:r w:rsidR="00893898">
        <w:rPr>
          <w:lang w:val="lv-LV"/>
        </w:rPr>
        <w:t>izglītības iestādēs</w:t>
      </w:r>
      <w:r w:rsidR="00BE6C80">
        <w:rPr>
          <w:lang w:val="lv-LV"/>
        </w:rPr>
        <w:t>”</w:t>
      </w:r>
      <w:bookmarkStart w:id="0" w:name="_GoBack"/>
      <w:bookmarkEnd w:id="0"/>
      <w:r>
        <w:rPr>
          <w:lang w:val="lv-LV"/>
        </w:rPr>
        <w:t xml:space="preserve"> (pielikumā).</w:t>
      </w:r>
    </w:p>
    <w:p w14:paraId="0EAD4980" w14:textId="77777777" w:rsidR="00296ECC" w:rsidRDefault="00296E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A354019" w14:textId="77777777" w:rsidR="006C33C4" w:rsidRDefault="006C33C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56A0359" w14:textId="77777777" w:rsidR="003633EF" w:rsidRPr="00DE726A" w:rsidRDefault="003633EF" w:rsidP="003633E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color w:val="000000"/>
        </w:rPr>
        <w:t>A.Rāviņš</w:t>
      </w:r>
    </w:p>
    <w:p w14:paraId="2F0F4A18" w14:textId="77777777" w:rsidR="003633EF" w:rsidRPr="00DE726A" w:rsidRDefault="003633EF" w:rsidP="003633EF">
      <w:pPr>
        <w:rPr>
          <w:color w:val="000000"/>
          <w:lang w:eastAsia="lv-LV"/>
        </w:rPr>
      </w:pPr>
    </w:p>
    <w:p w14:paraId="789A4F9C" w14:textId="77777777" w:rsidR="003633EF" w:rsidRPr="00DE726A" w:rsidRDefault="003633EF" w:rsidP="003633EF">
      <w:pPr>
        <w:rPr>
          <w:color w:val="000000"/>
          <w:lang w:eastAsia="lv-LV"/>
        </w:rPr>
      </w:pPr>
    </w:p>
    <w:p w14:paraId="52ED0C28" w14:textId="77777777" w:rsidR="003633EF" w:rsidRPr="00DE726A" w:rsidRDefault="003633EF" w:rsidP="003633E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AF8375D" w14:textId="77777777" w:rsidR="003633EF" w:rsidRPr="00DE726A" w:rsidRDefault="003633EF" w:rsidP="003633EF">
      <w:pPr>
        <w:shd w:val="clear" w:color="auto" w:fill="FFFFFF"/>
        <w:jc w:val="both"/>
        <w:rPr>
          <w:bCs/>
        </w:rPr>
      </w:pPr>
      <w:r w:rsidRPr="00DE726A">
        <w:rPr>
          <w:bCs/>
        </w:rPr>
        <w:t>Jelgavas valstspilsētas pašvaldības</w:t>
      </w:r>
    </w:p>
    <w:p w14:paraId="4F70ED03" w14:textId="77777777" w:rsidR="003633EF" w:rsidRPr="00DE726A" w:rsidRDefault="003633EF" w:rsidP="003633E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A415A3E" w14:textId="77777777" w:rsidR="003633EF" w:rsidRPr="00DE726A" w:rsidRDefault="003633EF" w:rsidP="003633E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82FC14E" w14:textId="77777777" w:rsidR="003633EF" w:rsidRPr="00DE726A" w:rsidRDefault="003633EF" w:rsidP="003633E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  <w:t>B.Jēkabsone</w:t>
      </w:r>
    </w:p>
    <w:p w14:paraId="3D571DC9" w14:textId="39BF49B1" w:rsidR="00342504" w:rsidRDefault="003633EF" w:rsidP="003633EF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342504" w:rsidSect="006C33C4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4F4B3" w14:textId="77777777" w:rsidR="001359F7" w:rsidRDefault="001359F7">
      <w:r>
        <w:separator/>
      </w:r>
    </w:p>
  </w:endnote>
  <w:endnote w:type="continuationSeparator" w:id="0">
    <w:p w14:paraId="75510F8E" w14:textId="77777777" w:rsidR="001359F7" w:rsidRDefault="0013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C9CBF" w14:textId="77777777" w:rsidR="001359F7" w:rsidRDefault="001359F7">
      <w:r>
        <w:separator/>
      </w:r>
    </w:p>
  </w:footnote>
  <w:footnote w:type="continuationSeparator" w:id="0">
    <w:p w14:paraId="11ED7E9C" w14:textId="77777777" w:rsidR="001359F7" w:rsidRDefault="0013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B362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D4CAFAA" wp14:editId="41FBE86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8A5F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E4F3D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46B4E8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51A8E14" w14:textId="77777777" w:rsidTr="00F72368">
      <w:trPr>
        <w:jc w:val="center"/>
      </w:trPr>
      <w:tc>
        <w:tcPr>
          <w:tcW w:w="8528" w:type="dxa"/>
        </w:tcPr>
        <w:p w14:paraId="13B07F9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6C97C2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AAC5A0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CC"/>
    <w:rsid w:val="00076D9D"/>
    <w:rsid w:val="000A41C4"/>
    <w:rsid w:val="000C0FAD"/>
    <w:rsid w:val="000C4CB0"/>
    <w:rsid w:val="000E1F2D"/>
    <w:rsid w:val="000E4EB6"/>
    <w:rsid w:val="000E719C"/>
    <w:rsid w:val="000F4369"/>
    <w:rsid w:val="00126D62"/>
    <w:rsid w:val="0012703C"/>
    <w:rsid w:val="001350C6"/>
    <w:rsid w:val="001359F7"/>
    <w:rsid w:val="00151B07"/>
    <w:rsid w:val="00157FB5"/>
    <w:rsid w:val="00172139"/>
    <w:rsid w:val="0017678E"/>
    <w:rsid w:val="00197F0A"/>
    <w:rsid w:val="001B1679"/>
    <w:rsid w:val="001B1D27"/>
    <w:rsid w:val="001B2E18"/>
    <w:rsid w:val="001C104F"/>
    <w:rsid w:val="001C629A"/>
    <w:rsid w:val="001C6392"/>
    <w:rsid w:val="002051D3"/>
    <w:rsid w:val="00233E23"/>
    <w:rsid w:val="002438AA"/>
    <w:rsid w:val="002658C4"/>
    <w:rsid w:val="00267D3C"/>
    <w:rsid w:val="002914DE"/>
    <w:rsid w:val="0029227E"/>
    <w:rsid w:val="00296ECC"/>
    <w:rsid w:val="002A71EA"/>
    <w:rsid w:val="002D745A"/>
    <w:rsid w:val="002F6909"/>
    <w:rsid w:val="0031251F"/>
    <w:rsid w:val="00342504"/>
    <w:rsid w:val="003633EF"/>
    <w:rsid w:val="003959A1"/>
    <w:rsid w:val="003D12D3"/>
    <w:rsid w:val="003D5C89"/>
    <w:rsid w:val="0043528F"/>
    <w:rsid w:val="004407DF"/>
    <w:rsid w:val="0044759D"/>
    <w:rsid w:val="00477C42"/>
    <w:rsid w:val="004A07D3"/>
    <w:rsid w:val="004D47D9"/>
    <w:rsid w:val="00503BF4"/>
    <w:rsid w:val="00540422"/>
    <w:rsid w:val="00560FB3"/>
    <w:rsid w:val="00577970"/>
    <w:rsid w:val="005931AB"/>
    <w:rsid w:val="00594231"/>
    <w:rsid w:val="005A1E58"/>
    <w:rsid w:val="005D04DB"/>
    <w:rsid w:val="005F07BD"/>
    <w:rsid w:val="0060175D"/>
    <w:rsid w:val="0063151B"/>
    <w:rsid w:val="00631B8B"/>
    <w:rsid w:val="0063637A"/>
    <w:rsid w:val="006457D0"/>
    <w:rsid w:val="0066057F"/>
    <w:rsid w:val="0066324F"/>
    <w:rsid w:val="0069770A"/>
    <w:rsid w:val="006C33C4"/>
    <w:rsid w:val="006D62C3"/>
    <w:rsid w:val="00720161"/>
    <w:rsid w:val="007346CE"/>
    <w:rsid w:val="007419F0"/>
    <w:rsid w:val="0076543C"/>
    <w:rsid w:val="0078525F"/>
    <w:rsid w:val="007F54F5"/>
    <w:rsid w:val="00802131"/>
    <w:rsid w:val="00807AB7"/>
    <w:rsid w:val="00825F9E"/>
    <w:rsid w:val="00827057"/>
    <w:rsid w:val="008562DC"/>
    <w:rsid w:val="00880030"/>
    <w:rsid w:val="00892EB6"/>
    <w:rsid w:val="00893898"/>
    <w:rsid w:val="008A49F4"/>
    <w:rsid w:val="00946181"/>
    <w:rsid w:val="0097415D"/>
    <w:rsid w:val="009A3529"/>
    <w:rsid w:val="009C00E0"/>
    <w:rsid w:val="00A16C68"/>
    <w:rsid w:val="00A61C73"/>
    <w:rsid w:val="00A8313D"/>
    <w:rsid w:val="00A867C4"/>
    <w:rsid w:val="00AA6D58"/>
    <w:rsid w:val="00B03FD3"/>
    <w:rsid w:val="00B35B4C"/>
    <w:rsid w:val="00B51C9C"/>
    <w:rsid w:val="00B64D4D"/>
    <w:rsid w:val="00B746FE"/>
    <w:rsid w:val="00B96818"/>
    <w:rsid w:val="00BB32FE"/>
    <w:rsid w:val="00BB795F"/>
    <w:rsid w:val="00BC0063"/>
    <w:rsid w:val="00BC1C40"/>
    <w:rsid w:val="00BD4F66"/>
    <w:rsid w:val="00BD6B13"/>
    <w:rsid w:val="00BE6C80"/>
    <w:rsid w:val="00C205BD"/>
    <w:rsid w:val="00C36D3B"/>
    <w:rsid w:val="00C516D8"/>
    <w:rsid w:val="00C75E2C"/>
    <w:rsid w:val="00C86BBA"/>
    <w:rsid w:val="00C9728B"/>
    <w:rsid w:val="00CA0990"/>
    <w:rsid w:val="00CA10CC"/>
    <w:rsid w:val="00CC1DD5"/>
    <w:rsid w:val="00CC74FB"/>
    <w:rsid w:val="00CD139B"/>
    <w:rsid w:val="00CD2FC4"/>
    <w:rsid w:val="00D00D85"/>
    <w:rsid w:val="00D1121C"/>
    <w:rsid w:val="00DC5428"/>
    <w:rsid w:val="00DE4D9E"/>
    <w:rsid w:val="00E02B50"/>
    <w:rsid w:val="00E12ADF"/>
    <w:rsid w:val="00E2677A"/>
    <w:rsid w:val="00E3404B"/>
    <w:rsid w:val="00E42F92"/>
    <w:rsid w:val="00E61AB9"/>
    <w:rsid w:val="00EA770A"/>
    <w:rsid w:val="00EB10AE"/>
    <w:rsid w:val="00EC3FC4"/>
    <w:rsid w:val="00EC4C76"/>
    <w:rsid w:val="00EC518D"/>
    <w:rsid w:val="00EC5915"/>
    <w:rsid w:val="00EE2CC0"/>
    <w:rsid w:val="00F72368"/>
    <w:rsid w:val="00F848CF"/>
    <w:rsid w:val="00FB6B06"/>
    <w:rsid w:val="00FB7367"/>
    <w:rsid w:val="00FD06F1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3DC65C3E"/>
  <w15:docId w15:val="{1BDF810D-3FAD-4298-8040-68554B3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E2C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2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2C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CC0"/>
    <w:rPr>
      <w:b/>
      <w:bCs/>
      <w:lang w:eastAsia="en-US"/>
    </w:rPr>
  </w:style>
  <w:style w:type="paragraph" w:styleId="Revision">
    <w:name w:val="Revision"/>
    <w:hidden/>
    <w:uiPriority w:val="99"/>
    <w:semiHidden/>
    <w:rsid w:val="00A8313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F3E3-B7CF-45A8-A6AE-03A7738A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4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Žanna Memena</cp:lastModifiedBy>
  <cp:revision>5</cp:revision>
  <cp:lastPrinted>2024-07-25T09:25:00Z</cp:lastPrinted>
  <dcterms:created xsi:type="dcterms:W3CDTF">2024-07-24T13:42:00Z</dcterms:created>
  <dcterms:modified xsi:type="dcterms:W3CDTF">2024-07-25T13:12:00Z</dcterms:modified>
</cp:coreProperties>
</file>