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4A4F1" w14:textId="77777777" w:rsidR="00E61AB9" w:rsidRPr="00C43117" w:rsidRDefault="00C9728B">
      <w:pPr>
        <w:pStyle w:val="Header"/>
        <w:tabs>
          <w:tab w:val="clear" w:pos="4320"/>
          <w:tab w:val="clear" w:pos="8640"/>
        </w:tabs>
        <w:jc w:val="center"/>
        <w:rPr>
          <w:lang w:val="lv-LV"/>
        </w:rPr>
      </w:pPr>
      <w:r w:rsidRPr="00C43117">
        <w:rPr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79CED5" wp14:editId="130089C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F3DA7" w14:textId="157FFC6B" w:rsidR="003D5C89" w:rsidRDefault="00C4311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9CE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74F3DA7" w14:textId="157FFC6B" w:rsidR="003D5C89" w:rsidRDefault="00C4311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04889DFA" w14:textId="77777777" w:rsidR="00EE181D" w:rsidRPr="00C43117" w:rsidRDefault="00EE181D">
      <w:pPr>
        <w:pStyle w:val="Header"/>
        <w:tabs>
          <w:tab w:val="clear" w:pos="4320"/>
          <w:tab w:val="clear" w:pos="8640"/>
        </w:tabs>
        <w:jc w:val="center"/>
        <w:rPr>
          <w:lang w:val="lv-LV"/>
        </w:rPr>
      </w:pPr>
    </w:p>
    <w:p w14:paraId="08212D01" w14:textId="37DF47B4" w:rsidR="00EE181D" w:rsidRPr="00C43117" w:rsidRDefault="00EE181D" w:rsidP="00EE181D">
      <w:pPr>
        <w:pStyle w:val="Header"/>
        <w:tabs>
          <w:tab w:val="clear" w:pos="4320"/>
          <w:tab w:val="clear" w:pos="8640"/>
          <w:tab w:val="left" w:pos="525"/>
          <w:tab w:val="center" w:pos="4535"/>
        </w:tabs>
        <w:rPr>
          <w:lang w:val="lv-LV"/>
        </w:rPr>
      </w:pPr>
      <w:r w:rsidRPr="00C43117">
        <w:rPr>
          <w:highlight w:val="yellow"/>
          <w:lang w:val="lv-LV"/>
        </w:rPr>
        <mc:AlternateContent>
          <mc:Choice Requires="wps">
            <w:drawing>
              <wp:anchor distT="45720" distB="45720" distL="114300" distR="114300" simplePos="0" relativeHeight="251659776" behindDoc="1" locked="0" layoutInCell="0" allowOverlap="0" wp14:anchorId="16B1C327" wp14:editId="3C98635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0FD8D" w14:textId="77777777" w:rsidR="00EE181D" w:rsidRDefault="00EE181D" w:rsidP="00EE18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B1C327" id="Text Box 4" o:spid="_x0000_s1027" type="#_x0000_t202" style="position:absolute;margin-left:375.9pt;margin-top:42pt;width:82pt;height:24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" o:allowincell="f" o:allowoverlap="f" stroked="f" strokeweight="1pt">
                <v:textbox>
                  <w:txbxContent>
                    <w:p w14:paraId="60D0FD8D" w14:textId="77777777" w:rsidR="00EE181D" w:rsidRDefault="00EE181D" w:rsidP="00EE181D"/>
                  </w:txbxContent>
                </v:textbox>
                <w10:wrap type="tight" anchory="page"/>
              </v:shape>
            </w:pict>
          </mc:Fallback>
        </mc:AlternateContent>
      </w:r>
      <w:r w:rsidR="00D03C9A" w:rsidRPr="00C43117">
        <w:rPr>
          <w:lang w:val="lv-LV"/>
        </w:rPr>
        <w:t>16</w:t>
      </w:r>
      <w:r w:rsidR="00076425" w:rsidRPr="00C43117">
        <w:rPr>
          <w:lang w:val="lv-LV"/>
        </w:rPr>
        <w:t>.0</w:t>
      </w:r>
      <w:r w:rsidR="000F3CE9" w:rsidRPr="00C43117">
        <w:rPr>
          <w:lang w:val="lv-LV"/>
        </w:rPr>
        <w:t>9</w:t>
      </w:r>
      <w:r w:rsidR="007A6852" w:rsidRPr="00C43117">
        <w:rPr>
          <w:lang w:val="lv-LV"/>
        </w:rPr>
        <w:t>.2024</w:t>
      </w:r>
      <w:r w:rsidRPr="00C43117">
        <w:rPr>
          <w:lang w:val="lv-LV"/>
        </w:rPr>
        <w:t>.</w:t>
      </w:r>
      <w:r w:rsidRPr="00C43117">
        <w:rPr>
          <w:lang w:val="lv-LV"/>
        </w:rPr>
        <w:tab/>
      </w:r>
      <w:r w:rsidRPr="00C43117">
        <w:rPr>
          <w:lang w:val="lv-LV"/>
        </w:rPr>
        <w:tab/>
      </w:r>
      <w:r w:rsidRPr="00C43117">
        <w:rPr>
          <w:lang w:val="lv-LV"/>
        </w:rPr>
        <w:tab/>
      </w:r>
      <w:r w:rsidRPr="00C43117">
        <w:rPr>
          <w:lang w:val="lv-LV"/>
        </w:rPr>
        <w:tab/>
      </w:r>
      <w:r w:rsidR="00B23853" w:rsidRPr="00C43117">
        <w:rPr>
          <w:lang w:val="lv-LV"/>
        </w:rPr>
        <w:tab/>
      </w:r>
      <w:r w:rsidRPr="00C43117">
        <w:rPr>
          <w:lang w:val="lv-LV"/>
        </w:rPr>
        <w:tab/>
        <w:t>Nr.</w:t>
      </w:r>
      <w:r w:rsidR="00C43117" w:rsidRPr="00C43117">
        <w:rPr>
          <w:lang w:val="lv-LV"/>
        </w:rPr>
        <w:t>11/1</w: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7230"/>
        <w:gridCol w:w="1518"/>
      </w:tblGrid>
      <w:tr w:rsidR="00EE181D" w:rsidRPr="00C43117" w14:paraId="31804B21" w14:textId="77777777" w:rsidTr="00331364">
        <w:tc>
          <w:tcPr>
            <w:tcW w:w="7230" w:type="dxa"/>
          </w:tcPr>
          <w:p w14:paraId="7BC84724" w14:textId="77777777" w:rsidR="00EE181D" w:rsidRPr="00C43117" w:rsidRDefault="00EE181D" w:rsidP="00331364">
            <w:pPr>
              <w:pStyle w:val="Header"/>
              <w:tabs>
                <w:tab w:val="clear" w:pos="4320"/>
                <w:tab w:val="clear" w:pos="8640"/>
              </w:tabs>
              <w:rPr>
                <w:lang w:val="lv-LV"/>
              </w:rPr>
            </w:pPr>
          </w:p>
        </w:tc>
        <w:tc>
          <w:tcPr>
            <w:tcW w:w="1518" w:type="dxa"/>
          </w:tcPr>
          <w:p w14:paraId="4D5E30BB" w14:textId="77777777" w:rsidR="00EE181D" w:rsidRPr="00C43117" w:rsidRDefault="00EE181D" w:rsidP="00331364">
            <w:pPr>
              <w:pStyle w:val="Header"/>
              <w:tabs>
                <w:tab w:val="clear" w:pos="4320"/>
                <w:tab w:val="clear" w:pos="8640"/>
              </w:tabs>
              <w:rPr>
                <w:lang w:val="lv-LV"/>
              </w:rPr>
            </w:pPr>
          </w:p>
        </w:tc>
      </w:tr>
    </w:tbl>
    <w:p w14:paraId="26BD00D5" w14:textId="7BFB4163" w:rsidR="00D37E1E" w:rsidRPr="00C43117" w:rsidRDefault="000F3CE9" w:rsidP="00D37E1E">
      <w:pPr>
        <w:pStyle w:val="Heading6"/>
        <w:pBdr>
          <w:bottom w:val="single" w:sz="6" w:space="1" w:color="auto"/>
        </w:pBdr>
        <w:rPr>
          <w:u w:val="none"/>
        </w:rPr>
      </w:pPr>
      <w:r w:rsidRPr="00C43117">
        <w:rPr>
          <w:u w:val="none"/>
        </w:rPr>
        <w:t xml:space="preserve">GROZĪJUMS JELGAVAS VALSTSPILSĒTAS PAŠVALDĪBAS DOMES </w:t>
      </w:r>
      <w:r w:rsidR="00371017" w:rsidRPr="00C43117">
        <w:rPr>
          <w:u w:val="none"/>
        </w:rPr>
        <w:t xml:space="preserve">2024. GADA 22. AUGUSTA </w:t>
      </w:r>
      <w:r w:rsidR="009B4639" w:rsidRPr="00C43117">
        <w:rPr>
          <w:u w:val="none"/>
        </w:rPr>
        <w:t>LĒMUMĀ NR.</w:t>
      </w:r>
      <w:r w:rsidRPr="00C43117">
        <w:rPr>
          <w:u w:val="none"/>
        </w:rPr>
        <w:t xml:space="preserve">9/19 </w:t>
      </w:r>
      <w:r w:rsidR="00371017" w:rsidRPr="00C43117">
        <w:rPr>
          <w:u w:val="none"/>
        </w:rPr>
        <w:t>“</w:t>
      </w:r>
      <w:r w:rsidR="00D37E1E" w:rsidRPr="00C43117">
        <w:rPr>
          <w:u w:val="none"/>
        </w:rPr>
        <w:t>ATBALSTA SNIEGŠANA 2024.</w:t>
      </w:r>
      <w:r w:rsidR="00D03C9A" w:rsidRPr="00C43117">
        <w:rPr>
          <w:u w:val="none"/>
        </w:rPr>
        <w:t xml:space="preserve"> </w:t>
      </w:r>
      <w:r w:rsidR="00D37E1E" w:rsidRPr="00C43117">
        <w:rPr>
          <w:u w:val="none"/>
        </w:rPr>
        <w:t>GADA 28.-29.</w:t>
      </w:r>
      <w:r w:rsidR="00D03C9A" w:rsidRPr="00C43117">
        <w:rPr>
          <w:u w:val="none"/>
        </w:rPr>
        <w:t xml:space="preserve"> </w:t>
      </w:r>
      <w:r w:rsidR="00D37E1E" w:rsidRPr="00C43117">
        <w:rPr>
          <w:u w:val="none"/>
        </w:rPr>
        <w:t>JŪLIJA DABAS STIHIJAS LAIKĀ CIETUŠO DZĪVOJAMO MĀJU ATJAUNOŠANAI</w:t>
      </w:r>
      <w:r w:rsidR="00371017" w:rsidRPr="00C43117">
        <w:rPr>
          <w:u w:val="none"/>
        </w:rPr>
        <w:t>”</w:t>
      </w:r>
    </w:p>
    <w:p w14:paraId="356A3EC7" w14:textId="77777777" w:rsidR="00D37E1E" w:rsidRPr="00C43117" w:rsidRDefault="00D37E1E" w:rsidP="00D37E1E">
      <w:pPr>
        <w:pStyle w:val="BodyText"/>
        <w:ind w:firstLine="720"/>
        <w:jc w:val="both"/>
      </w:pPr>
    </w:p>
    <w:p w14:paraId="0E8A9913" w14:textId="6CB8F23B" w:rsidR="00C43117" w:rsidRPr="00C43117" w:rsidRDefault="00C43117" w:rsidP="00C43117">
      <w:pPr>
        <w:pStyle w:val="Header"/>
        <w:tabs>
          <w:tab w:val="clear" w:pos="4320"/>
          <w:tab w:val="clear" w:pos="8640"/>
        </w:tabs>
        <w:jc w:val="both"/>
        <w:rPr>
          <w:rFonts w:eastAsia="Calibri"/>
          <w:kern w:val="2"/>
          <w:lang w:val="lv-LV"/>
          <w14:ligatures w14:val="standardContextual"/>
        </w:rPr>
      </w:pPr>
      <w:r w:rsidRPr="00C43117">
        <w:rPr>
          <w:b/>
          <w:bCs/>
          <w:lang w:val="lv-LV"/>
        </w:rPr>
        <w:t xml:space="preserve">Atklāti balsojot: PAR – 14 </w:t>
      </w:r>
      <w:r w:rsidRPr="00C43117">
        <w:rPr>
          <w:bCs/>
          <w:lang w:val="lv-LV"/>
        </w:rPr>
        <w:t>(</w:t>
      </w:r>
      <w:proofErr w:type="spellStart"/>
      <w:r w:rsidRPr="00C43117">
        <w:rPr>
          <w:bCs/>
          <w:lang w:val="lv-LV"/>
        </w:rPr>
        <w:t>R.Vectirāne</w:t>
      </w:r>
      <w:proofErr w:type="spellEnd"/>
      <w:r w:rsidRPr="00C43117">
        <w:rPr>
          <w:bCs/>
          <w:lang w:val="lv-LV"/>
        </w:rPr>
        <w:t xml:space="preserve">, </w:t>
      </w:r>
      <w:proofErr w:type="spellStart"/>
      <w:r w:rsidRPr="00C43117">
        <w:rPr>
          <w:bCs/>
          <w:lang w:val="lv-LV"/>
        </w:rPr>
        <w:t>V.Ļevčenoks</w:t>
      </w:r>
      <w:proofErr w:type="spellEnd"/>
      <w:r w:rsidRPr="00C43117">
        <w:rPr>
          <w:bCs/>
          <w:lang w:val="lv-LV"/>
        </w:rPr>
        <w:t xml:space="preserve">, </w:t>
      </w:r>
      <w:proofErr w:type="spellStart"/>
      <w:r w:rsidRPr="00C43117">
        <w:rPr>
          <w:bCs/>
          <w:lang w:val="lv-LV"/>
        </w:rPr>
        <w:t>M.Buškevics</w:t>
      </w:r>
      <w:proofErr w:type="spellEnd"/>
      <w:r w:rsidRPr="00C43117">
        <w:rPr>
          <w:bCs/>
          <w:lang w:val="lv-LV"/>
        </w:rPr>
        <w:t xml:space="preserve">, </w:t>
      </w:r>
      <w:proofErr w:type="spellStart"/>
      <w:r w:rsidRPr="00C43117">
        <w:rPr>
          <w:bCs/>
          <w:lang w:val="lv-LV"/>
        </w:rPr>
        <w:t>I.Bandeniece</w:t>
      </w:r>
      <w:proofErr w:type="spellEnd"/>
      <w:r w:rsidRPr="00C43117">
        <w:rPr>
          <w:bCs/>
          <w:lang w:val="lv-LV"/>
        </w:rPr>
        <w:t xml:space="preserve">, </w:t>
      </w:r>
      <w:proofErr w:type="spellStart"/>
      <w:r w:rsidRPr="00C43117">
        <w:rPr>
          <w:bCs/>
          <w:lang w:val="lv-LV"/>
        </w:rPr>
        <w:t>I.Priževoite</w:t>
      </w:r>
      <w:proofErr w:type="spellEnd"/>
      <w:r w:rsidRPr="00C43117">
        <w:rPr>
          <w:bCs/>
          <w:lang w:val="lv-LV"/>
        </w:rPr>
        <w:t xml:space="preserve">, </w:t>
      </w:r>
      <w:proofErr w:type="spellStart"/>
      <w:r w:rsidRPr="00C43117">
        <w:rPr>
          <w:bCs/>
          <w:lang w:val="lv-LV"/>
        </w:rPr>
        <w:t>J.Strods</w:t>
      </w:r>
      <w:proofErr w:type="spellEnd"/>
      <w:r w:rsidRPr="00C43117">
        <w:rPr>
          <w:bCs/>
          <w:lang w:val="lv-LV"/>
        </w:rPr>
        <w:t xml:space="preserve">, </w:t>
      </w:r>
      <w:proofErr w:type="spellStart"/>
      <w:r w:rsidRPr="00C43117">
        <w:rPr>
          <w:bCs/>
          <w:lang w:val="lv-LV"/>
        </w:rPr>
        <w:t>R.Šlegelmilhs</w:t>
      </w:r>
      <w:proofErr w:type="spellEnd"/>
      <w:r w:rsidRPr="00C43117">
        <w:rPr>
          <w:bCs/>
          <w:lang w:val="lv-LV"/>
        </w:rPr>
        <w:t xml:space="preserve">, </w:t>
      </w:r>
      <w:proofErr w:type="spellStart"/>
      <w:r w:rsidRPr="00C43117">
        <w:rPr>
          <w:bCs/>
          <w:lang w:val="lv-LV"/>
        </w:rPr>
        <w:t>U.Dūmiņš</w:t>
      </w:r>
      <w:proofErr w:type="spellEnd"/>
      <w:r w:rsidRPr="00C43117">
        <w:rPr>
          <w:bCs/>
          <w:lang w:val="lv-LV"/>
        </w:rPr>
        <w:t xml:space="preserve">, </w:t>
      </w:r>
      <w:proofErr w:type="spellStart"/>
      <w:r w:rsidRPr="00C43117">
        <w:rPr>
          <w:bCs/>
          <w:lang w:val="lv-LV"/>
        </w:rPr>
        <w:t>M.Daģis</w:t>
      </w:r>
      <w:proofErr w:type="spellEnd"/>
      <w:r w:rsidRPr="00C43117">
        <w:rPr>
          <w:bCs/>
          <w:lang w:val="lv-LV"/>
        </w:rPr>
        <w:t xml:space="preserve">, </w:t>
      </w:r>
      <w:proofErr w:type="spellStart"/>
      <w:r w:rsidRPr="00C43117">
        <w:rPr>
          <w:bCs/>
          <w:lang w:val="lv-LV"/>
        </w:rPr>
        <w:t>A.Eihvalds</w:t>
      </w:r>
      <w:proofErr w:type="spellEnd"/>
      <w:r w:rsidRPr="00C43117">
        <w:rPr>
          <w:bCs/>
          <w:lang w:val="lv-LV"/>
        </w:rPr>
        <w:t xml:space="preserve">, </w:t>
      </w:r>
      <w:proofErr w:type="spellStart"/>
      <w:r w:rsidRPr="00C43117">
        <w:rPr>
          <w:bCs/>
          <w:lang w:val="lv-LV"/>
        </w:rPr>
        <w:t>A.Pagors</w:t>
      </w:r>
      <w:proofErr w:type="spellEnd"/>
      <w:r w:rsidRPr="00C43117">
        <w:rPr>
          <w:bCs/>
          <w:lang w:val="lv-LV"/>
        </w:rPr>
        <w:t xml:space="preserve">, </w:t>
      </w:r>
      <w:proofErr w:type="spellStart"/>
      <w:r w:rsidRPr="00C43117">
        <w:rPr>
          <w:bCs/>
          <w:lang w:val="lv-LV"/>
        </w:rPr>
        <w:t>G.Kurlovičs</w:t>
      </w:r>
      <w:proofErr w:type="spellEnd"/>
      <w:r w:rsidRPr="00C43117">
        <w:rPr>
          <w:bCs/>
          <w:lang w:val="lv-LV"/>
        </w:rPr>
        <w:t xml:space="preserve">, </w:t>
      </w:r>
      <w:proofErr w:type="spellStart"/>
      <w:r w:rsidRPr="00C43117">
        <w:rPr>
          <w:bCs/>
          <w:lang w:val="lv-LV"/>
        </w:rPr>
        <w:t>A.Rublis</w:t>
      </w:r>
      <w:proofErr w:type="spellEnd"/>
      <w:r w:rsidRPr="00C43117">
        <w:rPr>
          <w:bCs/>
          <w:lang w:val="lv-LV"/>
        </w:rPr>
        <w:t xml:space="preserve">, </w:t>
      </w:r>
      <w:proofErr w:type="spellStart"/>
      <w:r w:rsidRPr="00C43117">
        <w:rPr>
          <w:bCs/>
          <w:lang w:val="lv-LV"/>
        </w:rPr>
        <w:t>A.Tomašūns</w:t>
      </w:r>
      <w:proofErr w:type="spellEnd"/>
      <w:r w:rsidRPr="00C43117">
        <w:rPr>
          <w:bCs/>
          <w:lang w:val="lv-LV"/>
        </w:rPr>
        <w:t>),</w:t>
      </w:r>
      <w:r w:rsidRPr="00C43117">
        <w:rPr>
          <w:b/>
          <w:bCs/>
          <w:lang w:val="lv-LV"/>
        </w:rPr>
        <w:t xml:space="preserve"> PRET – nav</w:t>
      </w:r>
      <w:r w:rsidRPr="00C43117">
        <w:rPr>
          <w:bCs/>
          <w:lang w:val="lv-LV"/>
        </w:rPr>
        <w:t>,</w:t>
      </w:r>
      <w:r w:rsidRPr="00C43117">
        <w:rPr>
          <w:b/>
          <w:bCs/>
          <w:lang w:val="lv-LV"/>
        </w:rPr>
        <w:t xml:space="preserve"> ATTURAS – nav</w:t>
      </w:r>
      <w:r w:rsidRPr="00C43117">
        <w:rPr>
          <w:color w:val="000000"/>
          <w:lang w:val="lv-LV"/>
        </w:rPr>
        <w:t>,</w:t>
      </w:r>
    </w:p>
    <w:p w14:paraId="78A70CB8" w14:textId="563452EC" w:rsidR="000F3CE9" w:rsidRPr="00C43117" w:rsidRDefault="000F3CE9" w:rsidP="000F3CE9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 w:rsidRPr="00C43117">
        <w:rPr>
          <w:rFonts w:eastAsia="Calibri"/>
          <w:kern w:val="2"/>
          <w:lang w:val="lv-LV"/>
          <w14:ligatures w14:val="standardContextual"/>
        </w:rPr>
        <w:t xml:space="preserve">Saskaņā ar Pašvaldību likuma </w:t>
      </w:r>
      <w:r w:rsidRPr="00C43117">
        <w:rPr>
          <w:rStyle w:val="normaltextrun"/>
          <w:shd w:val="clear" w:color="auto" w:fill="FFFFFF"/>
          <w:lang w:val="lv-LV"/>
        </w:rPr>
        <w:t>4. panta pirmās daļa</w:t>
      </w:r>
      <w:bookmarkStart w:id="0" w:name="_GoBack"/>
      <w:bookmarkEnd w:id="0"/>
      <w:r w:rsidRPr="00C43117">
        <w:rPr>
          <w:rStyle w:val="normaltextrun"/>
          <w:shd w:val="clear" w:color="auto" w:fill="FFFFFF"/>
          <w:lang w:val="lv-LV"/>
        </w:rPr>
        <w:t xml:space="preserve">s 10. punktu, 10. panta pirmās daļas 19. punktu un </w:t>
      </w:r>
      <w:r w:rsidRPr="00C43117">
        <w:rPr>
          <w:color w:val="000000"/>
          <w:lang w:val="lv-LV"/>
        </w:rPr>
        <w:t>2018.gada 17.jūlija Ministru Kabineta noteikumu Nr</w:t>
      </w:r>
      <w:r w:rsidRPr="00C43117">
        <w:rPr>
          <w:lang w:val="lv-LV"/>
        </w:rPr>
        <w:t>. 421 “Kārtība, kādā veic gadskārtējā valsts budžeta likumā noteiktās apropriācijas izmaiņas” 47.</w:t>
      </w:r>
      <w:r w:rsidRPr="00C43117">
        <w:rPr>
          <w:vertAlign w:val="superscript"/>
          <w:lang w:val="lv-LV"/>
        </w:rPr>
        <w:t>1</w:t>
      </w:r>
      <w:r w:rsidRPr="00C43117">
        <w:rPr>
          <w:lang w:val="lv-LV"/>
        </w:rPr>
        <w:t>punktu,</w:t>
      </w:r>
    </w:p>
    <w:p w14:paraId="634E1CD3" w14:textId="77777777" w:rsidR="000F3CE9" w:rsidRPr="00C43117" w:rsidRDefault="000F3CE9" w:rsidP="000F3CE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7FB74EFF" w14:textId="365E862C" w:rsidR="000F3CE9" w:rsidRPr="00C43117" w:rsidRDefault="000F3CE9" w:rsidP="000F3CE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43117">
        <w:rPr>
          <w:b/>
          <w:bCs/>
          <w:lang w:val="lv-LV"/>
        </w:rPr>
        <w:t>JELGAVAS VALSTSPILSĒTAS PAŠVALDĪBAS DOME NOLEMJ:</w:t>
      </w:r>
    </w:p>
    <w:p w14:paraId="4462C5E3" w14:textId="7A9576E8" w:rsidR="00584676" w:rsidRPr="00C43117" w:rsidRDefault="00D27314" w:rsidP="00D03C9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43117">
        <w:rPr>
          <w:lang w:val="lv-LV"/>
        </w:rPr>
        <w:t xml:space="preserve">Izdarīt Jelgavas </w:t>
      </w:r>
      <w:proofErr w:type="spellStart"/>
      <w:r w:rsidRPr="00C43117">
        <w:rPr>
          <w:lang w:val="lv-LV"/>
        </w:rPr>
        <w:t>valstspilsētas</w:t>
      </w:r>
      <w:proofErr w:type="spellEnd"/>
      <w:r w:rsidRPr="00C43117">
        <w:rPr>
          <w:lang w:val="lv-LV"/>
        </w:rPr>
        <w:t xml:space="preserve"> pašvaldības domes 20</w:t>
      </w:r>
      <w:r w:rsidR="00D03C9A" w:rsidRPr="00C43117">
        <w:rPr>
          <w:lang w:val="lv-LV"/>
        </w:rPr>
        <w:t>24. gada 22. augusta lēmumā Nr.</w:t>
      </w:r>
      <w:r w:rsidRPr="00C43117">
        <w:rPr>
          <w:lang w:val="lv-LV"/>
        </w:rPr>
        <w:t>9/19 “Atbalsta sniegšana 2024.</w:t>
      </w:r>
      <w:r w:rsidR="00D03C9A" w:rsidRPr="00C43117">
        <w:rPr>
          <w:lang w:val="lv-LV"/>
        </w:rPr>
        <w:t xml:space="preserve"> </w:t>
      </w:r>
      <w:r w:rsidRPr="00C43117">
        <w:rPr>
          <w:lang w:val="lv-LV"/>
        </w:rPr>
        <w:t xml:space="preserve">gada 28.-29.jūlija dabas stihijas laikā cietušo dzīvojamo māju atjaunošanai” grozījumu, </w:t>
      </w:r>
      <w:r w:rsidR="00584676" w:rsidRPr="00C43117">
        <w:rPr>
          <w:lang w:val="lv-LV"/>
        </w:rPr>
        <w:t>p</w:t>
      </w:r>
      <w:r w:rsidR="000F3CE9" w:rsidRPr="00C43117">
        <w:rPr>
          <w:lang w:val="lv-LV"/>
        </w:rPr>
        <w:t>apildin</w:t>
      </w:r>
      <w:r w:rsidRPr="00C43117">
        <w:rPr>
          <w:lang w:val="lv-LV"/>
        </w:rPr>
        <w:t>o</w:t>
      </w:r>
      <w:r w:rsidR="000F3CE9" w:rsidRPr="00C43117">
        <w:rPr>
          <w:lang w:val="lv-LV"/>
        </w:rPr>
        <w:t xml:space="preserve">t </w:t>
      </w:r>
      <w:r w:rsidR="00584676" w:rsidRPr="00C43117">
        <w:rPr>
          <w:lang w:val="lv-LV"/>
        </w:rPr>
        <w:t>ar 9.</w:t>
      </w:r>
      <w:r w:rsidR="00584676" w:rsidRPr="00C43117">
        <w:rPr>
          <w:vertAlign w:val="superscript"/>
          <w:lang w:val="lv-LV"/>
        </w:rPr>
        <w:t>1</w:t>
      </w:r>
      <w:r w:rsidR="000F3CE9" w:rsidRPr="00C43117">
        <w:rPr>
          <w:lang w:val="lv-LV"/>
        </w:rPr>
        <w:t xml:space="preserve"> </w:t>
      </w:r>
      <w:r w:rsidRPr="00C43117">
        <w:rPr>
          <w:lang w:val="lv-LV"/>
        </w:rPr>
        <w:t xml:space="preserve">punktu </w:t>
      </w:r>
      <w:r w:rsidR="00584676" w:rsidRPr="00C43117">
        <w:rPr>
          <w:lang w:val="lv-LV"/>
        </w:rPr>
        <w:t>šādā redakcijā:</w:t>
      </w:r>
    </w:p>
    <w:p w14:paraId="12EFAB73" w14:textId="3DD7A572" w:rsidR="00D37E1E" w:rsidRPr="00C43117" w:rsidRDefault="00324585" w:rsidP="00D03C9A">
      <w:pPr>
        <w:pStyle w:val="BodyText"/>
        <w:ind w:left="644" w:hanging="644"/>
        <w:jc w:val="both"/>
      </w:pPr>
      <w:r w:rsidRPr="00C43117">
        <w:t>“9.</w:t>
      </w:r>
      <w:r w:rsidRPr="00C43117">
        <w:rPr>
          <w:vertAlign w:val="superscript"/>
        </w:rPr>
        <w:t>1</w:t>
      </w:r>
      <w:r w:rsidRPr="00C43117">
        <w:t xml:space="preserve"> </w:t>
      </w:r>
      <w:r w:rsidR="00D37E1E" w:rsidRPr="00C43117">
        <w:t>Noteikt, ka iesniegum</w:t>
      </w:r>
      <w:r w:rsidRPr="00C43117">
        <w:t>s</w:t>
      </w:r>
      <w:r w:rsidR="00D37E1E" w:rsidRPr="00C43117">
        <w:t xml:space="preserve"> par atbalsta piešķiršanu </w:t>
      </w:r>
      <w:r w:rsidRPr="00C43117">
        <w:t>d</w:t>
      </w:r>
      <w:r w:rsidR="00584676" w:rsidRPr="00C43117">
        <w:t xml:space="preserve">audzdzīvokļu dzīvojamo māju </w:t>
      </w:r>
      <w:r w:rsidRPr="00C43117">
        <w:t xml:space="preserve">kopīpašuma domājamo daļu atjaunošanu </w:t>
      </w:r>
      <w:r w:rsidR="00D37E1E" w:rsidRPr="00C43117">
        <w:t>iesniedzams līdz 2024.</w:t>
      </w:r>
      <w:r w:rsidR="00D03C9A" w:rsidRPr="00C43117">
        <w:t xml:space="preserve"> </w:t>
      </w:r>
      <w:r w:rsidR="00D37E1E" w:rsidRPr="00C43117">
        <w:t>gada 15.</w:t>
      </w:r>
      <w:r w:rsidR="00D03C9A" w:rsidRPr="00C43117">
        <w:t xml:space="preserve"> </w:t>
      </w:r>
      <w:r w:rsidRPr="00C43117">
        <w:t>oktobrim</w:t>
      </w:r>
      <w:r w:rsidR="00D37E1E" w:rsidRPr="00C43117">
        <w:t>.</w:t>
      </w:r>
      <w:r w:rsidRPr="00C43117">
        <w:t>”.</w:t>
      </w:r>
    </w:p>
    <w:p w14:paraId="52A09A09" w14:textId="77777777" w:rsidR="004547DF" w:rsidRPr="00C43117" w:rsidRDefault="004547DF" w:rsidP="00CB5C48"/>
    <w:p w14:paraId="1332AEB9" w14:textId="77777777" w:rsidR="00584676" w:rsidRPr="00C43117" w:rsidRDefault="00584676" w:rsidP="00584676">
      <w:pPr>
        <w:pStyle w:val="Header"/>
        <w:tabs>
          <w:tab w:val="clear" w:pos="4320"/>
          <w:tab w:val="clear" w:pos="8640"/>
        </w:tabs>
        <w:spacing w:before="120"/>
        <w:ind w:left="641"/>
        <w:jc w:val="both"/>
        <w:rPr>
          <w:lang w:val="lv-LV"/>
        </w:rPr>
      </w:pPr>
    </w:p>
    <w:p w14:paraId="7134D34B" w14:textId="7773FDDF" w:rsidR="00C43117" w:rsidRPr="00C43117" w:rsidRDefault="00C43117" w:rsidP="00C43117">
      <w:pPr>
        <w:rPr>
          <w:bCs/>
          <w:color w:val="000000"/>
        </w:rPr>
      </w:pPr>
      <w:r w:rsidRPr="00C43117">
        <w:rPr>
          <w:bCs/>
          <w:color w:val="000000"/>
        </w:rPr>
        <w:t>Domes priekšsēdētāj</w:t>
      </w:r>
      <w:r w:rsidRPr="00C43117">
        <w:rPr>
          <w:bCs/>
          <w:color w:val="000000"/>
        </w:rPr>
        <w:t>a vietniece</w:t>
      </w:r>
      <w:r w:rsidRPr="00C43117">
        <w:rPr>
          <w:bCs/>
          <w:color w:val="000000"/>
        </w:rPr>
        <w:tab/>
      </w:r>
      <w:r w:rsidRPr="00C43117">
        <w:rPr>
          <w:bCs/>
          <w:color w:val="000000"/>
        </w:rPr>
        <w:tab/>
      </w:r>
      <w:r w:rsidRPr="00C43117">
        <w:rPr>
          <w:bCs/>
          <w:color w:val="000000"/>
        </w:rPr>
        <w:tab/>
      </w:r>
      <w:r w:rsidRPr="00C43117">
        <w:rPr>
          <w:bCs/>
          <w:i/>
          <w:color w:val="000000"/>
        </w:rPr>
        <w:t>(paraksts)</w:t>
      </w:r>
      <w:r w:rsidRPr="00C43117">
        <w:rPr>
          <w:bCs/>
          <w:color w:val="000000"/>
        </w:rPr>
        <w:tab/>
      </w:r>
      <w:r w:rsidRPr="00C43117">
        <w:rPr>
          <w:bCs/>
          <w:i/>
          <w:color w:val="000000"/>
        </w:rPr>
        <w:tab/>
      </w:r>
      <w:proofErr w:type="spellStart"/>
      <w:r w:rsidRPr="00C43117">
        <w:rPr>
          <w:bCs/>
          <w:color w:val="000000"/>
        </w:rPr>
        <w:t>R.Vectirāne</w:t>
      </w:r>
      <w:proofErr w:type="spellEnd"/>
    </w:p>
    <w:p w14:paraId="129ACC40" w14:textId="77777777" w:rsidR="00C43117" w:rsidRPr="00C43117" w:rsidRDefault="00C43117" w:rsidP="00C43117">
      <w:pPr>
        <w:rPr>
          <w:color w:val="000000"/>
          <w:lang w:eastAsia="lv-LV"/>
        </w:rPr>
      </w:pPr>
    </w:p>
    <w:p w14:paraId="579A6B38" w14:textId="77777777" w:rsidR="00C43117" w:rsidRPr="00C43117" w:rsidRDefault="00C43117" w:rsidP="00C43117">
      <w:pPr>
        <w:rPr>
          <w:color w:val="000000"/>
          <w:lang w:eastAsia="lv-LV"/>
        </w:rPr>
      </w:pPr>
    </w:p>
    <w:p w14:paraId="5A10377B" w14:textId="77777777" w:rsidR="00C43117" w:rsidRPr="00C43117" w:rsidRDefault="00C43117" w:rsidP="00C43117">
      <w:pPr>
        <w:shd w:val="clear" w:color="auto" w:fill="FFFFFF"/>
        <w:jc w:val="both"/>
        <w:rPr>
          <w:bCs/>
        </w:rPr>
      </w:pPr>
      <w:r w:rsidRPr="00C43117">
        <w:rPr>
          <w:bCs/>
        </w:rPr>
        <w:t>NORAKSTS PAREIZS</w:t>
      </w:r>
    </w:p>
    <w:p w14:paraId="3B2D585A" w14:textId="77777777" w:rsidR="00C43117" w:rsidRPr="00C43117" w:rsidRDefault="00C43117" w:rsidP="00C43117">
      <w:pPr>
        <w:shd w:val="clear" w:color="auto" w:fill="FFFFFF"/>
        <w:jc w:val="both"/>
        <w:rPr>
          <w:bCs/>
        </w:rPr>
      </w:pPr>
      <w:r w:rsidRPr="00C43117">
        <w:rPr>
          <w:bCs/>
        </w:rPr>
        <w:t xml:space="preserve">Jelgavas </w:t>
      </w:r>
      <w:proofErr w:type="spellStart"/>
      <w:r w:rsidRPr="00C43117">
        <w:rPr>
          <w:bCs/>
        </w:rPr>
        <w:t>valstspilsētas</w:t>
      </w:r>
      <w:proofErr w:type="spellEnd"/>
      <w:r w:rsidRPr="00C43117">
        <w:rPr>
          <w:bCs/>
        </w:rPr>
        <w:t xml:space="preserve"> pašvaldības</w:t>
      </w:r>
    </w:p>
    <w:p w14:paraId="55A35966" w14:textId="77777777" w:rsidR="00C43117" w:rsidRPr="00C43117" w:rsidRDefault="00C43117" w:rsidP="00C43117">
      <w:pPr>
        <w:shd w:val="clear" w:color="auto" w:fill="FFFFFF"/>
        <w:jc w:val="both"/>
        <w:rPr>
          <w:bCs/>
        </w:rPr>
      </w:pPr>
      <w:r w:rsidRPr="00C43117">
        <w:rPr>
          <w:bCs/>
        </w:rPr>
        <w:t>Iestādes “Centrālā pārvalde”</w:t>
      </w:r>
    </w:p>
    <w:p w14:paraId="76A97CB0" w14:textId="77777777" w:rsidR="00C43117" w:rsidRPr="00C43117" w:rsidRDefault="00C43117" w:rsidP="00C43117">
      <w:pPr>
        <w:shd w:val="clear" w:color="auto" w:fill="FFFFFF"/>
        <w:jc w:val="both"/>
        <w:rPr>
          <w:bCs/>
        </w:rPr>
      </w:pPr>
      <w:r w:rsidRPr="00C43117">
        <w:rPr>
          <w:bCs/>
        </w:rPr>
        <w:t>Administratīvā departamenta</w:t>
      </w:r>
    </w:p>
    <w:p w14:paraId="5F215596" w14:textId="77777777" w:rsidR="00C43117" w:rsidRPr="00C43117" w:rsidRDefault="00C43117" w:rsidP="00C43117">
      <w:pPr>
        <w:shd w:val="clear" w:color="auto" w:fill="FFFFFF"/>
        <w:jc w:val="both"/>
        <w:rPr>
          <w:bCs/>
        </w:rPr>
      </w:pPr>
      <w:r w:rsidRPr="00C43117">
        <w:rPr>
          <w:bCs/>
        </w:rPr>
        <w:t>Lietvedības nodaļas vadītāja</w:t>
      </w:r>
      <w:r w:rsidRPr="00C43117">
        <w:rPr>
          <w:bCs/>
        </w:rPr>
        <w:tab/>
      </w:r>
      <w:r w:rsidRPr="00C43117">
        <w:rPr>
          <w:bCs/>
        </w:rPr>
        <w:tab/>
      </w:r>
      <w:r w:rsidRPr="00C43117">
        <w:rPr>
          <w:bCs/>
        </w:rPr>
        <w:tab/>
      </w:r>
      <w:r w:rsidRPr="00C43117">
        <w:rPr>
          <w:bCs/>
          <w:i/>
        </w:rPr>
        <w:tab/>
      </w:r>
      <w:r w:rsidRPr="00C43117">
        <w:rPr>
          <w:bCs/>
        </w:rPr>
        <w:tab/>
      </w:r>
      <w:r w:rsidRPr="00C43117">
        <w:rPr>
          <w:bCs/>
        </w:rPr>
        <w:tab/>
      </w:r>
      <w:r w:rsidRPr="00C43117">
        <w:rPr>
          <w:bCs/>
        </w:rPr>
        <w:tab/>
      </w:r>
      <w:proofErr w:type="spellStart"/>
      <w:r w:rsidRPr="00C43117">
        <w:rPr>
          <w:bCs/>
        </w:rPr>
        <w:t>B.Jēkabsone</w:t>
      </w:r>
      <w:proofErr w:type="spellEnd"/>
    </w:p>
    <w:p w14:paraId="13633AA5" w14:textId="02927FCD" w:rsidR="00CB5C48" w:rsidRPr="00C43117" w:rsidRDefault="00C43117" w:rsidP="00C43117">
      <w:r w:rsidRPr="00C43117">
        <w:t xml:space="preserve">2024. gada </w:t>
      </w:r>
      <w:r w:rsidRPr="00C43117">
        <w:t>16</w:t>
      </w:r>
      <w:r w:rsidRPr="00C43117">
        <w:t xml:space="preserve">. </w:t>
      </w:r>
      <w:r w:rsidRPr="00C43117">
        <w:t>septembrī</w:t>
      </w:r>
    </w:p>
    <w:sectPr w:rsidR="00CB5C48" w:rsidRPr="00C43117" w:rsidSect="00E67420">
      <w:footerReference w:type="default" r:id="rId8"/>
      <w:headerReference w:type="first" r:id="rId9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509F6" w14:textId="77777777" w:rsidR="00123265" w:rsidRDefault="00123265">
      <w:r>
        <w:separator/>
      </w:r>
    </w:p>
  </w:endnote>
  <w:endnote w:type="continuationSeparator" w:id="0">
    <w:p w14:paraId="700F3A6B" w14:textId="77777777" w:rsidR="00123265" w:rsidRDefault="0012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5637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D740F3" w14:textId="77F795DE" w:rsidR="00156235" w:rsidRPr="00B23853" w:rsidRDefault="00B23853" w:rsidP="00B23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4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5FA60" w14:textId="77777777" w:rsidR="00123265" w:rsidRDefault="00123265">
      <w:r>
        <w:separator/>
      </w:r>
    </w:p>
  </w:footnote>
  <w:footnote w:type="continuationSeparator" w:id="0">
    <w:p w14:paraId="14E1720C" w14:textId="77777777" w:rsidR="00123265" w:rsidRDefault="00123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B11C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BF36575" wp14:editId="038819B7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53D9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D284B80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DE56DB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E447313" w14:textId="77777777" w:rsidTr="00F72368">
      <w:trPr>
        <w:jc w:val="center"/>
      </w:trPr>
      <w:tc>
        <w:tcPr>
          <w:tcW w:w="8528" w:type="dxa"/>
        </w:tcPr>
        <w:p w14:paraId="25AE642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2FF6A0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B929ADA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57F176F6"/>
    <w:multiLevelType w:val="hybridMultilevel"/>
    <w:tmpl w:val="5648616C"/>
    <w:lvl w:ilvl="0" w:tplc="16A2C4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106E48"/>
    <w:multiLevelType w:val="hybridMultilevel"/>
    <w:tmpl w:val="BDECA358"/>
    <w:lvl w:ilvl="0" w:tplc="FF9CBE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1D"/>
    <w:rsid w:val="00023618"/>
    <w:rsid w:val="00025C87"/>
    <w:rsid w:val="0002765D"/>
    <w:rsid w:val="000320B3"/>
    <w:rsid w:val="000347F9"/>
    <w:rsid w:val="000404E0"/>
    <w:rsid w:val="0006213F"/>
    <w:rsid w:val="00076425"/>
    <w:rsid w:val="00083097"/>
    <w:rsid w:val="000A6AA1"/>
    <w:rsid w:val="000A6DC3"/>
    <w:rsid w:val="000C0A4A"/>
    <w:rsid w:val="000C4379"/>
    <w:rsid w:val="000C4CB0"/>
    <w:rsid w:val="000C6424"/>
    <w:rsid w:val="000C7606"/>
    <w:rsid w:val="000D1018"/>
    <w:rsid w:val="000D1654"/>
    <w:rsid w:val="000D2DAF"/>
    <w:rsid w:val="000D7D6B"/>
    <w:rsid w:val="000E4EB6"/>
    <w:rsid w:val="000F3CE9"/>
    <w:rsid w:val="000F410C"/>
    <w:rsid w:val="000F74AE"/>
    <w:rsid w:val="00104E1A"/>
    <w:rsid w:val="0011365F"/>
    <w:rsid w:val="001160E7"/>
    <w:rsid w:val="001174FE"/>
    <w:rsid w:val="00123265"/>
    <w:rsid w:val="00126D62"/>
    <w:rsid w:val="0013412E"/>
    <w:rsid w:val="001446FC"/>
    <w:rsid w:val="001454AE"/>
    <w:rsid w:val="00146365"/>
    <w:rsid w:val="001479C3"/>
    <w:rsid w:val="00150CA5"/>
    <w:rsid w:val="00153076"/>
    <w:rsid w:val="00156235"/>
    <w:rsid w:val="00156A9E"/>
    <w:rsid w:val="00157FB5"/>
    <w:rsid w:val="00176680"/>
    <w:rsid w:val="001808A4"/>
    <w:rsid w:val="00186EE7"/>
    <w:rsid w:val="00191CDD"/>
    <w:rsid w:val="001945EA"/>
    <w:rsid w:val="00197F0A"/>
    <w:rsid w:val="001A5D95"/>
    <w:rsid w:val="001B2E18"/>
    <w:rsid w:val="001B43F3"/>
    <w:rsid w:val="001C104F"/>
    <w:rsid w:val="001C25B7"/>
    <w:rsid w:val="001C4E16"/>
    <w:rsid w:val="001C629A"/>
    <w:rsid w:val="001C6392"/>
    <w:rsid w:val="001E3CC0"/>
    <w:rsid w:val="001F49F4"/>
    <w:rsid w:val="001F5CFC"/>
    <w:rsid w:val="001F64D6"/>
    <w:rsid w:val="002051D3"/>
    <w:rsid w:val="00205780"/>
    <w:rsid w:val="0021203F"/>
    <w:rsid w:val="002249A0"/>
    <w:rsid w:val="00234EFD"/>
    <w:rsid w:val="00236BCF"/>
    <w:rsid w:val="00243248"/>
    <w:rsid w:val="002438AA"/>
    <w:rsid w:val="00252598"/>
    <w:rsid w:val="00254575"/>
    <w:rsid w:val="002551D3"/>
    <w:rsid w:val="0026678B"/>
    <w:rsid w:val="00270188"/>
    <w:rsid w:val="00276F83"/>
    <w:rsid w:val="002818C9"/>
    <w:rsid w:val="002820DB"/>
    <w:rsid w:val="0029227E"/>
    <w:rsid w:val="00293DED"/>
    <w:rsid w:val="002A0470"/>
    <w:rsid w:val="002A0D24"/>
    <w:rsid w:val="002A384E"/>
    <w:rsid w:val="002A5796"/>
    <w:rsid w:val="002A71EA"/>
    <w:rsid w:val="002A75AB"/>
    <w:rsid w:val="002B6F7B"/>
    <w:rsid w:val="002D199D"/>
    <w:rsid w:val="002D2764"/>
    <w:rsid w:val="002D64F7"/>
    <w:rsid w:val="002D745A"/>
    <w:rsid w:val="002E0297"/>
    <w:rsid w:val="002F1471"/>
    <w:rsid w:val="002F6A48"/>
    <w:rsid w:val="00303E09"/>
    <w:rsid w:val="0031251F"/>
    <w:rsid w:val="00320656"/>
    <w:rsid w:val="00324585"/>
    <w:rsid w:val="003315DF"/>
    <w:rsid w:val="00333910"/>
    <w:rsid w:val="00342504"/>
    <w:rsid w:val="00347438"/>
    <w:rsid w:val="00360848"/>
    <w:rsid w:val="00362A4F"/>
    <w:rsid w:val="00371017"/>
    <w:rsid w:val="00382284"/>
    <w:rsid w:val="00393387"/>
    <w:rsid w:val="003959A1"/>
    <w:rsid w:val="00396091"/>
    <w:rsid w:val="003A4A82"/>
    <w:rsid w:val="003B351A"/>
    <w:rsid w:val="003B50B4"/>
    <w:rsid w:val="003C72E2"/>
    <w:rsid w:val="003D12D3"/>
    <w:rsid w:val="003D1900"/>
    <w:rsid w:val="003D3C7C"/>
    <w:rsid w:val="003D5C89"/>
    <w:rsid w:val="003D604D"/>
    <w:rsid w:val="003E220F"/>
    <w:rsid w:val="003E6AB3"/>
    <w:rsid w:val="003E72C0"/>
    <w:rsid w:val="003E785E"/>
    <w:rsid w:val="00403746"/>
    <w:rsid w:val="00424C92"/>
    <w:rsid w:val="00433AFF"/>
    <w:rsid w:val="004407DF"/>
    <w:rsid w:val="00443049"/>
    <w:rsid w:val="004471A3"/>
    <w:rsid w:val="0044759D"/>
    <w:rsid w:val="004547DF"/>
    <w:rsid w:val="00454AB8"/>
    <w:rsid w:val="00483D61"/>
    <w:rsid w:val="00485935"/>
    <w:rsid w:val="00485EB7"/>
    <w:rsid w:val="004A07D3"/>
    <w:rsid w:val="004A325E"/>
    <w:rsid w:val="004B0F12"/>
    <w:rsid w:val="004B254C"/>
    <w:rsid w:val="004C282E"/>
    <w:rsid w:val="004C5053"/>
    <w:rsid w:val="004D43B9"/>
    <w:rsid w:val="004D47D9"/>
    <w:rsid w:val="004D53BE"/>
    <w:rsid w:val="004F387A"/>
    <w:rsid w:val="005010CB"/>
    <w:rsid w:val="005019A0"/>
    <w:rsid w:val="00510C39"/>
    <w:rsid w:val="00516EF5"/>
    <w:rsid w:val="005254B1"/>
    <w:rsid w:val="00536C38"/>
    <w:rsid w:val="00540422"/>
    <w:rsid w:val="005472CD"/>
    <w:rsid w:val="00552AAC"/>
    <w:rsid w:val="00552C3C"/>
    <w:rsid w:val="005536F4"/>
    <w:rsid w:val="005570E0"/>
    <w:rsid w:val="005600A5"/>
    <w:rsid w:val="005767B5"/>
    <w:rsid w:val="00577970"/>
    <w:rsid w:val="00580078"/>
    <w:rsid w:val="00584676"/>
    <w:rsid w:val="005931AB"/>
    <w:rsid w:val="00597ECA"/>
    <w:rsid w:val="005A7AF6"/>
    <w:rsid w:val="005B2DF6"/>
    <w:rsid w:val="005C002D"/>
    <w:rsid w:val="005C5DC7"/>
    <w:rsid w:val="005C70EE"/>
    <w:rsid w:val="005E7F6B"/>
    <w:rsid w:val="005F07BD"/>
    <w:rsid w:val="005F399D"/>
    <w:rsid w:val="005F5412"/>
    <w:rsid w:val="00600E81"/>
    <w:rsid w:val="0060175D"/>
    <w:rsid w:val="006025D1"/>
    <w:rsid w:val="00607A3D"/>
    <w:rsid w:val="006230DF"/>
    <w:rsid w:val="00630DA1"/>
    <w:rsid w:val="0063151B"/>
    <w:rsid w:val="00631B8B"/>
    <w:rsid w:val="00635F8A"/>
    <w:rsid w:val="006430E9"/>
    <w:rsid w:val="006457D0"/>
    <w:rsid w:val="006479C5"/>
    <w:rsid w:val="006518DB"/>
    <w:rsid w:val="00653846"/>
    <w:rsid w:val="00655466"/>
    <w:rsid w:val="0066057F"/>
    <w:rsid w:val="0066324F"/>
    <w:rsid w:val="00671372"/>
    <w:rsid w:val="0068538C"/>
    <w:rsid w:val="006871A1"/>
    <w:rsid w:val="006A76C7"/>
    <w:rsid w:val="006B0FF0"/>
    <w:rsid w:val="006B19B3"/>
    <w:rsid w:val="006B69A0"/>
    <w:rsid w:val="006C1371"/>
    <w:rsid w:val="006C14B7"/>
    <w:rsid w:val="006C7339"/>
    <w:rsid w:val="006D1126"/>
    <w:rsid w:val="006D37F1"/>
    <w:rsid w:val="006D4288"/>
    <w:rsid w:val="006D62C3"/>
    <w:rsid w:val="006F48E9"/>
    <w:rsid w:val="00703757"/>
    <w:rsid w:val="00710E6D"/>
    <w:rsid w:val="00713B51"/>
    <w:rsid w:val="00720161"/>
    <w:rsid w:val="00732188"/>
    <w:rsid w:val="007346CE"/>
    <w:rsid w:val="00734C75"/>
    <w:rsid w:val="0073537C"/>
    <w:rsid w:val="007419F0"/>
    <w:rsid w:val="007425FD"/>
    <w:rsid w:val="0074384C"/>
    <w:rsid w:val="00761E88"/>
    <w:rsid w:val="0076209D"/>
    <w:rsid w:val="00762338"/>
    <w:rsid w:val="007623E9"/>
    <w:rsid w:val="0076543C"/>
    <w:rsid w:val="0076586B"/>
    <w:rsid w:val="0078048F"/>
    <w:rsid w:val="00780B01"/>
    <w:rsid w:val="007814BA"/>
    <w:rsid w:val="007856AE"/>
    <w:rsid w:val="00790C2B"/>
    <w:rsid w:val="007951B9"/>
    <w:rsid w:val="007A6852"/>
    <w:rsid w:val="007B188B"/>
    <w:rsid w:val="007C0465"/>
    <w:rsid w:val="007C0AC7"/>
    <w:rsid w:val="007C6474"/>
    <w:rsid w:val="007F06B1"/>
    <w:rsid w:val="007F40E0"/>
    <w:rsid w:val="007F54F5"/>
    <w:rsid w:val="00801FC0"/>
    <w:rsid w:val="00802131"/>
    <w:rsid w:val="00807AB7"/>
    <w:rsid w:val="0082396D"/>
    <w:rsid w:val="00827057"/>
    <w:rsid w:val="008418B5"/>
    <w:rsid w:val="00844A4E"/>
    <w:rsid w:val="0084775C"/>
    <w:rsid w:val="008562DC"/>
    <w:rsid w:val="00863AC8"/>
    <w:rsid w:val="00876471"/>
    <w:rsid w:val="00877CDD"/>
    <w:rsid w:val="00877F54"/>
    <w:rsid w:val="00880030"/>
    <w:rsid w:val="00883F78"/>
    <w:rsid w:val="00892EB6"/>
    <w:rsid w:val="008B3C96"/>
    <w:rsid w:val="008F4FF8"/>
    <w:rsid w:val="008F7A9D"/>
    <w:rsid w:val="009002BA"/>
    <w:rsid w:val="00930758"/>
    <w:rsid w:val="009328E7"/>
    <w:rsid w:val="00936933"/>
    <w:rsid w:val="00940D5C"/>
    <w:rsid w:val="00941D05"/>
    <w:rsid w:val="0094322A"/>
    <w:rsid w:val="00946181"/>
    <w:rsid w:val="00946CDF"/>
    <w:rsid w:val="0097415D"/>
    <w:rsid w:val="009753AF"/>
    <w:rsid w:val="009870B1"/>
    <w:rsid w:val="009A06CC"/>
    <w:rsid w:val="009A0AEE"/>
    <w:rsid w:val="009A3286"/>
    <w:rsid w:val="009A4C1D"/>
    <w:rsid w:val="009A5DE3"/>
    <w:rsid w:val="009B2584"/>
    <w:rsid w:val="009B3A46"/>
    <w:rsid w:val="009B4639"/>
    <w:rsid w:val="009C00E0"/>
    <w:rsid w:val="009C02F2"/>
    <w:rsid w:val="009D40D4"/>
    <w:rsid w:val="009F6BB9"/>
    <w:rsid w:val="00A0362A"/>
    <w:rsid w:val="00A07BC9"/>
    <w:rsid w:val="00A279C7"/>
    <w:rsid w:val="00A30EEC"/>
    <w:rsid w:val="00A35280"/>
    <w:rsid w:val="00A36C17"/>
    <w:rsid w:val="00A40EA1"/>
    <w:rsid w:val="00A43FEA"/>
    <w:rsid w:val="00A44A69"/>
    <w:rsid w:val="00A44A85"/>
    <w:rsid w:val="00A44F5F"/>
    <w:rsid w:val="00A45BF7"/>
    <w:rsid w:val="00A46052"/>
    <w:rsid w:val="00A464D2"/>
    <w:rsid w:val="00A528A3"/>
    <w:rsid w:val="00A5381B"/>
    <w:rsid w:val="00A553B1"/>
    <w:rsid w:val="00A556AA"/>
    <w:rsid w:val="00A60DF0"/>
    <w:rsid w:val="00A61C73"/>
    <w:rsid w:val="00A61CD7"/>
    <w:rsid w:val="00A644B0"/>
    <w:rsid w:val="00A65D1B"/>
    <w:rsid w:val="00A6794A"/>
    <w:rsid w:val="00A76496"/>
    <w:rsid w:val="00A83C2A"/>
    <w:rsid w:val="00A867C4"/>
    <w:rsid w:val="00A86C6B"/>
    <w:rsid w:val="00AA2AE7"/>
    <w:rsid w:val="00AA6D58"/>
    <w:rsid w:val="00AB4DA4"/>
    <w:rsid w:val="00AB79B8"/>
    <w:rsid w:val="00AD581B"/>
    <w:rsid w:val="00AD5A7F"/>
    <w:rsid w:val="00AE6B24"/>
    <w:rsid w:val="00AF1198"/>
    <w:rsid w:val="00B00F59"/>
    <w:rsid w:val="00B03FD3"/>
    <w:rsid w:val="00B124C7"/>
    <w:rsid w:val="00B1700A"/>
    <w:rsid w:val="00B23853"/>
    <w:rsid w:val="00B24A5D"/>
    <w:rsid w:val="00B25AEB"/>
    <w:rsid w:val="00B35B4C"/>
    <w:rsid w:val="00B40794"/>
    <w:rsid w:val="00B41F07"/>
    <w:rsid w:val="00B43115"/>
    <w:rsid w:val="00B51C9C"/>
    <w:rsid w:val="00B61026"/>
    <w:rsid w:val="00B64D4D"/>
    <w:rsid w:val="00B67D3F"/>
    <w:rsid w:val="00B745D7"/>
    <w:rsid w:val="00B80989"/>
    <w:rsid w:val="00B87453"/>
    <w:rsid w:val="00B91E2F"/>
    <w:rsid w:val="00B94D02"/>
    <w:rsid w:val="00BB795F"/>
    <w:rsid w:val="00BC0063"/>
    <w:rsid w:val="00BC5703"/>
    <w:rsid w:val="00BC5FC9"/>
    <w:rsid w:val="00BC67D3"/>
    <w:rsid w:val="00BC7900"/>
    <w:rsid w:val="00BD65AC"/>
    <w:rsid w:val="00BE33F0"/>
    <w:rsid w:val="00BE5558"/>
    <w:rsid w:val="00BF0FE7"/>
    <w:rsid w:val="00BF280B"/>
    <w:rsid w:val="00C017DE"/>
    <w:rsid w:val="00C0657E"/>
    <w:rsid w:val="00C07625"/>
    <w:rsid w:val="00C1475D"/>
    <w:rsid w:val="00C1553E"/>
    <w:rsid w:val="00C205BD"/>
    <w:rsid w:val="00C23885"/>
    <w:rsid w:val="00C2616F"/>
    <w:rsid w:val="00C32BA0"/>
    <w:rsid w:val="00C36D3B"/>
    <w:rsid w:val="00C43117"/>
    <w:rsid w:val="00C45629"/>
    <w:rsid w:val="00C45B9B"/>
    <w:rsid w:val="00C516D8"/>
    <w:rsid w:val="00C5741F"/>
    <w:rsid w:val="00C6284E"/>
    <w:rsid w:val="00C628FD"/>
    <w:rsid w:val="00C64536"/>
    <w:rsid w:val="00C71A60"/>
    <w:rsid w:val="00C74E52"/>
    <w:rsid w:val="00C75E2C"/>
    <w:rsid w:val="00C86BBA"/>
    <w:rsid w:val="00C94F0B"/>
    <w:rsid w:val="00C9728B"/>
    <w:rsid w:val="00CA05CF"/>
    <w:rsid w:val="00CA0990"/>
    <w:rsid w:val="00CB1AEF"/>
    <w:rsid w:val="00CB47A7"/>
    <w:rsid w:val="00CB5C48"/>
    <w:rsid w:val="00CC1DD5"/>
    <w:rsid w:val="00CC3904"/>
    <w:rsid w:val="00CC4F57"/>
    <w:rsid w:val="00CC74FB"/>
    <w:rsid w:val="00CD139B"/>
    <w:rsid w:val="00CD2FC4"/>
    <w:rsid w:val="00CD50F5"/>
    <w:rsid w:val="00CE339F"/>
    <w:rsid w:val="00CE6281"/>
    <w:rsid w:val="00CF7B82"/>
    <w:rsid w:val="00CF7BA7"/>
    <w:rsid w:val="00D00D85"/>
    <w:rsid w:val="00D03C9A"/>
    <w:rsid w:val="00D0709F"/>
    <w:rsid w:val="00D1121C"/>
    <w:rsid w:val="00D130DE"/>
    <w:rsid w:val="00D14FB4"/>
    <w:rsid w:val="00D27314"/>
    <w:rsid w:val="00D27581"/>
    <w:rsid w:val="00D30360"/>
    <w:rsid w:val="00D35492"/>
    <w:rsid w:val="00D37E1E"/>
    <w:rsid w:val="00D41FAF"/>
    <w:rsid w:val="00D570DA"/>
    <w:rsid w:val="00D577DB"/>
    <w:rsid w:val="00D57FEA"/>
    <w:rsid w:val="00D63FA6"/>
    <w:rsid w:val="00D650E9"/>
    <w:rsid w:val="00D6764F"/>
    <w:rsid w:val="00D73CC2"/>
    <w:rsid w:val="00D7431E"/>
    <w:rsid w:val="00D74538"/>
    <w:rsid w:val="00D75500"/>
    <w:rsid w:val="00D934B5"/>
    <w:rsid w:val="00D943CD"/>
    <w:rsid w:val="00DA2255"/>
    <w:rsid w:val="00DA3498"/>
    <w:rsid w:val="00DC5428"/>
    <w:rsid w:val="00DC5E9E"/>
    <w:rsid w:val="00DF34BA"/>
    <w:rsid w:val="00DF7C3F"/>
    <w:rsid w:val="00E007CC"/>
    <w:rsid w:val="00E025C0"/>
    <w:rsid w:val="00E05366"/>
    <w:rsid w:val="00E067E1"/>
    <w:rsid w:val="00E10195"/>
    <w:rsid w:val="00E1021E"/>
    <w:rsid w:val="00E15149"/>
    <w:rsid w:val="00E17083"/>
    <w:rsid w:val="00E318AA"/>
    <w:rsid w:val="00E3404B"/>
    <w:rsid w:val="00E3714A"/>
    <w:rsid w:val="00E424EE"/>
    <w:rsid w:val="00E45AFC"/>
    <w:rsid w:val="00E5031B"/>
    <w:rsid w:val="00E57E1D"/>
    <w:rsid w:val="00E61AB9"/>
    <w:rsid w:val="00E67152"/>
    <w:rsid w:val="00E67420"/>
    <w:rsid w:val="00E67A75"/>
    <w:rsid w:val="00E70E28"/>
    <w:rsid w:val="00E771F5"/>
    <w:rsid w:val="00E81627"/>
    <w:rsid w:val="00E9163A"/>
    <w:rsid w:val="00EA45A5"/>
    <w:rsid w:val="00EA770A"/>
    <w:rsid w:val="00EB0D3D"/>
    <w:rsid w:val="00EB10AE"/>
    <w:rsid w:val="00EB3EB9"/>
    <w:rsid w:val="00EC1DD5"/>
    <w:rsid w:val="00EC3FC4"/>
    <w:rsid w:val="00EC4C76"/>
    <w:rsid w:val="00EC518D"/>
    <w:rsid w:val="00ED040A"/>
    <w:rsid w:val="00ED3997"/>
    <w:rsid w:val="00ED3B13"/>
    <w:rsid w:val="00EE181D"/>
    <w:rsid w:val="00EF7EE3"/>
    <w:rsid w:val="00F01070"/>
    <w:rsid w:val="00F0137B"/>
    <w:rsid w:val="00F01674"/>
    <w:rsid w:val="00F06943"/>
    <w:rsid w:val="00F138C5"/>
    <w:rsid w:val="00F13C62"/>
    <w:rsid w:val="00F2277B"/>
    <w:rsid w:val="00F310CB"/>
    <w:rsid w:val="00F41E9B"/>
    <w:rsid w:val="00F50BA3"/>
    <w:rsid w:val="00F52525"/>
    <w:rsid w:val="00F57B3E"/>
    <w:rsid w:val="00F72368"/>
    <w:rsid w:val="00F73DE0"/>
    <w:rsid w:val="00F75148"/>
    <w:rsid w:val="00F81B36"/>
    <w:rsid w:val="00F846EC"/>
    <w:rsid w:val="00F848CF"/>
    <w:rsid w:val="00FA015A"/>
    <w:rsid w:val="00FA6A22"/>
    <w:rsid w:val="00FB6B06"/>
    <w:rsid w:val="00FB7367"/>
    <w:rsid w:val="00FC3B2D"/>
    <w:rsid w:val="00FD6228"/>
    <w:rsid w:val="00FD6601"/>
    <w:rsid w:val="00FD76F7"/>
    <w:rsid w:val="00FE3ABF"/>
    <w:rsid w:val="00FE3CA9"/>
    <w:rsid w:val="00F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2465616"/>
  <w15:docId w15:val="{60F1B542-C4E2-4F70-AE2D-42452A40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EE181D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EE181D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E181D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E18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18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181D"/>
    <w:rPr>
      <w:lang w:eastAsia="en-US"/>
    </w:rPr>
  </w:style>
  <w:style w:type="paragraph" w:styleId="BodyTextIndent">
    <w:name w:val="Body Text Indent"/>
    <w:basedOn w:val="Normal"/>
    <w:link w:val="BodyTextIndentChar"/>
    <w:rsid w:val="00EE181D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EE181D"/>
    <w:rPr>
      <w:sz w:val="24"/>
      <w:szCs w:val="24"/>
      <w:lang w:val="x-none" w:eastAsia="en-US"/>
    </w:rPr>
  </w:style>
  <w:style w:type="character" w:customStyle="1" w:styleId="markedcontent">
    <w:name w:val="markedcontent"/>
    <w:basedOn w:val="DefaultParagraphFont"/>
    <w:rsid w:val="00EE181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654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2A75AB"/>
    <w:rPr>
      <w:color w:val="0000FF"/>
      <w:u w:val="single"/>
    </w:rPr>
  </w:style>
  <w:style w:type="character" w:styleId="Emphasis">
    <w:name w:val="Emphasis"/>
    <w:basedOn w:val="DefaultParagraphFont"/>
    <w:qFormat/>
    <w:rsid w:val="001160E7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B23853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4547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547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547DF"/>
    <w:pPr>
      <w:ind w:left="720"/>
      <w:contextualSpacing/>
    </w:pPr>
  </w:style>
  <w:style w:type="character" w:customStyle="1" w:styleId="normaltextrun">
    <w:name w:val="normaltextrun"/>
    <w:basedOn w:val="DefaultParagraphFont"/>
    <w:rsid w:val="00D37E1E"/>
  </w:style>
  <w:style w:type="paragraph" w:customStyle="1" w:styleId="paragraph">
    <w:name w:val="paragraph"/>
    <w:basedOn w:val="Normal"/>
    <w:rsid w:val="00D37E1E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ja.grauda\Desktop\ADM_grauda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F2BD-B65B-4264-96DE-7BDAA7CA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ADM_grauda_01.dotx</Template>
  <TotalTime>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2024-09-16T15:19:00Z</cp:lastPrinted>
  <dcterms:created xsi:type="dcterms:W3CDTF">2024-09-16T15:17:00Z</dcterms:created>
  <dcterms:modified xsi:type="dcterms:W3CDTF">2024-09-16T15:19:00Z</dcterms:modified>
</cp:coreProperties>
</file>