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DFB36" w14:textId="5E7AC02E" w:rsidR="00B15041" w:rsidRDefault="001E1031" w:rsidP="001A26CF">
      <w:pPr>
        <w:pStyle w:val="Header"/>
        <w:tabs>
          <w:tab w:val="clear" w:pos="4320"/>
          <w:tab w:val="clear" w:pos="8640"/>
        </w:tabs>
        <w:jc w:val="both"/>
        <w:rPr>
          <w:bCs/>
          <w:szCs w:val="44"/>
          <w:lang w:val="lv-LV"/>
        </w:rPr>
      </w:pPr>
      <w:r w:rsidRPr="001E1031">
        <w:rPr>
          <w:noProof/>
          <w:szCs w:val="24"/>
          <w:lang w:val="lv-LV"/>
        </w:rPr>
        <mc:AlternateContent>
          <mc:Choice Requires="wps">
            <w:drawing>
              <wp:anchor distT="45720" distB="45720" distL="114300" distR="114300" simplePos="0" relativeHeight="251659776" behindDoc="1" locked="0" layoutInCell="0" allowOverlap="0" wp14:anchorId="262B976E" wp14:editId="66358A11">
                <wp:simplePos x="0" y="0"/>
                <wp:positionH relativeFrom="margin">
                  <wp:align>right</wp:align>
                </wp:positionH>
                <wp:positionV relativeFrom="margin">
                  <wp:posOffset>-1712794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4B654" w14:textId="22FCB3F5" w:rsidR="001E1031" w:rsidRDefault="00952583" w:rsidP="001E1031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B976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.8pt;margin-top:-134.85pt;width:82pt;height:24pt;z-index:-251656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" o:allowincell="f" o:allowoverlap="f" stroked="f" strokeweight="1pt">
                <v:textbox>
                  <w:txbxContent>
                    <w:p w14:paraId="72C4B654" w14:textId="22FCB3F5" w:rsidR="001E1031" w:rsidRDefault="00952583" w:rsidP="001E1031">
                      <w:r>
                        <w:t>NORAKSTS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tbl>
      <w:tblPr>
        <w:tblW w:w="9109" w:type="dxa"/>
        <w:tblLook w:val="0000" w:firstRow="0" w:lastRow="0" w:firstColumn="0" w:lastColumn="0" w:noHBand="0" w:noVBand="0"/>
      </w:tblPr>
      <w:tblGrid>
        <w:gridCol w:w="8033"/>
        <w:gridCol w:w="1076"/>
      </w:tblGrid>
      <w:tr w:rsidR="005A7649" w14:paraId="6FC23D47" w14:textId="77777777" w:rsidTr="001E1031">
        <w:tc>
          <w:tcPr>
            <w:tcW w:w="8222" w:type="dxa"/>
          </w:tcPr>
          <w:p w14:paraId="585DF893" w14:textId="6852D71E" w:rsidR="005A7649" w:rsidRPr="003C25D5" w:rsidRDefault="001A26CF" w:rsidP="004E2B0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3C25D5">
              <w:rPr>
                <w:noProof/>
                <w:sz w:val="20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CDB3DB4" wp14:editId="31DB139C">
                      <wp:simplePos x="0" y="0"/>
                      <wp:positionH relativeFrom="column">
                        <wp:posOffset>4676775</wp:posOffset>
                      </wp:positionH>
                      <wp:positionV relativeFrom="paragraph">
                        <wp:posOffset>-1831975</wp:posOffset>
                      </wp:positionV>
                      <wp:extent cx="1028700" cy="342900"/>
                      <wp:effectExtent l="3810" t="0" r="0" b="0"/>
                      <wp:wrapSquare wrapText="bothSides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D9B5A0" w14:textId="77777777" w:rsidR="00FA4F10" w:rsidRDefault="00FA4F1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DB3D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68.25pt;margin-top:-144.2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rN/gA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" stroked="f">
                      <v:textbox>
                        <w:txbxContent>
                          <w:p w14:paraId="49D9B5A0" w14:textId="77777777" w:rsidR="00FA4F10" w:rsidRDefault="00FA4F1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A69C0">
              <w:rPr>
                <w:bCs/>
                <w:szCs w:val="44"/>
                <w:lang w:val="lv-LV"/>
              </w:rPr>
              <w:t>24.10</w:t>
            </w:r>
            <w:r w:rsidR="005A7649" w:rsidRPr="003C25D5">
              <w:rPr>
                <w:bCs/>
                <w:szCs w:val="44"/>
                <w:lang w:val="lv-LV"/>
              </w:rPr>
              <w:t>.202</w:t>
            </w:r>
            <w:r w:rsidR="007C761D" w:rsidRPr="003C25D5">
              <w:rPr>
                <w:bCs/>
                <w:szCs w:val="44"/>
                <w:lang w:val="lv-LV"/>
              </w:rPr>
              <w:t>4</w:t>
            </w:r>
            <w:r w:rsidR="005A7649" w:rsidRPr="003C25D5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281604C8" w14:textId="6807E5B9" w:rsidR="005A7649" w:rsidRDefault="005A7649" w:rsidP="004E2B0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3C25D5">
              <w:rPr>
                <w:bCs/>
                <w:szCs w:val="44"/>
                <w:lang w:val="lv-LV"/>
              </w:rPr>
              <w:t>Nr.</w:t>
            </w:r>
            <w:r w:rsidR="00952583">
              <w:rPr>
                <w:bCs/>
                <w:szCs w:val="44"/>
                <w:lang w:val="lv-LV"/>
              </w:rPr>
              <w:t>13/32</w:t>
            </w:r>
          </w:p>
        </w:tc>
      </w:tr>
    </w:tbl>
    <w:p w14:paraId="70916124" w14:textId="77777777" w:rsidR="001E1031" w:rsidRDefault="005A7649" w:rsidP="005A7649">
      <w:pPr>
        <w:pStyle w:val="Heading6"/>
        <w:pBdr>
          <w:bottom w:val="single" w:sz="6" w:space="1" w:color="auto"/>
        </w:pBdr>
        <w:rPr>
          <w:bCs w:val="0"/>
          <w:caps/>
          <w:u w:val="none"/>
        </w:rPr>
      </w:pPr>
      <w:r w:rsidRPr="00B1001A">
        <w:rPr>
          <w:bCs w:val="0"/>
          <w:caps/>
          <w:u w:val="none"/>
        </w:rPr>
        <w:t>Grozījum</w:t>
      </w:r>
      <w:r w:rsidR="007D35D1">
        <w:rPr>
          <w:bCs w:val="0"/>
          <w:caps/>
          <w:u w:val="none"/>
        </w:rPr>
        <w:t>S</w:t>
      </w:r>
      <w:r>
        <w:rPr>
          <w:bCs w:val="0"/>
          <w:caps/>
          <w:u w:val="none"/>
        </w:rPr>
        <w:t xml:space="preserve"> </w:t>
      </w:r>
      <w:r w:rsidRPr="00B1001A">
        <w:rPr>
          <w:bCs w:val="0"/>
          <w:caps/>
          <w:u w:val="none"/>
        </w:rPr>
        <w:t xml:space="preserve">Jelgavas </w:t>
      </w:r>
      <w:r>
        <w:rPr>
          <w:bCs w:val="0"/>
          <w:caps/>
          <w:u w:val="none"/>
        </w:rPr>
        <w:t xml:space="preserve">valstpilsētas domes </w:t>
      </w:r>
    </w:p>
    <w:p w14:paraId="1B55C91D" w14:textId="14488C8E" w:rsidR="005A7649" w:rsidRDefault="005A7649" w:rsidP="005A7649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bCs w:val="0"/>
          <w:caps/>
          <w:u w:val="none"/>
        </w:rPr>
        <w:t>2021. gada 23. septembra lēmumā Nr.14/28</w:t>
      </w:r>
      <w:r w:rsidRPr="00B1001A">
        <w:rPr>
          <w:bCs w:val="0"/>
          <w:caps/>
          <w:u w:val="none"/>
        </w:rPr>
        <w:t xml:space="preserve"> “Jelgavas </w:t>
      </w:r>
      <w:r w:rsidR="00B46050">
        <w:rPr>
          <w:bCs w:val="0"/>
          <w:caps/>
          <w:u w:val="none"/>
        </w:rPr>
        <w:t>VALSTS</w:t>
      </w:r>
      <w:r>
        <w:rPr>
          <w:bCs w:val="0"/>
          <w:caps/>
          <w:u w:val="none"/>
        </w:rPr>
        <w:t>pilsētas un Jelgavas novada sadarbības ter</w:t>
      </w:r>
      <w:r w:rsidRPr="00B1001A">
        <w:rPr>
          <w:bCs w:val="0"/>
          <w:caps/>
          <w:u w:val="none"/>
        </w:rPr>
        <w:t xml:space="preserve">ITORIJAS CIVILĀS AIZSARDZĪBAS </w:t>
      </w:r>
      <w:r w:rsidRPr="00B1001A">
        <w:rPr>
          <w:bCs w:val="0"/>
          <w:u w:val="none"/>
        </w:rPr>
        <w:t>KOMISIJAS SASTĀVA APSTIPRINĀŠANA”</w:t>
      </w:r>
    </w:p>
    <w:p w14:paraId="45112B03" w14:textId="77777777" w:rsidR="005A7649" w:rsidRPr="001C104F" w:rsidRDefault="005A7649" w:rsidP="005A7649"/>
    <w:p w14:paraId="1204DD00" w14:textId="72DB13E2" w:rsidR="00952583" w:rsidRDefault="00952583" w:rsidP="00952583">
      <w:pPr>
        <w:jc w:val="both"/>
      </w:pPr>
      <w:r>
        <w:rPr>
          <w:b/>
          <w:bCs/>
        </w:rPr>
        <w:t>Atklāti balsojot: PAR – 14</w:t>
      </w:r>
      <w:r w:rsidRPr="006A36A0">
        <w:rPr>
          <w:b/>
          <w:bCs/>
        </w:rPr>
        <w:t xml:space="preserve"> </w:t>
      </w:r>
      <w:r w:rsidRPr="006A36A0">
        <w:rPr>
          <w:bCs/>
        </w:rPr>
        <w:t>(</w:t>
      </w:r>
      <w:proofErr w:type="spellStart"/>
      <w:r w:rsidRPr="006A36A0">
        <w:rPr>
          <w:bCs/>
        </w:rPr>
        <w:t>R.Vectirāne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V.Ļevčenoks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M.Buškevics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I.Bandeniece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I.Priževoite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J.Strods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R.Šlegelmilhs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U.Dūmiņš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M.Daģis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A.Eihvalds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A.Pagors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G.Kurlovičs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A.Rublis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A.Tomašūns</w:t>
      </w:r>
      <w:proofErr w:type="spellEnd"/>
      <w:r w:rsidRPr="006A36A0">
        <w:rPr>
          <w:bCs/>
        </w:rPr>
        <w:t>),</w:t>
      </w:r>
      <w:r w:rsidRPr="006A36A0">
        <w:rPr>
          <w:b/>
          <w:bCs/>
        </w:rPr>
        <w:t xml:space="preserve"> PRET – nav</w:t>
      </w:r>
      <w:r w:rsidRPr="006A36A0">
        <w:rPr>
          <w:bCs/>
        </w:rPr>
        <w:t>,</w:t>
      </w:r>
      <w:r w:rsidRPr="006A36A0">
        <w:rPr>
          <w:b/>
          <w:bCs/>
        </w:rPr>
        <w:t xml:space="preserve"> ATTURAS – nav</w:t>
      </w:r>
      <w:r w:rsidRPr="006A36A0">
        <w:rPr>
          <w:color w:val="000000"/>
        </w:rPr>
        <w:t>,</w:t>
      </w:r>
    </w:p>
    <w:p w14:paraId="3EABE4E3" w14:textId="71DCF86D" w:rsidR="005A7649" w:rsidRPr="001B0189" w:rsidRDefault="005A7649" w:rsidP="00892565">
      <w:pPr>
        <w:ind w:firstLine="720"/>
        <w:jc w:val="both"/>
        <w:rPr>
          <w:b/>
          <w:bCs/>
          <w:noProof/>
        </w:rPr>
      </w:pPr>
      <w:r w:rsidRPr="00B30966">
        <w:t xml:space="preserve">Saskaņā ar </w:t>
      </w:r>
      <w:r w:rsidR="0076144B" w:rsidRPr="00B30966">
        <w:t xml:space="preserve">Pašvaldību </w:t>
      </w:r>
      <w:r w:rsidRPr="00B30966">
        <w:t xml:space="preserve">likuma </w:t>
      </w:r>
      <w:r w:rsidR="0076144B" w:rsidRPr="00B30966">
        <w:t>4</w:t>
      </w:r>
      <w:r w:rsidRPr="00B30966">
        <w:t xml:space="preserve">. panta pirmās daļas 18. punktu, </w:t>
      </w:r>
      <w:r w:rsidR="0076144B" w:rsidRPr="00B30966">
        <w:t>10</w:t>
      </w:r>
      <w:r w:rsidRPr="00B30966">
        <w:t xml:space="preserve">. panta pirmās daļas </w:t>
      </w:r>
      <w:r w:rsidR="00AA5646" w:rsidRPr="00B30966">
        <w:t>2</w:t>
      </w:r>
      <w:r w:rsidR="0076144B" w:rsidRPr="00B30966">
        <w:t>1</w:t>
      </w:r>
      <w:r w:rsidR="00AA5646" w:rsidRPr="00B30966">
        <w:t>.</w:t>
      </w:r>
      <w:r w:rsidRPr="00B30966">
        <w:t> punktu, Civilās aizsardzības un katastrofas pārvaldīšanas likuma 11. panta pirmās daļas 2. punktu</w:t>
      </w:r>
      <w:r w:rsidR="008E4139">
        <w:t xml:space="preserve"> un ceturtās daļas 2.punktu</w:t>
      </w:r>
      <w:r w:rsidRPr="00B30966">
        <w:t xml:space="preserve">, </w:t>
      </w:r>
      <w:r w:rsidRPr="00C90F14">
        <w:t>Ministru kabineta 2017. gada</w:t>
      </w:r>
      <w:r w:rsidR="00AB707F">
        <w:t xml:space="preserve"> 26. septembra noteikumu Nr.582 </w:t>
      </w:r>
      <w:r w:rsidRPr="00C90F14">
        <w:t xml:space="preserve">“Noteikumi par pašvaldību sadarbības teritorijas civilās aizsardzības komisijām” </w:t>
      </w:r>
      <w:r w:rsidRPr="00B30966">
        <w:t>8. punktu</w:t>
      </w:r>
      <w:r w:rsidR="007D35D1">
        <w:t xml:space="preserve"> un, ņemot vērā Jelgavas </w:t>
      </w:r>
      <w:proofErr w:type="spellStart"/>
      <w:r w:rsidR="007D35D1">
        <w:t>valstspilsētas</w:t>
      </w:r>
      <w:proofErr w:type="spellEnd"/>
      <w:r w:rsidR="007D35D1">
        <w:t xml:space="preserve"> pašvaldības iestādes “Jelgavas sociālo lietu pārvalde” vadītājas 2024.</w:t>
      </w:r>
      <w:r w:rsidR="001E1031">
        <w:t xml:space="preserve"> </w:t>
      </w:r>
      <w:r w:rsidR="007D35D1">
        <w:t>gada 24.</w:t>
      </w:r>
      <w:r w:rsidR="001E1031">
        <w:t xml:space="preserve"> </w:t>
      </w:r>
      <w:r w:rsidR="007D35D1">
        <w:t>septembra vēstuli,</w:t>
      </w:r>
      <w:r w:rsidR="002C35B0" w:rsidRPr="00F97788">
        <w:t xml:space="preserve"> </w:t>
      </w:r>
    </w:p>
    <w:p w14:paraId="6378A74A" w14:textId="77777777" w:rsidR="005A7649" w:rsidRPr="009872CD" w:rsidRDefault="005A7649" w:rsidP="005A7649">
      <w:pPr>
        <w:pStyle w:val="BodyText"/>
        <w:ind w:firstLine="720"/>
        <w:jc w:val="both"/>
        <w:rPr>
          <w:bCs/>
          <w:color w:val="FF0000"/>
          <w:lang w:eastAsia="lv-LV"/>
        </w:rPr>
      </w:pPr>
    </w:p>
    <w:p w14:paraId="26B69F05" w14:textId="77777777" w:rsidR="005A7649" w:rsidRPr="00B51C9C" w:rsidRDefault="005A7649" w:rsidP="005A7649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="003C0A81">
        <w:rPr>
          <w:b/>
          <w:bCs/>
          <w:lang w:val="lv-LV"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75779EF4" w14:textId="177B6D01" w:rsidR="005A7649" w:rsidRDefault="005A7649" w:rsidP="007D35D1">
      <w:pPr>
        <w:jc w:val="both"/>
        <w:rPr>
          <w:bCs/>
          <w:szCs w:val="20"/>
        </w:rPr>
      </w:pPr>
      <w:r w:rsidRPr="00B51CE1">
        <w:rPr>
          <w:bCs/>
          <w:szCs w:val="20"/>
        </w:rPr>
        <w:t xml:space="preserve">Izdarīt Jelgavas </w:t>
      </w:r>
      <w:proofErr w:type="spellStart"/>
      <w:r>
        <w:rPr>
          <w:bCs/>
          <w:szCs w:val="20"/>
        </w:rPr>
        <w:t>valstspilsētas</w:t>
      </w:r>
      <w:proofErr w:type="spellEnd"/>
      <w:r>
        <w:rPr>
          <w:bCs/>
          <w:szCs w:val="20"/>
        </w:rPr>
        <w:t xml:space="preserve"> domes 2021. gada 23. septembra lēmumā Nr.14/28</w:t>
      </w:r>
      <w:r w:rsidRPr="00B51CE1">
        <w:rPr>
          <w:bCs/>
          <w:szCs w:val="20"/>
        </w:rPr>
        <w:t xml:space="preserve"> “Jelgavas </w:t>
      </w:r>
      <w:proofErr w:type="spellStart"/>
      <w:r w:rsidR="003C0A81">
        <w:rPr>
          <w:bCs/>
          <w:szCs w:val="20"/>
        </w:rPr>
        <w:t>valsts</w:t>
      </w:r>
      <w:r>
        <w:rPr>
          <w:bCs/>
          <w:szCs w:val="20"/>
        </w:rPr>
        <w:t>pilsētas</w:t>
      </w:r>
      <w:proofErr w:type="spellEnd"/>
      <w:r>
        <w:rPr>
          <w:bCs/>
          <w:szCs w:val="20"/>
        </w:rPr>
        <w:t xml:space="preserve"> un Jelgavas novada </w:t>
      </w:r>
      <w:r w:rsidRPr="00B51CE1">
        <w:rPr>
          <w:bCs/>
          <w:szCs w:val="20"/>
        </w:rPr>
        <w:t>sadarbības teritorijas civilās aizsardzības komisijas sastāva apstiprināšana”</w:t>
      </w:r>
      <w:r>
        <w:rPr>
          <w:bCs/>
          <w:szCs w:val="20"/>
        </w:rPr>
        <w:t xml:space="preserve"> </w:t>
      </w:r>
      <w:r w:rsidRPr="00B51CE1">
        <w:rPr>
          <w:bCs/>
          <w:szCs w:val="20"/>
        </w:rPr>
        <w:t>grozījumu</w:t>
      </w:r>
      <w:r w:rsidR="007D35D1">
        <w:rPr>
          <w:bCs/>
          <w:szCs w:val="20"/>
        </w:rPr>
        <w:t xml:space="preserve"> </w:t>
      </w:r>
      <w:r w:rsidR="001E1031">
        <w:rPr>
          <w:bCs/>
          <w:szCs w:val="20"/>
        </w:rPr>
        <w:t>un 1</w:t>
      </w:r>
      <w:r w:rsidR="00BA7F26">
        <w:rPr>
          <w:bCs/>
          <w:szCs w:val="20"/>
        </w:rPr>
        <w:t>.</w:t>
      </w:r>
      <w:r w:rsidR="001E1031">
        <w:rPr>
          <w:bCs/>
          <w:szCs w:val="20"/>
        </w:rPr>
        <w:t>3</w:t>
      </w:r>
      <w:r w:rsidR="00BA7F26">
        <w:rPr>
          <w:bCs/>
          <w:szCs w:val="20"/>
        </w:rPr>
        <w:t>.11.apakšpunktu izteikt šādā redakcijā:</w:t>
      </w:r>
    </w:p>
    <w:p w14:paraId="23E76D0B" w14:textId="739C936B" w:rsidR="00BA7F26" w:rsidRPr="00DC5FEB" w:rsidRDefault="00BA7F26" w:rsidP="001E1031">
      <w:pPr>
        <w:pStyle w:val="Header"/>
        <w:tabs>
          <w:tab w:val="clear" w:pos="4320"/>
          <w:tab w:val="clear" w:pos="8640"/>
        </w:tabs>
        <w:ind w:left="851" w:hanging="851"/>
        <w:jc w:val="both"/>
        <w:rPr>
          <w:lang w:val="lv-LV"/>
        </w:rPr>
      </w:pPr>
      <w:r>
        <w:rPr>
          <w:bCs/>
          <w:lang w:val="lv-LV"/>
        </w:rPr>
        <w:t xml:space="preserve">“1.3.11. </w:t>
      </w:r>
      <w:r>
        <w:rPr>
          <w:lang w:val="lv-LV"/>
        </w:rPr>
        <w:t>Aiga Andersone</w:t>
      </w:r>
      <w:r w:rsidRPr="00DC5FEB">
        <w:rPr>
          <w:lang w:val="lv-LV"/>
        </w:rPr>
        <w:t xml:space="preserve"> – Jelgavas </w:t>
      </w:r>
      <w:proofErr w:type="spellStart"/>
      <w:r w:rsidRPr="00DC5FEB">
        <w:rPr>
          <w:lang w:val="lv-LV"/>
        </w:rPr>
        <w:t>valstspilsētas</w:t>
      </w:r>
      <w:proofErr w:type="spellEnd"/>
      <w:r w:rsidRPr="00DC5FEB">
        <w:rPr>
          <w:lang w:val="lv-LV"/>
        </w:rPr>
        <w:t xml:space="preserve"> pašvaldības iestādes “Jelgavas sociālo lietu pārvalde” </w:t>
      </w:r>
      <w:r>
        <w:rPr>
          <w:lang w:val="lv-LV"/>
        </w:rPr>
        <w:t>Veselības veicināšanas nodaļas vadītāja;”.</w:t>
      </w:r>
    </w:p>
    <w:p w14:paraId="204CFCA9" w14:textId="55E149D8" w:rsidR="00BA7F26" w:rsidRDefault="00BA7F26" w:rsidP="007D35D1">
      <w:pPr>
        <w:jc w:val="both"/>
        <w:rPr>
          <w:bCs/>
          <w:szCs w:val="20"/>
        </w:rPr>
      </w:pPr>
    </w:p>
    <w:p w14:paraId="4C391ECC" w14:textId="77777777" w:rsidR="007D35D1" w:rsidRDefault="007D35D1" w:rsidP="007D35D1">
      <w:pPr>
        <w:jc w:val="both"/>
        <w:rPr>
          <w:bCs/>
          <w:szCs w:val="20"/>
        </w:rPr>
      </w:pPr>
    </w:p>
    <w:p w14:paraId="0AB7A689" w14:textId="77777777" w:rsidR="00952583" w:rsidRPr="00DE726A" w:rsidRDefault="00952583" w:rsidP="00952583">
      <w:pPr>
        <w:rPr>
          <w:bCs/>
          <w:color w:val="000000"/>
        </w:rPr>
      </w:pPr>
      <w:r w:rsidRPr="00DE726A">
        <w:rPr>
          <w:bCs/>
          <w:color w:val="000000"/>
        </w:rPr>
        <w:t>Domes priekšsēdētāj</w:t>
      </w:r>
      <w:r>
        <w:rPr>
          <w:bCs/>
          <w:color w:val="000000"/>
        </w:rPr>
        <w:t>a vietniece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R.Vectirāne</w:t>
      </w:r>
      <w:proofErr w:type="spellEnd"/>
    </w:p>
    <w:p w14:paraId="427C9708" w14:textId="77777777" w:rsidR="00952583" w:rsidRPr="00DE726A" w:rsidRDefault="00952583" w:rsidP="00952583">
      <w:pPr>
        <w:ind w:firstLine="720"/>
        <w:rPr>
          <w:color w:val="000000"/>
          <w:lang w:eastAsia="lv-LV"/>
        </w:rPr>
      </w:pPr>
    </w:p>
    <w:p w14:paraId="40BAEFC3" w14:textId="77777777" w:rsidR="00952583" w:rsidRPr="00DE726A" w:rsidRDefault="00952583" w:rsidP="00952583">
      <w:pPr>
        <w:rPr>
          <w:color w:val="000000"/>
          <w:lang w:eastAsia="lv-LV"/>
        </w:rPr>
      </w:pPr>
    </w:p>
    <w:p w14:paraId="5E8CEE38" w14:textId="77777777" w:rsidR="00952583" w:rsidRPr="00DE726A" w:rsidRDefault="00952583" w:rsidP="00952583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5F9BC723" w14:textId="77777777" w:rsidR="00952583" w:rsidRPr="00DE726A" w:rsidRDefault="00952583" w:rsidP="00952583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76338006" w14:textId="77777777" w:rsidR="00952583" w:rsidRPr="00DE726A" w:rsidRDefault="00952583" w:rsidP="00952583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30C35F1D" w14:textId="77777777" w:rsidR="00952583" w:rsidRPr="00DE726A" w:rsidRDefault="00952583" w:rsidP="00952583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5224BBF8" w14:textId="77777777" w:rsidR="00952583" w:rsidRPr="00DE726A" w:rsidRDefault="00952583" w:rsidP="00952583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36F19483" w14:textId="09633BA1" w:rsidR="00E61AB9" w:rsidRPr="00952583" w:rsidRDefault="00952583" w:rsidP="00952583">
      <w:r w:rsidRPr="00DE726A">
        <w:t xml:space="preserve">2024. gada </w:t>
      </w:r>
      <w:r>
        <w:t>24</w:t>
      </w:r>
      <w:r w:rsidRPr="00DE726A">
        <w:t xml:space="preserve">. </w:t>
      </w:r>
      <w:r>
        <w:t>oktobrī</w:t>
      </w:r>
      <w:bookmarkStart w:id="0" w:name="_GoBack"/>
      <w:bookmarkEnd w:id="0"/>
    </w:p>
    <w:sectPr w:rsidR="00E61AB9" w:rsidRPr="00952583" w:rsidSect="001E1031">
      <w:headerReference w:type="first" r:id="rId7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E47FB" w14:textId="77777777" w:rsidR="006716A4" w:rsidRDefault="006716A4">
      <w:r>
        <w:separator/>
      </w:r>
    </w:p>
  </w:endnote>
  <w:endnote w:type="continuationSeparator" w:id="0">
    <w:p w14:paraId="6B4878E4" w14:textId="77777777" w:rsidR="006716A4" w:rsidRDefault="0067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FF1B9" w14:textId="77777777" w:rsidR="006716A4" w:rsidRDefault="006716A4">
      <w:r>
        <w:separator/>
      </w:r>
    </w:p>
  </w:footnote>
  <w:footnote w:type="continuationSeparator" w:id="0">
    <w:p w14:paraId="3848A07D" w14:textId="77777777" w:rsidR="006716A4" w:rsidRDefault="00671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D5E97" w14:textId="726D1319" w:rsidR="00FA4F10" w:rsidRDefault="001A69C0" w:rsidP="001A69C0">
    <w:pPr>
      <w:pStyle w:val="Header"/>
      <w:tabs>
        <w:tab w:val="clear" w:pos="4320"/>
        <w:tab w:val="clear" w:pos="8640"/>
        <w:tab w:val="center" w:pos="4535"/>
        <w:tab w:val="right" w:pos="9071"/>
      </w:tabs>
      <w:rPr>
        <w:sz w:val="16"/>
        <w:szCs w:val="16"/>
        <w:lang w:val="lv-LV"/>
      </w:rPr>
    </w:pPr>
    <w:r>
      <w:rPr>
        <w:sz w:val="16"/>
        <w:szCs w:val="16"/>
        <w:lang w:val="lv-LV"/>
      </w:rPr>
      <w:tab/>
    </w:r>
    <w:r w:rsidR="001A26CF" w:rsidRPr="00461AB9">
      <w:rPr>
        <w:rFonts w:ascii="Arial" w:hAnsi="Arial"/>
        <w:b/>
        <w:noProof/>
        <w:sz w:val="28"/>
        <w:lang w:val="lv-LV"/>
      </w:rPr>
      <w:drawing>
        <wp:inline distT="0" distB="0" distL="0" distR="0" wp14:anchorId="3F92D490" wp14:editId="7EF16902">
          <wp:extent cx="647700" cy="74295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26CF">
      <w:rPr>
        <w:noProof/>
        <w:lang w:val="lv-LV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56639F" wp14:editId="233881D6">
              <wp:simplePos x="0" y="0"/>
              <wp:positionH relativeFrom="column">
                <wp:posOffset>-75565</wp:posOffset>
              </wp:positionH>
              <wp:positionV relativeFrom="paragraph">
                <wp:posOffset>104775</wp:posOffset>
              </wp:positionV>
              <wp:extent cx="1447800" cy="468630"/>
              <wp:effectExtent l="444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864B35" w14:textId="76382706" w:rsidR="00544E8D" w:rsidRDefault="00544E8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5663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5.95pt;margin-top:8.25pt;width:114pt;height:3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uzjtwIAALk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" filled="f" stroked="f">
              <v:textbox>
                <w:txbxContent>
                  <w:p w14:paraId="78864B35" w14:textId="76382706" w:rsidR="00544E8D" w:rsidRDefault="00544E8D"/>
                </w:txbxContent>
              </v:textbox>
            </v:shape>
          </w:pict>
        </mc:Fallback>
      </mc:AlternateContent>
    </w:r>
    <w:r>
      <w:rPr>
        <w:sz w:val="16"/>
        <w:szCs w:val="16"/>
        <w:lang w:val="lv-LV"/>
      </w:rPr>
      <w:tab/>
    </w:r>
  </w:p>
  <w:p w14:paraId="285292FC" w14:textId="77777777" w:rsidR="00FA4F10" w:rsidRPr="00B2175A" w:rsidRDefault="00FA4F1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B2175A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2DD9602" w14:textId="77777777" w:rsidR="00FA4F10" w:rsidRPr="001605D5" w:rsidRDefault="00FA4F1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1605D5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1A26CF" w:rsidRPr="001605D5">
      <w:rPr>
        <w:rFonts w:ascii="Arial" w:hAnsi="Arial" w:cs="Arial"/>
        <w:b/>
        <w:sz w:val="44"/>
        <w:szCs w:val="44"/>
        <w:lang w:val="lv-LV"/>
      </w:rPr>
      <w:t>valsts</w:t>
    </w:r>
    <w:r w:rsidRPr="001605D5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1605D5">
      <w:rPr>
        <w:rFonts w:ascii="Arial" w:hAnsi="Arial" w:cs="Arial"/>
        <w:b/>
        <w:sz w:val="44"/>
        <w:szCs w:val="44"/>
        <w:lang w:val="lv-LV"/>
      </w:rPr>
      <w:t xml:space="preserve"> </w:t>
    </w:r>
    <w:r w:rsidR="001605D5" w:rsidRPr="001605D5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1605D5">
      <w:rPr>
        <w:rFonts w:ascii="Arial" w:hAnsi="Arial" w:cs="Arial"/>
        <w:b/>
        <w:sz w:val="44"/>
        <w:szCs w:val="44"/>
        <w:lang w:val="lv-LV"/>
      </w:rPr>
      <w:t>dome</w:t>
    </w:r>
  </w:p>
  <w:p w14:paraId="09D070A5" w14:textId="77777777" w:rsidR="00FA4F10" w:rsidRPr="004851FD" w:rsidRDefault="00FA4F1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4851FD">
      <w:rPr>
        <w:rFonts w:ascii="Arial" w:hAnsi="Arial" w:cs="Arial"/>
        <w:sz w:val="17"/>
        <w:szCs w:val="17"/>
        <w:lang w:val="lv-LV"/>
      </w:rPr>
      <w:t>Lielā iela 11, Jelgava, LV</w:t>
    </w:r>
    <w:r w:rsidR="004851FD">
      <w:rPr>
        <w:rFonts w:ascii="Arial" w:hAnsi="Arial" w:cs="Arial"/>
        <w:sz w:val="17"/>
        <w:szCs w:val="17"/>
        <w:lang w:val="lv-LV"/>
      </w:rPr>
      <w:t>-</w:t>
    </w:r>
    <w:r w:rsidRPr="004851FD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4851FD" w:rsidRPr="004851FD">
      <w:rPr>
        <w:rFonts w:ascii="Arial" w:hAnsi="Arial" w:cs="Arial"/>
        <w:sz w:val="17"/>
        <w:szCs w:val="17"/>
        <w:lang w:val="lv-LV"/>
      </w:rPr>
      <w:t xml:space="preserve">e-pasts: </w:t>
    </w:r>
    <w:r w:rsidR="001605D5">
      <w:rPr>
        <w:rFonts w:ascii="Arial" w:hAnsi="Arial" w:cs="Arial"/>
        <w:sz w:val="17"/>
        <w:szCs w:val="17"/>
        <w:lang w:val="lv-LV"/>
      </w:rPr>
      <w:t>pasts@</w:t>
    </w:r>
    <w:r w:rsidR="004851FD" w:rsidRPr="004851FD">
      <w:rPr>
        <w:rFonts w:ascii="Arial" w:hAnsi="Arial" w:cs="Arial"/>
        <w:sz w:val="17"/>
        <w:szCs w:val="17"/>
        <w:lang w:val="lv-LV"/>
      </w:rPr>
      <w:t>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A4F10" w14:paraId="2CB7407D" w14:textId="77777777">
      <w:tc>
        <w:tcPr>
          <w:tcW w:w="8528" w:type="dxa"/>
        </w:tcPr>
        <w:p w14:paraId="1C7E19FA" w14:textId="77777777" w:rsidR="00FA4F10" w:rsidRPr="004851FD" w:rsidRDefault="00FA4F10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18"/>
              <w:szCs w:val="18"/>
              <w:lang w:val="lv-LV"/>
            </w:rPr>
          </w:pPr>
        </w:p>
      </w:tc>
    </w:tr>
  </w:tbl>
  <w:p w14:paraId="0D31BA3E" w14:textId="77777777" w:rsidR="00FA4F10" w:rsidRPr="004851FD" w:rsidRDefault="005A764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28"/>
        <w:szCs w:val="28"/>
        <w:lang w:val="lv-LV"/>
      </w:rPr>
    </w:pPr>
    <w:r>
      <w:rPr>
        <w:rFonts w:ascii="Arial" w:hAnsi="Arial" w:cs="Arial"/>
        <w:b/>
        <w:sz w:val="28"/>
        <w:szCs w:val="28"/>
        <w:lang w:val="lv-LV"/>
      </w:rPr>
      <w:t>LĒMUMS</w:t>
    </w:r>
  </w:p>
  <w:p w14:paraId="47C2888B" w14:textId="77777777" w:rsidR="00FA4F10" w:rsidRDefault="00FA4F10" w:rsidP="004851FD">
    <w:pPr>
      <w:pStyle w:val="Header"/>
      <w:tabs>
        <w:tab w:val="clear" w:pos="4320"/>
        <w:tab w:val="clear" w:pos="8640"/>
      </w:tabs>
      <w:jc w:val="center"/>
    </w:pPr>
    <w:r w:rsidRPr="004851FD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941"/>
    <w:multiLevelType w:val="multilevel"/>
    <w:tmpl w:val="179E6010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8C0635A"/>
    <w:multiLevelType w:val="multilevel"/>
    <w:tmpl w:val="5EE8504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AF87D40"/>
    <w:multiLevelType w:val="hybridMultilevel"/>
    <w:tmpl w:val="410E2260"/>
    <w:lvl w:ilvl="0" w:tplc="16FABE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0AB1802"/>
    <w:multiLevelType w:val="hybridMultilevel"/>
    <w:tmpl w:val="7E8A04E6"/>
    <w:lvl w:ilvl="0" w:tplc="2C82E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abstractNum w:abstractNumId="5" w15:restartNumberingAfterBreak="0">
    <w:nsid w:val="7D0F00AA"/>
    <w:multiLevelType w:val="multilevel"/>
    <w:tmpl w:val="FC74AAD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49"/>
    <w:rsid w:val="00016D17"/>
    <w:rsid w:val="000231F9"/>
    <w:rsid w:val="00066AEC"/>
    <w:rsid w:val="000914D5"/>
    <w:rsid w:val="000B3D9D"/>
    <w:rsid w:val="000C319A"/>
    <w:rsid w:val="00140072"/>
    <w:rsid w:val="00152059"/>
    <w:rsid w:val="0015241C"/>
    <w:rsid w:val="001605D5"/>
    <w:rsid w:val="001640ED"/>
    <w:rsid w:val="001920B8"/>
    <w:rsid w:val="001A26CF"/>
    <w:rsid w:val="001A69C0"/>
    <w:rsid w:val="001E1031"/>
    <w:rsid w:val="001E3CE0"/>
    <w:rsid w:val="0028405C"/>
    <w:rsid w:val="00292D83"/>
    <w:rsid w:val="002B3065"/>
    <w:rsid w:val="002C35B0"/>
    <w:rsid w:val="003148C3"/>
    <w:rsid w:val="00317533"/>
    <w:rsid w:val="00347D18"/>
    <w:rsid w:val="00367451"/>
    <w:rsid w:val="003A3B06"/>
    <w:rsid w:val="003A4DE5"/>
    <w:rsid w:val="003B38F8"/>
    <w:rsid w:val="003C0A81"/>
    <w:rsid w:val="003C25D5"/>
    <w:rsid w:val="003D3D37"/>
    <w:rsid w:val="00402FDC"/>
    <w:rsid w:val="004279C0"/>
    <w:rsid w:val="00442D9F"/>
    <w:rsid w:val="004851FD"/>
    <w:rsid w:val="004C1AAE"/>
    <w:rsid w:val="004D0669"/>
    <w:rsid w:val="004D47D9"/>
    <w:rsid w:val="004D5B35"/>
    <w:rsid w:val="00535B15"/>
    <w:rsid w:val="00544E8D"/>
    <w:rsid w:val="00571A07"/>
    <w:rsid w:val="005963FA"/>
    <w:rsid w:val="005A7649"/>
    <w:rsid w:val="005E551D"/>
    <w:rsid w:val="00601621"/>
    <w:rsid w:val="00627037"/>
    <w:rsid w:val="0065044D"/>
    <w:rsid w:val="006716A4"/>
    <w:rsid w:val="00683DDC"/>
    <w:rsid w:val="006C1D0B"/>
    <w:rsid w:val="006F4EC3"/>
    <w:rsid w:val="00701026"/>
    <w:rsid w:val="00752AC1"/>
    <w:rsid w:val="007557DF"/>
    <w:rsid w:val="0076144B"/>
    <w:rsid w:val="0078755B"/>
    <w:rsid w:val="007B2F74"/>
    <w:rsid w:val="007C761D"/>
    <w:rsid w:val="007D35D1"/>
    <w:rsid w:val="007F54DD"/>
    <w:rsid w:val="007F54F5"/>
    <w:rsid w:val="00810B65"/>
    <w:rsid w:val="008379C6"/>
    <w:rsid w:val="00845EEE"/>
    <w:rsid w:val="008759B3"/>
    <w:rsid w:val="00892565"/>
    <w:rsid w:val="008A4338"/>
    <w:rsid w:val="008E4139"/>
    <w:rsid w:val="008F53DF"/>
    <w:rsid w:val="009244E4"/>
    <w:rsid w:val="00952583"/>
    <w:rsid w:val="009A0CD3"/>
    <w:rsid w:val="009B0C46"/>
    <w:rsid w:val="009B60CE"/>
    <w:rsid w:val="009C00E0"/>
    <w:rsid w:val="009C1E0D"/>
    <w:rsid w:val="00A125AF"/>
    <w:rsid w:val="00A47865"/>
    <w:rsid w:val="00A6597E"/>
    <w:rsid w:val="00A66D93"/>
    <w:rsid w:val="00A8240C"/>
    <w:rsid w:val="00AA5646"/>
    <w:rsid w:val="00AB27F4"/>
    <w:rsid w:val="00AB707F"/>
    <w:rsid w:val="00AB78D3"/>
    <w:rsid w:val="00AE6BF3"/>
    <w:rsid w:val="00B129EB"/>
    <w:rsid w:val="00B13927"/>
    <w:rsid w:val="00B15041"/>
    <w:rsid w:val="00B2175A"/>
    <w:rsid w:val="00B24705"/>
    <w:rsid w:val="00B30966"/>
    <w:rsid w:val="00B46050"/>
    <w:rsid w:val="00BA5D89"/>
    <w:rsid w:val="00BA7094"/>
    <w:rsid w:val="00BA7F26"/>
    <w:rsid w:val="00BB795F"/>
    <w:rsid w:val="00BD697C"/>
    <w:rsid w:val="00BF1450"/>
    <w:rsid w:val="00C0560E"/>
    <w:rsid w:val="00C120C5"/>
    <w:rsid w:val="00C46CFC"/>
    <w:rsid w:val="00C52624"/>
    <w:rsid w:val="00C90F14"/>
    <w:rsid w:val="00CC52EB"/>
    <w:rsid w:val="00CD139B"/>
    <w:rsid w:val="00D33D32"/>
    <w:rsid w:val="00D766E8"/>
    <w:rsid w:val="00E53491"/>
    <w:rsid w:val="00E61AB9"/>
    <w:rsid w:val="00E74287"/>
    <w:rsid w:val="00F145F7"/>
    <w:rsid w:val="00F23CD3"/>
    <w:rsid w:val="00F4007A"/>
    <w:rsid w:val="00F8771F"/>
    <w:rsid w:val="00F914D9"/>
    <w:rsid w:val="00F97788"/>
    <w:rsid w:val="00FA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3428ADD"/>
  <w15:chartTrackingRefBased/>
  <w15:docId w15:val="{7681668D-8FD6-4937-9440-7AAA2549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C35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link w:val="BalloonTextChar"/>
    <w:rsid w:val="00544E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4E8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A764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locked/>
    <w:rsid w:val="005A7649"/>
    <w:rPr>
      <w:sz w:val="24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2C35B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15241C"/>
    <w:rPr>
      <w:color w:val="0000FF"/>
      <w:u w:val="single"/>
    </w:rPr>
  </w:style>
  <w:style w:type="character" w:styleId="CommentReference">
    <w:name w:val="annotation reference"/>
    <w:basedOn w:val="DefaultParagraphFont"/>
    <w:rsid w:val="00B460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60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4605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6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6050"/>
    <w:rPr>
      <w:b/>
      <w:bCs/>
      <w:lang w:eastAsia="en-US"/>
    </w:rPr>
  </w:style>
  <w:style w:type="paragraph" w:styleId="Revision">
    <w:name w:val="Revision"/>
    <w:hidden/>
    <w:uiPriority w:val="99"/>
    <w:semiHidden/>
    <w:rsid w:val="00AA564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vilcina\Documents\JST%20CAK\Sast&#257;vs\1-3_Jelgavas_v-pilsetas_domes_protokol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1-3_Jelgavas_v-pilsetas_domes_protokols.dotx</Template>
  <TotalTime>0</TotalTime>
  <Pages>1</Pages>
  <Words>1054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2024-10-04T06:17:00Z</cp:lastPrinted>
  <dcterms:created xsi:type="dcterms:W3CDTF">2024-10-23T13:27:00Z</dcterms:created>
  <dcterms:modified xsi:type="dcterms:W3CDTF">2024-10-23T13:27:00Z</dcterms:modified>
</cp:coreProperties>
</file>