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DFB36" w14:textId="77777777" w:rsidR="00B15041" w:rsidRDefault="00B15041" w:rsidP="001A26CF">
      <w:pPr>
        <w:pStyle w:val="Header"/>
        <w:tabs>
          <w:tab w:val="clear" w:pos="4320"/>
          <w:tab w:val="clear" w:pos="8640"/>
        </w:tabs>
        <w:jc w:val="both"/>
        <w:rPr>
          <w:bCs/>
          <w:szCs w:val="44"/>
          <w:lang w:val="lv-LV"/>
        </w:rPr>
      </w:pPr>
    </w:p>
    <w:tbl>
      <w:tblPr>
        <w:tblW w:w="8825" w:type="dxa"/>
        <w:tblLook w:val="0000" w:firstRow="0" w:lastRow="0" w:firstColumn="0" w:lastColumn="0" w:noHBand="0" w:noVBand="0"/>
      </w:tblPr>
      <w:tblGrid>
        <w:gridCol w:w="7938"/>
        <w:gridCol w:w="887"/>
      </w:tblGrid>
      <w:tr w:rsidR="005A7649" w14:paraId="6FC23D47" w14:textId="77777777" w:rsidTr="00574142">
        <w:tc>
          <w:tcPr>
            <w:tcW w:w="7938" w:type="dxa"/>
          </w:tcPr>
          <w:p w14:paraId="585DF893" w14:textId="54F1D0F9" w:rsidR="005A7649" w:rsidRPr="003C25D5" w:rsidRDefault="009244E4" w:rsidP="004E2B0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3C25D5">
              <w:rPr>
                <w:bCs/>
                <w:szCs w:val="44"/>
                <w:lang w:val="lv-LV"/>
              </w:rPr>
              <w:t>2</w:t>
            </w:r>
            <w:r w:rsidR="00575337">
              <w:rPr>
                <w:bCs/>
                <w:szCs w:val="44"/>
                <w:lang w:val="lv-LV"/>
              </w:rPr>
              <w:t>4</w:t>
            </w:r>
            <w:r w:rsidRPr="003C25D5">
              <w:rPr>
                <w:bCs/>
                <w:szCs w:val="44"/>
                <w:lang w:val="lv-LV"/>
              </w:rPr>
              <w:t>.0</w:t>
            </w:r>
            <w:r w:rsidR="00575337">
              <w:rPr>
                <w:bCs/>
                <w:szCs w:val="44"/>
                <w:lang w:val="lv-LV"/>
              </w:rPr>
              <w:t>4</w:t>
            </w:r>
            <w:r w:rsidR="005A7649" w:rsidRPr="003C25D5">
              <w:rPr>
                <w:bCs/>
                <w:szCs w:val="44"/>
                <w:lang w:val="lv-LV"/>
              </w:rPr>
              <w:t>.202</w:t>
            </w:r>
            <w:r w:rsidR="00575337">
              <w:rPr>
                <w:bCs/>
                <w:szCs w:val="44"/>
                <w:lang w:val="lv-LV"/>
              </w:rPr>
              <w:t>5</w:t>
            </w:r>
            <w:r w:rsidR="005A7649" w:rsidRPr="003C25D5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281604C8" w14:textId="47E1E88E" w:rsidR="005A7649" w:rsidRDefault="005A7649" w:rsidP="004E2B0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3C25D5">
              <w:rPr>
                <w:bCs/>
                <w:szCs w:val="44"/>
                <w:lang w:val="lv-LV"/>
              </w:rPr>
              <w:t>Nr.</w:t>
            </w:r>
            <w:r w:rsidR="002646B9">
              <w:rPr>
                <w:bCs/>
                <w:szCs w:val="44"/>
                <w:lang w:val="lv-LV"/>
              </w:rPr>
              <w:t>5/4</w:t>
            </w:r>
          </w:p>
        </w:tc>
      </w:tr>
    </w:tbl>
    <w:p w14:paraId="09B5B7B8" w14:textId="77777777" w:rsidR="005A7649" w:rsidRDefault="005A7649" w:rsidP="005A764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B55C91D" w14:textId="3797E33C" w:rsidR="005A7649" w:rsidRDefault="005A7649" w:rsidP="005A7649">
      <w:pPr>
        <w:pStyle w:val="Heading6"/>
        <w:pBdr>
          <w:bottom w:val="single" w:sz="6" w:space="1" w:color="auto"/>
        </w:pBdr>
        <w:rPr>
          <w:u w:val="none"/>
        </w:rPr>
      </w:pPr>
      <w:r w:rsidRPr="00B1001A">
        <w:rPr>
          <w:bCs w:val="0"/>
          <w:caps/>
          <w:u w:val="none"/>
        </w:rPr>
        <w:t>Grozījum</w:t>
      </w:r>
      <w:r w:rsidR="00C0736E">
        <w:rPr>
          <w:bCs w:val="0"/>
          <w:caps/>
          <w:u w:val="none"/>
        </w:rPr>
        <w:t>I</w:t>
      </w:r>
      <w:r>
        <w:rPr>
          <w:bCs w:val="0"/>
          <w:caps/>
          <w:u w:val="none"/>
        </w:rPr>
        <w:t xml:space="preserve"> </w:t>
      </w:r>
      <w:r w:rsidRPr="00B1001A">
        <w:rPr>
          <w:bCs w:val="0"/>
          <w:caps/>
          <w:u w:val="none"/>
        </w:rPr>
        <w:t xml:space="preserve">Jelgavas </w:t>
      </w:r>
      <w:r>
        <w:rPr>
          <w:bCs w:val="0"/>
          <w:caps/>
          <w:u w:val="none"/>
        </w:rPr>
        <w:t>valst</w:t>
      </w:r>
      <w:r w:rsidR="00574142">
        <w:rPr>
          <w:bCs w:val="0"/>
          <w:caps/>
          <w:u w:val="none"/>
        </w:rPr>
        <w:t>S</w:t>
      </w:r>
      <w:r>
        <w:rPr>
          <w:bCs w:val="0"/>
          <w:caps/>
          <w:u w:val="none"/>
        </w:rPr>
        <w:t>pilsētas domes 2021. gada 23. septembra lēmumā Nr.14/28</w:t>
      </w:r>
      <w:r w:rsidRPr="00B1001A">
        <w:rPr>
          <w:bCs w:val="0"/>
          <w:caps/>
          <w:u w:val="none"/>
        </w:rPr>
        <w:t xml:space="preserve"> “Jelgavas </w:t>
      </w:r>
      <w:r w:rsidR="00B46050">
        <w:rPr>
          <w:bCs w:val="0"/>
          <w:caps/>
          <w:u w:val="none"/>
        </w:rPr>
        <w:t>VALSTS</w:t>
      </w:r>
      <w:r>
        <w:rPr>
          <w:bCs w:val="0"/>
          <w:caps/>
          <w:u w:val="none"/>
        </w:rPr>
        <w:t>pilsētas un Jelgavas novada sadarbības ter</w:t>
      </w:r>
      <w:r w:rsidRPr="00B1001A">
        <w:rPr>
          <w:bCs w:val="0"/>
          <w:caps/>
          <w:u w:val="none"/>
        </w:rPr>
        <w:t xml:space="preserve">ITORIJAS CIVILĀS AIZSARDZĪBAS </w:t>
      </w:r>
      <w:r w:rsidRPr="00B1001A">
        <w:rPr>
          <w:bCs w:val="0"/>
          <w:u w:val="none"/>
        </w:rPr>
        <w:t>KOMISIJAS SASTĀVA APSTIPRINĀŠANA”</w:t>
      </w:r>
    </w:p>
    <w:p w14:paraId="45112B03" w14:textId="77777777" w:rsidR="005A7649" w:rsidRPr="001C104F" w:rsidRDefault="005A7649" w:rsidP="005A7649"/>
    <w:p w14:paraId="40A358CB" w14:textId="1EFA58A6" w:rsidR="002646B9" w:rsidRDefault="005671BC" w:rsidP="002646B9">
      <w:pPr>
        <w:jc w:val="both"/>
      </w:pPr>
      <w:r>
        <w:rPr>
          <w:b/>
        </w:rPr>
        <w:t>Atklāti balsojot: PAR – 14</w:t>
      </w:r>
      <w:r>
        <w:t xml:space="preserve"> (</w:t>
      </w:r>
      <w:proofErr w:type="spellStart"/>
      <w:r>
        <w:t>A.Rāviņš</w:t>
      </w:r>
      <w:proofErr w:type="spellEnd"/>
      <w:r>
        <w:t xml:space="preserve">, </w:t>
      </w:r>
      <w:proofErr w:type="spellStart"/>
      <w:r>
        <w:t>R.Vectirāne</w:t>
      </w:r>
      <w:proofErr w:type="spellEnd"/>
      <w:r>
        <w:t xml:space="preserve">, </w:t>
      </w:r>
      <w:proofErr w:type="spellStart"/>
      <w:r>
        <w:t>V.Ļevčenoks</w:t>
      </w:r>
      <w:proofErr w:type="spellEnd"/>
      <w:r>
        <w:t xml:space="preserve">, </w:t>
      </w:r>
      <w:proofErr w:type="spellStart"/>
      <w:r>
        <w:t>M.Buškevics</w:t>
      </w:r>
      <w:proofErr w:type="spellEnd"/>
      <w:r>
        <w:t xml:space="preserve">, </w:t>
      </w:r>
      <w:proofErr w:type="spellStart"/>
      <w:r>
        <w:t>I.Priževoite</w:t>
      </w:r>
      <w:proofErr w:type="spellEnd"/>
      <w:r>
        <w:t xml:space="preserve">, </w:t>
      </w:r>
      <w:proofErr w:type="spellStart"/>
      <w:r>
        <w:t>J.Strods</w:t>
      </w:r>
      <w:proofErr w:type="spellEnd"/>
      <w:r>
        <w:t xml:space="preserve">, </w:t>
      </w:r>
      <w:proofErr w:type="spellStart"/>
      <w:r>
        <w:t>R.Šlegelmilhs</w:t>
      </w:r>
      <w:proofErr w:type="spellEnd"/>
      <w:r>
        <w:t xml:space="preserve">, </w:t>
      </w:r>
      <w:proofErr w:type="spellStart"/>
      <w:r>
        <w:t>U.Dūmiņš</w:t>
      </w:r>
      <w:proofErr w:type="spellEnd"/>
      <w:r>
        <w:t xml:space="preserve">, </w:t>
      </w:r>
      <w:proofErr w:type="spellStart"/>
      <w:r>
        <w:t>M.Daģis</w:t>
      </w:r>
      <w:proofErr w:type="spellEnd"/>
      <w:r>
        <w:t xml:space="preserve">, </w:t>
      </w:r>
      <w:proofErr w:type="spellStart"/>
      <w:r>
        <w:t>S.Stoļarovs</w:t>
      </w:r>
      <w:proofErr w:type="spellEnd"/>
      <w:r>
        <w:t xml:space="preserve">, </w:t>
      </w:r>
      <w:proofErr w:type="spellStart"/>
      <w:r>
        <w:t>A.Pagors</w:t>
      </w:r>
      <w:proofErr w:type="spellEnd"/>
      <w:r>
        <w:t xml:space="preserve">, </w:t>
      </w:r>
      <w:proofErr w:type="spellStart"/>
      <w:r>
        <w:t>G.Kurlovičs</w:t>
      </w:r>
      <w:proofErr w:type="spellEnd"/>
      <w:r>
        <w:t xml:space="preserve">, </w:t>
      </w:r>
      <w:proofErr w:type="spellStart"/>
      <w:r>
        <w:t>A.Rublis</w:t>
      </w:r>
      <w:proofErr w:type="spellEnd"/>
      <w:r>
        <w:t xml:space="preserve">, </w:t>
      </w:r>
      <w:proofErr w:type="spellStart"/>
      <w:r>
        <w:t>A.Tomašūns</w:t>
      </w:r>
      <w:proofErr w:type="spellEnd"/>
      <w:r>
        <w:t xml:space="preserve">), </w:t>
      </w:r>
      <w:r>
        <w:rPr>
          <w:b/>
        </w:rPr>
        <w:t>PRET – nav</w:t>
      </w:r>
      <w:r>
        <w:t xml:space="preserve">, </w:t>
      </w:r>
      <w:r>
        <w:rPr>
          <w:b/>
        </w:rPr>
        <w:t>ATTURAS – nav</w:t>
      </w:r>
      <w:r>
        <w:t>,</w:t>
      </w:r>
      <w:bookmarkStart w:id="0" w:name="_GoBack"/>
      <w:bookmarkEnd w:id="0"/>
    </w:p>
    <w:p w14:paraId="3EABE4E3" w14:textId="4D56039B" w:rsidR="005A7649" w:rsidRPr="001B0189" w:rsidRDefault="005A7649" w:rsidP="00892565">
      <w:pPr>
        <w:ind w:firstLine="720"/>
        <w:jc w:val="both"/>
        <w:rPr>
          <w:b/>
          <w:bCs/>
          <w:noProof/>
        </w:rPr>
      </w:pPr>
      <w:r w:rsidRPr="00B30966">
        <w:t xml:space="preserve">Saskaņā ar </w:t>
      </w:r>
      <w:r w:rsidR="0076144B" w:rsidRPr="00B30966">
        <w:t xml:space="preserve">Pašvaldību </w:t>
      </w:r>
      <w:r w:rsidRPr="00B30966">
        <w:t xml:space="preserve">likuma </w:t>
      </w:r>
      <w:r w:rsidR="0076144B" w:rsidRPr="00B30966">
        <w:t>4</w:t>
      </w:r>
      <w:r w:rsidRPr="00B30966">
        <w:t xml:space="preserve">. panta pirmās daļas 18. punktu, </w:t>
      </w:r>
      <w:r w:rsidR="0076144B" w:rsidRPr="00B30966">
        <w:t>10</w:t>
      </w:r>
      <w:r w:rsidRPr="00B30966">
        <w:t xml:space="preserve">. panta pirmās daļas </w:t>
      </w:r>
      <w:r w:rsidR="00AA5646" w:rsidRPr="00B30966">
        <w:t>2</w:t>
      </w:r>
      <w:r w:rsidR="0076144B" w:rsidRPr="00B30966">
        <w:t>1</w:t>
      </w:r>
      <w:r w:rsidR="00AA5646" w:rsidRPr="00B30966">
        <w:t>.</w:t>
      </w:r>
      <w:r w:rsidRPr="00B30966">
        <w:t> punktu, Civilās aizsardzības un katastrofas pārvaldīšanas likuma 11. panta pirmās daļas 2. punktu</w:t>
      </w:r>
      <w:r w:rsidR="008E4139">
        <w:t xml:space="preserve"> un ceturtās daļas 2.punktu</w:t>
      </w:r>
      <w:r w:rsidRPr="00B30966">
        <w:t xml:space="preserve">, </w:t>
      </w:r>
      <w:r w:rsidRPr="00C90F14">
        <w:t xml:space="preserve">Ministru kabineta 2017. gada 26. septembra noteikumu Nr.582 “Noteikumi par pašvaldību sadarbības teritorijas civilās aizsardzības komisijām” </w:t>
      </w:r>
      <w:r w:rsidR="005C592B">
        <w:t>7</w:t>
      </w:r>
      <w:r w:rsidRPr="00B30966">
        <w:t>.</w:t>
      </w:r>
      <w:r w:rsidR="005C592B">
        <w:t>15.</w:t>
      </w:r>
      <w:r w:rsidRPr="00B30966">
        <w:t> </w:t>
      </w:r>
      <w:r w:rsidR="005C592B">
        <w:t>apakšpunktu</w:t>
      </w:r>
      <w:r w:rsidRPr="00B30966">
        <w:t xml:space="preserve">, </w:t>
      </w:r>
      <w:r w:rsidR="008A4543">
        <w:t>8.punktu,</w:t>
      </w:r>
      <w:r w:rsidR="002C35B0" w:rsidRPr="00F97788">
        <w:t xml:space="preserve"> </w:t>
      </w:r>
      <w:r w:rsidR="008A4543">
        <w:t xml:space="preserve">un Jelgavas </w:t>
      </w:r>
      <w:r w:rsidR="00575337">
        <w:t>novada</w:t>
      </w:r>
      <w:r w:rsidR="008A4543">
        <w:t xml:space="preserve"> pašvaldības </w:t>
      </w:r>
      <w:r w:rsidR="00575337">
        <w:t>domes priekšsēdētājas pien</w:t>
      </w:r>
      <w:r w:rsidR="00574142">
        <w:t>ākum</w:t>
      </w:r>
      <w:r w:rsidR="00236C00">
        <w:t>u izpildītājas 09</w:t>
      </w:r>
      <w:r w:rsidR="008A4543">
        <w:t>.0</w:t>
      </w:r>
      <w:r w:rsidR="00575337">
        <w:t>4</w:t>
      </w:r>
      <w:r w:rsidR="008A4543">
        <w:t>.202</w:t>
      </w:r>
      <w:r w:rsidR="00575337">
        <w:t>5</w:t>
      </w:r>
      <w:r w:rsidR="008A4543">
        <w:t>. iesniegumu</w:t>
      </w:r>
      <w:r w:rsidR="00C0736E">
        <w:t>,</w:t>
      </w:r>
    </w:p>
    <w:p w14:paraId="6378A74A" w14:textId="77777777" w:rsidR="005A7649" w:rsidRPr="009872CD" w:rsidRDefault="005A7649" w:rsidP="005A7649">
      <w:pPr>
        <w:pStyle w:val="BodyText"/>
        <w:ind w:firstLine="720"/>
        <w:jc w:val="both"/>
        <w:rPr>
          <w:bCs/>
          <w:color w:val="FF0000"/>
          <w:lang w:eastAsia="lv-LV"/>
        </w:rPr>
      </w:pPr>
    </w:p>
    <w:p w14:paraId="26B69F05" w14:textId="77777777" w:rsidR="005A7649" w:rsidRPr="00B51C9C" w:rsidRDefault="005A7649" w:rsidP="005A764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="003C0A81">
        <w:rPr>
          <w:b/>
          <w:bCs/>
          <w:lang w:val="lv-LV"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61F4EC30" w14:textId="3DB7F1FD" w:rsidR="00C0736E" w:rsidRDefault="00C0736E" w:rsidP="00C0736E">
      <w:pPr>
        <w:jc w:val="both"/>
        <w:rPr>
          <w:bCs/>
          <w:szCs w:val="20"/>
        </w:rPr>
      </w:pPr>
      <w:r w:rsidRPr="00B51CE1">
        <w:rPr>
          <w:bCs/>
          <w:szCs w:val="20"/>
        </w:rPr>
        <w:t xml:space="preserve">Izdarīt Jelgavas </w:t>
      </w:r>
      <w:proofErr w:type="spellStart"/>
      <w:r>
        <w:rPr>
          <w:bCs/>
          <w:szCs w:val="20"/>
        </w:rPr>
        <w:t>valstspilsētas</w:t>
      </w:r>
      <w:proofErr w:type="spellEnd"/>
      <w:r>
        <w:rPr>
          <w:bCs/>
          <w:szCs w:val="20"/>
        </w:rPr>
        <w:t xml:space="preserve"> domes 2021. gada 23. septembra lēmumā Nr.14/28</w:t>
      </w:r>
      <w:r w:rsidRPr="00B51CE1">
        <w:rPr>
          <w:bCs/>
          <w:szCs w:val="20"/>
        </w:rPr>
        <w:t xml:space="preserve"> “Jelgavas </w:t>
      </w:r>
      <w:proofErr w:type="spellStart"/>
      <w:r>
        <w:rPr>
          <w:bCs/>
          <w:szCs w:val="20"/>
        </w:rPr>
        <w:t>valstspilsētas</w:t>
      </w:r>
      <w:proofErr w:type="spellEnd"/>
      <w:r>
        <w:rPr>
          <w:bCs/>
          <w:szCs w:val="20"/>
        </w:rPr>
        <w:t xml:space="preserve"> un Jelgavas novada </w:t>
      </w:r>
      <w:r w:rsidRPr="00B51CE1">
        <w:rPr>
          <w:bCs/>
          <w:szCs w:val="20"/>
        </w:rPr>
        <w:t>sadarbības teritorijas civilās aizsardzības komisijas sastāva apstiprināšana”</w:t>
      </w:r>
      <w:r>
        <w:rPr>
          <w:bCs/>
          <w:szCs w:val="20"/>
        </w:rPr>
        <w:t xml:space="preserve"> šādus</w:t>
      </w:r>
      <w:r w:rsidRPr="00B51CE1">
        <w:rPr>
          <w:bCs/>
          <w:szCs w:val="20"/>
        </w:rPr>
        <w:t xml:space="preserve"> grozījumu</w:t>
      </w:r>
      <w:r>
        <w:rPr>
          <w:bCs/>
          <w:szCs w:val="20"/>
        </w:rPr>
        <w:t>s:</w:t>
      </w:r>
    </w:p>
    <w:p w14:paraId="3C8A6972" w14:textId="54CB486E" w:rsidR="00C0736E" w:rsidRDefault="00575337" w:rsidP="00574142">
      <w:pPr>
        <w:pStyle w:val="ListParagraph"/>
        <w:numPr>
          <w:ilvl w:val="0"/>
          <w:numId w:val="4"/>
        </w:numPr>
        <w:tabs>
          <w:tab w:val="left" w:pos="851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Svītrot</w:t>
      </w:r>
      <w:r w:rsidR="00C0736E">
        <w:rPr>
          <w:bCs/>
          <w:szCs w:val="20"/>
        </w:rPr>
        <w:t xml:space="preserve"> 1.2.1. apakšpunkt</w:t>
      </w:r>
      <w:r w:rsidR="00B376B4">
        <w:rPr>
          <w:bCs/>
          <w:szCs w:val="20"/>
        </w:rPr>
        <w:t>ā vārdus “Uldis Ainārs</w:t>
      </w:r>
      <w:r w:rsidR="009E4333">
        <w:rPr>
          <w:bCs/>
          <w:szCs w:val="20"/>
        </w:rPr>
        <w:t>”</w:t>
      </w:r>
      <w:r>
        <w:rPr>
          <w:bCs/>
          <w:szCs w:val="20"/>
        </w:rPr>
        <w:t>;</w:t>
      </w:r>
    </w:p>
    <w:p w14:paraId="7C4174D8" w14:textId="73206D93" w:rsidR="00FD4CFE" w:rsidRPr="00631549" w:rsidRDefault="00FD4CFE" w:rsidP="00574142">
      <w:pPr>
        <w:pStyle w:val="ListParagraph"/>
        <w:numPr>
          <w:ilvl w:val="0"/>
          <w:numId w:val="4"/>
        </w:numPr>
        <w:tabs>
          <w:tab w:val="left" w:pos="851"/>
          <w:tab w:val="left" w:pos="1701"/>
        </w:tabs>
        <w:ind w:left="284" w:hanging="284"/>
        <w:jc w:val="both"/>
      </w:pPr>
      <w:r w:rsidRPr="00140072">
        <w:rPr>
          <w:bCs/>
          <w:szCs w:val="20"/>
        </w:rPr>
        <w:t xml:space="preserve">Papildināt lēmumu ar </w:t>
      </w:r>
      <w:r>
        <w:rPr>
          <w:bCs/>
          <w:szCs w:val="20"/>
        </w:rPr>
        <w:t>1.3.2</w:t>
      </w:r>
      <w:r w:rsidR="00575337">
        <w:rPr>
          <w:bCs/>
          <w:szCs w:val="20"/>
        </w:rPr>
        <w:t>8</w:t>
      </w:r>
      <w:r>
        <w:rPr>
          <w:bCs/>
          <w:szCs w:val="20"/>
        </w:rPr>
        <w:t xml:space="preserve">. </w:t>
      </w:r>
      <w:r w:rsidRPr="00140072">
        <w:rPr>
          <w:bCs/>
          <w:szCs w:val="20"/>
        </w:rPr>
        <w:t>apakšpunkt</w:t>
      </w:r>
      <w:r>
        <w:rPr>
          <w:bCs/>
          <w:szCs w:val="20"/>
        </w:rPr>
        <w:t>u</w:t>
      </w:r>
      <w:r w:rsidRPr="00140072">
        <w:rPr>
          <w:bCs/>
          <w:szCs w:val="20"/>
        </w:rPr>
        <w:t xml:space="preserve"> šādā redakcijā: </w:t>
      </w:r>
    </w:p>
    <w:p w14:paraId="762C6FDC" w14:textId="736464C8" w:rsidR="00FD4CFE" w:rsidRDefault="00FD4CFE" w:rsidP="00574142">
      <w:pPr>
        <w:tabs>
          <w:tab w:val="left" w:pos="1701"/>
        </w:tabs>
        <w:ind w:left="851" w:hanging="567"/>
        <w:jc w:val="both"/>
      </w:pPr>
      <w:r>
        <w:t>“1.3.2</w:t>
      </w:r>
      <w:r w:rsidR="00575337">
        <w:t>8</w:t>
      </w:r>
      <w:r>
        <w:t xml:space="preserve">. </w:t>
      </w:r>
      <w:r w:rsidR="00575337">
        <w:t>Līga Daugaviete</w:t>
      </w:r>
      <w:r>
        <w:t xml:space="preserve"> – Jelgavas </w:t>
      </w:r>
      <w:proofErr w:type="spellStart"/>
      <w:r>
        <w:t>valstspilsētas</w:t>
      </w:r>
      <w:proofErr w:type="spellEnd"/>
      <w:r>
        <w:t xml:space="preserve"> pašvaldības </w:t>
      </w:r>
      <w:r w:rsidR="00575337">
        <w:t>izpilddirektora vietniece</w:t>
      </w:r>
      <w:r>
        <w:t>”.</w:t>
      </w:r>
    </w:p>
    <w:p w14:paraId="74B66E20" w14:textId="77777777" w:rsidR="005A7649" w:rsidRDefault="005A7649" w:rsidP="00574142">
      <w:pPr>
        <w:pStyle w:val="ListParagraph"/>
        <w:ind w:left="660"/>
        <w:jc w:val="both"/>
        <w:rPr>
          <w:bCs/>
          <w:szCs w:val="20"/>
        </w:rPr>
      </w:pPr>
    </w:p>
    <w:p w14:paraId="75779EF4" w14:textId="77777777" w:rsidR="005A7649" w:rsidRDefault="005A7649" w:rsidP="0057414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7E4AE29" w14:textId="77777777" w:rsidR="002646B9" w:rsidRPr="00A90C67" w:rsidRDefault="002646B9" w:rsidP="002646B9">
      <w:pPr>
        <w:rPr>
          <w:bCs/>
          <w:color w:val="000000"/>
        </w:rPr>
      </w:pPr>
      <w:r w:rsidRPr="00A90C67">
        <w:rPr>
          <w:bCs/>
          <w:color w:val="000000"/>
        </w:rPr>
        <w:t>Domes priekšsēdētājs</w:t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>(paraksts)</w:t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ab/>
      </w:r>
      <w:r w:rsidRPr="00A90C67">
        <w:rPr>
          <w:bCs/>
          <w:i/>
          <w:color w:val="000000"/>
        </w:rPr>
        <w:tab/>
      </w:r>
      <w:proofErr w:type="spellStart"/>
      <w:r w:rsidRPr="00A90C67">
        <w:rPr>
          <w:bCs/>
          <w:color w:val="000000"/>
        </w:rPr>
        <w:t>A.Rāviņš</w:t>
      </w:r>
      <w:proofErr w:type="spellEnd"/>
    </w:p>
    <w:p w14:paraId="1AFA461F" w14:textId="77777777" w:rsidR="002646B9" w:rsidRPr="00A90C67" w:rsidRDefault="002646B9" w:rsidP="002646B9">
      <w:pPr>
        <w:rPr>
          <w:color w:val="000000"/>
          <w:lang w:eastAsia="lv-LV"/>
        </w:rPr>
      </w:pPr>
    </w:p>
    <w:p w14:paraId="0E60C40B" w14:textId="77777777" w:rsidR="002646B9" w:rsidRPr="00A90C67" w:rsidRDefault="002646B9" w:rsidP="002646B9">
      <w:pPr>
        <w:rPr>
          <w:color w:val="000000"/>
          <w:lang w:eastAsia="lv-LV"/>
        </w:rPr>
      </w:pPr>
    </w:p>
    <w:p w14:paraId="314D96FD" w14:textId="77777777" w:rsidR="002646B9" w:rsidRPr="00A90C67" w:rsidRDefault="002646B9" w:rsidP="002646B9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14:paraId="08A63C35" w14:textId="77777777" w:rsidR="002646B9" w:rsidRPr="00A90C67" w:rsidRDefault="002646B9" w:rsidP="002646B9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14:paraId="6C607DFD" w14:textId="77777777" w:rsidR="002646B9" w:rsidRPr="00A90C67" w:rsidRDefault="002646B9" w:rsidP="002646B9">
      <w:pPr>
        <w:shd w:val="clear" w:color="auto" w:fill="FFFFFF"/>
        <w:jc w:val="both"/>
        <w:rPr>
          <w:bCs/>
        </w:rPr>
      </w:pPr>
      <w:r w:rsidRPr="00A90C67">
        <w:rPr>
          <w:bCs/>
        </w:rPr>
        <w:t>Iestādes “Centrālā pārvalde”</w:t>
      </w:r>
    </w:p>
    <w:p w14:paraId="4CCE50B7" w14:textId="77777777" w:rsidR="002646B9" w:rsidRPr="00A90C67" w:rsidRDefault="002646B9" w:rsidP="002646B9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14:paraId="21FB556C" w14:textId="77777777" w:rsidR="002646B9" w:rsidRPr="00A90C67" w:rsidRDefault="002646B9" w:rsidP="002646B9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14:paraId="36F19483" w14:textId="68C6E691" w:rsidR="00E61AB9" w:rsidRPr="00574142" w:rsidRDefault="002646B9" w:rsidP="002646B9">
      <w:r w:rsidRPr="00A90C67">
        <w:t>2025. gada 2</w:t>
      </w:r>
      <w:r>
        <w:t>4</w:t>
      </w:r>
      <w:r w:rsidRPr="00A90C67">
        <w:t xml:space="preserve">. </w:t>
      </w:r>
      <w:r>
        <w:t>aprīlī</w:t>
      </w:r>
    </w:p>
    <w:sectPr w:rsidR="00E61AB9" w:rsidRPr="00574142" w:rsidSect="00574142">
      <w:headerReference w:type="first" r:id="rId7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AF7BC" w14:textId="77777777" w:rsidR="00DD15DF" w:rsidRDefault="00DD15DF">
      <w:r>
        <w:separator/>
      </w:r>
    </w:p>
  </w:endnote>
  <w:endnote w:type="continuationSeparator" w:id="0">
    <w:p w14:paraId="7041D00B" w14:textId="77777777" w:rsidR="00DD15DF" w:rsidRDefault="00DD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226BE" w14:textId="77777777" w:rsidR="00DD15DF" w:rsidRDefault="00DD15DF">
      <w:r>
        <w:separator/>
      </w:r>
    </w:p>
  </w:footnote>
  <w:footnote w:type="continuationSeparator" w:id="0">
    <w:p w14:paraId="364AC5DF" w14:textId="77777777" w:rsidR="00DD15DF" w:rsidRDefault="00DD1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D5E97" w14:textId="480D7EF9" w:rsidR="00FA4F10" w:rsidRDefault="00574142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 w:rsidRPr="003C25D5">
      <w:rPr>
        <w:noProof/>
        <w:sz w:val="20"/>
        <w:lang w:val="lv-LV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FA9745" wp14:editId="36FC02D3">
              <wp:simplePos x="0" y="0"/>
              <wp:positionH relativeFrom="margin">
                <wp:align>right</wp:align>
              </wp:positionH>
              <wp:positionV relativeFrom="paragraph">
                <wp:posOffset>-6985</wp:posOffset>
              </wp:positionV>
              <wp:extent cx="1028700" cy="34290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7B34D" w14:textId="7C190F73" w:rsidR="00574142" w:rsidRDefault="002646B9" w:rsidP="00574142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A97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9.8pt;margin-top:-.55pt;width:81pt;height:27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N/gA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" stroked="f">
              <v:textbox>
                <w:txbxContent>
                  <w:p w14:paraId="2FC7B34D" w14:textId="7C190F73" w:rsidR="00574142" w:rsidRDefault="002646B9" w:rsidP="00574142">
                    <w:r>
                      <w:t>NORAKSTS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sz w:val="16"/>
        <w:szCs w:val="16"/>
        <w:lang w:val="lv-LV"/>
      </w:rPr>
      <w:t xml:space="preserve">                                            </w:t>
    </w:r>
    <w:r w:rsidR="001A26CF" w:rsidRPr="00461AB9">
      <w:rPr>
        <w:rFonts w:ascii="Arial" w:hAnsi="Arial"/>
        <w:b/>
        <w:noProof/>
        <w:sz w:val="28"/>
        <w:lang w:val="lv-LV"/>
      </w:rPr>
      <w:drawing>
        <wp:inline distT="0" distB="0" distL="0" distR="0" wp14:anchorId="3F92D490" wp14:editId="61B1B231">
          <wp:extent cx="647700" cy="74295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5292FC" w14:textId="77777777" w:rsidR="00FA4F10" w:rsidRPr="00B2175A" w:rsidRDefault="00FA4F1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B2175A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2DD9602" w14:textId="77777777" w:rsidR="00FA4F10" w:rsidRPr="001605D5" w:rsidRDefault="00FA4F1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1605D5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1A26CF" w:rsidRPr="001605D5">
      <w:rPr>
        <w:rFonts w:ascii="Arial" w:hAnsi="Arial" w:cs="Arial"/>
        <w:b/>
        <w:sz w:val="44"/>
        <w:szCs w:val="44"/>
        <w:lang w:val="lv-LV"/>
      </w:rPr>
      <w:t>valsts</w:t>
    </w:r>
    <w:r w:rsidRPr="001605D5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1605D5">
      <w:rPr>
        <w:rFonts w:ascii="Arial" w:hAnsi="Arial" w:cs="Arial"/>
        <w:b/>
        <w:sz w:val="44"/>
        <w:szCs w:val="44"/>
        <w:lang w:val="lv-LV"/>
      </w:rPr>
      <w:t xml:space="preserve"> </w:t>
    </w:r>
    <w:r w:rsidR="001605D5" w:rsidRPr="001605D5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1605D5">
      <w:rPr>
        <w:rFonts w:ascii="Arial" w:hAnsi="Arial" w:cs="Arial"/>
        <w:b/>
        <w:sz w:val="44"/>
        <w:szCs w:val="44"/>
        <w:lang w:val="lv-LV"/>
      </w:rPr>
      <w:t>dome</w:t>
    </w:r>
  </w:p>
  <w:p w14:paraId="09D070A5" w14:textId="77777777" w:rsidR="00FA4F10" w:rsidRPr="004851FD" w:rsidRDefault="00FA4F1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4851FD">
      <w:rPr>
        <w:rFonts w:ascii="Arial" w:hAnsi="Arial" w:cs="Arial"/>
        <w:sz w:val="17"/>
        <w:szCs w:val="17"/>
        <w:lang w:val="lv-LV"/>
      </w:rPr>
      <w:t>Lielā iela 11, Jelgava, LV</w:t>
    </w:r>
    <w:r w:rsidR="004851FD">
      <w:rPr>
        <w:rFonts w:ascii="Arial" w:hAnsi="Arial" w:cs="Arial"/>
        <w:sz w:val="17"/>
        <w:szCs w:val="17"/>
        <w:lang w:val="lv-LV"/>
      </w:rPr>
      <w:t>-</w:t>
    </w:r>
    <w:r w:rsidRPr="004851FD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4851FD" w:rsidRPr="004851FD">
      <w:rPr>
        <w:rFonts w:ascii="Arial" w:hAnsi="Arial" w:cs="Arial"/>
        <w:sz w:val="17"/>
        <w:szCs w:val="17"/>
        <w:lang w:val="lv-LV"/>
      </w:rPr>
      <w:t xml:space="preserve">e-pasts: </w:t>
    </w:r>
    <w:r w:rsidR="001605D5">
      <w:rPr>
        <w:rFonts w:ascii="Arial" w:hAnsi="Arial" w:cs="Arial"/>
        <w:sz w:val="17"/>
        <w:szCs w:val="17"/>
        <w:lang w:val="lv-LV"/>
      </w:rPr>
      <w:t>pasts@</w:t>
    </w:r>
    <w:r w:rsidR="004851FD" w:rsidRPr="004851FD">
      <w:rPr>
        <w:rFonts w:ascii="Arial" w:hAnsi="Arial" w:cs="Arial"/>
        <w:sz w:val="17"/>
        <w:szCs w:val="17"/>
        <w:lang w:val="lv-LV"/>
      </w:rPr>
      <w:t>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A4F10" w14:paraId="2CB7407D" w14:textId="77777777">
      <w:tc>
        <w:tcPr>
          <w:tcW w:w="8528" w:type="dxa"/>
        </w:tcPr>
        <w:p w14:paraId="1C7E19FA" w14:textId="77777777" w:rsidR="00FA4F10" w:rsidRPr="004851FD" w:rsidRDefault="00FA4F10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18"/>
              <w:szCs w:val="18"/>
              <w:lang w:val="lv-LV"/>
            </w:rPr>
          </w:pPr>
        </w:p>
      </w:tc>
    </w:tr>
  </w:tbl>
  <w:p w14:paraId="0D31BA3E" w14:textId="77777777" w:rsidR="00FA4F10" w:rsidRPr="004851FD" w:rsidRDefault="005A764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28"/>
        <w:szCs w:val="28"/>
        <w:lang w:val="lv-LV"/>
      </w:rPr>
    </w:pPr>
    <w:r>
      <w:rPr>
        <w:rFonts w:ascii="Arial" w:hAnsi="Arial" w:cs="Arial"/>
        <w:b/>
        <w:sz w:val="28"/>
        <w:szCs w:val="28"/>
        <w:lang w:val="lv-LV"/>
      </w:rPr>
      <w:t>LĒMUMS</w:t>
    </w:r>
  </w:p>
  <w:p w14:paraId="47C2888B" w14:textId="77777777" w:rsidR="00FA4F10" w:rsidRDefault="00FA4F10" w:rsidP="004851FD">
    <w:pPr>
      <w:pStyle w:val="Header"/>
      <w:tabs>
        <w:tab w:val="clear" w:pos="4320"/>
        <w:tab w:val="clear" w:pos="8640"/>
      </w:tabs>
      <w:jc w:val="center"/>
    </w:pPr>
    <w:r w:rsidRPr="004851FD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941"/>
    <w:multiLevelType w:val="multilevel"/>
    <w:tmpl w:val="179E6010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C0635A"/>
    <w:multiLevelType w:val="multilevel"/>
    <w:tmpl w:val="5EE8504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AF87D40"/>
    <w:multiLevelType w:val="hybridMultilevel"/>
    <w:tmpl w:val="E3745FFE"/>
    <w:lvl w:ilvl="0" w:tplc="16FAB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AB1802"/>
    <w:multiLevelType w:val="hybridMultilevel"/>
    <w:tmpl w:val="7E8A04E6"/>
    <w:lvl w:ilvl="0" w:tplc="2C82E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abstractNum w:abstractNumId="5" w15:restartNumberingAfterBreak="0">
    <w:nsid w:val="7D0F00AA"/>
    <w:multiLevelType w:val="multilevel"/>
    <w:tmpl w:val="572475C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49"/>
    <w:rsid w:val="00002961"/>
    <w:rsid w:val="00011C17"/>
    <w:rsid w:val="00016D17"/>
    <w:rsid w:val="000231F9"/>
    <w:rsid w:val="000507A1"/>
    <w:rsid w:val="00066AEC"/>
    <w:rsid w:val="00066C2D"/>
    <w:rsid w:val="0007030E"/>
    <w:rsid w:val="000914D5"/>
    <w:rsid w:val="000B3D9D"/>
    <w:rsid w:val="000C319A"/>
    <w:rsid w:val="000F45E3"/>
    <w:rsid w:val="001236D8"/>
    <w:rsid w:val="00140072"/>
    <w:rsid w:val="00152059"/>
    <w:rsid w:val="0015241C"/>
    <w:rsid w:val="00155BE8"/>
    <w:rsid w:val="001605D5"/>
    <w:rsid w:val="001640ED"/>
    <w:rsid w:val="00184A36"/>
    <w:rsid w:val="001920B8"/>
    <w:rsid w:val="00192FF1"/>
    <w:rsid w:val="001A26CF"/>
    <w:rsid w:val="001A7E36"/>
    <w:rsid w:val="001D0920"/>
    <w:rsid w:val="001E3CE0"/>
    <w:rsid w:val="00236C00"/>
    <w:rsid w:val="002646B9"/>
    <w:rsid w:val="0028405C"/>
    <w:rsid w:val="002B3065"/>
    <w:rsid w:val="002C35B0"/>
    <w:rsid w:val="0030704D"/>
    <w:rsid w:val="003148C3"/>
    <w:rsid w:val="00347D18"/>
    <w:rsid w:val="00367451"/>
    <w:rsid w:val="003A3B06"/>
    <w:rsid w:val="003A4DE5"/>
    <w:rsid w:val="003B38F8"/>
    <w:rsid w:val="003B7891"/>
    <w:rsid w:val="003C0A81"/>
    <w:rsid w:val="003C177F"/>
    <w:rsid w:val="003C25D5"/>
    <w:rsid w:val="003D3D37"/>
    <w:rsid w:val="00402FDC"/>
    <w:rsid w:val="004279C0"/>
    <w:rsid w:val="00442D9F"/>
    <w:rsid w:val="004851FD"/>
    <w:rsid w:val="004C1AAE"/>
    <w:rsid w:val="004D47D9"/>
    <w:rsid w:val="004D5B35"/>
    <w:rsid w:val="004D6046"/>
    <w:rsid w:val="004E4DAF"/>
    <w:rsid w:val="00535B15"/>
    <w:rsid w:val="00544E8D"/>
    <w:rsid w:val="005671BC"/>
    <w:rsid w:val="00574142"/>
    <w:rsid w:val="00575337"/>
    <w:rsid w:val="005772DC"/>
    <w:rsid w:val="005963FA"/>
    <w:rsid w:val="005A7649"/>
    <w:rsid w:val="005C592B"/>
    <w:rsid w:val="005E551D"/>
    <w:rsid w:val="00601621"/>
    <w:rsid w:val="00627037"/>
    <w:rsid w:val="0065044D"/>
    <w:rsid w:val="0067427D"/>
    <w:rsid w:val="00674F42"/>
    <w:rsid w:val="00676528"/>
    <w:rsid w:val="00683DDC"/>
    <w:rsid w:val="00684D9B"/>
    <w:rsid w:val="006C1D0B"/>
    <w:rsid w:val="006F4EC3"/>
    <w:rsid w:val="00701026"/>
    <w:rsid w:val="00742A1B"/>
    <w:rsid w:val="00752AC1"/>
    <w:rsid w:val="007557DF"/>
    <w:rsid w:val="0076144B"/>
    <w:rsid w:val="00783609"/>
    <w:rsid w:val="0078755B"/>
    <w:rsid w:val="007901D5"/>
    <w:rsid w:val="007B2F74"/>
    <w:rsid w:val="007C761D"/>
    <w:rsid w:val="007D3BC6"/>
    <w:rsid w:val="007F54DD"/>
    <w:rsid w:val="007F54F5"/>
    <w:rsid w:val="00810B65"/>
    <w:rsid w:val="00815F32"/>
    <w:rsid w:val="008379C6"/>
    <w:rsid w:val="00845EEE"/>
    <w:rsid w:val="008759B3"/>
    <w:rsid w:val="00892565"/>
    <w:rsid w:val="008A4338"/>
    <w:rsid w:val="008A4543"/>
    <w:rsid w:val="008E4139"/>
    <w:rsid w:val="008F53DF"/>
    <w:rsid w:val="0090739F"/>
    <w:rsid w:val="009244E4"/>
    <w:rsid w:val="00935B40"/>
    <w:rsid w:val="00997D9A"/>
    <w:rsid w:val="009A0CD3"/>
    <w:rsid w:val="009B0C46"/>
    <w:rsid w:val="009B60CE"/>
    <w:rsid w:val="009C00E0"/>
    <w:rsid w:val="009C1E0D"/>
    <w:rsid w:val="009D57B4"/>
    <w:rsid w:val="009E4333"/>
    <w:rsid w:val="009E5167"/>
    <w:rsid w:val="00A125AF"/>
    <w:rsid w:val="00A345A8"/>
    <w:rsid w:val="00A4054A"/>
    <w:rsid w:val="00A47865"/>
    <w:rsid w:val="00A8240C"/>
    <w:rsid w:val="00A838B7"/>
    <w:rsid w:val="00AA5646"/>
    <w:rsid w:val="00AB27F4"/>
    <w:rsid w:val="00AB78D3"/>
    <w:rsid w:val="00AE6BF3"/>
    <w:rsid w:val="00B05A67"/>
    <w:rsid w:val="00B129EB"/>
    <w:rsid w:val="00B15041"/>
    <w:rsid w:val="00B17ABE"/>
    <w:rsid w:val="00B2175A"/>
    <w:rsid w:val="00B24705"/>
    <w:rsid w:val="00B30966"/>
    <w:rsid w:val="00B376B4"/>
    <w:rsid w:val="00B46050"/>
    <w:rsid w:val="00BA5D89"/>
    <w:rsid w:val="00BA7094"/>
    <w:rsid w:val="00BB795F"/>
    <w:rsid w:val="00BD697C"/>
    <w:rsid w:val="00BE65DC"/>
    <w:rsid w:val="00BF1100"/>
    <w:rsid w:val="00BF1450"/>
    <w:rsid w:val="00BF77B6"/>
    <w:rsid w:val="00C0560E"/>
    <w:rsid w:val="00C0736E"/>
    <w:rsid w:val="00C120C5"/>
    <w:rsid w:val="00C46CFC"/>
    <w:rsid w:val="00C52624"/>
    <w:rsid w:val="00C83947"/>
    <w:rsid w:val="00C90F14"/>
    <w:rsid w:val="00CC52EB"/>
    <w:rsid w:val="00CD139B"/>
    <w:rsid w:val="00CD3096"/>
    <w:rsid w:val="00D2153E"/>
    <w:rsid w:val="00D32C9A"/>
    <w:rsid w:val="00D33D32"/>
    <w:rsid w:val="00D64EBA"/>
    <w:rsid w:val="00D766E8"/>
    <w:rsid w:val="00DA2375"/>
    <w:rsid w:val="00DD15DF"/>
    <w:rsid w:val="00E32874"/>
    <w:rsid w:val="00E53491"/>
    <w:rsid w:val="00E61AB9"/>
    <w:rsid w:val="00E74287"/>
    <w:rsid w:val="00F145F7"/>
    <w:rsid w:val="00F23CD3"/>
    <w:rsid w:val="00F4007A"/>
    <w:rsid w:val="00F51B86"/>
    <w:rsid w:val="00F83C62"/>
    <w:rsid w:val="00F84C42"/>
    <w:rsid w:val="00F8771F"/>
    <w:rsid w:val="00F914D9"/>
    <w:rsid w:val="00F97788"/>
    <w:rsid w:val="00FA4F10"/>
    <w:rsid w:val="00FD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3428ADD"/>
  <w15:chartTrackingRefBased/>
  <w15:docId w15:val="{7681668D-8FD6-4937-9440-7AAA2549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C35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link w:val="BalloonTextChar"/>
    <w:rsid w:val="00544E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4E8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A764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locked/>
    <w:rsid w:val="005A7649"/>
    <w:rPr>
      <w:sz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2C35B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15241C"/>
    <w:rPr>
      <w:color w:val="0000FF"/>
      <w:u w:val="single"/>
    </w:rPr>
  </w:style>
  <w:style w:type="character" w:styleId="CommentReference">
    <w:name w:val="annotation reference"/>
    <w:basedOn w:val="DefaultParagraphFont"/>
    <w:rsid w:val="00B460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60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4605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6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6050"/>
    <w:rPr>
      <w:b/>
      <w:bCs/>
      <w:lang w:eastAsia="en-US"/>
    </w:rPr>
  </w:style>
  <w:style w:type="paragraph" w:styleId="Revision">
    <w:name w:val="Revision"/>
    <w:hidden/>
    <w:uiPriority w:val="99"/>
    <w:semiHidden/>
    <w:rsid w:val="00AA564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vilcina\Documents\JST%20CAK\Sast&#257;vs\1-3_Jelgavas_v-pilsetas_domes_protokol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1-3_Jelgavas_v-pilsetas_domes_protokols.dotx</Template>
  <TotalTime>1</TotalTime>
  <Pages>1</Pages>
  <Words>1038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2025-04-16T07:06:00Z</cp:lastPrinted>
  <dcterms:created xsi:type="dcterms:W3CDTF">2025-04-23T12:01:00Z</dcterms:created>
  <dcterms:modified xsi:type="dcterms:W3CDTF">2025-04-24T07:50:00Z</dcterms:modified>
</cp:coreProperties>
</file>