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D4F2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D4F2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8F78C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26.06.</w:t>
            </w:r>
            <w:r w:rsidR="00FF0675">
              <w:rPr>
                <w:bCs/>
                <w:szCs w:val="44"/>
                <w:lang w:val="lv-LV"/>
              </w:rPr>
              <w:t>2025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D4F21">
              <w:rPr>
                <w:bCs/>
                <w:szCs w:val="44"/>
                <w:lang w:val="lv-LV"/>
              </w:rPr>
              <w:t>7/18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F78C7" w:rsidRDefault="00FF0675" w:rsidP="00FF067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</w:t>
      </w:r>
    </w:p>
    <w:p w:rsidR="00FF0675" w:rsidRDefault="00FF0675" w:rsidP="00FF067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“JELGAVAS PAŠVALDĪBAS POLICIJA” VADĪTĀJA</w:t>
      </w:r>
    </w:p>
    <w:p w:rsidR="00FF0675" w:rsidRDefault="00FF0675" w:rsidP="00FF067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ATBRĪVOŠANA NO AMATA</w:t>
      </w:r>
    </w:p>
    <w:p w:rsidR="001C104F" w:rsidRPr="001C104F" w:rsidRDefault="001C104F" w:rsidP="001C104F"/>
    <w:p w:rsidR="00AD4F21" w:rsidRDefault="00AD4F21" w:rsidP="00AD4F21">
      <w:pPr>
        <w:pStyle w:val="BodyText"/>
        <w:jc w:val="both"/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:rsidR="00FF0675" w:rsidRDefault="00FF0675" w:rsidP="00FF0675">
      <w:pPr>
        <w:pStyle w:val="BodyText"/>
        <w:ind w:firstLine="720"/>
        <w:jc w:val="both"/>
      </w:pPr>
      <w:r>
        <w:t xml:space="preserve">Saskaņā ar Pašvaldību likuma 10.panta pirmās daļas 10.punktu, </w:t>
      </w:r>
      <w:r w:rsidRPr="00C83B0F">
        <w:t>Darba</w:t>
      </w:r>
      <w:r>
        <w:t xml:space="preserve"> likuma 100.panta pirmo daļu un pamatojoties uz </w:t>
      </w:r>
      <w:r w:rsidRPr="00B930B7">
        <w:t xml:space="preserve">Jelgavas </w:t>
      </w:r>
      <w:proofErr w:type="spellStart"/>
      <w:r w:rsidRPr="00B930B7">
        <w:t>valstspilsētas</w:t>
      </w:r>
      <w:proofErr w:type="spellEnd"/>
      <w:r w:rsidRPr="00B930B7">
        <w:t xml:space="preserve"> pašvaldības </w:t>
      </w:r>
      <w:r>
        <w:t>iestādes “Jelgavas pašvaldības policija” vadītāja Viktora Vanaga 2025.</w:t>
      </w:r>
      <w:r w:rsidR="004E4E00">
        <w:t xml:space="preserve"> </w:t>
      </w:r>
      <w:r>
        <w:t>gada 12.</w:t>
      </w:r>
      <w:r w:rsidR="004E4E00">
        <w:t xml:space="preserve"> </w:t>
      </w:r>
      <w:r>
        <w:t>maija iesniegumu par darba tiesisko attiecību izbeigšanu,</w:t>
      </w:r>
    </w:p>
    <w:p w:rsidR="00FF0675" w:rsidRDefault="00FF0675" w:rsidP="00FF067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F0675" w:rsidRPr="004E4E00" w:rsidRDefault="00FF0675" w:rsidP="004E4E0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E61AB9" w:rsidRDefault="00FF0675" w:rsidP="004E4E0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Viktoru Vanagu no </w:t>
      </w:r>
      <w:r w:rsidRPr="00B930B7">
        <w:rPr>
          <w:lang w:val="lv-LV"/>
        </w:rPr>
        <w:t xml:space="preserve">Jelgavas </w:t>
      </w:r>
      <w:proofErr w:type="spellStart"/>
      <w:r w:rsidRPr="00B930B7">
        <w:rPr>
          <w:lang w:val="lv-LV"/>
        </w:rPr>
        <w:t>valstspilsētas</w:t>
      </w:r>
      <w:proofErr w:type="spellEnd"/>
      <w:r w:rsidRPr="00B930B7">
        <w:rPr>
          <w:lang w:val="lv-LV"/>
        </w:rPr>
        <w:t xml:space="preserve"> pašvaldības </w:t>
      </w:r>
      <w:r>
        <w:rPr>
          <w:lang w:val="lv-LV"/>
        </w:rPr>
        <w:t>iestādes “Jelgavas pašvaldības policija” vadītāja amata ar 2025.</w:t>
      </w:r>
      <w:r w:rsidR="004E4E00">
        <w:rPr>
          <w:lang w:val="lv-LV"/>
        </w:rPr>
        <w:t xml:space="preserve"> </w:t>
      </w:r>
      <w:r>
        <w:rPr>
          <w:lang w:val="lv-LV"/>
        </w:rPr>
        <w:t>gada 30.</w:t>
      </w:r>
      <w:r w:rsidR="004E4E00">
        <w:rPr>
          <w:lang w:val="lv-LV"/>
        </w:rPr>
        <w:t xml:space="preserve"> </w:t>
      </w:r>
      <w:r>
        <w:rPr>
          <w:lang w:val="lv-LV"/>
        </w:rPr>
        <w:t xml:space="preserve">jūniju. 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E4E00" w:rsidRDefault="004E4E0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D4F21" w:rsidRPr="00A90C67" w:rsidRDefault="00AD4F21" w:rsidP="00AD4F21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:rsidR="00AD4F21" w:rsidRPr="00A90C67" w:rsidRDefault="00AD4F21" w:rsidP="00AD4F21">
      <w:pPr>
        <w:rPr>
          <w:color w:val="000000"/>
          <w:lang w:eastAsia="lv-LV"/>
        </w:rPr>
      </w:pPr>
    </w:p>
    <w:p w:rsidR="00AD4F21" w:rsidRPr="00A90C67" w:rsidRDefault="00AD4F21" w:rsidP="00AD4F21">
      <w:pPr>
        <w:rPr>
          <w:color w:val="000000"/>
          <w:lang w:eastAsia="lv-LV"/>
        </w:rPr>
      </w:pPr>
    </w:p>
    <w:p w:rsidR="00AD4F21" w:rsidRPr="00A90C67" w:rsidRDefault="00AD4F21" w:rsidP="00AD4F21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:rsidR="00AD4F21" w:rsidRPr="00A90C67" w:rsidRDefault="00AD4F21" w:rsidP="00AD4F21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:rsidR="00AD4F21" w:rsidRPr="00A90C67" w:rsidRDefault="00AD4F21" w:rsidP="00AD4F21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:rsidR="00AD4F21" w:rsidRPr="00A90C67" w:rsidRDefault="00AD4F21" w:rsidP="00AD4F21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:rsidR="00AD4F21" w:rsidRPr="00A90C67" w:rsidRDefault="00AD4F21" w:rsidP="00AD4F21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:rsidR="00342504" w:rsidRDefault="00AD4F21" w:rsidP="00AD4F21">
      <w:r>
        <w:t>2025. gada 26</w:t>
      </w:r>
      <w:r w:rsidRPr="00A90C67">
        <w:t xml:space="preserve">. </w:t>
      </w:r>
      <w:r>
        <w:t>jūnijā</w:t>
      </w:r>
      <w:bookmarkStart w:id="0" w:name="_GoBack"/>
      <w:bookmarkEnd w:id="0"/>
      <w:r w:rsidR="008F78C7">
        <w:t xml:space="preserve"> </w:t>
      </w:r>
    </w:p>
    <w:sectPr w:rsidR="00342504" w:rsidSect="004E4E0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C5" w:rsidRDefault="00B049C5">
      <w:r>
        <w:separator/>
      </w:r>
    </w:p>
  </w:endnote>
  <w:endnote w:type="continuationSeparator" w:id="0">
    <w:p w:rsidR="00B049C5" w:rsidRDefault="00B0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C5" w:rsidRDefault="00B049C5">
      <w:r>
        <w:separator/>
      </w:r>
    </w:p>
  </w:footnote>
  <w:footnote w:type="continuationSeparator" w:id="0">
    <w:p w:rsidR="00B049C5" w:rsidRDefault="00B0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5"/>
    <w:rsid w:val="00076D9D"/>
    <w:rsid w:val="000A41C4"/>
    <w:rsid w:val="000C4CB0"/>
    <w:rsid w:val="000E4EB6"/>
    <w:rsid w:val="00126D62"/>
    <w:rsid w:val="001400E8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745A"/>
    <w:rsid w:val="0031251F"/>
    <w:rsid w:val="00342504"/>
    <w:rsid w:val="00387C3F"/>
    <w:rsid w:val="003959A1"/>
    <w:rsid w:val="003D12D3"/>
    <w:rsid w:val="003D5C89"/>
    <w:rsid w:val="004407DF"/>
    <w:rsid w:val="0044759D"/>
    <w:rsid w:val="004A07D3"/>
    <w:rsid w:val="004D47D9"/>
    <w:rsid w:val="004E4E00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F78C7"/>
    <w:rsid w:val="00946181"/>
    <w:rsid w:val="0097415D"/>
    <w:rsid w:val="009C00E0"/>
    <w:rsid w:val="009D321A"/>
    <w:rsid w:val="009E0FD2"/>
    <w:rsid w:val="00A61C73"/>
    <w:rsid w:val="00A867C4"/>
    <w:rsid w:val="00AA6D58"/>
    <w:rsid w:val="00AD4F21"/>
    <w:rsid w:val="00B03FD3"/>
    <w:rsid w:val="00B049C5"/>
    <w:rsid w:val="00B35B4C"/>
    <w:rsid w:val="00B51C9C"/>
    <w:rsid w:val="00B64D4D"/>
    <w:rsid w:val="00B746FE"/>
    <w:rsid w:val="00BB795F"/>
    <w:rsid w:val="00BC0063"/>
    <w:rsid w:val="00C205BD"/>
    <w:rsid w:val="00C23850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620FF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1D77465-C6A0-4680-B953-14AB6E80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F0675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FF067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F06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A39C-D462-4F83-8C20-074518F9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2025-06-09T07:15:00Z</cp:lastPrinted>
  <dcterms:created xsi:type="dcterms:W3CDTF">2025-06-20T05:45:00Z</dcterms:created>
  <dcterms:modified xsi:type="dcterms:W3CDTF">2025-06-20T05:45:00Z</dcterms:modified>
</cp:coreProperties>
</file>