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B572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B572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860483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26.06.2025.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B5721">
              <w:rPr>
                <w:bCs/>
                <w:szCs w:val="44"/>
                <w:lang w:val="lv-LV"/>
              </w:rPr>
              <w:t>7/19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60483" w:rsidRDefault="00860483" w:rsidP="0086048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IESTĀDES </w:t>
      </w:r>
    </w:p>
    <w:p w:rsidR="00860483" w:rsidRDefault="00860483" w:rsidP="0086048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PAŠVALDĪBAS POLICIJA” </w:t>
      </w:r>
    </w:p>
    <w:p w:rsidR="00860483" w:rsidRDefault="00860483" w:rsidP="0086048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PRIEKŠNIEKA IECELŠANA AMATĀ</w:t>
      </w:r>
    </w:p>
    <w:p w:rsidR="001C104F" w:rsidRPr="001C104F" w:rsidRDefault="001C104F" w:rsidP="00860483"/>
    <w:p w:rsidR="00AB5721" w:rsidRDefault="00AB5721" w:rsidP="00AB5721">
      <w:pPr>
        <w:pStyle w:val="BodyText"/>
        <w:jc w:val="both"/>
      </w:pPr>
      <w:r>
        <w:rPr>
          <w:b/>
        </w:rPr>
        <w:t>Atklāti balsojot: PAR – 15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:rsidR="00860483" w:rsidRPr="0041715B" w:rsidRDefault="00860483" w:rsidP="00860483">
      <w:pPr>
        <w:pStyle w:val="BodyText"/>
        <w:ind w:firstLine="720"/>
        <w:jc w:val="both"/>
      </w:pPr>
      <w:r w:rsidRPr="0041715B">
        <w:t>Saskaņā ar</w:t>
      </w:r>
      <w:r>
        <w:t xml:space="preserve"> Pašvaldību  likuma 10.</w:t>
      </w:r>
      <w:r w:rsidRPr="0041715B">
        <w:t xml:space="preserve">panta pirmās daļas </w:t>
      </w:r>
      <w:r>
        <w:t>10</w:t>
      </w:r>
      <w:r w:rsidRPr="0041715B">
        <w:t>.punktu</w:t>
      </w:r>
      <w:r>
        <w:t xml:space="preserve"> un 20.panta sesto daļu,</w:t>
      </w:r>
    </w:p>
    <w:p w:rsidR="00E61AB9" w:rsidRDefault="00E61AB9" w:rsidP="003B35E3">
      <w:pPr>
        <w:pStyle w:val="BodyText"/>
        <w:jc w:val="both"/>
      </w:pPr>
    </w:p>
    <w:p w:rsidR="00E61AB9" w:rsidRPr="00B51C9C" w:rsidRDefault="00B51C9C" w:rsidP="003B35E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860483" w:rsidRDefault="00860483" w:rsidP="003B35E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Iecelt </w:t>
      </w:r>
      <w:r w:rsidRPr="00B930B7">
        <w:rPr>
          <w:lang w:val="lv-LV"/>
        </w:rPr>
        <w:t xml:space="preserve">Jelgavas </w:t>
      </w:r>
      <w:proofErr w:type="spellStart"/>
      <w:r w:rsidRPr="00B930B7">
        <w:rPr>
          <w:lang w:val="lv-LV"/>
        </w:rPr>
        <w:t>valstspilsētas</w:t>
      </w:r>
      <w:proofErr w:type="spellEnd"/>
      <w:r w:rsidRPr="00B930B7">
        <w:rPr>
          <w:lang w:val="lv-LV"/>
        </w:rPr>
        <w:t xml:space="preserve"> pašvaldības iestādes </w:t>
      </w:r>
      <w:r>
        <w:rPr>
          <w:lang w:val="lv-LV"/>
        </w:rPr>
        <w:t>“Jelgavas pašvaldības policija” priekšnieka amatā Māri Velvi ar 2025.</w:t>
      </w:r>
      <w:r w:rsidR="003B35E3">
        <w:rPr>
          <w:lang w:val="lv-LV"/>
        </w:rPr>
        <w:t xml:space="preserve"> </w:t>
      </w:r>
      <w:r>
        <w:rPr>
          <w:lang w:val="lv-LV"/>
        </w:rPr>
        <w:t>gada 1.</w:t>
      </w:r>
      <w:r w:rsidR="003B35E3">
        <w:rPr>
          <w:lang w:val="lv-LV"/>
        </w:rPr>
        <w:t xml:space="preserve"> </w:t>
      </w:r>
      <w:r>
        <w:rPr>
          <w:lang w:val="lv-LV"/>
        </w:rPr>
        <w:t>jūliju.</w:t>
      </w:r>
    </w:p>
    <w:p w:rsidR="00E61AB9" w:rsidRDefault="00E61AB9" w:rsidP="003B35E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B5721" w:rsidRPr="00A90C67" w:rsidRDefault="00AB5721" w:rsidP="00AB5721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:rsidR="00AB5721" w:rsidRPr="00A90C67" w:rsidRDefault="00AB5721" w:rsidP="00AB5721">
      <w:pPr>
        <w:rPr>
          <w:color w:val="000000"/>
          <w:lang w:eastAsia="lv-LV"/>
        </w:rPr>
      </w:pPr>
    </w:p>
    <w:p w:rsidR="00AB5721" w:rsidRPr="00A90C67" w:rsidRDefault="00AB5721" w:rsidP="00AB5721">
      <w:pPr>
        <w:rPr>
          <w:color w:val="000000"/>
          <w:lang w:eastAsia="lv-LV"/>
        </w:rPr>
      </w:pPr>
    </w:p>
    <w:p w:rsidR="00AB5721" w:rsidRPr="00A90C67" w:rsidRDefault="00AB5721" w:rsidP="00AB5721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:rsidR="00AB5721" w:rsidRPr="00A90C67" w:rsidRDefault="00AB5721" w:rsidP="00AB5721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:rsidR="00AB5721" w:rsidRPr="00A90C67" w:rsidRDefault="00AB5721" w:rsidP="00AB5721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:rsidR="00AB5721" w:rsidRPr="00A90C67" w:rsidRDefault="00AB5721" w:rsidP="00AB5721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:rsidR="00AB5721" w:rsidRPr="00A90C67" w:rsidRDefault="00AB5721" w:rsidP="00AB5721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:rsidR="00AB5721" w:rsidRDefault="00AB5721" w:rsidP="00AB5721">
      <w:r>
        <w:t>2025. gada 26</w:t>
      </w:r>
      <w:r w:rsidRPr="00A90C67">
        <w:t xml:space="preserve">. </w:t>
      </w:r>
      <w:r>
        <w:t>jūnijā</w:t>
      </w:r>
      <w:bookmarkStart w:id="0" w:name="_GoBack"/>
      <w:bookmarkEnd w:id="0"/>
    </w:p>
    <w:sectPr w:rsidR="00AB5721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BD" w:rsidRDefault="003923BD">
      <w:r>
        <w:separator/>
      </w:r>
    </w:p>
  </w:endnote>
  <w:endnote w:type="continuationSeparator" w:id="0">
    <w:p w:rsidR="003923BD" w:rsidRDefault="0039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BD" w:rsidRDefault="003923BD">
      <w:r>
        <w:separator/>
      </w:r>
    </w:p>
  </w:footnote>
  <w:footnote w:type="continuationSeparator" w:id="0">
    <w:p w:rsidR="003923BD" w:rsidRDefault="00392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83"/>
    <w:rsid w:val="00076D9D"/>
    <w:rsid w:val="000A41C4"/>
    <w:rsid w:val="000C4CB0"/>
    <w:rsid w:val="000E4EB6"/>
    <w:rsid w:val="00123DFB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A71EA"/>
    <w:rsid w:val="002D745A"/>
    <w:rsid w:val="0031251F"/>
    <w:rsid w:val="00320B70"/>
    <w:rsid w:val="00342504"/>
    <w:rsid w:val="003923BD"/>
    <w:rsid w:val="003959A1"/>
    <w:rsid w:val="003B35E3"/>
    <w:rsid w:val="003D12D3"/>
    <w:rsid w:val="003D5C89"/>
    <w:rsid w:val="004407DF"/>
    <w:rsid w:val="0044759D"/>
    <w:rsid w:val="004A07D3"/>
    <w:rsid w:val="004D47D9"/>
    <w:rsid w:val="004D527B"/>
    <w:rsid w:val="00503BF4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60483"/>
    <w:rsid w:val="00880030"/>
    <w:rsid w:val="00892EB6"/>
    <w:rsid w:val="00946181"/>
    <w:rsid w:val="009619B5"/>
    <w:rsid w:val="0097415D"/>
    <w:rsid w:val="009C00E0"/>
    <w:rsid w:val="00A61C73"/>
    <w:rsid w:val="00A867C4"/>
    <w:rsid w:val="00AA6D58"/>
    <w:rsid w:val="00AB5721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12CBF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7E5D6A5-F297-48AB-B8D5-CAD0D373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989E-47E2-4A9C-9F2F-94444F97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2025-06-17T06:47:00Z</cp:lastPrinted>
  <dcterms:created xsi:type="dcterms:W3CDTF">2025-06-20T05:45:00Z</dcterms:created>
  <dcterms:modified xsi:type="dcterms:W3CDTF">2025-06-20T05:46:00Z</dcterms:modified>
</cp:coreProperties>
</file>