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A6DF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F5E4E18" wp14:editId="3FE6CE5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3BA9F" w14:textId="16F12756" w:rsidR="003D5C89" w:rsidRDefault="002C334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E4E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723BA9F" w14:textId="16F12756" w:rsidR="003D5C89" w:rsidRDefault="002C334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F0E48FC" w14:textId="77777777" w:rsidTr="007346CE">
        <w:tc>
          <w:tcPr>
            <w:tcW w:w="7905" w:type="dxa"/>
          </w:tcPr>
          <w:p w14:paraId="3F299D4F" w14:textId="65104035" w:rsidR="00E61AB9" w:rsidRDefault="004C5ED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84ADDA" w14:textId="242C541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C334A">
              <w:rPr>
                <w:bCs/>
                <w:szCs w:val="44"/>
                <w:lang w:val="lv-LV"/>
              </w:rPr>
              <w:t>7/4</w:t>
            </w:r>
          </w:p>
        </w:tc>
      </w:tr>
    </w:tbl>
    <w:p w14:paraId="3212954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70A5156" w14:textId="77777777" w:rsidR="004C5EDD" w:rsidRDefault="004C5EDD" w:rsidP="004C5EDD">
      <w:pPr>
        <w:pStyle w:val="Heading6"/>
        <w:pBdr>
          <w:bottom w:val="single" w:sz="6" w:space="1" w:color="auto"/>
        </w:pBdr>
        <w:rPr>
          <w:u w:val="none"/>
        </w:rPr>
      </w:pPr>
      <w:r w:rsidRPr="00EE0F2B">
        <w:rPr>
          <w:u w:val="none"/>
        </w:rPr>
        <w:t>JELGAVAS VALSTSPILSĒTAS P</w:t>
      </w:r>
      <w:r>
        <w:rPr>
          <w:u w:val="none"/>
        </w:rPr>
        <w:t>AŠ</w:t>
      </w:r>
      <w:r w:rsidRPr="00EE0F2B">
        <w:rPr>
          <w:u w:val="none"/>
        </w:rPr>
        <w:t xml:space="preserve">VALDĪBAS </w:t>
      </w:r>
    </w:p>
    <w:p w14:paraId="0DF5CBAB" w14:textId="41DF30D3" w:rsidR="002438AA" w:rsidRDefault="004C5EDD" w:rsidP="004C5ED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DARBA REGLAMENTA</w:t>
      </w:r>
      <w:r w:rsidRPr="00EE0F2B">
        <w:rPr>
          <w:u w:val="none"/>
        </w:rPr>
        <w:t xml:space="preserve"> </w:t>
      </w:r>
      <w:r>
        <w:rPr>
          <w:u w:val="none"/>
        </w:rPr>
        <w:t>IZDOŠANA</w:t>
      </w:r>
    </w:p>
    <w:p w14:paraId="0214DF6A" w14:textId="77777777" w:rsidR="004C5EDD" w:rsidRPr="004C5EDD" w:rsidRDefault="004C5EDD" w:rsidP="004C5EDD"/>
    <w:p w14:paraId="53A240A2" w14:textId="32BB88DB" w:rsidR="002C334A" w:rsidRPr="008C3F6D" w:rsidRDefault="002C334A" w:rsidP="002C334A">
      <w:pPr>
        <w:pStyle w:val="BodyText"/>
        <w:jc w:val="both"/>
      </w:pPr>
      <w:r>
        <w:rPr>
          <w:b/>
        </w:rPr>
        <w:t>Atklāti balsojot: PAR – 1</w:t>
      </w:r>
      <w:r w:rsidR="008C3F6D">
        <w:rPr>
          <w:b/>
        </w:rPr>
        <w:t>1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>,</w:t>
      </w:r>
      <w:r w:rsidR="008C3F6D">
        <w:t xml:space="preserve"> </w:t>
      </w:r>
      <w:proofErr w:type="spellStart"/>
      <w:r w:rsidR="008C3F6D">
        <w:t>U.Dūmiņš</w:t>
      </w:r>
      <w:proofErr w:type="spellEnd"/>
      <w:r w:rsidR="008C3F6D">
        <w:t xml:space="preserve">, </w:t>
      </w:r>
      <w:proofErr w:type="spellStart"/>
      <w:r w:rsidR="008C3F6D">
        <w:t>M.Daģis</w:t>
      </w:r>
      <w:proofErr w:type="spellEnd"/>
      <w:r w:rsidR="008C3F6D">
        <w:t xml:space="preserve">, </w:t>
      </w:r>
      <w:proofErr w:type="spellStart"/>
      <w:r w:rsidR="008C3F6D">
        <w:t>S.Stoļarovs</w:t>
      </w:r>
      <w:bookmarkStart w:id="0" w:name="_GoBack"/>
      <w:bookmarkEnd w:id="0"/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 xml:space="preserve">ATTURAS – </w:t>
      </w:r>
      <w:r w:rsidR="008C3F6D">
        <w:rPr>
          <w:b/>
        </w:rPr>
        <w:t xml:space="preserve">4 </w:t>
      </w:r>
      <w:r w:rsidR="008C3F6D" w:rsidRPr="008C3F6D">
        <w:t>(</w:t>
      </w:r>
      <w:proofErr w:type="spellStart"/>
      <w:r w:rsidR="008C3F6D" w:rsidRPr="008C3F6D">
        <w:t>A.Pagors</w:t>
      </w:r>
      <w:proofErr w:type="spellEnd"/>
      <w:r w:rsidR="008C3F6D" w:rsidRPr="008C3F6D">
        <w:t xml:space="preserve">, </w:t>
      </w:r>
      <w:proofErr w:type="spellStart"/>
      <w:r w:rsidR="008C3F6D" w:rsidRPr="008C3F6D">
        <w:t>G.Kurlovičs</w:t>
      </w:r>
      <w:proofErr w:type="spellEnd"/>
      <w:r w:rsidR="008C3F6D" w:rsidRPr="008C3F6D">
        <w:t xml:space="preserve">, </w:t>
      </w:r>
      <w:proofErr w:type="spellStart"/>
      <w:r w:rsidR="008C3F6D" w:rsidRPr="008C3F6D">
        <w:t>A.Rublis</w:t>
      </w:r>
      <w:proofErr w:type="spellEnd"/>
      <w:r w:rsidR="008C3F6D" w:rsidRPr="008C3F6D">
        <w:t xml:space="preserve">, </w:t>
      </w:r>
      <w:proofErr w:type="spellStart"/>
      <w:r w:rsidR="008C3F6D" w:rsidRPr="008C3F6D">
        <w:t>A.Tomašūns</w:t>
      </w:r>
      <w:proofErr w:type="spellEnd"/>
      <w:r w:rsidR="008C3F6D" w:rsidRPr="008C3F6D">
        <w:t>)</w:t>
      </w:r>
      <w:r w:rsidRPr="008C3F6D">
        <w:t>,</w:t>
      </w:r>
    </w:p>
    <w:p w14:paraId="75CB9BFA" w14:textId="77777777" w:rsidR="004C5EDD" w:rsidRDefault="004C5EDD" w:rsidP="004C5EDD">
      <w:pPr>
        <w:pStyle w:val="BodyText"/>
        <w:ind w:firstLine="720"/>
        <w:jc w:val="both"/>
      </w:pPr>
      <w:r>
        <w:t xml:space="preserve">Saskaņā ar </w:t>
      </w:r>
      <w:r w:rsidRPr="00522DF3">
        <w:t>Pašvaldību likuma 50. panta otro daļu un Valsts pārvaldes iekārtas likuma 72.panta pirmās daļas 1.punktu</w:t>
      </w:r>
      <w:r>
        <w:t>,</w:t>
      </w:r>
    </w:p>
    <w:p w14:paraId="1F2BC80D" w14:textId="77777777" w:rsidR="004C5EDD" w:rsidRDefault="004C5EDD" w:rsidP="004C5E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DA6596F" w14:textId="77777777" w:rsidR="004C5EDD" w:rsidRPr="00AB7E56" w:rsidRDefault="004C5EDD" w:rsidP="004C5ED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21C1F8CD" w14:textId="3DB5A93A" w:rsidR="004C5EDD" w:rsidRDefault="004C5EDD" w:rsidP="004C5E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</w:t>
      </w:r>
      <w:r w:rsidRPr="00082389">
        <w:rPr>
          <w:lang w:val="lv-LV"/>
        </w:rPr>
        <w:t xml:space="preserve"> Jelgavas </w:t>
      </w:r>
      <w:proofErr w:type="spellStart"/>
      <w:r w:rsidRPr="00082389">
        <w:rPr>
          <w:lang w:val="lv-LV"/>
        </w:rPr>
        <w:t>valstspilsētas</w:t>
      </w:r>
      <w:proofErr w:type="spellEnd"/>
      <w:r w:rsidRPr="00082389">
        <w:rPr>
          <w:lang w:val="lv-LV"/>
        </w:rPr>
        <w:t xml:space="preserve"> pašvaldības </w:t>
      </w:r>
      <w:r>
        <w:rPr>
          <w:lang w:val="lv-LV"/>
        </w:rPr>
        <w:t>darba reglamentu</w:t>
      </w:r>
      <w:r w:rsidRPr="00082389">
        <w:rPr>
          <w:lang w:val="lv-LV"/>
        </w:rPr>
        <w:t xml:space="preserve"> (pielikumā)</w:t>
      </w:r>
      <w:r>
        <w:rPr>
          <w:lang w:val="lv-LV"/>
        </w:rPr>
        <w:t>.</w:t>
      </w:r>
    </w:p>
    <w:p w14:paraId="299310CD" w14:textId="77777777" w:rsidR="001C104F" w:rsidRPr="001C104F" w:rsidRDefault="001C104F" w:rsidP="001C104F"/>
    <w:p w14:paraId="0761BC9B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CAD209" w14:textId="77777777" w:rsidR="002C334A" w:rsidRPr="00A90C67" w:rsidRDefault="002C334A" w:rsidP="002C334A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6AE8A26C" w14:textId="77777777" w:rsidR="002C334A" w:rsidRPr="00A90C67" w:rsidRDefault="002C334A" w:rsidP="002C334A">
      <w:pPr>
        <w:rPr>
          <w:color w:val="000000"/>
          <w:lang w:eastAsia="lv-LV"/>
        </w:rPr>
      </w:pPr>
    </w:p>
    <w:p w14:paraId="79ABEC70" w14:textId="77777777" w:rsidR="002C334A" w:rsidRPr="00A90C67" w:rsidRDefault="002C334A" w:rsidP="002C334A">
      <w:pPr>
        <w:rPr>
          <w:color w:val="000000"/>
          <w:lang w:eastAsia="lv-LV"/>
        </w:rPr>
      </w:pPr>
    </w:p>
    <w:p w14:paraId="539A7168" w14:textId="77777777" w:rsidR="002C334A" w:rsidRPr="00A90C67" w:rsidRDefault="002C334A" w:rsidP="002C334A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66FD9233" w14:textId="77777777" w:rsidR="002C334A" w:rsidRPr="00A90C67" w:rsidRDefault="002C334A" w:rsidP="002C334A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28DE8C30" w14:textId="77777777" w:rsidR="002C334A" w:rsidRPr="00A90C67" w:rsidRDefault="002C334A" w:rsidP="002C334A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7CB4E939" w14:textId="77777777" w:rsidR="002C334A" w:rsidRPr="00A90C67" w:rsidRDefault="002C334A" w:rsidP="002C334A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43641D1A" w14:textId="77777777" w:rsidR="002C334A" w:rsidRPr="00A90C67" w:rsidRDefault="002C334A" w:rsidP="002C334A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49E7E40" w14:textId="63AA5D42" w:rsidR="00342504" w:rsidRDefault="002C334A" w:rsidP="002C334A">
      <w:r>
        <w:t>2025. gada 26</w:t>
      </w:r>
      <w:r w:rsidRPr="00A90C67">
        <w:t xml:space="preserve">. </w:t>
      </w:r>
      <w:r>
        <w:t>jūnijā</w:t>
      </w:r>
    </w:p>
    <w:sectPr w:rsidR="00342504" w:rsidSect="00295544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04888" w14:textId="77777777" w:rsidR="00706515" w:rsidRDefault="00706515">
      <w:r>
        <w:separator/>
      </w:r>
    </w:p>
  </w:endnote>
  <w:endnote w:type="continuationSeparator" w:id="0">
    <w:p w14:paraId="78FE4309" w14:textId="77777777" w:rsidR="00706515" w:rsidRDefault="007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89E4F" w14:textId="77777777" w:rsidR="00706515" w:rsidRDefault="00706515">
      <w:r>
        <w:separator/>
      </w:r>
    </w:p>
  </w:footnote>
  <w:footnote w:type="continuationSeparator" w:id="0">
    <w:p w14:paraId="6C2FF60B" w14:textId="77777777" w:rsidR="00706515" w:rsidRDefault="0070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3288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80B2C4F" wp14:editId="0FAFD24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666A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3DC396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2931B7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D783A0E" w14:textId="77777777" w:rsidTr="00F72368">
      <w:trPr>
        <w:jc w:val="center"/>
      </w:trPr>
      <w:tc>
        <w:tcPr>
          <w:tcW w:w="8528" w:type="dxa"/>
        </w:tcPr>
        <w:p w14:paraId="2092093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857F1F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0EA8A7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DD"/>
    <w:rsid w:val="00012844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484D"/>
    <w:rsid w:val="001C629A"/>
    <w:rsid w:val="001C6392"/>
    <w:rsid w:val="002051D3"/>
    <w:rsid w:val="002438AA"/>
    <w:rsid w:val="002914DE"/>
    <w:rsid w:val="0029227E"/>
    <w:rsid w:val="00295544"/>
    <w:rsid w:val="002A71EA"/>
    <w:rsid w:val="002C334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C5EDD"/>
    <w:rsid w:val="004D47D9"/>
    <w:rsid w:val="00503BF4"/>
    <w:rsid w:val="00540422"/>
    <w:rsid w:val="00546530"/>
    <w:rsid w:val="00560FB3"/>
    <w:rsid w:val="00577970"/>
    <w:rsid w:val="005931AB"/>
    <w:rsid w:val="005D7A9D"/>
    <w:rsid w:val="005F07BD"/>
    <w:rsid w:val="00601088"/>
    <w:rsid w:val="0060175D"/>
    <w:rsid w:val="0063151B"/>
    <w:rsid w:val="00631B8B"/>
    <w:rsid w:val="0063637A"/>
    <w:rsid w:val="006457D0"/>
    <w:rsid w:val="0066057F"/>
    <w:rsid w:val="0066324F"/>
    <w:rsid w:val="006D62C3"/>
    <w:rsid w:val="006F2988"/>
    <w:rsid w:val="00706515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C3F6D"/>
    <w:rsid w:val="00946181"/>
    <w:rsid w:val="0097415D"/>
    <w:rsid w:val="009A69EB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6E88"/>
    <w:rsid w:val="00C9728B"/>
    <w:rsid w:val="00CA0990"/>
    <w:rsid w:val="00CC1DD5"/>
    <w:rsid w:val="00CC74FB"/>
    <w:rsid w:val="00CD139B"/>
    <w:rsid w:val="00CD2FC4"/>
    <w:rsid w:val="00D00D85"/>
    <w:rsid w:val="00D1121C"/>
    <w:rsid w:val="00DA3859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741B7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ED3C19C"/>
  <w15:docId w15:val="{DFE733AB-1300-41A3-9AF2-9FF6D77E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88B7-3712-4144-B0EF-C7043915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2025-06-26T08:36:00Z</cp:lastPrinted>
  <dcterms:created xsi:type="dcterms:W3CDTF">2025-06-20T06:47:00Z</dcterms:created>
  <dcterms:modified xsi:type="dcterms:W3CDTF">2025-06-26T08:37:00Z</dcterms:modified>
</cp:coreProperties>
</file>