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90A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3B0E90" wp14:editId="4FAA722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D8B2D" w14:textId="15FB2685" w:rsidR="003D5C89" w:rsidRDefault="00FD75E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B0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8D8B2D" w14:textId="15FB2685" w:rsidR="003D5C89" w:rsidRDefault="00FD75E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A1400CE" w14:textId="77777777" w:rsidTr="007346CE">
        <w:tc>
          <w:tcPr>
            <w:tcW w:w="7905" w:type="dxa"/>
          </w:tcPr>
          <w:p w14:paraId="6EFB2563" w14:textId="0372B974" w:rsidR="00E61AB9" w:rsidRDefault="00DC6F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26.06.2025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3D629F2" w14:textId="1BA268E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D75E8">
              <w:rPr>
                <w:bCs/>
                <w:szCs w:val="44"/>
                <w:lang w:val="lv-LV"/>
              </w:rPr>
              <w:t>7/8</w:t>
            </w:r>
          </w:p>
        </w:tc>
      </w:tr>
    </w:tbl>
    <w:p w14:paraId="2C6FBB2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4BA7C6" w14:textId="77777777" w:rsidR="004329C6" w:rsidRDefault="00DC6F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2013.</w:t>
      </w:r>
      <w:r w:rsidR="004329C6">
        <w:rPr>
          <w:u w:val="none"/>
        </w:rPr>
        <w:t xml:space="preserve"> </w:t>
      </w:r>
      <w:r>
        <w:rPr>
          <w:u w:val="none"/>
        </w:rPr>
        <w:t>GADA 26.</w:t>
      </w:r>
      <w:r w:rsidR="004329C6">
        <w:rPr>
          <w:u w:val="none"/>
        </w:rPr>
        <w:t xml:space="preserve"> </w:t>
      </w:r>
      <w:r>
        <w:rPr>
          <w:u w:val="none"/>
        </w:rPr>
        <w:t xml:space="preserve">SEPTEMBRA LĒMUMA Nr.12/10 “PILNVAROJUMS PĀRSTĀVĪBAI BIEDRĪBĀ </w:t>
      </w:r>
    </w:p>
    <w:p w14:paraId="2142904B" w14:textId="77777777" w:rsidR="004329C6" w:rsidRDefault="00DC6F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“ZEMGALES REĢIONĀLĀ </w:t>
      </w:r>
      <w:r w:rsidR="00A02C45">
        <w:rPr>
          <w:u w:val="none"/>
        </w:rPr>
        <w:t xml:space="preserve">ENERĢĒTIKAS </w:t>
      </w:r>
      <w:r>
        <w:rPr>
          <w:u w:val="none"/>
        </w:rPr>
        <w:t>AĢENTŪRA”</w:t>
      </w:r>
      <w:r w:rsidR="008C4345">
        <w:rPr>
          <w:u w:val="none"/>
        </w:rPr>
        <w:t>”</w:t>
      </w:r>
      <w:r w:rsidR="004329C6">
        <w:rPr>
          <w:u w:val="none"/>
        </w:rPr>
        <w:t xml:space="preserve"> </w:t>
      </w:r>
    </w:p>
    <w:p w14:paraId="556B7240" w14:textId="11A65435" w:rsidR="002438AA" w:rsidRDefault="00DC6F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ATZĪŠANA PAR SPĒK</w:t>
      </w:r>
      <w:r w:rsidR="008C4345">
        <w:rPr>
          <w:u w:val="none"/>
        </w:rPr>
        <w:t>U</w:t>
      </w:r>
      <w:r>
        <w:rPr>
          <w:u w:val="none"/>
        </w:rPr>
        <w:t xml:space="preserve"> </w:t>
      </w:r>
      <w:r w:rsidR="008C4345">
        <w:rPr>
          <w:u w:val="none"/>
        </w:rPr>
        <w:t>ZAUDĒJUŠU</w:t>
      </w:r>
    </w:p>
    <w:p w14:paraId="160AEC1A" w14:textId="77777777" w:rsidR="001C104F" w:rsidRPr="001C104F" w:rsidRDefault="001C104F" w:rsidP="001C104F"/>
    <w:p w14:paraId="409F7674" w14:textId="7109C523" w:rsidR="00FD75E8" w:rsidRDefault="00FD75E8" w:rsidP="00FD75E8">
      <w:pPr>
        <w:pStyle w:val="BodyText"/>
        <w:jc w:val="both"/>
      </w:pPr>
      <w:r>
        <w:rPr>
          <w:b/>
        </w:rPr>
        <w:t>Atklāti balsojot: PAR – 1</w:t>
      </w:r>
      <w:r w:rsidR="008653B4">
        <w:rPr>
          <w:b/>
        </w:rPr>
        <w:t>4</w:t>
      </w:r>
      <w:bookmarkStart w:id="0" w:name="_GoBack"/>
      <w:bookmarkEnd w:id="0"/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  <w:r w:rsidR="00880BD8">
        <w:t xml:space="preserve"> </w:t>
      </w:r>
      <w:r w:rsidR="00880BD8" w:rsidRPr="00880BD8">
        <w:rPr>
          <w:b/>
        </w:rPr>
        <w:t>BALSOJUMĀ NEPIEDALĀS – 1</w:t>
      </w:r>
      <w:r w:rsidR="00880BD8">
        <w:t xml:space="preserve"> (</w:t>
      </w:r>
      <w:proofErr w:type="spellStart"/>
      <w:r w:rsidR="00880BD8">
        <w:t>J.Strods</w:t>
      </w:r>
      <w:proofErr w:type="spellEnd"/>
      <w:r w:rsidR="00880BD8">
        <w:t>),</w:t>
      </w:r>
    </w:p>
    <w:p w14:paraId="3C1055AC" w14:textId="5509C5A8" w:rsidR="00E61AB9" w:rsidRDefault="00E61AB9" w:rsidP="00FD75E8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DC6FA0">
        <w:t xml:space="preserve">Pašvaldību likuma 10.panta </w:t>
      </w:r>
      <w:r w:rsidR="008B4674">
        <w:t xml:space="preserve">pirmās daļas </w:t>
      </w:r>
      <w:r w:rsidR="00A10C94">
        <w:t xml:space="preserve">9.punktu un Jelgavas </w:t>
      </w:r>
      <w:proofErr w:type="spellStart"/>
      <w:r w:rsidR="00A10C94">
        <w:t>valstspilsētas</w:t>
      </w:r>
      <w:proofErr w:type="spellEnd"/>
      <w:r w:rsidR="00A10C94">
        <w:t xml:space="preserve"> pašvaldības domes priekšsēdētāja vietnieka </w:t>
      </w:r>
      <w:proofErr w:type="spellStart"/>
      <w:r w:rsidR="00A10C94">
        <w:t>J.Stroda</w:t>
      </w:r>
      <w:proofErr w:type="spellEnd"/>
      <w:r w:rsidR="00A10C94">
        <w:t xml:space="preserve"> 13.06.2025. iesniegumu,</w:t>
      </w:r>
    </w:p>
    <w:p w14:paraId="59B3721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42D9914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371E91" w14:textId="6EF97BEE" w:rsidR="00E61AB9" w:rsidRDefault="00A10C94" w:rsidP="004329C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2013.</w:t>
      </w:r>
      <w:r w:rsidR="004329C6">
        <w:rPr>
          <w:lang w:val="lv-LV"/>
        </w:rPr>
        <w:t xml:space="preserve"> </w:t>
      </w:r>
      <w:r>
        <w:rPr>
          <w:lang w:val="lv-LV"/>
        </w:rPr>
        <w:t>gada 26.</w:t>
      </w:r>
      <w:r w:rsidR="004329C6">
        <w:rPr>
          <w:lang w:val="lv-LV"/>
        </w:rPr>
        <w:t xml:space="preserve"> </w:t>
      </w:r>
      <w:r>
        <w:rPr>
          <w:lang w:val="lv-LV"/>
        </w:rPr>
        <w:t>septembra lēmumu Nr.12/10 “Pilnvarojums pārstāvībai biedrībā “Zemgales reģionālā enerģētikas aģentūra”</w:t>
      </w:r>
      <w:r w:rsidR="008C4345">
        <w:rPr>
          <w:lang w:val="lv-LV"/>
        </w:rPr>
        <w:t>”</w:t>
      </w:r>
      <w:r>
        <w:rPr>
          <w:lang w:val="lv-LV"/>
        </w:rPr>
        <w:t>.</w:t>
      </w:r>
    </w:p>
    <w:p w14:paraId="3C9C8F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08C9FCD" w14:textId="77777777" w:rsidR="008A6DAE" w:rsidRDefault="008A6DA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5AB13CD" w14:textId="77777777" w:rsidR="00FD75E8" w:rsidRPr="00A90C67" w:rsidRDefault="00FD75E8" w:rsidP="00FD75E8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5F235186" w14:textId="77777777" w:rsidR="00FD75E8" w:rsidRPr="00A90C67" w:rsidRDefault="00FD75E8" w:rsidP="00FD75E8">
      <w:pPr>
        <w:rPr>
          <w:color w:val="000000"/>
          <w:lang w:eastAsia="lv-LV"/>
        </w:rPr>
      </w:pPr>
    </w:p>
    <w:p w14:paraId="68FB6867" w14:textId="77777777" w:rsidR="00FD75E8" w:rsidRPr="00A90C67" w:rsidRDefault="00FD75E8" w:rsidP="00FD75E8">
      <w:pPr>
        <w:rPr>
          <w:color w:val="000000"/>
          <w:lang w:eastAsia="lv-LV"/>
        </w:rPr>
      </w:pPr>
    </w:p>
    <w:p w14:paraId="0FE138BF" w14:textId="77777777" w:rsidR="00FD75E8" w:rsidRPr="00A90C67" w:rsidRDefault="00FD75E8" w:rsidP="00FD75E8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E4ABE7E" w14:textId="77777777" w:rsidR="00FD75E8" w:rsidRPr="00A90C67" w:rsidRDefault="00FD75E8" w:rsidP="00FD75E8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247AD013" w14:textId="77777777" w:rsidR="00FD75E8" w:rsidRPr="00A90C67" w:rsidRDefault="00FD75E8" w:rsidP="00FD75E8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168D3CC0" w14:textId="77777777" w:rsidR="00FD75E8" w:rsidRPr="00A90C67" w:rsidRDefault="00FD75E8" w:rsidP="00FD75E8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3604F0B" w14:textId="77777777" w:rsidR="00FD75E8" w:rsidRPr="00A90C67" w:rsidRDefault="00FD75E8" w:rsidP="00FD75E8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BB4EED3" w14:textId="05D4E918" w:rsidR="00342504" w:rsidRDefault="00FD75E8" w:rsidP="00FD75E8">
      <w:r>
        <w:t>2025. gada 26</w:t>
      </w:r>
      <w:r w:rsidRPr="00A90C67">
        <w:t xml:space="preserve">. </w:t>
      </w:r>
      <w:r>
        <w:t>jūnijā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D815" w14:textId="77777777" w:rsidR="00B04258" w:rsidRDefault="00B04258">
      <w:r>
        <w:separator/>
      </w:r>
    </w:p>
  </w:endnote>
  <w:endnote w:type="continuationSeparator" w:id="0">
    <w:p w14:paraId="20386281" w14:textId="77777777" w:rsidR="00B04258" w:rsidRDefault="00B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76680" w14:textId="77777777" w:rsidR="00B04258" w:rsidRDefault="00B04258">
      <w:r>
        <w:separator/>
      </w:r>
    </w:p>
  </w:footnote>
  <w:footnote w:type="continuationSeparator" w:id="0">
    <w:p w14:paraId="5DD16980" w14:textId="77777777" w:rsidR="00B04258" w:rsidRDefault="00B0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63E2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4D1D97" wp14:editId="64752EB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AEB8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839B17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859265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68F10D7" w14:textId="77777777" w:rsidTr="00F72368">
      <w:trPr>
        <w:jc w:val="center"/>
      </w:trPr>
      <w:tc>
        <w:tcPr>
          <w:tcW w:w="8528" w:type="dxa"/>
        </w:tcPr>
        <w:p w14:paraId="3F2201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985B5A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996FF0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A0"/>
    <w:rsid w:val="00076D9D"/>
    <w:rsid w:val="000A41C4"/>
    <w:rsid w:val="000C4CB0"/>
    <w:rsid w:val="000C5503"/>
    <w:rsid w:val="000E4EB6"/>
    <w:rsid w:val="00126D62"/>
    <w:rsid w:val="00136BC6"/>
    <w:rsid w:val="00157FB5"/>
    <w:rsid w:val="00197F0A"/>
    <w:rsid w:val="001B2E18"/>
    <w:rsid w:val="001C104F"/>
    <w:rsid w:val="001C629A"/>
    <w:rsid w:val="001C6392"/>
    <w:rsid w:val="002051D3"/>
    <w:rsid w:val="002438AA"/>
    <w:rsid w:val="002836DE"/>
    <w:rsid w:val="002914DE"/>
    <w:rsid w:val="0029227E"/>
    <w:rsid w:val="002A71EA"/>
    <w:rsid w:val="002D745A"/>
    <w:rsid w:val="0031251F"/>
    <w:rsid w:val="00342504"/>
    <w:rsid w:val="003959A1"/>
    <w:rsid w:val="003A04F9"/>
    <w:rsid w:val="003D12D3"/>
    <w:rsid w:val="003D5C89"/>
    <w:rsid w:val="004329C6"/>
    <w:rsid w:val="004407DF"/>
    <w:rsid w:val="0044759D"/>
    <w:rsid w:val="004A07D3"/>
    <w:rsid w:val="004D47D9"/>
    <w:rsid w:val="00503BF4"/>
    <w:rsid w:val="00540422"/>
    <w:rsid w:val="00551C28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653B4"/>
    <w:rsid w:val="00880030"/>
    <w:rsid w:val="00880BD8"/>
    <w:rsid w:val="00892EB6"/>
    <w:rsid w:val="008A6DAE"/>
    <w:rsid w:val="008B4674"/>
    <w:rsid w:val="008C4345"/>
    <w:rsid w:val="00946181"/>
    <w:rsid w:val="0097415D"/>
    <w:rsid w:val="009C00E0"/>
    <w:rsid w:val="009C20B3"/>
    <w:rsid w:val="00A02C45"/>
    <w:rsid w:val="00A10C94"/>
    <w:rsid w:val="00A61C73"/>
    <w:rsid w:val="00A867C4"/>
    <w:rsid w:val="00AA6D58"/>
    <w:rsid w:val="00B03FD3"/>
    <w:rsid w:val="00B04258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03B7"/>
    <w:rsid w:val="00C9728B"/>
    <w:rsid w:val="00CA0990"/>
    <w:rsid w:val="00CC1DD5"/>
    <w:rsid w:val="00CC74FB"/>
    <w:rsid w:val="00CD139B"/>
    <w:rsid w:val="00CD2FC4"/>
    <w:rsid w:val="00D00D85"/>
    <w:rsid w:val="00D1121C"/>
    <w:rsid w:val="00D15F0C"/>
    <w:rsid w:val="00D80009"/>
    <w:rsid w:val="00DC5428"/>
    <w:rsid w:val="00DC6FA0"/>
    <w:rsid w:val="00E3404B"/>
    <w:rsid w:val="00E61AB9"/>
    <w:rsid w:val="00EA770A"/>
    <w:rsid w:val="00EB10AE"/>
    <w:rsid w:val="00EC3FC4"/>
    <w:rsid w:val="00EC4C76"/>
    <w:rsid w:val="00EC518D"/>
    <w:rsid w:val="00F4289D"/>
    <w:rsid w:val="00F72368"/>
    <w:rsid w:val="00F848CF"/>
    <w:rsid w:val="00FB32ED"/>
    <w:rsid w:val="00FB6B06"/>
    <w:rsid w:val="00FB7367"/>
    <w:rsid w:val="00FD75E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D4DF49C"/>
  <w15:docId w15:val="{A16FFD51-5144-4070-ADD7-D8C0A96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60DF-1837-47A5-9F4B-1052A0EC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2025-06-26T08:44:00Z</cp:lastPrinted>
  <dcterms:created xsi:type="dcterms:W3CDTF">2025-06-20T06:50:00Z</dcterms:created>
  <dcterms:modified xsi:type="dcterms:W3CDTF">2025-06-26T08:44:00Z</dcterms:modified>
</cp:coreProperties>
</file>