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BFD5" w14:textId="77777777" w:rsidR="005F450A" w:rsidRDefault="005F450A"/>
    <w:p w14:paraId="0282C80A" w14:textId="12BEDE7C" w:rsidR="00750900" w:rsidRPr="00837AA8" w:rsidRDefault="00750900" w:rsidP="00750900">
      <w:pPr>
        <w:jc w:val="right"/>
      </w:pPr>
      <w:r w:rsidRPr="00837AA8">
        <w:t xml:space="preserve">Jelgavā, 2025. gada  </w:t>
      </w:r>
      <w:r>
        <w:t>26</w:t>
      </w:r>
      <w:r w:rsidRPr="00837AA8">
        <w:t>. j</w:t>
      </w:r>
      <w:r>
        <w:t>ūnijā</w:t>
      </w:r>
      <w:r w:rsidRPr="00837AA8">
        <w:t xml:space="preserve">  (prot. Nr.</w:t>
      </w:r>
      <w:r>
        <w:t>__</w:t>
      </w:r>
      <w:r w:rsidRPr="00837AA8">
        <w:t>)</w:t>
      </w:r>
    </w:p>
    <w:p w14:paraId="6E40E8BE" w14:textId="77777777" w:rsidR="00750900" w:rsidRPr="00837AA8" w:rsidRDefault="00750900" w:rsidP="00750900"/>
    <w:p w14:paraId="1C3E0C7F" w14:textId="77777777" w:rsidR="005F450A" w:rsidRDefault="005F450A">
      <w:pPr>
        <w:rPr>
          <w:b/>
          <w:bCs/>
          <w:lang w:eastAsia="en-GB"/>
        </w:rPr>
      </w:pPr>
    </w:p>
    <w:p w14:paraId="074B6D8D" w14:textId="77777777" w:rsidR="00D87D30" w:rsidRDefault="00D87D30">
      <w:pPr>
        <w:rPr>
          <w:b/>
          <w:bCs/>
          <w:lang w:eastAsia="en-GB"/>
        </w:rPr>
      </w:pPr>
    </w:p>
    <w:p w14:paraId="46677C81" w14:textId="54ADD5D2" w:rsidR="00750900" w:rsidRDefault="00750900" w:rsidP="00750900">
      <w:pPr>
        <w:keepNext/>
        <w:jc w:val="center"/>
        <w:outlineLvl w:val="5"/>
        <w:rPr>
          <w:b/>
          <w:bCs/>
          <w:szCs w:val="44"/>
        </w:rPr>
      </w:pPr>
      <w:r w:rsidRPr="00E66218">
        <w:rPr>
          <w:b/>
          <w:bCs/>
          <w:szCs w:val="44"/>
        </w:rPr>
        <w:t>JELGAVAS VALSTSPILSĒTAS PAŠVALDĪBAS 202</w:t>
      </w:r>
      <w:r>
        <w:rPr>
          <w:b/>
          <w:bCs/>
          <w:szCs w:val="44"/>
        </w:rPr>
        <w:t>5</w:t>
      </w:r>
      <w:r w:rsidRPr="00E66218">
        <w:rPr>
          <w:b/>
          <w:bCs/>
          <w:szCs w:val="44"/>
        </w:rPr>
        <w:t xml:space="preserve">. GADA </w:t>
      </w:r>
      <w:r>
        <w:rPr>
          <w:b/>
          <w:bCs/>
          <w:szCs w:val="44"/>
        </w:rPr>
        <w:t>26</w:t>
      </w:r>
      <w:r w:rsidRPr="00E66218">
        <w:rPr>
          <w:b/>
          <w:bCs/>
          <w:szCs w:val="44"/>
        </w:rPr>
        <w:t xml:space="preserve">. </w:t>
      </w:r>
      <w:r>
        <w:rPr>
          <w:b/>
          <w:bCs/>
          <w:szCs w:val="44"/>
        </w:rPr>
        <w:t xml:space="preserve">JŪNIJA SAISTOŠO NOTEIKUMI </w:t>
      </w:r>
      <w:proofErr w:type="spellStart"/>
      <w:r>
        <w:rPr>
          <w:b/>
          <w:bCs/>
          <w:szCs w:val="44"/>
        </w:rPr>
        <w:t>Nr</w:t>
      </w:r>
      <w:proofErr w:type="spellEnd"/>
      <w:r>
        <w:rPr>
          <w:b/>
          <w:bCs/>
          <w:szCs w:val="44"/>
        </w:rPr>
        <w:t>.___</w:t>
      </w:r>
      <w:r w:rsidRPr="00145355">
        <w:rPr>
          <w:b/>
          <w:bCs/>
          <w:szCs w:val="44"/>
        </w:rPr>
        <w:t xml:space="preserve">“GROZĪJUMI </w:t>
      </w:r>
      <w:r w:rsidRPr="00145355">
        <w:rPr>
          <w:b/>
          <w:bCs/>
          <w:lang w:eastAsia="en-GB"/>
        </w:rPr>
        <w:t>JELGAVAS</w:t>
      </w:r>
      <w:r>
        <w:rPr>
          <w:lang w:eastAsia="en-GB"/>
        </w:rPr>
        <w:t xml:space="preserve"> </w:t>
      </w:r>
      <w:r w:rsidRPr="00750900">
        <w:rPr>
          <w:b/>
          <w:bCs/>
          <w:lang w:eastAsia="en-GB"/>
        </w:rPr>
        <w:t xml:space="preserve">VALSTSPILSĒTAS PAŠVALDĪBAS </w:t>
      </w:r>
      <w:r w:rsidRPr="00750900">
        <w:rPr>
          <w:b/>
          <w:bCs/>
          <w:szCs w:val="44"/>
        </w:rPr>
        <w:t xml:space="preserve">2023. GADA 23.FEBRUĀRA </w:t>
      </w:r>
      <w:r w:rsidRPr="00750900">
        <w:rPr>
          <w:b/>
          <w:bCs/>
          <w:lang w:eastAsia="en-GB"/>
        </w:rPr>
        <w:t>SAISTOŠAJOS NOTEIKUMOS Nr.23-1</w:t>
      </w:r>
      <w:r w:rsidRPr="00750900">
        <w:rPr>
          <w:b/>
          <w:bCs/>
          <w:szCs w:val="44"/>
        </w:rPr>
        <w:t xml:space="preserve"> “JELGAVAS VALSTSPILSĒTAS PAŠVALDĪBAS NOLIKUMS</w:t>
      </w:r>
      <w:r>
        <w:rPr>
          <w:b/>
          <w:bCs/>
          <w:szCs w:val="44"/>
        </w:rPr>
        <w:t>”</w:t>
      </w:r>
      <w:r w:rsidR="00692011">
        <w:rPr>
          <w:b/>
          <w:bCs/>
          <w:szCs w:val="44"/>
        </w:rPr>
        <w:t>”</w:t>
      </w:r>
    </w:p>
    <w:p w14:paraId="1D5045BD" w14:textId="77777777" w:rsidR="00750900" w:rsidRDefault="00750900" w:rsidP="00750900">
      <w:pPr>
        <w:keepNext/>
        <w:jc w:val="center"/>
        <w:outlineLvl w:val="5"/>
        <w:rPr>
          <w:b/>
          <w:bCs/>
          <w:szCs w:val="44"/>
        </w:rPr>
      </w:pPr>
    </w:p>
    <w:p w14:paraId="364B1857" w14:textId="77777777" w:rsidR="00D87D30" w:rsidRDefault="00D87D30" w:rsidP="00750900">
      <w:pPr>
        <w:keepNext/>
        <w:jc w:val="center"/>
        <w:outlineLvl w:val="5"/>
        <w:rPr>
          <w:b/>
          <w:bCs/>
          <w:szCs w:val="44"/>
        </w:rPr>
      </w:pPr>
    </w:p>
    <w:p w14:paraId="6DC2139B" w14:textId="77777777" w:rsidR="00750900" w:rsidRPr="00BC3EBC" w:rsidRDefault="00750900" w:rsidP="00750900">
      <w:pPr>
        <w:spacing w:line="259" w:lineRule="auto"/>
        <w:ind w:left="4253"/>
        <w:jc w:val="right"/>
        <w:rPr>
          <w:rFonts w:eastAsiaTheme="minorHAnsi"/>
          <w:i/>
          <w:lang w:eastAsia="en-US"/>
        </w:rPr>
      </w:pPr>
      <w:r w:rsidRPr="00BC3EBC">
        <w:rPr>
          <w:rFonts w:eastAsiaTheme="minorHAnsi"/>
          <w:i/>
          <w:lang w:eastAsia="en-US"/>
        </w:rPr>
        <w:t>Izdoti saskaņā ar Pašvaldību likuma 10.panta pirmās daļas 1.punktu un 49.panta pirmo daļu</w:t>
      </w:r>
    </w:p>
    <w:p w14:paraId="3EE36448" w14:textId="77777777" w:rsidR="00750900" w:rsidRDefault="00750900" w:rsidP="00750900">
      <w:pPr>
        <w:pStyle w:val="Sarakstarindkopa"/>
        <w:keepNext/>
        <w:ind w:left="426"/>
        <w:jc w:val="both"/>
        <w:outlineLvl w:val="5"/>
      </w:pPr>
    </w:p>
    <w:p w14:paraId="4591AE54" w14:textId="77777777" w:rsidR="00D87D30" w:rsidRDefault="00D87D30" w:rsidP="00750900">
      <w:pPr>
        <w:pStyle w:val="Sarakstarindkopa"/>
        <w:keepNext/>
        <w:ind w:left="426"/>
        <w:jc w:val="both"/>
        <w:outlineLvl w:val="5"/>
      </w:pPr>
    </w:p>
    <w:p w14:paraId="344A656C" w14:textId="2E097ED6" w:rsidR="00750900" w:rsidRDefault="00750900" w:rsidP="00750900">
      <w:pPr>
        <w:pStyle w:val="Sarakstarindkopa"/>
        <w:keepNext/>
        <w:ind w:left="0"/>
        <w:jc w:val="both"/>
        <w:outlineLvl w:val="5"/>
      </w:pPr>
      <w:r>
        <w:tab/>
      </w:r>
      <w:r w:rsidRPr="009F5D75">
        <w:t xml:space="preserve">Izdarīt </w:t>
      </w:r>
      <w:bookmarkStart w:id="0" w:name="_Hlk187313294"/>
      <w:r w:rsidRPr="009F5D75">
        <w:t xml:space="preserve">Jelgavas </w:t>
      </w:r>
      <w:proofErr w:type="spellStart"/>
      <w:r>
        <w:t>valsts</w:t>
      </w:r>
      <w:r w:rsidRPr="009F5D75">
        <w:t>pilsētas</w:t>
      </w:r>
      <w:proofErr w:type="spellEnd"/>
      <w:r w:rsidRPr="009F5D75">
        <w:t xml:space="preserve"> pašvaldības </w:t>
      </w:r>
      <w:r w:rsidRPr="00750900">
        <w:rPr>
          <w:bCs/>
        </w:rPr>
        <w:t>20</w:t>
      </w:r>
      <w:r>
        <w:rPr>
          <w:bCs/>
        </w:rPr>
        <w:t>23</w:t>
      </w:r>
      <w:r w:rsidRPr="00750900">
        <w:rPr>
          <w:bCs/>
        </w:rPr>
        <w:t>. gada 2</w:t>
      </w:r>
      <w:r>
        <w:rPr>
          <w:bCs/>
        </w:rPr>
        <w:t>3</w:t>
      </w:r>
      <w:r w:rsidRPr="00750900">
        <w:rPr>
          <w:bCs/>
        </w:rPr>
        <w:t>.</w:t>
      </w:r>
      <w:r>
        <w:rPr>
          <w:bCs/>
        </w:rPr>
        <w:t xml:space="preserve"> februāra</w:t>
      </w:r>
      <w:r w:rsidRPr="00750900">
        <w:rPr>
          <w:bCs/>
        </w:rPr>
        <w:t xml:space="preserve"> saistošajos noteikumos Nr.</w:t>
      </w:r>
      <w:r>
        <w:rPr>
          <w:bCs/>
        </w:rPr>
        <w:t>23-1</w:t>
      </w:r>
      <w:r w:rsidRPr="00750900">
        <w:rPr>
          <w:bCs/>
        </w:rPr>
        <w:t xml:space="preserve">  </w:t>
      </w:r>
      <w:bookmarkStart w:id="1" w:name="_Hlk175689126"/>
      <w:r w:rsidRPr="00750900">
        <w:rPr>
          <w:bCs/>
        </w:rPr>
        <w:t>“</w:t>
      </w:r>
      <w:bookmarkEnd w:id="1"/>
      <w:r>
        <w:rPr>
          <w:bCs/>
          <w:lang w:eastAsia="en-GB"/>
        </w:rPr>
        <w:t xml:space="preserve">Jelgavas </w:t>
      </w:r>
      <w:proofErr w:type="spellStart"/>
      <w:r>
        <w:rPr>
          <w:bCs/>
          <w:lang w:eastAsia="en-GB"/>
        </w:rPr>
        <w:t>valstspilsētas</w:t>
      </w:r>
      <w:proofErr w:type="spellEnd"/>
      <w:r>
        <w:rPr>
          <w:bCs/>
          <w:lang w:eastAsia="en-GB"/>
        </w:rPr>
        <w:t xml:space="preserve"> pašvaldības nolikums</w:t>
      </w:r>
      <w:r w:rsidRPr="00750900">
        <w:rPr>
          <w:bCs/>
        </w:rPr>
        <w:t xml:space="preserve">” </w:t>
      </w:r>
      <w:bookmarkEnd w:id="0"/>
      <w:r w:rsidRPr="009F5D75">
        <w:t>(Latvijas Vēstnesis,</w:t>
      </w:r>
      <w:r>
        <w:t xml:space="preserve"> </w:t>
      </w:r>
      <w:r w:rsidRPr="009F5D75">
        <w:t>20</w:t>
      </w:r>
      <w:r>
        <w:t>23</w:t>
      </w:r>
      <w:r w:rsidRPr="009F5D75">
        <w:t>, 4</w:t>
      </w:r>
      <w:r>
        <w:t>2</w:t>
      </w:r>
      <w:r w:rsidRPr="009F5D75">
        <w:t>. nr.</w:t>
      </w:r>
      <w:r w:rsidRPr="00750900">
        <w:rPr>
          <w:bCs/>
        </w:rPr>
        <w:t xml:space="preserve">) šādus </w:t>
      </w:r>
      <w:r w:rsidRPr="009F5D75">
        <w:t>grozījumus</w:t>
      </w:r>
      <w:r>
        <w:t>:</w:t>
      </w:r>
    </w:p>
    <w:p w14:paraId="3634E0BC" w14:textId="77777777" w:rsidR="00D87D30" w:rsidRPr="00750900" w:rsidRDefault="00D87D30" w:rsidP="00750900">
      <w:pPr>
        <w:pStyle w:val="Sarakstarindkopa"/>
        <w:keepNext/>
        <w:ind w:left="0"/>
        <w:jc w:val="both"/>
        <w:outlineLvl w:val="5"/>
        <w:rPr>
          <w:b/>
          <w:bCs/>
          <w:szCs w:val="44"/>
        </w:rPr>
      </w:pPr>
    </w:p>
    <w:p w14:paraId="1D7E9FC1" w14:textId="7850D086" w:rsidR="003B7073" w:rsidRDefault="00D920C3" w:rsidP="00750900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I</w:t>
      </w:r>
      <w:r w:rsidR="003B7073">
        <w:rPr>
          <w:szCs w:val="44"/>
        </w:rPr>
        <w:t xml:space="preserve">zteikt 8.punktu šādā redakcijā: </w:t>
      </w:r>
    </w:p>
    <w:p w14:paraId="60012617" w14:textId="32C4641F" w:rsidR="000B57FB" w:rsidRDefault="003B7073" w:rsidP="000B57FB">
      <w:pPr>
        <w:pStyle w:val="Sarakstarindkopa"/>
        <w:keepNext/>
        <w:ind w:left="426"/>
        <w:jc w:val="both"/>
        <w:outlineLvl w:val="5"/>
        <w:rPr>
          <w:szCs w:val="44"/>
        </w:rPr>
      </w:pPr>
      <w:r>
        <w:rPr>
          <w:szCs w:val="44"/>
        </w:rPr>
        <w:t xml:space="preserve">“8. </w:t>
      </w:r>
      <w:r w:rsidRPr="000B57FB">
        <w:rPr>
          <w:b/>
          <w:bCs/>
          <w:szCs w:val="44"/>
        </w:rPr>
        <w:t>Domes priekšsēdētājs</w:t>
      </w:r>
      <w:r w:rsidR="000B57FB">
        <w:rPr>
          <w:szCs w:val="44"/>
        </w:rPr>
        <w:t xml:space="preserve"> izdod pilnvaras, paraksta līgumus un citus juridiskos dokumentus, kā arī </w:t>
      </w:r>
      <w:r>
        <w:rPr>
          <w:szCs w:val="44"/>
        </w:rPr>
        <w:t xml:space="preserve"> </w:t>
      </w:r>
      <w:r w:rsidR="000B57FB">
        <w:rPr>
          <w:szCs w:val="44"/>
        </w:rPr>
        <w:t>sniedz rakstveida atļauju amatu savienošanai valsts amatpersonai, kuru iecēlusi, ievēlējusi vai apstiprinājusi amatā dome</w:t>
      </w:r>
      <w:r w:rsidR="00A672BC">
        <w:rPr>
          <w:szCs w:val="44"/>
        </w:rPr>
        <w:t>, izņemot</w:t>
      </w:r>
      <w:r w:rsidR="00A310D8">
        <w:rPr>
          <w:szCs w:val="44"/>
        </w:rPr>
        <w:t xml:space="preserve"> gadījumus, kad šāda atļauja nepieciešama</w:t>
      </w:r>
      <w:r w:rsidR="00A672BC">
        <w:rPr>
          <w:szCs w:val="44"/>
        </w:rPr>
        <w:t xml:space="preserve"> domes priekšsēdētāja</w:t>
      </w:r>
      <w:r w:rsidR="00A310D8">
        <w:rPr>
          <w:szCs w:val="44"/>
        </w:rPr>
        <w:t>m, viņa</w:t>
      </w:r>
      <w:r w:rsidR="00A672BC">
        <w:rPr>
          <w:szCs w:val="44"/>
        </w:rPr>
        <w:t xml:space="preserve"> vietniekam, izpilddirektoram </w:t>
      </w:r>
      <w:r w:rsidR="00A310D8">
        <w:rPr>
          <w:szCs w:val="44"/>
        </w:rPr>
        <w:t>vai</w:t>
      </w:r>
      <w:r w:rsidR="00A672BC">
        <w:rPr>
          <w:szCs w:val="44"/>
        </w:rPr>
        <w:t xml:space="preserve"> </w:t>
      </w:r>
      <w:r w:rsidR="00A310D8">
        <w:rPr>
          <w:szCs w:val="44"/>
        </w:rPr>
        <w:t>izpilddirektora</w:t>
      </w:r>
      <w:r w:rsidR="00A672BC">
        <w:rPr>
          <w:szCs w:val="44"/>
        </w:rPr>
        <w:t xml:space="preserve"> vietniekam</w:t>
      </w:r>
      <w:r w:rsidR="000B57FB">
        <w:rPr>
          <w:szCs w:val="44"/>
        </w:rPr>
        <w:t>, ja savienojamā amata pienākumu pildīšana nerada interešu konfliktu, nekaitē valsts amatpersonas tiešo pienākumu pildīšanai.”</w:t>
      </w:r>
    </w:p>
    <w:p w14:paraId="468CE951" w14:textId="77777777" w:rsidR="00D87D30" w:rsidRDefault="00D87D30" w:rsidP="000B57FB">
      <w:pPr>
        <w:pStyle w:val="Sarakstarindkopa"/>
        <w:keepNext/>
        <w:ind w:left="426"/>
        <w:jc w:val="both"/>
        <w:outlineLvl w:val="5"/>
        <w:rPr>
          <w:szCs w:val="44"/>
        </w:rPr>
      </w:pPr>
    </w:p>
    <w:p w14:paraId="66A71FE9" w14:textId="538A71D3" w:rsidR="000B57FB" w:rsidRDefault="000B57FB" w:rsidP="000B57FB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Papildināt 15.4.24.apakšpunktu aiz vārdiem “profesionālās ievirzes” ar vārd</w:t>
      </w:r>
      <w:r w:rsidR="00BE002A">
        <w:rPr>
          <w:szCs w:val="44"/>
        </w:rPr>
        <w:t>iem</w:t>
      </w:r>
      <w:r>
        <w:rPr>
          <w:szCs w:val="44"/>
        </w:rPr>
        <w:t xml:space="preserve"> “</w:t>
      </w:r>
      <w:r w:rsidR="00BE002A">
        <w:rPr>
          <w:szCs w:val="44"/>
        </w:rPr>
        <w:t xml:space="preserve">un </w:t>
      </w:r>
      <w:r>
        <w:rPr>
          <w:szCs w:val="44"/>
        </w:rPr>
        <w:t>interešu”;</w:t>
      </w:r>
    </w:p>
    <w:p w14:paraId="6D18D418" w14:textId="77777777" w:rsidR="00D87D30" w:rsidRDefault="00D87D30" w:rsidP="00D87D30">
      <w:pPr>
        <w:pStyle w:val="Sarakstarindkopa"/>
        <w:keepNext/>
        <w:ind w:left="426"/>
        <w:jc w:val="both"/>
        <w:outlineLvl w:val="5"/>
        <w:rPr>
          <w:szCs w:val="44"/>
        </w:rPr>
      </w:pPr>
    </w:p>
    <w:p w14:paraId="49E9DBC6" w14:textId="1A0DFD8D" w:rsidR="00D87D30" w:rsidRPr="00D87D30" w:rsidRDefault="00D920C3" w:rsidP="00D87D30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S</w:t>
      </w:r>
      <w:r w:rsidR="0097686A">
        <w:rPr>
          <w:szCs w:val="44"/>
        </w:rPr>
        <w:t>vītrot 16.1.apakšpunktu;</w:t>
      </w:r>
    </w:p>
    <w:p w14:paraId="107093FC" w14:textId="77777777" w:rsidR="00D87D30" w:rsidRDefault="00D87D30" w:rsidP="00D87D30">
      <w:pPr>
        <w:pStyle w:val="Sarakstarindkopa"/>
        <w:keepNext/>
        <w:ind w:left="426"/>
        <w:jc w:val="both"/>
        <w:outlineLvl w:val="5"/>
        <w:rPr>
          <w:szCs w:val="44"/>
        </w:rPr>
      </w:pPr>
    </w:p>
    <w:p w14:paraId="609FEFD9" w14:textId="093509C2" w:rsidR="003C7D99" w:rsidRDefault="003C7D99" w:rsidP="003C7D99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Papildināt ar 16.27., 16.28., 16.29. un 16.30. apakšpunktiem šādā redakcijā:</w:t>
      </w:r>
    </w:p>
    <w:p w14:paraId="1EABAE54" w14:textId="51463566" w:rsidR="0097686A" w:rsidRPr="0097686A" w:rsidRDefault="0097686A" w:rsidP="00D920C3">
      <w:pPr>
        <w:pStyle w:val="Sarakstarindkopa"/>
        <w:spacing w:line="259" w:lineRule="auto"/>
        <w:ind w:left="1134" w:hanging="708"/>
        <w:jc w:val="both"/>
        <w:rPr>
          <w:rFonts w:eastAsiaTheme="minorHAnsi"/>
          <w:lang w:eastAsia="en-US"/>
        </w:rPr>
      </w:pPr>
      <w:r>
        <w:rPr>
          <w:szCs w:val="44"/>
        </w:rPr>
        <w:t>“</w:t>
      </w: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>27.</w:t>
      </w:r>
      <w:r w:rsidRPr="0097686A">
        <w:rPr>
          <w:rFonts w:eastAsiaTheme="minorHAnsi"/>
          <w:lang w:eastAsia="en-US"/>
        </w:rPr>
        <w:t xml:space="preserve"> Jelgavas </w:t>
      </w:r>
      <w:proofErr w:type="spellStart"/>
      <w:r w:rsidRPr="0097686A">
        <w:rPr>
          <w:rFonts w:eastAsiaTheme="minorHAnsi"/>
          <w:lang w:eastAsia="en-US"/>
        </w:rPr>
        <w:t>valstspilsētas</w:t>
      </w:r>
      <w:proofErr w:type="spellEnd"/>
      <w:r w:rsidRPr="0097686A">
        <w:rPr>
          <w:rFonts w:eastAsiaTheme="minorHAnsi"/>
          <w:lang w:eastAsia="en-US"/>
        </w:rPr>
        <w:t xml:space="preserve"> pašvaldības Līdzdalības budžeta projektu atlases konkursa komisija;</w:t>
      </w:r>
    </w:p>
    <w:p w14:paraId="64C9D8DA" w14:textId="14FBBEF7" w:rsidR="0097686A" w:rsidRPr="0097686A" w:rsidRDefault="0097686A" w:rsidP="00D920C3">
      <w:pPr>
        <w:pStyle w:val="Sarakstarindkopa"/>
        <w:spacing w:line="259" w:lineRule="auto"/>
        <w:ind w:left="1134" w:hanging="708"/>
        <w:jc w:val="both"/>
        <w:rPr>
          <w:rFonts w:eastAsiaTheme="minorHAnsi"/>
          <w:lang w:eastAsia="en-US"/>
        </w:rPr>
      </w:pP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 xml:space="preserve">28. </w:t>
      </w:r>
      <w:r w:rsidRPr="0097686A">
        <w:rPr>
          <w:rFonts w:eastAsiaTheme="minorHAnsi"/>
          <w:lang w:eastAsia="en-US"/>
        </w:rPr>
        <w:t xml:space="preserve">Jelgavas </w:t>
      </w:r>
      <w:proofErr w:type="spellStart"/>
      <w:r w:rsidRPr="0097686A">
        <w:rPr>
          <w:rFonts w:eastAsiaTheme="minorHAnsi"/>
          <w:lang w:eastAsia="en-US"/>
        </w:rPr>
        <w:t>valstspilsētas</w:t>
      </w:r>
      <w:proofErr w:type="spellEnd"/>
      <w:r w:rsidRPr="0097686A">
        <w:rPr>
          <w:rFonts w:eastAsiaTheme="minorHAnsi"/>
          <w:lang w:eastAsia="en-US"/>
        </w:rPr>
        <w:t xml:space="preserve"> pašvaldības Līdzfinansējuma piešķiršanas mācību izdevumu segšanai komisija;</w:t>
      </w:r>
    </w:p>
    <w:p w14:paraId="53534A13" w14:textId="18D9BC9C" w:rsidR="0097686A" w:rsidRPr="0097686A" w:rsidRDefault="0097686A" w:rsidP="0097686A">
      <w:pPr>
        <w:pStyle w:val="Sarakstarindkopa"/>
        <w:spacing w:line="259" w:lineRule="auto"/>
        <w:ind w:left="1134" w:hanging="708"/>
        <w:jc w:val="both"/>
        <w:rPr>
          <w:rFonts w:eastAsiaTheme="minorHAnsi"/>
          <w:color w:val="EE0000"/>
          <w:lang w:eastAsia="en-US"/>
        </w:rPr>
      </w:pPr>
      <w:r>
        <w:rPr>
          <w:szCs w:val="44"/>
        </w:rPr>
        <w:t>“</w:t>
      </w: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>29</w:t>
      </w:r>
      <w:r w:rsidRPr="0097686A">
        <w:rPr>
          <w:rFonts w:eastAsiaTheme="minorHAnsi"/>
          <w:lang w:eastAsia="en-US"/>
        </w:rPr>
        <w:t xml:space="preserve">. Jelgavas </w:t>
      </w:r>
      <w:proofErr w:type="spellStart"/>
      <w:r w:rsidRPr="0097686A">
        <w:rPr>
          <w:rFonts w:eastAsiaTheme="minorHAnsi"/>
          <w:lang w:eastAsia="en-US"/>
        </w:rPr>
        <w:t>valstspilsētas</w:t>
      </w:r>
      <w:proofErr w:type="spellEnd"/>
      <w:r w:rsidRPr="0097686A">
        <w:rPr>
          <w:rFonts w:eastAsiaTheme="minorHAnsi"/>
          <w:lang w:eastAsia="en-US"/>
        </w:rPr>
        <w:t xml:space="preserve"> pašvaldības Neformālās izglītības programmu īstenošanas atļauju izsniegšanas komisija;</w:t>
      </w:r>
    </w:p>
    <w:p w14:paraId="1DED30AC" w14:textId="75E4F2BC" w:rsidR="00D87D30" w:rsidRDefault="0097686A" w:rsidP="00D87D30">
      <w:pPr>
        <w:pStyle w:val="Sarakstarindkopa"/>
        <w:spacing w:line="259" w:lineRule="auto"/>
        <w:ind w:left="1134" w:hanging="708"/>
        <w:jc w:val="both"/>
        <w:rPr>
          <w:rFonts w:eastAsiaTheme="minorHAnsi"/>
          <w:lang w:eastAsia="en-US"/>
        </w:rPr>
      </w:pPr>
      <w:r>
        <w:rPr>
          <w:szCs w:val="44"/>
        </w:rPr>
        <w:t>“</w:t>
      </w:r>
      <w:r w:rsidRPr="0097686A">
        <w:rPr>
          <w:rFonts w:eastAsiaTheme="minorHAnsi"/>
          <w:lang w:eastAsia="en-US"/>
        </w:rPr>
        <w:t>16.</w:t>
      </w:r>
      <w:r w:rsidR="003C7D99">
        <w:rPr>
          <w:rFonts w:eastAsiaTheme="minorHAnsi"/>
          <w:lang w:eastAsia="en-US"/>
        </w:rPr>
        <w:t>30</w:t>
      </w:r>
      <w:r w:rsidRPr="0097686A">
        <w:rPr>
          <w:rFonts w:eastAsiaTheme="minorHAnsi"/>
          <w:lang w:eastAsia="en-US"/>
        </w:rPr>
        <w:t xml:space="preserve">. Jelgavas </w:t>
      </w:r>
      <w:proofErr w:type="spellStart"/>
      <w:r w:rsidRPr="0097686A">
        <w:rPr>
          <w:rFonts w:eastAsiaTheme="minorHAnsi"/>
          <w:lang w:eastAsia="en-US"/>
        </w:rPr>
        <w:t>valstspilsētas</w:t>
      </w:r>
      <w:proofErr w:type="spellEnd"/>
      <w:r w:rsidRPr="0097686A">
        <w:rPr>
          <w:rFonts w:eastAsiaTheme="minorHAnsi"/>
          <w:lang w:eastAsia="en-US"/>
        </w:rPr>
        <w:t xml:space="preserve"> pašvaldības sociālās uzņēmējdarbības ideju konkursa “Impulss” komisija;</w:t>
      </w:r>
      <w:r>
        <w:rPr>
          <w:rFonts w:eastAsiaTheme="minorHAnsi"/>
          <w:lang w:eastAsia="en-US"/>
        </w:rPr>
        <w:t>”</w:t>
      </w:r>
      <w:r w:rsidRPr="0097686A">
        <w:rPr>
          <w:rFonts w:eastAsiaTheme="minorHAnsi"/>
          <w:lang w:eastAsia="en-US"/>
        </w:rPr>
        <w:t xml:space="preserve"> </w:t>
      </w:r>
    </w:p>
    <w:p w14:paraId="19EED27D" w14:textId="77777777" w:rsidR="00D87D30" w:rsidRDefault="00D87D30" w:rsidP="00D87D30">
      <w:pPr>
        <w:pStyle w:val="Sarakstarindkopa"/>
        <w:spacing w:line="259" w:lineRule="auto"/>
        <w:ind w:left="1134" w:hanging="708"/>
        <w:jc w:val="both"/>
        <w:rPr>
          <w:rFonts w:eastAsiaTheme="minorHAnsi"/>
          <w:lang w:eastAsia="en-US"/>
        </w:rPr>
      </w:pPr>
    </w:p>
    <w:p w14:paraId="0E445319" w14:textId="77777777" w:rsidR="00D87D30" w:rsidRDefault="00D87D30" w:rsidP="00D87D30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rFonts w:eastAsiaTheme="minorHAnsi"/>
          <w:lang w:eastAsia="en-US"/>
        </w:rPr>
        <w:tab/>
      </w:r>
      <w:r>
        <w:rPr>
          <w:szCs w:val="44"/>
        </w:rPr>
        <w:t>Aizstāt 17.punktā vārdus “Jelgavas novada pašvaldību” ar vārdiem “citām pašvaldībām”;</w:t>
      </w:r>
    </w:p>
    <w:p w14:paraId="4C5BD9D3" w14:textId="6E34AD30" w:rsidR="00D87D30" w:rsidRDefault="00D87D30" w:rsidP="00D87D30">
      <w:pPr>
        <w:pStyle w:val="Sarakstarindkopa"/>
        <w:spacing w:line="259" w:lineRule="auto"/>
        <w:ind w:left="1134" w:hanging="708"/>
        <w:jc w:val="both"/>
        <w:rPr>
          <w:rFonts w:eastAsiaTheme="minorHAnsi"/>
          <w:lang w:eastAsia="en-US"/>
        </w:rPr>
      </w:pPr>
    </w:p>
    <w:p w14:paraId="7F623207" w14:textId="77777777" w:rsidR="00D87D30" w:rsidRDefault="00D87D30" w:rsidP="00D87D30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lastRenderedPageBreak/>
        <w:t xml:space="preserve">Papildināt ar 17.4. apakšpunktu šādā redakcijā: </w:t>
      </w:r>
    </w:p>
    <w:p w14:paraId="752640EF" w14:textId="77777777" w:rsidR="00D87D30" w:rsidRDefault="00D87D30" w:rsidP="00D87D30">
      <w:pPr>
        <w:pStyle w:val="Sarakstarindkopa"/>
        <w:keepNext/>
        <w:ind w:left="426"/>
        <w:jc w:val="both"/>
        <w:outlineLvl w:val="5"/>
        <w:rPr>
          <w:rFonts w:eastAsiaTheme="minorHAnsi"/>
          <w:lang w:eastAsia="en-US"/>
        </w:rPr>
      </w:pPr>
      <w:r>
        <w:rPr>
          <w:szCs w:val="44"/>
        </w:rPr>
        <w:t xml:space="preserve">“17.4. </w:t>
      </w:r>
      <w:r w:rsidRPr="00FC044C">
        <w:rPr>
          <w:rFonts w:eastAsiaTheme="minorHAnsi"/>
          <w:lang w:eastAsia="en-US"/>
        </w:rPr>
        <w:t>Atkritumu apsaimniekošanas reģionālais centrs “Brakšķi” uzraudzības padome.”;</w:t>
      </w:r>
    </w:p>
    <w:p w14:paraId="263E1C64" w14:textId="77777777" w:rsidR="00D87D30" w:rsidRPr="00FC044C" w:rsidRDefault="00D87D30" w:rsidP="00FC044C">
      <w:pPr>
        <w:pStyle w:val="Sarakstarindkopa"/>
        <w:keepNext/>
        <w:ind w:left="426"/>
        <w:jc w:val="both"/>
        <w:outlineLvl w:val="5"/>
        <w:rPr>
          <w:rFonts w:eastAsiaTheme="minorHAnsi"/>
          <w:lang w:eastAsia="en-US"/>
        </w:rPr>
      </w:pPr>
    </w:p>
    <w:p w14:paraId="1FD68519" w14:textId="46CAF9F7" w:rsidR="00750900" w:rsidRDefault="00D920C3" w:rsidP="000B57FB">
      <w:pPr>
        <w:pStyle w:val="Sarakstarindkopa"/>
        <w:keepNext/>
        <w:numPr>
          <w:ilvl w:val="0"/>
          <w:numId w:val="1"/>
        </w:numPr>
        <w:ind w:left="426"/>
        <w:jc w:val="both"/>
        <w:outlineLvl w:val="5"/>
        <w:rPr>
          <w:szCs w:val="44"/>
        </w:rPr>
      </w:pPr>
      <w:r>
        <w:rPr>
          <w:szCs w:val="44"/>
        </w:rPr>
        <w:t>I</w:t>
      </w:r>
      <w:r w:rsidR="00750900" w:rsidRPr="00750900">
        <w:rPr>
          <w:szCs w:val="44"/>
        </w:rPr>
        <w:t xml:space="preserve">zteikt </w:t>
      </w:r>
      <w:r w:rsidR="00750900">
        <w:rPr>
          <w:szCs w:val="44"/>
        </w:rPr>
        <w:t xml:space="preserve">23.5. apakšpunktu šādā redakcijā: </w:t>
      </w:r>
    </w:p>
    <w:p w14:paraId="0A4C89F0" w14:textId="35546BFE" w:rsidR="004D10A8" w:rsidRDefault="00750900" w:rsidP="00FC044C">
      <w:pPr>
        <w:pStyle w:val="Sarakstarindkopa"/>
        <w:keepNext/>
        <w:ind w:left="426"/>
        <w:jc w:val="both"/>
        <w:outlineLvl w:val="5"/>
        <w:rPr>
          <w:szCs w:val="44"/>
        </w:rPr>
      </w:pPr>
      <w:r>
        <w:rPr>
          <w:szCs w:val="44"/>
        </w:rPr>
        <w:t>“23.5. dot rīkojumus pašvaldības kustamās un nekustamās mantas nodošanai un pieņemšanai starp pašvaldības iestādēm</w:t>
      </w:r>
      <w:r w:rsidR="00FC044C">
        <w:rPr>
          <w:szCs w:val="44"/>
        </w:rPr>
        <w:t>;</w:t>
      </w:r>
      <w:r>
        <w:rPr>
          <w:szCs w:val="44"/>
        </w:rPr>
        <w:t>”</w:t>
      </w:r>
    </w:p>
    <w:p w14:paraId="1CAFDA84" w14:textId="77777777" w:rsidR="00D87D30" w:rsidRDefault="00D87D30" w:rsidP="003B7ABA">
      <w:pPr>
        <w:pStyle w:val="Sarakstarindkopa"/>
        <w:keepNext/>
        <w:ind w:left="426"/>
        <w:jc w:val="both"/>
        <w:outlineLvl w:val="5"/>
        <w:rPr>
          <w:szCs w:val="44"/>
        </w:rPr>
      </w:pPr>
    </w:p>
    <w:p w14:paraId="0950EC6E" w14:textId="77533C3C" w:rsidR="00D97F1F" w:rsidRDefault="00D920C3" w:rsidP="00D97F1F">
      <w:pPr>
        <w:pStyle w:val="Sarakstarindkopa"/>
        <w:keepNext/>
        <w:numPr>
          <w:ilvl w:val="0"/>
          <w:numId w:val="1"/>
        </w:numPr>
        <w:ind w:left="426" w:hanging="426"/>
        <w:jc w:val="both"/>
        <w:outlineLvl w:val="5"/>
        <w:rPr>
          <w:szCs w:val="44"/>
        </w:rPr>
      </w:pPr>
      <w:r>
        <w:rPr>
          <w:szCs w:val="44"/>
        </w:rPr>
        <w:t>P</w:t>
      </w:r>
      <w:r w:rsidR="00FC044C">
        <w:rPr>
          <w:szCs w:val="44"/>
        </w:rPr>
        <w:t>apildināt 39.punktu aiz vārdiem “saskaņo ar attiecīgās iestādes” ar vārdiem “un/vai struktūrvienības”</w:t>
      </w:r>
      <w:r w:rsidR="00D97F1F">
        <w:rPr>
          <w:szCs w:val="44"/>
        </w:rPr>
        <w:t>.</w:t>
      </w:r>
    </w:p>
    <w:p w14:paraId="1525791D" w14:textId="77777777" w:rsidR="00D97F1F" w:rsidRDefault="00D97F1F" w:rsidP="00D97F1F">
      <w:pPr>
        <w:pStyle w:val="Sarakstarindkopa"/>
        <w:keepNext/>
        <w:ind w:left="426"/>
        <w:jc w:val="both"/>
        <w:outlineLvl w:val="5"/>
        <w:rPr>
          <w:szCs w:val="44"/>
        </w:rPr>
      </w:pPr>
    </w:p>
    <w:p w14:paraId="707915E6" w14:textId="77777777" w:rsidR="00D920C3" w:rsidRDefault="00D920C3" w:rsidP="00D97F1F">
      <w:pPr>
        <w:pStyle w:val="Sarakstarindkopa"/>
        <w:keepNext/>
        <w:ind w:left="426"/>
        <w:jc w:val="both"/>
        <w:outlineLvl w:val="5"/>
        <w:rPr>
          <w:szCs w:val="44"/>
        </w:rPr>
      </w:pPr>
    </w:p>
    <w:p w14:paraId="076AF7DD" w14:textId="60ED528A" w:rsidR="00D97F1F" w:rsidRPr="00D97F1F" w:rsidRDefault="00D97F1F" w:rsidP="00D97F1F">
      <w:pPr>
        <w:pStyle w:val="Sarakstarindkopa"/>
        <w:keepNext/>
        <w:ind w:left="426"/>
        <w:jc w:val="both"/>
        <w:outlineLvl w:val="5"/>
        <w:rPr>
          <w:szCs w:val="44"/>
        </w:rPr>
      </w:pPr>
      <w:r>
        <w:rPr>
          <w:szCs w:val="44"/>
        </w:rPr>
        <w:t>Domes priekšsēdētājs</w:t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proofErr w:type="spellStart"/>
      <w:r>
        <w:rPr>
          <w:szCs w:val="44"/>
        </w:rPr>
        <w:t>A.Rāviņ</w:t>
      </w:r>
      <w:r w:rsidR="00D920C3">
        <w:rPr>
          <w:szCs w:val="44"/>
        </w:rPr>
        <w:t>š</w:t>
      </w:r>
      <w:proofErr w:type="spellEnd"/>
    </w:p>
    <w:p w14:paraId="4150BE9B" w14:textId="77777777" w:rsidR="00D87D30" w:rsidRPr="00D97F1F" w:rsidRDefault="00D87D30">
      <w:pPr>
        <w:pStyle w:val="Sarakstarindkopa"/>
        <w:keepNext/>
        <w:ind w:left="426"/>
        <w:jc w:val="both"/>
        <w:outlineLvl w:val="5"/>
        <w:rPr>
          <w:szCs w:val="44"/>
        </w:rPr>
      </w:pPr>
    </w:p>
    <w:sectPr w:rsidR="00D87D30" w:rsidRPr="00D97F1F" w:rsidSect="001B767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2453" w14:textId="77777777" w:rsidR="00FB25C3" w:rsidRDefault="00FB25C3">
      <w:r>
        <w:separator/>
      </w:r>
    </w:p>
  </w:endnote>
  <w:endnote w:type="continuationSeparator" w:id="0">
    <w:p w14:paraId="237E4563" w14:textId="77777777" w:rsidR="00FB25C3" w:rsidRDefault="00FB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FDC7" w14:textId="77777777" w:rsidR="00FB25C3" w:rsidRDefault="00FB25C3">
      <w:r>
        <w:separator/>
      </w:r>
    </w:p>
  </w:footnote>
  <w:footnote w:type="continuationSeparator" w:id="0">
    <w:p w14:paraId="78E002CD" w14:textId="77777777" w:rsidR="00FB25C3" w:rsidRDefault="00FB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70A5CC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793E76D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B06E308" wp14:editId="424071FD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02217D1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6F870E2" w14:textId="77777777" w:rsidR="007D6584" w:rsidRPr="00BA4C9C" w:rsidRDefault="008A46C1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340F84A4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26048D7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2D741F6" w14:textId="77777777" w:rsidR="007D6584" w:rsidRPr="009B0803" w:rsidRDefault="007D6584" w:rsidP="009E5AD0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394F82F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C3E51"/>
    <w:multiLevelType w:val="hybridMultilevel"/>
    <w:tmpl w:val="8C2C08A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55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00"/>
    <w:rsid w:val="00021DDE"/>
    <w:rsid w:val="00030783"/>
    <w:rsid w:val="00054507"/>
    <w:rsid w:val="00054B4E"/>
    <w:rsid w:val="00057E76"/>
    <w:rsid w:val="000A68F5"/>
    <w:rsid w:val="000B57FB"/>
    <w:rsid w:val="000D1019"/>
    <w:rsid w:val="00112129"/>
    <w:rsid w:val="00167F75"/>
    <w:rsid w:val="00182448"/>
    <w:rsid w:val="001A7689"/>
    <w:rsid w:val="001B767A"/>
    <w:rsid w:val="001F407E"/>
    <w:rsid w:val="00234525"/>
    <w:rsid w:val="00253CBC"/>
    <w:rsid w:val="00284121"/>
    <w:rsid w:val="002B57C5"/>
    <w:rsid w:val="002C07FD"/>
    <w:rsid w:val="003636D8"/>
    <w:rsid w:val="003A42ED"/>
    <w:rsid w:val="003A55B2"/>
    <w:rsid w:val="003B049D"/>
    <w:rsid w:val="003B7073"/>
    <w:rsid w:val="003B7ABA"/>
    <w:rsid w:val="003C7D99"/>
    <w:rsid w:val="0043121C"/>
    <w:rsid w:val="004445B5"/>
    <w:rsid w:val="00483639"/>
    <w:rsid w:val="00497396"/>
    <w:rsid w:val="004B5683"/>
    <w:rsid w:val="004D10A8"/>
    <w:rsid w:val="005A4981"/>
    <w:rsid w:val="005B0C3D"/>
    <w:rsid w:val="005B1CA7"/>
    <w:rsid w:val="005B4363"/>
    <w:rsid w:val="005C293A"/>
    <w:rsid w:val="005E1B04"/>
    <w:rsid w:val="005F450A"/>
    <w:rsid w:val="00607FF6"/>
    <w:rsid w:val="006139B3"/>
    <w:rsid w:val="00615C22"/>
    <w:rsid w:val="00644AA6"/>
    <w:rsid w:val="00692011"/>
    <w:rsid w:val="00696DB4"/>
    <w:rsid w:val="006A3EA8"/>
    <w:rsid w:val="006B0630"/>
    <w:rsid w:val="007257BA"/>
    <w:rsid w:val="00750900"/>
    <w:rsid w:val="007C11D3"/>
    <w:rsid w:val="007D6584"/>
    <w:rsid w:val="008550AE"/>
    <w:rsid w:val="00860E5E"/>
    <w:rsid w:val="008A46C1"/>
    <w:rsid w:val="008C2D05"/>
    <w:rsid w:val="008D0F84"/>
    <w:rsid w:val="008F442D"/>
    <w:rsid w:val="009269C7"/>
    <w:rsid w:val="0097686A"/>
    <w:rsid w:val="009C20B3"/>
    <w:rsid w:val="009E5AD0"/>
    <w:rsid w:val="00A1536B"/>
    <w:rsid w:val="00A172D9"/>
    <w:rsid w:val="00A310D8"/>
    <w:rsid w:val="00A5540C"/>
    <w:rsid w:val="00A672BC"/>
    <w:rsid w:val="00AB0858"/>
    <w:rsid w:val="00AB7C67"/>
    <w:rsid w:val="00AC3379"/>
    <w:rsid w:val="00AD5B6E"/>
    <w:rsid w:val="00AE0902"/>
    <w:rsid w:val="00AE0FFD"/>
    <w:rsid w:val="00AF2E52"/>
    <w:rsid w:val="00AF3BB3"/>
    <w:rsid w:val="00B7291C"/>
    <w:rsid w:val="00B80673"/>
    <w:rsid w:val="00B908CC"/>
    <w:rsid w:val="00BD5700"/>
    <w:rsid w:val="00BE002A"/>
    <w:rsid w:val="00BF69D2"/>
    <w:rsid w:val="00C9773F"/>
    <w:rsid w:val="00CB262E"/>
    <w:rsid w:val="00D3108D"/>
    <w:rsid w:val="00D87D30"/>
    <w:rsid w:val="00D920C3"/>
    <w:rsid w:val="00D97F1F"/>
    <w:rsid w:val="00DC009C"/>
    <w:rsid w:val="00E92173"/>
    <w:rsid w:val="00EC06E0"/>
    <w:rsid w:val="00F037CE"/>
    <w:rsid w:val="00F24A9C"/>
    <w:rsid w:val="00F47D49"/>
    <w:rsid w:val="00F55243"/>
    <w:rsid w:val="00F60AD7"/>
    <w:rsid w:val="00F73BF7"/>
    <w:rsid w:val="00F74223"/>
    <w:rsid w:val="00FB25C3"/>
    <w:rsid w:val="00FC044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0F8C0"/>
  <w15:chartTrackingRefBased/>
  <w15:docId w15:val="{2F09A174-BA55-4509-A2F9-6834AD00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50900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164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Iveta Potapova</dc:creator>
  <cp:keywords/>
  <dc:description/>
  <cp:lastModifiedBy>Iveta Potapova</cp:lastModifiedBy>
  <cp:revision>13</cp:revision>
  <cp:lastPrinted>2025-06-17T04:59:00Z</cp:lastPrinted>
  <dcterms:created xsi:type="dcterms:W3CDTF">2025-06-06T10:49:00Z</dcterms:created>
  <dcterms:modified xsi:type="dcterms:W3CDTF">2025-06-17T11:28:00Z</dcterms:modified>
</cp:coreProperties>
</file>