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B46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7CCA16E" wp14:editId="7059B81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28B47" w14:textId="42B32F79" w:rsidR="003D5C89" w:rsidRDefault="00937E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A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828B47" w14:textId="42B32F79" w:rsidR="003D5C89" w:rsidRDefault="00937E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7086EBA" w14:textId="77777777" w:rsidTr="007346CE">
        <w:tc>
          <w:tcPr>
            <w:tcW w:w="7905" w:type="dxa"/>
          </w:tcPr>
          <w:p w14:paraId="63C0BF6F" w14:textId="6A7A619B" w:rsidR="00E61AB9" w:rsidRDefault="00A264D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24.07.2025.</w:t>
            </w:r>
          </w:p>
        </w:tc>
        <w:tc>
          <w:tcPr>
            <w:tcW w:w="1137" w:type="dxa"/>
          </w:tcPr>
          <w:p w14:paraId="747CE920" w14:textId="347D36D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7E45">
              <w:rPr>
                <w:bCs/>
                <w:szCs w:val="44"/>
                <w:lang w:val="lv-LV"/>
              </w:rPr>
              <w:t>10/16</w:t>
            </w:r>
          </w:p>
        </w:tc>
      </w:tr>
    </w:tbl>
    <w:p w14:paraId="198CCA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3CF255" w14:textId="1C84B1E9" w:rsidR="002438AA" w:rsidRDefault="009B732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JELGAVAS VALSTSPILSĒTAS PAŠVALDĪBAS VĒLĒŠANU KOMISIJU</w:t>
      </w:r>
    </w:p>
    <w:p w14:paraId="422993D3" w14:textId="77777777" w:rsidR="001C104F" w:rsidRPr="001C104F" w:rsidRDefault="001C104F" w:rsidP="001C104F"/>
    <w:p w14:paraId="42AD7547" w14:textId="2302B7AE" w:rsidR="00937E45" w:rsidRDefault="00937E45" w:rsidP="00937E45">
      <w:pPr>
        <w:pStyle w:val="BodyText"/>
        <w:jc w:val="both"/>
      </w:pPr>
      <w:r w:rsidRPr="003D2462">
        <w:rPr>
          <w:b/>
        </w:rPr>
        <w:t>Atklāti balsojot: PAR – 15</w:t>
      </w:r>
      <w:r w:rsidRPr="003D2462">
        <w:t xml:space="preserve"> (</w:t>
      </w:r>
      <w:proofErr w:type="spellStart"/>
      <w:r w:rsidRPr="003D2462">
        <w:rPr>
          <w:bCs/>
          <w:color w:val="000000"/>
        </w:rPr>
        <w:t>M.Buškevics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M.Daģis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U.Dūmiņš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M.Galkins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I.Konutis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V.Kudrjavceva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G.Kurlovičs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A.Pagors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A.Rāviņš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A.Rublis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R.Šlegelmilhs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M.Štāls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V.Švāns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K.Vaivods</w:t>
      </w:r>
      <w:proofErr w:type="spellEnd"/>
      <w:r w:rsidRPr="003D2462">
        <w:rPr>
          <w:bCs/>
          <w:color w:val="000000"/>
        </w:rPr>
        <w:t xml:space="preserve">, </w:t>
      </w:r>
      <w:proofErr w:type="spellStart"/>
      <w:r w:rsidRPr="003D2462">
        <w:rPr>
          <w:bCs/>
          <w:color w:val="000000"/>
        </w:rPr>
        <w:t>R.Vectirāne</w:t>
      </w:r>
      <w:proofErr w:type="spellEnd"/>
      <w:r w:rsidRPr="003D2462">
        <w:t xml:space="preserve">), </w:t>
      </w:r>
      <w:r w:rsidRPr="003D2462">
        <w:rPr>
          <w:b/>
        </w:rPr>
        <w:t>PRET – nav</w:t>
      </w:r>
      <w:r w:rsidRPr="003D2462">
        <w:t xml:space="preserve">, </w:t>
      </w:r>
      <w:r w:rsidRPr="003D2462">
        <w:rPr>
          <w:b/>
        </w:rPr>
        <w:t>ATTURAS – nav</w:t>
      </w:r>
      <w:r w:rsidRPr="003D2462">
        <w:t>,</w:t>
      </w:r>
    </w:p>
    <w:p w14:paraId="5018E389" w14:textId="1065FC7D" w:rsidR="00E61AB9" w:rsidRDefault="00E61AB9" w:rsidP="00937E45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166C5">
        <w:t xml:space="preserve">Pašvaldības vēlēšanu komisiju un vēlēšanu iecirkņu komisiju likuma </w:t>
      </w:r>
      <w:r w:rsidR="00211FA7">
        <w:t>1.</w:t>
      </w:r>
      <w:r w:rsidR="00E166C5">
        <w:t xml:space="preserve"> panta pirmo daļu un </w:t>
      </w:r>
      <w:r w:rsidR="00211FA7">
        <w:t>9.</w:t>
      </w:r>
      <w:r w:rsidR="00E166C5">
        <w:t xml:space="preserve"> pantu</w:t>
      </w:r>
      <w:r w:rsidR="00211FA7">
        <w:t>,</w:t>
      </w:r>
    </w:p>
    <w:p w14:paraId="65DDEF7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3862E7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436F403" w14:textId="47EB1D99" w:rsidR="0044759D" w:rsidRDefault="0055542F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Izveidot </w:t>
      </w:r>
      <w:r w:rsidR="00211FA7">
        <w:rPr>
          <w:lang w:val="lv-LV"/>
        </w:rPr>
        <w:t xml:space="preserve">Jelgavas </w:t>
      </w:r>
      <w:proofErr w:type="spellStart"/>
      <w:r w:rsidR="00211FA7">
        <w:rPr>
          <w:lang w:val="lv-LV"/>
        </w:rPr>
        <w:t>valstspilsētas</w:t>
      </w:r>
      <w:proofErr w:type="spellEnd"/>
      <w:r w:rsidR="00211FA7">
        <w:rPr>
          <w:lang w:val="lv-LV"/>
        </w:rPr>
        <w:t xml:space="preserve"> pašvaldības vēlēšanu komisij</w:t>
      </w:r>
      <w:r>
        <w:rPr>
          <w:lang w:val="lv-LV"/>
        </w:rPr>
        <w:t xml:space="preserve">u </w:t>
      </w:r>
      <w:r w:rsidR="00A264D2">
        <w:rPr>
          <w:lang w:val="lv-LV"/>
        </w:rPr>
        <w:t xml:space="preserve">7 </w:t>
      </w:r>
      <w:r>
        <w:rPr>
          <w:lang w:val="lv-LV"/>
        </w:rPr>
        <w:t>locekļu sastāvā.</w:t>
      </w:r>
    </w:p>
    <w:p w14:paraId="6B3BE47D" w14:textId="39D73434" w:rsidR="0044759D" w:rsidRDefault="00211FA7" w:rsidP="00211FA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vēlēšanu komisijas locekļu kandidātu pieteikšanas termiņu līdz 2025. gada </w:t>
      </w:r>
      <w:r w:rsidR="00A264D2">
        <w:rPr>
          <w:lang w:val="lv-LV"/>
        </w:rPr>
        <w:t>26.</w:t>
      </w:r>
      <w:r w:rsidR="00256344">
        <w:rPr>
          <w:lang w:val="lv-LV"/>
        </w:rPr>
        <w:t xml:space="preserve"> </w:t>
      </w:r>
      <w:r w:rsidR="00A264D2">
        <w:rPr>
          <w:lang w:val="lv-LV"/>
        </w:rPr>
        <w:t>augustam.</w:t>
      </w:r>
    </w:p>
    <w:p w14:paraId="02ED5A93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FFA9027" w14:textId="77777777" w:rsidR="00256344" w:rsidRDefault="0025634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AEDCC2" w14:textId="77777777" w:rsidR="00937E45" w:rsidRPr="003D2462" w:rsidRDefault="00937E45" w:rsidP="00937E45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0457D4DF" w14:textId="77777777" w:rsidR="00937E45" w:rsidRPr="003D2462" w:rsidRDefault="00937E45" w:rsidP="00937E45">
      <w:pPr>
        <w:rPr>
          <w:color w:val="000000"/>
          <w:lang w:eastAsia="lv-LV"/>
        </w:rPr>
      </w:pPr>
    </w:p>
    <w:p w14:paraId="388E330C" w14:textId="77777777" w:rsidR="00937E45" w:rsidRPr="003D2462" w:rsidRDefault="00937E45" w:rsidP="00937E45">
      <w:pPr>
        <w:rPr>
          <w:color w:val="000000"/>
          <w:lang w:eastAsia="lv-LV"/>
        </w:rPr>
      </w:pPr>
    </w:p>
    <w:p w14:paraId="42492A80" w14:textId="77777777" w:rsidR="00937E45" w:rsidRPr="003D2462" w:rsidRDefault="00937E45" w:rsidP="00937E45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0BF053DC" w14:textId="77777777" w:rsidR="00937E45" w:rsidRPr="003D2462" w:rsidRDefault="00937E45" w:rsidP="00937E45">
      <w:pPr>
        <w:shd w:val="clear" w:color="auto" w:fill="FFFFFF"/>
        <w:jc w:val="both"/>
        <w:rPr>
          <w:bCs/>
        </w:rPr>
      </w:pPr>
      <w:r w:rsidRPr="003D2462">
        <w:rPr>
          <w:bCs/>
        </w:rPr>
        <w:t xml:space="preserve">Jelgavas </w:t>
      </w:r>
      <w:proofErr w:type="spellStart"/>
      <w:r w:rsidRPr="003D2462">
        <w:rPr>
          <w:bCs/>
        </w:rPr>
        <w:t>valstspilsētas</w:t>
      </w:r>
      <w:proofErr w:type="spellEnd"/>
      <w:r w:rsidRPr="003D2462">
        <w:rPr>
          <w:bCs/>
        </w:rPr>
        <w:t xml:space="preserve"> pašvaldības</w:t>
      </w:r>
    </w:p>
    <w:p w14:paraId="1DCDCCDB" w14:textId="77777777" w:rsidR="00937E45" w:rsidRPr="003D2462" w:rsidRDefault="00937E45" w:rsidP="00937E45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7B38AE4B" w14:textId="77777777" w:rsidR="00937E45" w:rsidRPr="003D2462" w:rsidRDefault="00937E45" w:rsidP="00937E45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4883710D" w14:textId="77777777" w:rsidR="00937E45" w:rsidRPr="003D2462" w:rsidRDefault="00937E45" w:rsidP="00937E45">
      <w:pPr>
        <w:shd w:val="clear" w:color="auto" w:fill="FFFFFF"/>
        <w:jc w:val="both"/>
        <w:rPr>
          <w:bCs/>
        </w:rPr>
      </w:pPr>
      <w:r w:rsidRPr="003D2462">
        <w:rPr>
          <w:bCs/>
        </w:rPr>
        <w:t>Lietvedības nodaļas vadītāja</w:t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  <w:i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r w:rsidRPr="003D2462">
        <w:rPr>
          <w:bCs/>
        </w:rPr>
        <w:tab/>
      </w:r>
      <w:proofErr w:type="spellStart"/>
      <w:r w:rsidRPr="003D2462">
        <w:rPr>
          <w:bCs/>
        </w:rPr>
        <w:t>B.Jēkabsone</w:t>
      </w:r>
      <w:proofErr w:type="spellEnd"/>
    </w:p>
    <w:p w14:paraId="6FC30611" w14:textId="6A48BC89" w:rsidR="00342504" w:rsidRDefault="00937E45" w:rsidP="00937E45">
      <w:r w:rsidRPr="003D2462">
        <w:t>2025. gada 24. jūlijā</w:t>
      </w:r>
      <w:bookmarkStart w:id="0" w:name="_GoBack"/>
      <w:bookmarkEnd w:id="0"/>
    </w:p>
    <w:sectPr w:rsidR="00342504" w:rsidSect="0025634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8494" w14:textId="77777777" w:rsidR="00395259" w:rsidRDefault="00395259">
      <w:r>
        <w:separator/>
      </w:r>
    </w:p>
  </w:endnote>
  <w:endnote w:type="continuationSeparator" w:id="0">
    <w:p w14:paraId="33C79F74" w14:textId="77777777" w:rsidR="00395259" w:rsidRDefault="0039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D2B8" w14:textId="77777777" w:rsidR="00395259" w:rsidRDefault="00395259">
      <w:r>
        <w:separator/>
      </w:r>
    </w:p>
  </w:footnote>
  <w:footnote w:type="continuationSeparator" w:id="0">
    <w:p w14:paraId="5905D66B" w14:textId="77777777" w:rsidR="00395259" w:rsidRDefault="0039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080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7F2A36D" wp14:editId="0274523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3E9C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BDBAE2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5B5504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85F83F" w14:textId="77777777" w:rsidTr="00F72368">
      <w:trPr>
        <w:jc w:val="center"/>
      </w:trPr>
      <w:tc>
        <w:tcPr>
          <w:tcW w:w="8528" w:type="dxa"/>
        </w:tcPr>
        <w:p w14:paraId="57D6B26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916DE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E3197F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5"/>
    <w:rsid w:val="00076D9D"/>
    <w:rsid w:val="000A41C4"/>
    <w:rsid w:val="000C4CB0"/>
    <w:rsid w:val="000E4EB6"/>
    <w:rsid w:val="00126D62"/>
    <w:rsid w:val="00157FB5"/>
    <w:rsid w:val="001824F0"/>
    <w:rsid w:val="00197F0A"/>
    <w:rsid w:val="001B2E18"/>
    <w:rsid w:val="001C104F"/>
    <w:rsid w:val="001C629A"/>
    <w:rsid w:val="001C6392"/>
    <w:rsid w:val="002051D3"/>
    <w:rsid w:val="00211FA7"/>
    <w:rsid w:val="002438AA"/>
    <w:rsid w:val="00256344"/>
    <w:rsid w:val="002914DE"/>
    <w:rsid w:val="0029227E"/>
    <w:rsid w:val="002A71EA"/>
    <w:rsid w:val="002D745A"/>
    <w:rsid w:val="002E290E"/>
    <w:rsid w:val="0031251F"/>
    <w:rsid w:val="00342504"/>
    <w:rsid w:val="00371485"/>
    <w:rsid w:val="00395259"/>
    <w:rsid w:val="003959A1"/>
    <w:rsid w:val="003D12D3"/>
    <w:rsid w:val="003D5C89"/>
    <w:rsid w:val="004407DF"/>
    <w:rsid w:val="0044759D"/>
    <w:rsid w:val="004A07D3"/>
    <w:rsid w:val="004A2C31"/>
    <w:rsid w:val="004D47D9"/>
    <w:rsid w:val="00503BF4"/>
    <w:rsid w:val="00540422"/>
    <w:rsid w:val="0055542F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83560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A5E34"/>
    <w:rsid w:val="00937E45"/>
    <w:rsid w:val="00946181"/>
    <w:rsid w:val="0097415D"/>
    <w:rsid w:val="009B7324"/>
    <w:rsid w:val="009C00E0"/>
    <w:rsid w:val="00A264D2"/>
    <w:rsid w:val="00A61C73"/>
    <w:rsid w:val="00A867C4"/>
    <w:rsid w:val="00AA6D58"/>
    <w:rsid w:val="00B03FD3"/>
    <w:rsid w:val="00B35B4C"/>
    <w:rsid w:val="00B51C9C"/>
    <w:rsid w:val="00B64D4D"/>
    <w:rsid w:val="00B746FE"/>
    <w:rsid w:val="00B854D4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E389E"/>
    <w:rsid w:val="00E057D1"/>
    <w:rsid w:val="00E166C5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10F8D62"/>
  <w15:docId w15:val="{7F1E9762-893D-4230-89AD-9AF656A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6CEC-C449-4015-BBEF-15332BC2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2025-07-17T07:59:00Z</cp:lastPrinted>
  <dcterms:created xsi:type="dcterms:W3CDTF">2025-07-23T13:31:00Z</dcterms:created>
  <dcterms:modified xsi:type="dcterms:W3CDTF">2025-07-23T13:31:00Z</dcterms:modified>
</cp:coreProperties>
</file>