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E7824" wp14:editId="4B73B6B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B430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E7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B430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33C1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24.07.2025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B430A">
              <w:rPr>
                <w:bCs/>
                <w:szCs w:val="44"/>
                <w:lang w:val="lv-LV"/>
              </w:rPr>
              <w:t>10/18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043F6" w:rsidRDefault="007043F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PILNVAROJUMS PĀRSTĀVĪBAI BIEDRĪBĀ</w:t>
      </w:r>
    </w:p>
    <w:p w:rsidR="002438AA" w:rsidRDefault="007043F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“ZEMGALES REĢIONĀLĀ ENERĢĒTIKAS AĢENTŪRA”</w:t>
      </w:r>
    </w:p>
    <w:p w:rsidR="001C104F" w:rsidRPr="001C104F" w:rsidRDefault="001C104F" w:rsidP="001C104F"/>
    <w:p w:rsidR="00CB430A" w:rsidRDefault="00CB430A" w:rsidP="00CB430A">
      <w:pPr>
        <w:pStyle w:val="BodyText"/>
        <w:jc w:val="both"/>
      </w:pPr>
      <w:r w:rsidRPr="003D2462">
        <w:rPr>
          <w:b/>
        </w:rPr>
        <w:t>Atklāti balsojot: PAR – 15</w:t>
      </w:r>
      <w:r w:rsidRPr="003D2462">
        <w:t xml:space="preserve"> (</w:t>
      </w:r>
      <w:proofErr w:type="spellStart"/>
      <w:r w:rsidRPr="003D2462">
        <w:rPr>
          <w:bCs/>
          <w:color w:val="000000"/>
        </w:rPr>
        <w:t>M.Buškevics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M.Daģis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U.Dūmiņš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M.Galkins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I.Konutis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V.Kudrjavceva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G.Kurlovičs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A.Pagors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A.Rāviņš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A.Rublis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R.Šlegelmilhs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M.Štāls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V.Švāns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K.Vaivods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R.Vectirāne</w:t>
      </w:r>
      <w:proofErr w:type="spellEnd"/>
      <w:r w:rsidRPr="003D2462">
        <w:t xml:space="preserve">), </w:t>
      </w:r>
      <w:r w:rsidRPr="003D2462">
        <w:rPr>
          <w:b/>
        </w:rPr>
        <w:t>PRET – nav</w:t>
      </w:r>
      <w:r w:rsidRPr="003D2462">
        <w:t xml:space="preserve">, </w:t>
      </w:r>
      <w:r w:rsidRPr="003D2462">
        <w:rPr>
          <w:b/>
        </w:rPr>
        <w:t>ATTURAS – nav</w:t>
      </w:r>
      <w:r w:rsidRPr="003D2462">
        <w:t>,</w:t>
      </w:r>
    </w:p>
    <w:p w:rsidR="00CD0BB9" w:rsidRDefault="00E61AB9" w:rsidP="004C5D60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0A17A5">
        <w:t>Pašvaldī</w:t>
      </w:r>
      <w:r w:rsidR="00CD0BB9">
        <w:t xml:space="preserve">bu likuma </w:t>
      </w:r>
      <w:r w:rsidR="00355677">
        <w:t>79</w:t>
      </w:r>
      <w:r w:rsidR="00CD0BB9">
        <w:t xml:space="preserve">.panta </w:t>
      </w:r>
      <w:r w:rsidR="00355677">
        <w:t>ceturto</w:t>
      </w:r>
      <w:r w:rsidR="00CD0BB9">
        <w:t xml:space="preserve"> daļ</w:t>
      </w:r>
      <w:r w:rsidR="00355677">
        <w:t>u,</w:t>
      </w:r>
      <w:r w:rsidR="000A17A5">
        <w:t xml:space="preserve"> </w:t>
      </w:r>
      <w:r w:rsidR="00CD0BB9">
        <w:t>Jelgavas domes 2008.</w:t>
      </w:r>
      <w:r w:rsidR="004C5D60">
        <w:t xml:space="preserve"> </w:t>
      </w:r>
      <w:r w:rsidR="00CD0BB9">
        <w:t>gada 25.</w:t>
      </w:r>
      <w:r w:rsidR="004C5D60">
        <w:t xml:space="preserve"> </w:t>
      </w:r>
      <w:r w:rsidR="00CD0BB9">
        <w:t xml:space="preserve">septembra lēmumu </w:t>
      </w:r>
      <w:r w:rsidR="004C5D60">
        <w:t>Nr.13/11 “Par dalību biedrības “</w:t>
      </w:r>
      <w:r w:rsidR="00CD0BB9">
        <w:t xml:space="preserve">Zemgales reģionālā enerģētikas aģentūra” dibināšanā”,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0A17A5" w:rsidRPr="00DD26D1" w:rsidRDefault="00CE34DB" w:rsidP="003D7207">
      <w:pPr>
        <w:pStyle w:val="Header"/>
        <w:tabs>
          <w:tab w:val="clear" w:pos="4320"/>
          <w:tab w:val="clear" w:pos="8640"/>
          <w:tab w:val="left" w:pos="284"/>
        </w:tabs>
        <w:jc w:val="both"/>
        <w:rPr>
          <w:lang w:val="lv-LV"/>
        </w:rPr>
      </w:pPr>
      <w:r w:rsidRPr="00CE34DB">
        <w:rPr>
          <w:lang w:val="lv-LV"/>
        </w:rPr>
        <w:t xml:space="preserve">Pilnvarot Jelgavas </w:t>
      </w:r>
      <w:r>
        <w:rPr>
          <w:lang w:val="lv-LV"/>
        </w:rPr>
        <w:t>valsts</w:t>
      </w:r>
      <w:r w:rsidRPr="00CE34DB">
        <w:rPr>
          <w:lang w:val="lv-LV"/>
        </w:rPr>
        <w:t xml:space="preserve">pilsētas </w:t>
      </w:r>
      <w:r>
        <w:rPr>
          <w:lang w:val="lv-LV"/>
        </w:rPr>
        <w:t xml:space="preserve">pašvaldības </w:t>
      </w:r>
      <w:r w:rsidRPr="00CE34DB">
        <w:rPr>
          <w:lang w:val="lv-LV"/>
        </w:rPr>
        <w:t xml:space="preserve">domes priekšsēdētāja vietnieku </w:t>
      </w:r>
      <w:r>
        <w:rPr>
          <w:lang w:val="lv-LV"/>
        </w:rPr>
        <w:t>tautsaimniecības jautājumu programmā Mārtiņu Štālu</w:t>
      </w:r>
      <w:r w:rsidRPr="00CE34DB">
        <w:rPr>
          <w:lang w:val="lv-LV"/>
        </w:rPr>
        <w:t xml:space="preserve"> pārstāvēt Jelgavas </w:t>
      </w:r>
      <w:r>
        <w:rPr>
          <w:lang w:val="lv-LV"/>
        </w:rPr>
        <w:t>valsts</w:t>
      </w:r>
      <w:r w:rsidRPr="00CE34DB">
        <w:rPr>
          <w:lang w:val="lv-LV"/>
        </w:rPr>
        <w:t xml:space="preserve">pilsētas </w:t>
      </w:r>
      <w:r>
        <w:rPr>
          <w:lang w:val="lv-LV"/>
        </w:rPr>
        <w:t xml:space="preserve">pašvaldības </w:t>
      </w:r>
      <w:r w:rsidR="004C5D60">
        <w:rPr>
          <w:lang w:val="lv-LV"/>
        </w:rPr>
        <w:t>domes intereses biedrībā “</w:t>
      </w:r>
      <w:r w:rsidRPr="00CE34DB">
        <w:rPr>
          <w:lang w:val="lv-LV"/>
        </w:rPr>
        <w:t>Zemgales reģionālā enerģētikas aģentūra”</w:t>
      </w:r>
      <w:r w:rsidR="00DD26D1">
        <w:rPr>
          <w:lang w:val="lv-LV"/>
        </w:rPr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D7207" w:rsidRDefault="003D720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B430A" w:rsidRPr="003D2462" w:rsidRDefault="00CB430A" w:rsidP="00CB430A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proofErr w:type="spellStart"/>
      <w:r w:rsidRPr="003D2462">
        <w:rPr>
          <w:bCs/>
          <w:color w:val="000000"/>
        </w:rPr>
        <w:t>M.Daģis</w:t>
      </w:r>
      <w:proofErr w:type="spellEnd"/>
    </w:p>
    <w:p w:rsidR="00CB430A" w:rsidRPr="003D2462" w:rsidRDefault="00CB430A" w:rsidP="00CB430A">
      <w:pPr>
        <w:rPr>
          <w:color w:val="000000"/>
          <w:lang w:eastAsia="lv-LV"/>
        </w:rPr>
      </w:pPr>
    </w:p>
    <w:p w:rsidR="00CB430A" w:rsidRPr="003D2462" w:rsidRDefault="00CB430A" w:rsidP="00CB430A">
      <w:pPr>
        <w:rPr>
          <w:color w:val="000000"/>
          <w:lang w:eastAsia="lv-LV"/>
        </w:rPr>
      </w:pPr>
    </w:p>
    <w:p w:rsidR="00CB430A" w:rsidRPr="003D2462" w:rsidRDefault="00CB430A" w:rsidP="00CB430A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:rsidR="00CB430A" w:rsidRPr="003D2462" w:rsidRDefault="00CB430A" w:rsidP="00CB430A">
      <w:pPr>
        <w:shd w:val="clear" w:color="auto" w:fill="FFFFFF"/>
        <w:jc w:val="both"/>
        <w:rPr>
          <w:bCs/>
        </w:rPr>
      </w:pPr>
      <w:r w:rsidRPr="003D2462">
        <w:rPr>
          <w:bCs/>
        </w:rPr>
        <w:t xml:space="preserve">Jelgavas </w:t>
      </w:r>
      <w:proofErr w:type="spellStart"/>
      <w:r w:rsidRPr="003D2462">
        <w:rPr>
          <w:bCs/>
        </w:rPr>
        <w:t>valstspilsētas</w:t>
      </w:r>
      <w:proofErr w:type="spellEnd"/>
      <w:r w:rsidRPr="003D2462">
        <w:rPr>
          <w:bCs/>
        </w:rPr>
        <w:t xml:space="preserve"> pašvaldības</w:t>
      </w:r>
    </w:p>
    <w:p w:rsidR="00CB430A" w:rsidRPr="003D2462" w:rsidRDefault="00CB430A" w:rsidP="00CB430A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:rsidR="00CB430A" w:rsidRPr="003D2462" w:rsidRDefault="00CB430A" w:rsidP="00CB430A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:rsidR="00CB430A" w:rsidRPr="003D2462" w:rsidRDefault="00CB430A" w:rsidP="00CB430A">
      <w:pPr>
        <w:shd w:val="clear" w:color="auto" w:fill="FFFFFF"/>
        <w:jc w:val="both"/>
        <w:rPr>
          <w:bCs/>
        </w:rPr>
      </w:pPr>
      <w:r w:rsidRPr="003D2462">
        <w:rPr>
          <w:bCs/>
        </w:rPr>
        <w:t>Lietvedības nodaļas vadītāja</w:t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  <w:i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proofErr w:type="spellStart"/>
      <w:r w:rsidRPr="003D2462">
        <w:rPr>
          <w:bCs/>
        </w:rPr>
        <w:t>B.Jēkabsone</w:t>
      </w:r>
      <w:proofErr w:type="spellEnd"/>
    </w:p>
    <w:p w:rsidR="00CB430A" w:rsidRPr="00D5194F" w:rsidRDefault="00CB430A" w:rsidP="00CB430A">
      <w:r w:rsidRPr="003D2462">
        <w:t>2025. gada 24. jūlijā</w:t>
      </w:r>
      <w:bookmarkStart w:id="0" w:name="_GoBack"/>
      <w:bookmarkEnd w:id="0"/>
    </w:p>
    <w:sectPr w:rsidR="00CB430A" w:rsidRPr="00D5194F" w:rsidSect="004C5D6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C3" w:rsidRDefault="003F2CC3">
      <w:r>
        <w:separator/>
      </w:r>
    </w:p>
  </w:endnote>
  <w:endnote w:type="continuationSeparator" w:id="0">
    <w:p w:rsidR="003F2CC3" w:rsidRDefault="003F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C3" w:rsidRDefault="003F2CC3">
      <w:r>
        <w:separator/>
      </w:r>
    </w:p>
  </w:footnote>
  <w:footnote w:type="continuationSeparator" w:id="0">
    <w:p w:rsidR="003F2CC3" w:rsidRDefault="003F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E633F2" wp14:editId="1E63B970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EC34514"/>
    <w:multiLevelType w:val="multilevel"/>
    <w:tmpl w:val="69CA0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1F"/>
    <w:rsid w:val="0000531A"/>
    <w:rsid w:val="00076D9D"/>
    <w:rsid w:val="000A17A5"/>
    <w:rsid w:val="000A41C4"/>
    <w:rsid w:val="000C3C3D"/>
    <w:rsid w:val="000C4CB0"/>
    <w:rsid w:val="000E2506"/>
    <w:rsid w:val="000E4EB6"/>
    <w:rsid w:val="00126D62"/>
    <w:rsid w:val="00157FB5"/>
    <w:rsid w:val="00197F0A"/>
    <w:rsid w:val="001B2E18"/>
    <w:rsid w:val="001C104F"/>
    <w:rsid w:val="001C2C7F"/>
    <w:rsid w:val="001C629A"/>
    <w:rsid w:val="001C6392"/>
    <w:rsid w:val="001F128F"/>
    <w:rsid w:val="002051D3"/>
    <w:rsid w:val="002333DF"/>
    <w:rsid w:val="002438AA"/>
    <w:rsid w:val="00267755"/>
    <w:rsid w:val="002914DE"/>
    <w:rsid w:val="0029227E"/>
    <w:rsid w:val="00295193"/>
    <w:rsid w:val="002A71EA"/>
    <w:rsid w:val="002D745A"/>
    <w:rsid w:val="0031251F"/>
    <w:rsid w:val="00342504"/>
    <w:rsid w:val="00355677"/>
    <w:rsid w:val="003959A1"/>
    <w:rsid w:val="003D12D3"/>
    <w:rsid w:val="003D5C89"/>
    <w:rsid w:val="003D7207"/>
    <w:rsid w:val="003F2CC3"/>
    <w:rsid w:val="004407DF"/>
    <w:rsid w:val="00445C1B"/>
    <w:rsid w:val="0044759D"/>
    <w:rsid w:val="004A07D3"/>
    <w:rsid w:val="004A60BB"/>
    <w:rsid w:val="004C5D60"/>
    <w:rsid w:val="004D47D9"/>
    <w:rsid w:val="00503BF4"/>
    <w:rsid w:val="00540422"/>
    <w:rsid w:val="00560FB3"/>
    <w:rsid w:val="005656F2"/>
    <w:rsid w:val="00570004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A1CDA"/>
    <w:rsid w:val="006B49CD"/>
    <w:rsid w:val="006D62C3"/>
    <w:rsid w:val="006E62A2"/>
    <w:rsid w:val="007043F6"/>
    <w:rsid w:val="00720161"/>
    <w:rsid w:val="007346CE"/>
    <w:rsid w:val="0073773A"/>
    <w:rsid w:val="007419F0"/>
    <w:rsid w:val="00745027"/>
    <w:rsid w:val="0076543C"/>
    <w:rsid w:val="007F54F5"/>
    <w:rsid w:val="00802131"/>
    <w:rsid w:val="00807AB7"/>
    <w:rsid w:val="00827057"/>
    <w:rsid w:val="008368DE"/>
    <w:rsid w:val="008562DC"/>
    <w:rsid w:val="00880030"/>
    <w:rsid w:val="00892EB6"/>
    <w:rsid w:val="00904902"/>
    <w:rsid w:val="00907E28"/>
    <w:rsid w:val="00933C1F"/>
    <w:rsid w:val="00946181"/>
    <w:rsid w:val="00953D72"/>
    <w:rsid w:val="0097415D"/>
    <w:rsid w:val="009C00E0"/>
    <w:rsid w:val="00A61C73"/>
    <w:rsid w:val="00A6561A"/>
    <w:rsid w:val="00A867C4"/>
    <w:rsid w:val="00AA6D58"/>
    <w:rsid w:val="00AE2097"/>
    <w:rsid w:val="00B03FD3"/>
    <w:rsid w:val="00B35B4C"/>
    <w:rsid w:val="00B42F62"/>
    <w:rsid w:val="00B51C9C"/>
    <w:rsid w:val="00B64D4D"/>
    <w:rsid w:val="00B746FE"/>
    <w:rsid w:val="00B90F48"/>
    <w:rsid w:val="00BB795F"/>
    <w:rsid w:val="00BC0063"/>
    <w:rsid w:val="00C205BD"/>
    <w:rsid w:val="00C30FB2"/>
    <w:rsid w:val="00C36D3B"/>
    <w:rsid w:val="00C516D8"/>
    <w:rsid w:val="00C75E2C"/>
    <w:rsid w:val="00C86BBA"/>
    <w:rsid w:val="00C9728B"/>
    <w:rsid w:val="00CA0990"/>
    <w:rsid w:val="00CB430A"/>
    <w:rsid w:val="00CC1DD5"/>
    <w:rsid w:val="00CC74FB"/>
    <w:rsid w:val="00CD0BB9"/>
    <w:rsid w:val="00CD139B"/>
    <w:rsid w:val="00CD2FC4"/>
    <w:rsid w:val="00CD7AFC"/>
    <w:rsid w:val="00CE34DB"/>
    <w:rsid w:val="00D00D85"/>
    <w:rsid w:val="00D061B1"/>
    <w:rsid w:val="00D1121C"/>
    <w:rsid w:val="00D13C82"/>
    <w:rsid w:val="00D424B2"/>
    <w:rsid w:val="00D66F84"/>
    <w:rsid w:val="00DC5428"/>
    <w:rsid w:val="00DD26D1"/>
    <w:rsid w:val="00E3404B"/>
    <w:rsid w:val="00E5132E"/>
    <w:rsid w:val="00E61AB9"/>
    <w:rsid w:val="00EA770A"/>
    <w:rsid w:val="00EB10AE"/>
    <w:rsid w:val="00EB55F2"/>
    <w:rsid w:val="00EC3FC4"/>
    <w:rsid w:val="00EC4C76"/>
    <w:rsid w:val="00EC518D"/>
    <w:rsid w:val="00F00AA4"/>
    <w:rsid w:val="00F24A5C"/>
    <w:rsid w:val="00F72368"/>
    <w:rsid w:val="00F76849"/>
    <w:rsid w:val="00F848CF"/>
    <w:rsid w:val="00FB39E2"/>
    <w:rsid w:val="00FB6B06"/>
    <w:rsid w:val="00FB7367"/>
    <w:rsid w:val="00FC656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C797C3F2-2A84-4D0D-8362-A3E5094D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CD7AFC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0A17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1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17A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3695-609C-4513-8E9B-33BC942E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2025-07-21T14:23:00Z</cp:lastPrinted>
  <dcterms:created xsi:type="dcterms:W3CDTF">2025-07-23T13:39:00Z</dcterms:created>
  <dcterms:modified xsi:type="dcterms:W3CDTF">2025-07-23T13:39:00Z</dcterms:modified>
</cp:coreProperties>
</file>