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0BE4E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19ADFC7" wp14:editId="7D879A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5E9B8" w14:textId="07D81409" w:rsidR="003D5C89" w:rsidRDefault="00F93C8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ADF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285E9B8" w14:textId="07D81409" w:rsidR="003D5C89" w:rsidRDefault="00F93C8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893919E" w14:textId="77777777" w:rsidTr="007346CE">
        <w:tc>
          <w:tcPr>
            <w:tcW w:w="7905" w:type="dxa"/>
          </w:tcPr>
          <w:p w14:paraId="17817009" w14:textId="3B5A12AC" w:rsidR="00E61AB9" w:rsidRDefault="00CB4855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01.07.2025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BB3B780" w14:textId="6435108C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93C89">
              <w:rPr>
                <w:bCs/>
                <w:szCs w:val="44"/>
                <w:lang w:val="lv-LV"/>
              </w:rPr>
              <w:t>8/3</w:t>
            </w:r>
          </w:p>
        </w:tc>
      </w:tr>
    </w:tbl>
    <w:p w14:paraId="7046099A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9EB436B" w14:textId="103ACD44" w:rsidR="002438AA" w:rsidRDefault="00CB4855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DOMES PRIEKŠSĒD</w:t>
      </w:r>
      <w:r w:rsidR="00EA562E">
        <w:rPr>
          <w:u w:val="none"/>
        </w:rPr>
        <w:t>Ē</w:t>
      </w:r>
      <w:r>
        <w:rPr>
          <w:u w:val="none"/>
        </w:rPr>
        <w:t xml:space="preserve">TĀJA </w:t>
      </w:r>
      <w:r w:rsidR="005273BE">
        <w:rPr>
          <w:u w:val="none"/>
        </w:rPr>
        <w:t xml:space="preserve">VIETNIEKA </w:t>
      </w:r>
      <w:r w:rsidR="00702A27">
        <w:rPr>
          <w:color w:val="000000"/>
          <w:u w:val="none"/>
        </w:rPr>
        <w:t>TAUTSAIMNIECĪBAS</w:t>
      </w:r>
      <w:r w:rsidR="00702A27" w:rsidRPr="0061314D">
        <w:rPr>
          <w:color w:val="000000"/>
          <w:u w:val="none"/>
        </w:rPr>
        <w:t xml:space="preserve"> JAUTĀJUMU PROGRAMMĀ</w:t>
      </w:r>
      <w:r w:rsidR="00702A27">
        <w:rPr>
          <w:u w:val="none"/>
        </w:rPr>
        <w:t xml:space="preserve"> </w:t>
      </w:r>
      <w:r>
        <w:rPr>
          <w:u w:val="none"/>
        </w:rPr>
        <w:t>VĒLĒŠANAS</w:t>
      </w:r>
    </w:p>
    <w:p w14:paraId="61863E0E" w14:textId="77777777" w:rsidR="001C104F" w:rsidRPr="001C104F" w:rsidRDefault="001C104F" w:rsidP="001C104F"/>
    <w:p w14:paraId="56CC570E" w14:textId="00AC3A02" w:rsidR="00CB4855" w:rsidRDefault="00455485" w:rsidP="00CB4855">
      <w:pPr>
        <w:jc w:val="both"/>
        <w:rPr>
          <w:b/>
          <w:bCs/>
          <w:lang w:eastAsia="lv-LV"/>
        </w:rPr>
      </w:pPr>
      <w:r w:rsidRPr="002953B1">
        <w:rPr>
          <w:b/>
          <w:bCs/>
          <w:lang w:eastAsia="lv-LV"/>
        </w:rPr>
        <w:t>Atklāti vārdiski bals</w:t>
      </w:r>
      <w:r>
        <w:rPr>
          <w:b/>
          <w:bCs/>
          <w:lang w:eastAsia="lv-LV"/>
        </w:rPr>
        <w:t>ojot ar vēlēšanu zīmēm: PAR – 9</w:t>
      </w:r>
      <w:r w:rsidRPr="002953B1">
        <w:rPr>
          <w:b/>
          <w:bCs/>
          <w:lang w:eastAsia="lv-LV"/>
        </w:rPr>
        <w:t xml:space="preserve"> </w:t>
      </w:r>
      <w:r w:rsidRPr="002953B1">
        <w:rPr>
          <w:bCs/>
          <w:lang w:eastAsia="lv-LV"/>
        </w:rPr>
        <w:t>(</w:t>
      </w:r>
      <w:proofErr w:type="spellStart"/>
      <w:r w:rsidRPr="002953B1"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2953B1"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>,</w:t>
      </w:r>
      <w:r w:rsidRPr="002953B1">
        <w:rPr>
          <w:bCs/>
          <w:lang w:eastAsia="lv-LV"/>
        </w:rPr>
        <w:t xml:space="preserve"> </w:t>
      </w:r>
      <w:proofErr w:type="spellStart"/>
      <w:r w:rsidRPr="002953B1">
        <w:rPr>
          <w:bCs/>
          <w:lang w:eastAsia="lv-LV"/>
        </w:rPr>
        <w:t>I.Konutis</w:t>
      </w:r>
      <w:proofErr w:type="spellEnd"/>
      <w:r>
        <w:rPr>
          <w:bCs/>
          <w:lang w:eastAsia="lv-LV"/>
        </w:rPr>
        <w:t xml:space="preserve">, </w:t>
      </w:r>
      <w:r w:rsidRPr="002953B1">
        <w:rPr>
          <w:bCs/>
          <w:lang w:eastAsia="lv-LV"/>
        </w:rPr>
        <w:t xml:space="preserve"> </w:t>
      </w:r>
      <w:proofErr w:type="spellStart"/>
      <w:r w:rsidRPr="002953B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r w:rsidRPr="002953B1">
        <w:rPr>
          <w:bCs/>
          <w:lang w:eastAsia="lv-LV"/>
        </w:rPr>
        <w:t xml:space="preserve"> </w:t>
      </w:r>
      <w:proofErr w:type="spellStart"/>
      <w:r w:rsidRPr="002953B1">
        <w:rPr>
          <w:bCs/>
          <w:lang w:eastAsia="lv-LV"/>
        </w:rPr>
        <w:t>A.Rublis</w:t>
      </w:r>
      <w:proofErr w:type="spellEnd"/>
      <w:r w:rsidRPr="002953B1">
        <w:rPr>
          <w:bCs/>
          <w:lang w:eastAsia="lv-LV"/>
        </w:rPr>
        <w:t xml:space="preserve">, </w:t>
      </w:r>
      <w:proofErr w:type="spellStart"/>
      <w:r w:rsidRPr="002953B1">
        <w:rPr>
          <w:bCs/>
          <w:lang w:eastAsia="lv-LV"/>
        </w:rPr>
        <w:t>R.Šlegelmilhs</w:t>
      </w:r>
      <w:proofErr w:type="spellEnd"/>
      <w:r w:rsidRPr="002953B1">
        <w:rPr>
          <w:bCs/>
          <w:lang w:eastAsia="lv-LV"/>
        </w:rPr>
        <w:t xml:space="preserve">, </w:t>
      </w:r>
      <w:proofErr w:type="spellStart"/>
      <w:r w:rsidRPr="002953B1">
        <w:rPr>
          <w:bCs/>
          <w:lang w:eastAsia="lv-LV"/>
        </w:rPr>
        <w:t>M.Štāls</w:t>
      </w:r>
      <w:proofErr w:type="spellEnd"/>
      <w:r w:rsidRPr="002953B1">
        <w:rPr>
          <w:bCs/>
          <w:lang w:eastAsia="lv-LV"/>
        </w:rPr>
        <w:t xml:space="preserve">, </w:t>
      </w:r>
      <w:proofErr w:type="spellStart"/>
      <w:r w:rsidRPr="002953B1">
        <w:rPr>
          <w:bCs/>
          <w:lang w:eastAsia="lv-LV"/>
        </w:rPr>
        <w:t>V.Švāns</w:t>
      </w:r>
      <w:proofErr w:type="spellEnd"/>
      <w:r w:rsidRPr="002953B1">
        <w:rPr>
          <w:bCs/>
          <w:lang w:eastAsia="lv-LV"/>
        </w:rPr>
        <w:t xml:space="preserve">, </w:t>
      </w:r>
      <w:proofErr w:type="spellStart"/>
      <w:r w:rsidRPr="002953B1">
        <w:rPr>
          <w:bCs/>
          <w:lang w:eastAsia="lv-LV"/>
        </w:rPr>
        <w:t>K.Vaivods</w:t>
      </w:r>
      <w:proofErr w:type="spellEnd"/>
      <w:r w:rsidRPr="002953B1">
        <w:rPr>
          <w:bCs/>
          <w:lang w:eastAsia="lv-LV"/>
        </w:rPr>
        <w:t>),</w:t>
      </w:r>
      <w:r w:rsidRPr="002953B1">
        <w:rPr>
          <w:b/>
          <w:bCs/>
          <w:lang w:eastAsia="lv-LV"/>
        </w:rPr>
        <w:t xml:space="preserve"> PRET – </w:t>
      </w:r>
      <w:r>
        <w:rPr>
          <w:b/>
          <w:bCs/>
          <w:lang w:eastAsia="lv-LV"/>
        </w:rPr>
        <w:t xml:space="preserve">1 </w:t>
      </w:r>
      <w:r w:rsidRPr="00B27142">
        <w:rPr>
          <w:bCs/>
          <w:lang w:eastAsia="lv-LV"/>
        </w:rPr>
        <w:t>(</w:t>
      </w:r>
      <w:proofErr w:type="spellStart"/>
      <w:r w:rsidRPr="00B27142">
        <w:rPr>
          <w:bCs/>
          <w:lang w:eastAsia="lv-LV"/>
        </w:rPr>
        <w:t>A.Rāviņš</w:t>
      </w:r>
      <w:proofErr w:type="spellEnd"/>
      <w:r w:rsidRPr="00B27142">
        <w:rPr>
          <w:bCs/>
          <w:lang w:eastAsia="lv-LV"/>
        </w:rPr>
        <w:t>),</w:t>
      </w:r>
      <w:r w:rsidRPr="002953B1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>5</w:t>
      </w:r>
      <w:r w:rsidRPr="002953B1">
        <w:rPr>
          <w:b/>
          <w:bCs/>
          <w:lang w:eastAsia="lv-LV"/>
        </w:rPr>
        <w:t xml:space="preserve"> </w:t>
      </w:r>
      <w:r w:rsidRPr="002953B1"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2953B1">
        <w:rPr>
          <w:bCs/>
          <w:lang w:eastAsia="lv-LV"/>
        </w:rPr>
        <w:t>M.Galkins</w:t>
      </w:r>
      <w:proofErr w:type="spellEnd"/>
      <w:r w:rsidRPr="002953B1">
        <w:rPr>
          <w:bCs/>
          <w:lang w:eastAsia="lv-LV"/>
        </w:rPr>
        <w:t xml:space="preserve">, </w:t>
      </w:r>
      <w:proofErr w:type="spellStart"/>
      <w:r w:rsidRPr="002953B1">
        <w:rPr>
          <w:bCs/>
          <w:lang w:eastAsia="lv-LV"/>
        </w:rPr>
        <w:t>V.Kudrjavceva</w:t>
      </w:r>
      <w:proofErr w:type="spellEnd"/>
      <w:r w:rsidRPr="002953B1">
        <w:rPr>
          <w:bCs/>
          <w:lang w:eastAsia="lv-LV"/>
        </w:rPr>
        <w:t xml:space="preserve">, </w:t>
      </w:r>
      <w:proofErr w:type="spellStart"/>
      <w:r w:rsidRPr="002953B1">
        <w:rPr>
          <w:bCs/>
          <w:lang w:eastAsia="lv-LV"/>
        </w:rPr>
        <w:t>A.Pagors</w:t>
      </w:r>
      <w:proofErr w:type="spellEnd"/>
      <w:r w:rsidRPr="002953B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R.Vectirāne</w:t>
      </w:r>
      <w:proofErr w:type="spellEnd"/>
      <w:r w:rsidRPr="002953B1">
        <w:rPr>
          <w:bCs/>
          <w:lang w:eastAsia="lv-LV"/>
        </w:rPr>
        <w:t>),</w:t>
      </w:r>
    </w:p>
    <w:p w14:paraId="76078549" w14:textId="32B68072" w:rsidR="00E61AB9" w:rsidRDefault="00E61AB9" w:rsidP="00F93C89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CB4855">
        <w:t xml:space="preserve">Pašvaldību likuma  </w:t>
      </w:r>
      <w:r w:rsidR="005273BE">
        <w:t>13.p</w:t>
      </w:r>
      <w:bookmarkStart w:id="0" w:name="_GoBack"/>
      <w:bookmarkEnd w:id="0"/>
      <w:r w:rsidR="005273BE">
        <w:t xml:space="preserve">anta  pirmo, otro un trešo daļu, </w:t>
      </w:r>
      <w:r w:rsidR="00CB4855">
        <w:t>35.panta otro daļu un balsošanas rezultātiem,</w:t>
      </w:r>
    </w:p>
    <w:p w14:paraId="1991386F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FBEAE39" w14:textId="77777777" w:rsidR="00CB4855" w:rsidRDefault="00B51C9C" w:rsidP="00CB485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26D6393B" w14:textId="0185EE54" w:rsidR="005273BE" w:rsidRPr="00DB734B" w:rsidRDefault="00CB4855" w:rsidP="005273BE">
      <w:pPr>
        <w:shd w:val="clear" w:color="auto" w:fill="FFFFFF"/>
        <w:jc w:val="both"/>
        <w:rPr>
          <w:rFonts w:ascii="Arial" w:hAnsi="Arial" w:cs="Arial"/>
          <w:bCs/>
        </w:rPr>
      </w:pPr>
      <w:r w:rsidRPr="00CB4855">
        <w:rPr>
          <w:bCs/>
          <w:color w:val="000000"/>
        </w:rPr>
        <w:t xml:space="preserve">Ievēlēt deputātu </w:t>
      </w:r>
      <w:r w:rsidR="00F93C89">
        <w:rPr>
          <w:b/>
          <w:color w:val="000000"/>
        </w:rPr>
        <w:t xml:space="preserve">Mārtiņu Štālu </w:t>
      </w:r>
      <w:r w:rsidR="005273BE">
        <w:rPr>
          <w:bCs/>
          <w:color w:val="000000"/>
        </w:rPr>
        <w:t>par</w:t>
      </w:r>
      <w:r w:rsidR="005273BE">
        <w:t xml:space="preserve"> Jelgavas </w:t>
      </w:r>
      <w:proofErr w:type="spellStart"/>
      <w:r w:rsidR="005273BE">
        <w:t>valstspilsētas</w:t>
      </w:r>
      <w:proofErr w:type="spellEnd"/>
      <w:r w:rsidR="005273BE">
        <w:t xml:space="preserve"> pašvaldības domes priekšsēdētāja vietnieku</w:t>
      </w:r>
      <w:r w:rsidR="005273BE" w:rsidRPr="00161C42">
        <w:t xml:space="preserve"> </w:t>
      </w:r>
      <w:r w:rsidR="00702A27">
        <w:t>tautsaimniecības</w:t>
      </w:r>
      <w:r w:rsidR="00702A27" w:rsidRPr="006642E4">
        <w:t xml:space="preserve"> jautājumu programmā</w:t>
      </w:r>
      <w:r w:rsidR="00B0382F">
        <w:t>.</w:t>
      </w:r>
    </w:p>
    <w:p w14:paraId="7E269D1C" w14:textId="0A49FEE9" w:rsidR="0044759D" w:rsidRPr="00CB4855" w:rsidRDefault="0044759D" w:rsidP="00CB485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6AF08580" w14:textId="11A90344" w:rsidR="00CB4855" w:rsidRPr="00CB4855" w:rsidRDefault="00CB4855" w:rsidP="00CB4855">
      <w:pPr>
        <w:pStyle w:val="ListParagraph"/>
        <w:ind w:left="360"/>
        <w:rPr>
          <w:szCs w:val="20"/>
          <w:lang w:eastAsia="lv-LV"/>
        </w:rPr>
      </w:pPr>
    </w:p>
    <w:p w14:paraId="2707F636" w14:textId="33B797B8" w:rsidR="005273BE" w:rsidRDefault="00F93C89" w:rsidP="00F93C89">
      <w:pPr>
        <w:jc w:val="both"/>
      </w:pPr>
      <w:r>
        <w:rPr>
          <w:bCs/>
          <w:color w:val="000000"/>
        </w:rPr>
        <w:t>D</w:t>
      </w:r>
      <w:r w:rsidR="005273BE">
        <w:rPr>
          <w:bCs/>
          <w:color w:val="000000"/>
        </w:rPr>
        <w:t>omes priekšsēdētājs</w:t>
      </w:r>
      <w:r w:rsidR="005273BE">
        <w:tab/>
      </w:r>
      <w:r w:rsidR="005273BE">
        <w:tab/>
      </w:r>
      <w:r w:rsidR="005273BE"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5273BE">
        <w:t>M.Daģis</w:t>
      </w:r>
      <w:proofErr w:type="spellEnd"/>
    </w:p>
    <w:p w14:paraId="3574AD07" w14:textId="77777777" w:rsidR="00F93C89" w:rsidRDefault="00F93C89" w:rsidP="00F93C89">
      <w:pPr>
        <w:jc w:val="both"/>
      </w:pPr>
    </w:p>
    <w:p w14:paraId="581EB2DE" w14:textId="77777777" w:rsidR="00F93C89" w:rsidRDefault="00F93C89" w:rsidP="00F93C89">
      <w:pPr>
        <w:jc w:val="both"/>
      </w:pPr>
    </w:p>
    <w:p w14:paraId="3545D508" w14:textId="77777777" w:rsidR="00F93C89" w:rsidRPr="00A90C67" w:rsidRDefault="00F93C89" w:rsidP="00F93C89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530A5FE3" w14:textId="77777777" w:rsidR="00F93C89" w:rsidRPr="00A90C67" w:rsidRDefault="00F93C89" w:rsidP="00F93C89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500D58FC" w14:textId="77777777" w:rsidR="00F93C89" w:rsidRPr="00A90C67" w:rsidRDefault="00F93C89" w:rsidP="00F93C89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2B1BAD5D" w14:textId="77777777" w:rsidR="00F93C89" w:rsidRPr="00A90C67" w:rsidRDefault="00F93C89" w:rsidP="00F93C89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5FD69F40" w14:textId="77777777" w:rsidR="00F93C89" w:rsidRPr="00A90C67" w:rsidRDefault="00F93C89" w:rsidP="00F93C89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2CC0D9DF" w14:textId="1E69BF6C" w:rsidR="00F93C89" w:rsidRDefault="00F93C89" w:rsidP="00F93C89">
      <w:r>
        <w:t>2025. gada 1</w:t>
      </w:r>
      <w:r w:rsidRPr="00A90C67">
        <w:t xml:space="preserve">. </w:t>
      </w:r>
      <w:r>
        <w:t>jūlijā</w:t>
      </w:r>
    </w:p>
    <w:sectPr w:rsidR="00F93C89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081F2" w14:textId="77777777" w:rsidR="00085D43" w:rsidRDefault="00085D43">
      <w:r>
        <w:separator/>
      </w:r>
    </w:p>
  </w:endnote>
  <w:endnote w:type="continuationSeparator" w:id="0">
    <w:p w14:paraId="04EC7E16" w14:textId="77777777" w:rsidR="00085D43" w:rsidRDefault="0008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21F20" w14:textId="77777777" w:rsidR="00085D43" w:rsidRDefault="00085D43">
      <w:r>
        <w:separator/>
      </w:r>
    </w:p>
  </w:footnote>
  <w:footnote w:type="continuationSeparator" w:id="0">
    <w:p w14:paraId="639640BF" w14:textId="77777777" w:rsidR="00085D43" w:rsidRDefault="00085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542F8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292ADE6" wp14:editId="602625D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571E9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3DD32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04DB98BB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B1FE4E7" w14:textId="77777777" w:rsidTr="00F72368">
      <w:trPr>
        <w:jc w:val="center"/>
      </w:trPr>
      <w:tc>
        <w:tcPr>
          <w:tcW w:w="8528" w:type="dxa"/>
        </w:tcPr>
        <w:p w14:paraId="777EEB90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19D59D7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C8C8AD6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55"/>
    <w:rsid w:val="00076D9D"/>
    <w:rsid w:val="00085D43"/>
    <w:rsid w:val="000A41C4"/>
    <w:rsid w:val="000A6E78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914DE"/>
    <w:rsid w:val="0029227E"/>
    <w:rsid w:val="002950B4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55485"/>
    <w:rsid w:val="004A07D3"/>
    <w:rsid w:val="004A7735"/>
    <w:rsid w:val="004D47D9"/>
    <w:rsid w:val="00503BF4"/>
    <w:rsid w:val="005273BE"/>
    <w:rsid w:val="00540422"/>
    <w:rsid w:val="00560FB3"/>
    <w:rsid w:val="00577970"/>
    <w:rsid w:val="005931AB"/>
    <w:rsid w:val="005F07BD"/>
    <w:rsid w:val="0060175D"/>
    <w:rsid w:val="0063151B"/>
    <w:rsid w:val="00631B8B"/>
    <w:rsid w:val="0063637A"/>
    <w:rsid w:val="006457D0"/>
    <w:rsid w:val="0066057F"/>
    <w:rsid w:val="0066324F"/>
    <w:rsid w:val="006D62C3"/>
    <w:rsid w:val="00702A27"/>
    <w:rsid w:val="00720161"/>
    <w:rsid w:val="007346CE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946181"/>
    <w:rsid w:val="00971454"/>
    <w:rsid w:val="0097415D"/>
    <w:rsid w:val="009C00E0"/>
    <w:rsid w:val="00A61C73"/>
    <w:rsid w:val="00A867C4"/>
    <w:rsid w:val="00AA6D58"/>
    <w:rsid w:val="00B0382F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37CC5"/>
    <w:rsid w:val="00C516D8"/>
    <w:rsid w:val="00C75E2C"/>
    <w:rsid w:val="00C86BBA"/>
    <w:rsid w:val="00C9728B"/>
    <w:rsid w:val="00CA0990"/>
    <w:rsid w:val="00CB4855"/>
    <w:rsid w:val="00CC1DD5"/>
    <w:rsid w:val="00CC74FB"/>
    <w:rsid w:val="00CD139B"/>
    <w:rsid w:val="00CD2FC4"/>
    <w:rsid w:val="00D00D85"/>
    <w:rsid w:val="00D1121C"/>
    <w:rsid w:val="00D33E8C"/>
    <w:rsid w:val="00DA06B7"/>
    <w:rsid w:val="00DC5428"/>
    <w:rsid w:val="00E03A0A"/>
    <w:rsid w:val="00E3404B"/>
    <w:rsid w:val="00E61AB9"/>
    <w:rsid w:val="00EA562E"/>
    <w:rsid w:val="00EA770A"/>
    <w:rsid w:val="00EB10AE"/>
    <w:rsid w:val="00EC3FC4"/>
    <w:rsid w:val="00EC4C76"/>
    <w:rsid w:val="00EC518D"/>
    <w:rsid w:val="00F72368"/>
    <w:rsid w:val="00F848CF"/>
    <w:rsid w:val="00F93C89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133C26AD"/>
  <w15:docId w15:val="{5C687D74-C3EE-4227-8BF4-0E70C7CE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4855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CB4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IEST&#256;&#381;U%20KOP&#274;JAS%20VEIDLAPAS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AB71B-27C9-40E7-9079-B4372DC8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24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2025-07-01T10:56:00Z</cp:lastPrinted>
  <dcterms:created xsi:type="dcterms:W3CDTF">2025-07-01T06:15:00Z</dcterms:created>
  <dcterms:modified xsi:type="dcterms:W3CDTF">2025-07-01T10:56:00Z</dcterms:modified>
</cp:coreProperties>
</file>