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87A3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87FEFA6" wp14:editId="6F198B0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94FC3" w14:textId="03876207" w:rsidR="003D5C89" w:rsidRDefault="00F551F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FEF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9B94FC3" w14:textId="03876207" w:rsidR="003D5C89" w:rsidRDefault="00F551F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4B2F8BE0" w14:textId="77777777" w:rsidTr="007346CE">
        <w:tc>
          <w:tcPr>
            <w:tcW w:w="7905" w:type="dxa"/>
          </w:tcPr>
          <w:p w14:paraId="1C16B010" w14:textId="1423121C" w:rsidR="00E61AB9" w:rsidRDefault="006D1CE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10.07.2025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D6D0A44" w14:textId="78919A6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551FD">
              <w:rPr>
                <w:bCs/>
                <w:szCs w:val="44"/>
                <w:lang w:val="lv-LV"/>
              </w:rPr>
              <w:t>9/1</w:t>
            </w:r>
          </w:p>
        </w:tc>
      </w:tr>
    </w:tbl>
    <w:p w14:paraId="78041E7D" w14:textId="77777777" w:rsidR="0009756A" w:rsidRDefault="0009756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36E4CAF" w14:textId="366CD922" w:rsidR="002438AA" w:rsidRDefault="006D1CE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DOMES PASTĀVĪGO KOMITEJU LOCEKĻU IEVĒLĒŠANA</w:t>
      </w:r>
    </w:p>
    <w:p w14:paraId="298099FC" w14:textId="77777777" w:rsidR="001C104F" w:rsidRPr="001C104F" w:rsidRDefault="001C104F" w:rsidP="001C104F"/>
    <w:p w14:paraId="04DCA33B" w14:textId="347F614F" w:rsidR="00F551FD" w:rsidRDefault="00F551FD" w:rsidP="00F551FD">
      <w:pPr>
        <w:pStyle w:val="BodyText"/>
        <w:jc w:val="both"/>
      </w:pPr>
      <w:r w:rsidRPr="00C306B8">
        <w:rPr>
          <w:b/>
        </w:rPr>
        <w:t>Atklāti balsojot: PAR – 1</w:t>
      </w:r>
      <w:r>
        <w:rPr>
          <w:b/>
        </w:rPr>
        <w:t>5</w:t>
      </w:r>
      <w:r w:rsidRPr="00C306B8">
        <w:t xml:space="preserve"> </w:t>
      </w:r>
      <w:r w:rsidRPr="00BE61C9">
        <w:t>(</w:t>
      </w:r>
      <w:proofErr w:type="spellStart"/>
      <w:r w:rsidRPr="00BE61C9">
        <w:rPr>
          <w:bCs/>
          <w:color w:val="000000"/>
        </w:rPr>
        <w:t>M.Buškevics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M.Daģis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U.Dūmiņš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M.Galkins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I.Konutis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V.Kudrjavceva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G.Kurlovičs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A.Pagors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A.Rāviņš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A.Rublis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R.Šlegelmilhs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M.Štāls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V.Švāns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K.Vaivods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R.Vectirāne</w:t>
      </w:r>
      <w:proofErr w:type="spellEnd"/>
      <w:r w:rsidRPr="00BE61C9">
        <w:t>),</w:t>
      </w:r>
      <w:r w:rsidRPr="00C306B8">
        <w:t xml:space="preserve"> </w:t>
      </w:r>
      <w:r w:rsidRPr="00C306B8">
        <w:rPr>
          <w:b/>
        </w:rPr>
        <w:t>PRET – nav</w:t>
      </w:r>
      <w:r w:rsidRPr="00C306B8">
        <w:t xml:space="preserve">, </w:t>
      </w:r>
      <w:r w:rsidRPr="00C306B8">
        <w:rPr>
          <w:b/>
        </w:rPr>
        <w:t>ATTURAS – nav</w:t>
      </w:r>
      <w:r w:rsidRPr="00C306B8">
        <w:t>,</w:t>
      </w:r>
    </w:p>
    <w:p w14:paraId="45A02C2B" w14:textId="30BEB972" w:rsidR="00E61AB9" w:rsidRDefault="00E61AB9" w:rsidP="00F551FD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6D1CE5">
        <w:t xml:space="preserve">Pašvaldību likuma 14.pantu, 40.panta pirmo un otro daļu, Jelgavas </w:t>
      </w:r>
      <w:proofErr w:type="spellStart"/>
      <w:r w:rsidR="006D1CE5">
        <w:t>valstspilsētas</w:t>
      </w:r>
      <w:proofErr w:type="spellEnd"/>
      <w:r w:rsidR="006D1CE5">
        <w:t xml:space="preserve"> pašvaldības 2023.</w:t>
      </w:r>
      <w:r w:rsidR="004908F9">
        <w:t xml:space="preserve"> </w:t>
      </w:r>
      <w:r w:rsidR="006D1CE5">
        <w:t>gada 23.</w:t>
      </w:r>
      <w:r w:rsidR="004908F9">
        <w:t xml:space="preserve"> </w:t>
      </w:r>
      <w:r w:rsidR="006D1CE5">
        <w:t>februāra saistošo noteikumu Nr.23-1</w:t>
      </w:r>
      <w:r w:rsidR="003536C6">
        <w:t xml:space="preserve"> “</w:t>
      </w:r>
      <w:r w:rsidR="006D1CE5">
        <w:t xml:space="preserve">Jelgavas </w:t>
      </w:r>
      <w:proofErr w:type="spellStart"/>
      <w:r w:rsidR="006D1CE5">
        <w:t>valstspilsētas</w:t>
      </w:r>
      <w:proofErr w:type="spellEnd"/>
      <w:r w:rsidR="006D1CE5">
        <w:t xml:space="preserve"> pašvaldības nolikums” 2.punktu un Jelgavas </w:t>
      </w:r>
      <w:proofErr w:type="spellStart"/>
      <w:r w:rsidR="006D1CE5">
        <w:t>valstspilsētas</w:t>
      </w:r>
      <w:proofErr w:type="spellEnd"/>
      <w:r w:rsidR="006D1CE5">
        <w:t xml:space="preserve"> pašvaldības domes deputātu iesniegumiem</w:t>
      </w:r>
      <w:r w:rsidR="00157FB5">
        <w:t>,</w:t>
      </w:r>
    </w:p>
    <w:p w14:paraId="2CCB3C5F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BD7DEAF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3868EB4" w14:textId="56E9ABD1" w:rsidR="0044759D" w:rsidRDefault="006D1CE5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Ievēlēt Finanšu komiteju šādā sastāvā:</w:t>
      </w:r>
    </w:p>
    <w:p w14:paraId="629261BB" w14:textId="30DE724D" w:rsidR="006D1CE5" w:rsidRDefault="006D1CE5" w:rsidP="0034456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Mārtiņš Daģis</w:t>
      </w:r>
      <w:r w:rsidR="0009756A">
        <w:rPr>
          <w:lang w:val="lv-LV"/>
        </w:rPr>
        <w:t xml:space="preserve"> </w:t>
      </w:r>
      <w:r w:rsidR="003A36E5">
        <w:rPr>
          <w:lang w:val="lv-LV"/>
        </w:rPr>
        <w:t>–</w:t>
      </w:r>
      <w:r w:rsidR="00FC2EB9">
        <w:rPr>
          <w:lang w:val="lv-LV"/>
        </w:rPr>
        <w:t xml:space="preserve"> Kustība “Par!”;</w:t>
      </w:r>
    </w:p>
    <w:p w14:paraId="667B58EB" w14:textId="1778DBDD" w:rsidR="00344565" w:rsidRDefault="00344565" w:rsidP="0034456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Aigars Rublis – Jaunā Vienotība;</w:t>
      </w:r>
    </w:p>
    <w:p w14:paraId="52870DB1" w14:textId="378FE206" w:rsidR="00344565" w:rsidRDefault="00FC2EB9" w:rsidP="00FC2EB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Mārtiņš Štāls – </w:t>
      </w:r>
      <w:r w:rsidRPr="00FC2EB9">
        <w:rPr>
          <w:lang w:val="lv-LV"/>
        </w:rPr>
        <w:t>Jaunā konservatīvā partija</w:t>
      </w:r>
      <w:r w:rsidR="0008363B">
        <w:rPr>
          <w:lang w:val="lv-LV"/>
        </w:rPr>
        <w:t>;</w:t>
      </w:r>
    </w:p>
    <w:p w14:paraId="3B85C29C" w14:textId="28F0C3AF" w:rsidR="00FC2EB9" w:rsidRDefault="00FC2EB9" w:rsidP="00FC2EB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Gunārs Kurlovičs – Latvijas Reģionu Apvienība</w:t>
      </w:r>
      <w:r w:rsidR="0008363B">
        <w:rPr>
          <w:lang w:val="lv-LV"/>
        </w:rPr>
        <w:t>;</w:t>
      </w:r>
    </w:p>
    <w:p w14:paraId="386FDA98" w14:textId="5E16EFDB" w:rsidR="00FC2EB9" w:rsidRDefault="00FC2EB9" w:rsidP="00FC2EB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Imants Konutis – Latvija Pirmajā Vietā;</w:t>
      </w:r>
    </w:p>
    <w:p w14:paraId="4AC40D76" w14:textId="0B50EA0A" w:rsidR="00FC2EB9" w:rsidRDefault="00FC2EB9" w:rsidP="00FC2EB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Roberts Šlegelmilhs – </w:t>
      </w:r>
      <w:r w:rsidRPr="00FC2EB9">
        <w:rPr>
          <w:lang w:val="lv-LV"/>
        </w:rPr>
        <w:t>Naci</w:t>
      </w:r>
      <w:r>
        <w:rPr>
          <w:lang w:val="lv-LV"/>
        </w:rPr>
        <w:t>onālā apvienība “Visu Latvijai!”-“Tēvzemei un Brīvībai/LNNK”;</w:t>
      </w:r>
    </w:p>
    <w:p w14:paraId="30FC8A3D" w14:textId="30EF8E0F" w:rsidR="00FC2EB9" w:rsidRDefault="00FC2EB9" w:rsidP="00FC2EB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Andris Rāviņš – </w:t>
      </w:r>
      <w:r w:rsidRPr="00FC2EB9">
        <w:rPr>
          <w:lang w:val="lv-LV"/>
        </w:rPr>
        <w:t>Zaļo un Zemnieku savienība</w:t>
      </w:r>
      <w:r>
        <w:rPr>
          <w:lang w:val="lv-LV"/>
        </w:rPr>
        <w:t>;</w:t>
      </w:r>
    </w:p>
    <w:p w14:paraId="644E7EC2" w14:textId="7B227ADF" w:rsidR="00FC2EB9" w:rsidRDefault="00FC2EB9" w:rsidP="00FC2EB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Andrejs Pagors – Suverēnā vara, Apvienība Jaunlatvieši;</w:t>
      </w:r>
    </w:p>
    <w:p w14:paraId="5B90868F" w14:textId="328FC813" w:rsidR="00344565" w:rsidRPr="00296F7E" w:rsidRDefault="00AB54FC" w:rsidP="0034456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Mintauts Buškevics</w:t>
      </w:r>
      <w:r w:rsidR="00967BD8" w:rsidRPr="004908F9">
        <w:rPr>
          <w:lang w:val="lv-LV"/>
        </w:rPr>
        <w:t xml:space="preserve"> – Zaļo</w:t>
      </w:r>
      <w:r w:rsidR="00967BD8" w:rsidRPr="00FC2EB9">
        <w:rPr>
          <w:lang w:val="lv-LV"/>
        </w:rPr>
        <w:t xml:space="preserve"> un Zemnieku savienība</w:t>
      </w:r>
      <w:r w:rsidR="00967BD8">
        <w:rPr>
          <w:lang w:val="lv-LV"/>
        </w:rPr>
        <w:t>.</w:t>
      </w:r>
    </w:p>
    <w:p w14:paraId="01EF4DAE" w14:textId="77777777" w:rsidR="0009756A" w:rsidRPr="006D1CE5" w:rsidRDefault="0009756A" w:rsidP="006D1CE5">
      <w:pPr>
        <w:pStyle w:val="Header"/>
        <w:tabs>
          <w:tab w:val="clear" w:pos="4320"/>
          <w:tab w:val="clear" w:pos="8640"/>
        </w:tabs>
        <w:ind w:left="360"/>
        <w:rPr>
          <w:strike/>
          <w:u w:val="single"/>
          <w:lang w:val="lv-LV"/>
        </w:rPr>
      </w:pPr>
    </w:p>
    <w:p w14:paraId="0C1D72E6" w14:textId="05E42BE3" w:rsidR="0044759D" w:rsidRDefault="0009756A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Ievēlēt Izglītības, kultūras un sporta komiteju šādā sastāvā</w:t>
      </w:r>
      <w:r w:rsidR="0044759D">
        <w:rPr>
          <w:lang w:val="lv-LV"/>
        </w:rPr>
        <w:t>:</w:t>
      </w:r>
    </w:p>
    <w:p w14:paraId="089CA276" w14:textId="08DE14A3" w:rsidR="00344565" w:rsidRDefault="00344565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Uldis Dūmiņš</w:t>
      </w:r>
      <w:r w:rsidR="00FC2EB9">
        <w:rPr>
          <w:lang w:val="lv-LV"/>
        </w:rPr>
        <w:t xml:space="preserve"> – </w:t>
      </w:r>
      <w:r w:rsidR="0008363B">
        <w:rPr>
          <w:lang w:val="lv-LV"/>
        </w:rPr>
        <w:t>Kustība “Par!”;</w:t>
      </w:r>
    </w:p>
    <w:p w14:paraId="7C113F7D" w14:textId="702BF622" w:rsidR="00344565" w:rsidRDefault="00FC2EB9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Vilnis Švāns – </w:t>
      </w:r>
      <w:r w:rsidRPr="00FC2EB9">
        <w:rPr>
          <w:lang w:val="lv-LV"/>
        </w:rPr>
        <w:t>Naci</w:t>
      </w:r>
      <w:r>
        <w:rPr>
          <w:lang w:val="lv-LV"/>
        </w:rPr>
        <w:t>onālā apvienība “Visu Latvijai!”-“Tēvzemei un Brīvībai/LNNK”;</w:t>
      </w:r>
    </w:p>
    <w:p w14:paraId="7D9A7B76" w14:textId="61EB6035" w:rsidR="00157FB5" w:rsidRDefault="0009756A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Aigars Rublis –</w:t>
      </w:r>
      <w:r w:rsidR="0008363B">
        <w:rPr>
          <w:lang w:val="lv-LV"/>
        </w:rPr>
        <w:t xml:space="preserve"> Jaunā Vienotība</w:t>
      </w:r>
      <w:r w:rsidR="0044759D">
        <w:rPr>
          <w:lang w:val="lv-LV"/>
        </w:rPr>
        <w:t>;</w:t>
      </w:r>
    </w:p>
    <w:p w14:paraId="5517AF8B" w14:textId="70B49EE0" w:rsidR="0008363B" w:rsidRDefault="003A36E5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Rita Vectirāne – </w:t>
      </w:r>
      <w:r w:rsidRPr="00FC2EB9">
        <w:rPr>
          <w:lang w:val="lv-LV"/>
        </w:rPr>
        <w:t>Zaļo un Zemnieku savienība</w:t>
      </w:r>
      <w:r>
        <w:rPr>
          <w:lang w:val="lv-LV"/>
        </w:rPr>
        <w:t>;</w:t>
      </w:r>
    </w:p>
    <w:p w14:paraId="3DB38588" w14:textId="56870B62" w:rsidR="00FC2EB9" w:rsidRDefault="00FC2EB9" w:rsidP="00FC2EB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Valentīna </w:t>
      </w:r>
      <w:r w:rsidRPr="00FC2EB9">
        <w:rPr>
          <w:lang w:val="lv-LV"/>
        </w:rPr>
        <w:t>Kudrjavceva</w:t>
      </w:r>
      <w:r>
        <w:rPr>
          <w:lang w:val="lv-LV"/>
        </w:rPr>
        <w:t xml:space="preserve"> – Suverēnā vara, Apvienība Jaunlatvieši</w:t>
      </w:r>
      <w:r w:rsidR="0008363B">
        <w:rPr>
          <w:lang w:val="lv-LV"/>
        </w:rPr>
        <w:t>.</w:t>
      </w:r>
    </w:p>
    <w:p w14:paraId="5BE3563C" w14:textId="77777777" w:rsidR="0009756A" w:rsidRPr="0009756A" w:rsidRDefault="0009756A" w:rsidP="0009756A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14:paraId="2A7F6B8F" w14:textId="1B325919" w:rsidR="003D12D3" w:rsidRDefault="0009756A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Ievēlēt Sociālo lietu un veselības aizsardzības komiteju šādā sastāvā:</w:t>
      </w:r>
    </w:p>
    <w:p w14:paraId="3CBD8836" w14:textId="7F44F060" w:rsidR="00344565" w:rsidRDefault="00344565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Kaspars Vaivods</w:t>
      </w:r>
      <w:r w:rsidR="0008363B">
        <w:rPr>
          <w:lang w:val="lv-LV"/>
        </w:rPr>
        <w:t xml:space="preserve"> – Jaunā Vienotība;</w:t>
      </w:r>
    </w:p>
    <w:p w14:paraId="4E1F4560" w14:textId="0440A802" w:rsidR="00344565" w:rsidRDefault="0008363B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Imants Konutis – Latvijas Pirmajā Vietā; </w:t>
      </w:r>
    </w:p>
    <w:p w14:paraId="111F31FB" w14:textId="6D758DFE" w:rsidR="0009756A" w:rsidRDefault="0009756A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</w:t>
      </w:r>
      <w:r w:rsidR="0008363B">
        <w:rPr>
          <w:lang w:val="lv-LV"/>
        </w:rPr>
        <w:t>igars Rublis – Jaunā Vienotība</w:t>
      </w:r>
      <w:r>
        <w:rPr>
          <w:lang w:val="lv-LV"/>
        </w:rPr>
        <w:t>;</w:t>
      </w:r>
    </w:p>
    <w:p w14:paraId="269039B4" w14:textId="09C99165" w:rsidR="0008363B" w:rsidRPr="00296F7E" w:rsidRDefault="00AB54FC" w:rsidP="0034456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Rita Vectirāne</w:t>
      </w:r>
      <w:r w:rsidR="00967BD8" w:rsidRPr="004908F9">
        <w:rPr>
          <w:lang w:val="lv-LV"/>
        </w:rPr>
        <w:t xml:space="preserve"> – </w:t>
      </w:r>
      <w:r w:rsidR="00967BD8" w:rsidRPr="00FC2EB9">
        <w:rPr>
          <w:lang w:val="lv-LV"/>
        </w:rPr>
        <w:t>Zaļo un Zemnieku savienība</w:t>
      </w:r>
      <w:r w:rsidR="00967BD8">
        <w:rPr>
          <w:lang w:val="lv-LV"/>
        </w:rPr>
        <w:t>;</w:t>
      </w:r>
    </w:p>
    <w:p w14:paraId="33325B41" w14:textId="66F0CDCE" w:rsidR="00344565" w:rsidRPr="0008363B" w:rsidRDefault="0008363B" w:rsidP="0034456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08363B">
        <w:rPr>
          <w:lang w:val="lv-LV"/>
        </w:rPr>
        <w:t xml:space="preserve">Maksims Galkins </w:t>
      </w:r>
      <w:r>
        <w:rPr>
          <w:lang w:val="lv-LV"/>
        </w:rPr>
        <w:t>–</w:t>
      </w:r>
      <w:r w:rsidRPr="0008363B">
        <w:rPr>
          <w:lang w:val="lv-LV"/>
        </w:rPr>
        <w:t xml:space="preserve"> </w:t>
      </w:r>
      <w:r>
        <w:rPr>
          <w:lang w:val="lv-LV"/>
        </w:rPr>
        <w:t>Suverēnā vara, Apvienība Jaunlatvieši.</w:t>
      </w:r>
    </w:p>
    <w:p w14:paraId="397396FC" w14:textId="77777777" w:rsidR="0009756A" w:rsidRPr="0009756A" w:rsidRDefault="0009756A" w:rsidP="0009756A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14:paraId="669C7491" w14:textId="590434EB" w:rsidR="0009756A" w:rsidRDefault="0009756A" w:rsidP="0009756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Ievēlēt Tautsaimniecības attīstības un pilsētvides komiteju šādā sastāvā:</w:t>
      </w:r>
    </w:p>
    <w:p w14:paraId="62D1E3E8" w14:textId="77777777" w:rsidR="0008363B" w:rsidRDefault="0029100D" w:rsidP="0008363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lastRenderedPageBreak/>
        <w:t xml:space="preserve">Roberts </w:t>
      </w:r>
      <w:r w:rsidR="00344565">
        <w:rPr>
          <w:lang w:val="lv-LV"/>
        </w:rPr>
        <w:t>Šlegelmilhs</w:t>
      </w:r>
      <w:r w:rsidR="0008363B">
        <w:rPr>
          <w:lang w:val="lv-LV"/>
        </w:rPr>
        <w:t xml:space="preserve"> – </w:t>
      </w:r>
      <w:r w:rsidR="0008363B" w:rsidRPr="00FC2EB9">
        <w:rPr>
          <w:lang w:val="lv-LV"/>
        </w:rPr>
        <w:t>Naci</w:t>
      </w:r>
      <w:r w:rsidR="0008363B">
        <w:rPr>
          <w:lang w:val="lv-LV"/>
        </w:rPr>
        <w:t>onālā apvienība “Visu Latvijai!”-“Tēvzemei un Brīvībai/LNNK”;</w:t>
      </w:r>
    </w:p>
    <w:p w14:paraId="409262D3" w14:textId="2E815B84" w:rsidR="00344565" w:rsidRDefault="0008363B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Gunārs Kurlovičs – Latvijas Reģionu Apvienība;</w:t>
      </w:r>
    </w:p>
    <w:p w14:paraId="6C81FF17" w14:textId="34B28C5A" w:rsidR="0009756A" w:rsidRDefault="0009756A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Mārtiņš Štāls – Jaunā konservatīvā partija;</w:t>
      </w:r>
    </w:p>
    <w:p w14:paraId="4AE60681" w14:textId="739CF065" w:rsidR="00344565" w:rsidRDefault="003A36E5" w:rsidP="0009756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Andris Rāviņš – </w:t>
      </w:r>
      <w:r w:rsidR="00967BD8" w:rsidRPr="00FC2EB9">
        <w:rPr>
          <w:lang w:val="lv-LV"/>
        </w:rPr>
        <w:t>Zaļo un Zemnieku savienība</w:t>
      </w:r>
      <w:r w:rsidR="00967BD8">
        <w:rPr>
          <w:lang w:val="lv-LV"/>
        </w:rPr>
        <w:t>;</w:t>
      </w:r>
    </w:p>
    <w:p w14:paraId="4F3C0732" w14:textId="7B49E415" w:rsidR="00E61AB9" w:rsidRDefault="003A36E5" w:rsidP="004908F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4908F9">
        <w:rPr>
          <w:lang w:val="lv-LV"/>
        </w:rPr>
        <w:t xml:space="preserve">Mintauts Buškevics – </w:t>
      </w:r>
      <w:r w:rsidR="00967BD8" w:rsidRPr="004908F9">
        <w:rPr>
          <w:lang w:val="lv-LV"/>
        </w:rPr>
        <w:t>Zaļo un Zemnieku savienība.</w:t>
      </w:r>
    </w:p>
    <w:p w14:paraId="5CBFE11A" w14:textId="77777777" w:rsidR="004908F9" w:rsidRPr="004908F9" w:rsidRDefault="004908F9" w:rsidP="004908F9">
      <w:pPr>
        <w:pStyle w:val="Header"/>
        <w:tabs>
          <w:tab w:val="clear" w:pos="4320"/>
          <w:tab w:val="clear" w:pos="8640"/>
        </w:tabs>
        <w:ind w:left="792"/>
        <w:rPr>
          <w:lang w:val="lv-LV"/>
        </w:rPr>
      </w:pPr>
    </w:p>
    <w:p w14:paraId="4CECF07D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1E4285C" w14:textId="77777777" w:rsidR="00F551FD" w:rsidRPr="005A520A" w:rsidRDefault="00F551FD" w:rsidP="00F551FD">
      <w:pPr>
        <w:rPr>
          <w:bCs/>
          <w:color w:val="000000"/>
        </w:rPr>
      </w:pPr>
      <w:r w:rsidRPr="005A520A">
        <w:rPr>
          <w:bCs/>
          <w:color w:val="000000"/>
        </w:rPr>
        <w:t>Domes priekšsēdētājs</w:t>
      </w:r>
      <w:r w:rsidRPr="005A520A">
        <w:rPr>
          <w:bCs/>
          <w:color w:val="000000"/>
        </w:rPr>
        <w:tab/>
      </w:r>
      <w:r w:rsidRPr="005A520A">
        <w:rPr>
          <w:bCs/>
          <w:color w:val="000000"/>
        </w:rPr>
        <w:tab/>
      </w:r>
      <w:r w:rsidRPr="005A520A">
        <w:rPr>
          <w:bCs/>
          <w:color w:val="000000"/>
        </w:rPr>
        <w:tab/>
      </w:r>
      <w:r w:rsidRPr="005A520A">
        <w:rPr>
          <w:bCs/>
          <w:color w:val="000000"/>
        </w:rPr>
        <w:tab/>
      </w:r>
      <w:r w:rsidRPr="005A520A">
        <w:rPr>
          <w:bCs/>
          <w:i/>
        </w:rPr>
        <w:t>(paraksts)</w:t>
      </w:r>
      <w:r w:rsidRPr="005A520A">
        <w:rPr>
          <w:bCs/>
          <w:color w:val="000000"/>
        </w:rPr>
        <w:tab/>
      </w:r>
      <w:r w:rsidRPr="005A520A">
        <w:rPr>
          <w:bCs/>
          <w:i/>
          <w:color w:val="000000"/>
        </w:rPr>
        <w:tab/>
      </w:r>
      <w:r w:rsidRPr="005A520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M.Daģis</w:t>
      </w:r>
      <w:proofErr w:type="spellEnd"/>
    </w:p>
    <w:p w14:paraId="18ED26EB" w14:textId="77777777" w:rsidR="00F551FD" w:rsidRDefault="00F551FD" w:rsidP="00F551FD">
      <w:pPr>
        <w:rPr>
          <w:color w:val="000000"/>
          <w:lang w:eastAsia="lv-LV"/>
        </w:rPr>
      </w:pPr>
    </w:p>
    <w:p w14:paraId="62C57C9A" w14:textId="77777777" w:rsidR="00BA52ED" w:rsidRDefault="00BA52ED" w:rsidP="00F551FD">
      <w:pPr>
        <w:rPr>
          <w:color w:val="000000"/>
          <w:lang w:eastAsia="lv-LV"/>
        </w:rPr>
      </w:pPr>
    </w:p>
    <w:p w14:paraId="7FE2B7A4" w14:textId="3B5FCE4C" w:rsidR="00E74C84" w:rsidRPr="005A520A" w:rsidRDefault="00E74C84" w:rsidP="00F551F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  <w:bookmarkStart w:id="0" w:name="_GoBack"/>
      <w:bookmarkEnd w:id="0"/>
    </w:p>
    <w:p w14:paraId="5CFAC283" w14:textId="77777777" w:rsidR="00F551FD" w:rsidRPr="005A520A" w:rsidRDefault="00F551FD" w:rsidP="00F551FD">
      <w:pPr>
        <w:shd w:val="clear" w:color="auto" w:fill="FFFFFF"/>
        <w:jc w:val="both"/>
        <w:rPr>
          <w:bCs/>
        </w:rPr>
      </w:pPr>
      <w:r w:rsidRPr="005A520A">
        <w:rPr>
          <w:bCs/>
        </w:rPr>
        <w:t xml:space="preserve">Jelgavas </w:t>
      </w:r>
      <w:proofErr w:type="spellStart"/>
      <w:r w:rsidRPr="005A520A">
        <w:rPr>
          <w:bCs/>
        </w:rPr>
        <w:t>valstspilsētas</w:t>
      </w:r>
      <w:proofErr w:type="spellEnd"/>
      <w:r w:rsidRPr="005A520A">
        <w:rPr>
          <w:bCs/>
        </w:rPr>
        <w:t xml:space="preserve"> pašvaldības</w:t>
      </w:r>
    </w:p>
    <w:p w14:paraId="1B04FDD3" w14:textId="77777777" w:rsidR="00F551FD" w:rsidRPr="005A520A" w:rsidRDefault="00F551FD" w:rsidP="00F551FD">
      <w:pPr>
        <w:shd w:val="clear" w:color="auto" w:fill="FFFFFF"/>
        <w:jc w:val="both"/>
        <w:rPr>
          <w:bCs/>
        </w:rPr>
      </w:pPr>
      <w:r w:rsidRPr="005A520A">
        <w:rPr>
          <w:bCs/>
        </w:rPr>
        <w:t>Iestādes “Centrālā pārvalde”</w:t>
      </w:r>
    </w:p>
    <w:p w14:paraId="298A4026" w14:textId="77777777" w:rsidR="00F551FD" w:rsidRPr="005A520A" w:rsidRDefault="00F551FD" w:rsidP="00F551FD">
      <w:pPr>
        <w:shd w:val="clear" w:color="auto" w:fill="FFFFFF"/>
        <w:jc w:val="both"/>
        <w:rPr>
          <w:bCs/>
        </w:rPr>
      </w:pPr>
      <w:r w:rsidRPr="005A520A">
        <w:rPr>
          <w:bCs/>
        </w:rPr>
        <w:t>Administratīvā departamenta</w:t>
      </w:r>
    </w:p>
    <w:p w14:paraId="37CBC9FF" w14:textId="77777777" w:rsidR="00F551FD" w:rsidRPr="005A520A" w:rsidRDefault="00F551FD" w:rsidP="00F551FD">
      <w:pPr>
        <w:shd w:val="clear" w:color="auto" w:fill="FFFFFF"/>
        <w:jc w:val="both"/>
        <w:rPr>
          <w:bCs/>
        </w:rPr>
      </w:pPr>
      <w:r w:rsidRPr="005A520A">
        <w:rPr>
          <w:bCs/>
        </w:rPr>
        <w:t>Lietvedības nodaļas vadītāja</w:t>
      </w:r>
      <w:r w:rsidRPr="005A520A">
        <w:rPr>
          <w:bCs/>
        </w:rPr>
        <w:tab/>
      </w:r>
      <w:r w:rsidRPr="005A520A">
        <w:rPr>
          <w:bCs/>
        </w:rPr>
        <w:tab/>
      </w:r>
      <w:r w:rsidRPr="005A520A">
        <w:rPr>
          <w:bCs/>
        </w:rPr>
        <w:tab/>
      </w:r>
      <w:r>
        <w:rPr>
          <w:bCs/>
          <w:i/>
        </w:rPr>
        <w:tab/>
      </w:r>
      <w:r w:rsidRPr="005A520A">
        <w:rPr>
          <w:bCs/>
        </w:rPr>
        <w:tab/>
      </w:r>
      <w:r w:rsidRPr="005A520A">
        <w:rPr>
          <w:bCs/>
        </w:rPr>
        <w:tab/>
      </w:r>
      <w:r w:rsidRPr="005A520A">
        <w:rPr>
          <w:bCs/>
        </w:rPr>
        <w:tab/>
      </w:r>
      <w:proofErr w:type="spellStart"/>
      <w:r w:rsidRPr="005A520A">
        <w:rPr>
          <w:bCs/>
        </w:rPr>
        <w:t>B.Jēkabsone</w:t>
      </w:r>
      <w:proofErr w:type="spellEnd"/>
    </w:p>
    <w:p w14:paraId="412BCDB8" w14:textId="493E28D4" w:rsidR="00342504" w:rsidRDefault="00F551FD" w:rsidP="00F551FD">
      <w:r w:rsidRPr="005A520A">
        <w:t xml:space="preserve">2025. gada </w:t>
      </w:r>
      <w:r>
        <w:t>10. jūlijā</w:t>
      </w:r>
    </w:p>
    <w:sectPr w:rsidR="00342504" w:rsidSect="004908F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E7B4A" w14:textId="77777777" w:rsidR="00E25138" w:rsidRDefault="00E25138">
      <w:r>
        <w:separator/>
      </w:r>
    </w:p>
  </w:endnote>
  <w:endnote w:type="continuationSeparator" w:id="0">
    <w:p w14:paraId="012EE106" w14:textId="77777777" w:rsidR="00E25138" w:rsidRDefault="00E2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618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345CE" w14:textId="5E13139C" w:rsidR="004908F9" w:rsidRDefault="004908F9" w:rsidP="004908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58B9D" w14:textId="77777777" w:rsidR="00E25138" w:rsidRDefault="00E25138">
      <w:r>
        <w:separator/>
      </w:r>
    </w:p>
  </w:footnote>
  <w:footnote w:type="continuationSeparator" w:id="0">
    <w:p w14:paraId="7674B8DE" w14:textId="77777777" w:rsidR="00E25138" w:rsidRDefault="00E2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27F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4012EB2" wp14:editId="7C692B9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34F0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16C5AE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4E8E83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7E1E621" w14:textId="77777777" w:rsidTr="00F72368">
      <w:trPr>
        <w:jc w:val="center"/>
      </w:trPr>
      <w:tc>
        <w:tcPr>
          <w:tcW w:w="8528" w:type="dxa"/>
        </w:tcPr>
        <w:p w14:paraId="5621C07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04669B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852504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E5"/>
    <w:rsid w:val="00033489"/>
    <w:rsid w:val="00073378"/>
    <w:rsid w:val="00076D9D"/>
    <w:rsid w:val="0008363B"/>
    <w:rsid w:val="0009756A"/>
    <w:rsid w:val="000A41C4"/>
    <w:rsid w:val="000C4CB0"/>
    <w:rsid w:val="000E4EB6"/>
    <w:rsid w:val="00126D62"/>
    <w:rsid w:val="0015457D"/>
    <w:rsid w:val="00157FB5"/>
    <w:rsid w:val="00197F0A"/>
    <w:rsid w:val="001B2E18"/>
    <w:rsid w:val="001C104F"/>
    <w:rsid w:val="001C629A"/>
    <w:rsid w:val="001C6392"/>
    <w:rsid w:val="002051D3"/>
    <w:rsid w:val="002438AA"/>
    <w:rsid w:val="0029100D"/>
    <w:rsid w:val="002914DE"/>
    <w:rsid w:val="0029227E"/>
    <w:rsid w:val="00296F7E"/>
    <w:rsid w:val="002A71EA"/>
    <w:rsid w:val="002D745A"/>
    <w:rsid w:val="0031251F"/>
    <w:rsid w:val="00342504"/>
    <w:rsid w:val="00344565"/>
    <w:rsid w:val="003536C6"/>
    <w:rsid w:val="003959A1"/>
    <w:rsid w:val="003A36E5"/>
    <w:rsid w:val="003C51FB"/>
    <w:rsid w:val="003D12D3"/>
    <w:rsid w:val="003D5C89"/>
    <w:rsid w:val="004407DF"/>
    <w:rsid w:val="0044759D"/>
    <w:rsid w:val="004908F9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072D"/>
    <w:rsid w:val="006457D0"/>
    <w:rsid w:val="0066057F"/>
    <w:rsid w:val="0066324F"/>
    <w:rsid w:val="006D1CE5"/>
    <w:rsid w:val="006D62C3"/>
    <w:rsid w:val="00720161"/>
    <w:rsid w:val="007346CE"/>
    <w:rsid w:val="007419F0"/>
    <w:rsid w:val="0076543C"/>
    <w:rsid w:val="007846CA"/>
    <w:rsid w:val="007F54F5"/>
    <w:rsid w:val="00802131"/>
    <w:rsid w:val="00807AB7"/>
    <w:rsid w:val="00827057"/>
    <w:rsid w:val="008562DC"/>
    <w:rsid w:val="00880030"/>
    <w:rsid w:val="00892EB6"/>
    <w:rsid w:val="00946181"/>
    <w:rsid w:val="00967BD8"/>
    <w:rsid w:val="0097415D"/>
    <w:rsid w:val="009C00E0"/>
    <w:rsid w:val="00A61C73"/>
    <w:rsid w:val="00A867C4"/>
    <w:rsid w:val="00AA6D58"/>
    <w:rsid w:val="00AB54FC"/>
    <w:rsid w:val="00B03FD3"/>
    <w:rsid w:val="00B35B4C"/>
    <w:rsid w:val="00B51C9C"/>
    <w:rsid w:val="00B64D4D"/>
    <w:rsid w:val="00B746FE"/>
    <w:rsid w:val="00B97AFF"/>
    <w:rsid w:val="00BA52ED"/>
    <w:rsid w:val="00BB795F"/>
    <w:rsid w:val="00BC0063"/>
    <w:rsid w:val="00BD0051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4AA1"/>
    <w:rsid w:val="00D1121C"/>
    <w:rsid w:val="00D37EFF"/>
    <w:rsid w:val="00DC5428"/>
    <w:rsid w:val="00E25138"/>
    <w:rsid w:val="00E3404B"/>
    <w:rsid w:val="00E47690"/>
    <w:rsid w:val="00E61AB9"/>
    <w:rsid w:val="00E74C84"/>
    <w:rsid w:val="00EA770A"/>
    <w:rsid w:val="00EB10AE"/>
    <w:rsid w:val="00EC3FC4"/>
    <w:rsid w:val="00EC4C76"/>
    <w:rsid w:val="00EC518D"/>
    <w:rsid w:val="00F551FD"/>
    <w:rsid w:val="00F72368"/>
    <w:rsid w:val="00F848CF"/>
    <w:rsid w:val="00FB6B06"/>
    <w:rsid w:val="00FB7367"/>
    <w:rsid w:val="00FC2EB9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99EA3A6"/>
  <w15:docId w15:val="{DD1E972D-A9BB-461D-A3C7-2983BD2D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908F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DA19-2D20-459D-9A0C-778B4A86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7</cp:revision>
  <cp:lastPrinted>2017-10-24T11:28:00Z</cp:lastPrinted>
  <dcterms:created xsi:type="dcterms:W3CDTF">2025-07-08T12:58:00Z</dcterms:created>
  <dcterms:modified xsi:type="dcterms:W3CDTF">2025-07-10T08:11:00Z</dcterms:modified>
</cp:coreProperties>
</file>