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F7DF7" w14:textId="77777777" w:rsidR="00964620" w:rsidRDefault="00964620" w:rsidP="003D4F13">
      <w:pPr>
        <w:ind w:left="4536"/>
      </w:pPr>
    </w:p>
    <w:p w14:paraId="4BC7B208" w14:textId="1E3F0CC7" w:rsidR="003D4F13" w:rsidRDefault="003D4F13" w:rsidP="003D4F13">
      <w:pPr>
        <w:ind w:left="4536"/>
      </w:pPr>
      <w:r>
        <w:t>IZDOTS</w:t>
      </w:r>
    </w:p>
    <w:p w14:paraId="234F251C" w14:textId="1A4CD81B" w:rsidR="003D4F13" w:rsidRDefault="003D4F13" w:rsidP="003D4F13">
      <w:pPr>
        <w:ind w:left="4536"/>
      </w:pPr>
      <w:r>
        <w:t>ar Jelgavas valstspilsētas pašvaldības domes</w:t>
      </w:r>
    </w:p>
    <w:p w14:paraId="2E4F5AEC" w14:textId="39AD2E66" w:rsidR="003D4F13" w:rsidRDefault="003D4F13" w:rsidP="003D4F13">
      <w:pPr>
        <w:ind w:left="4536"/>
      </w:pPr>
      <w:r>
        <w:t>20</w:t>
      </w:r>
      <w:r w:rsidR="000D7DAB">
        <w:t>25. gada 28. augusta lēmumu Nr.11/30</w:t>
      </w:r>
    </w:p>
    <w:p w14:paraId="355FC89B" w14:textId="77777777" w:rsidR="003D4F13" w:rsidRDefault="003D4F13" w:rsidP="003D4F13">
      <w:pPr>
        <w:ind w:left="5040" w:firstLine="489"/>
      </w:pPr>
    </w:p>
    <w:p w14:paraId="0D2208FD" w14:textId="77777777" w:rsidR="00964620" w:rsidRDefault="00964620" w:rsidP="003D4F13">
      <w:pPr>
        <w:ind w:left="5040" w:firstLine="489"/>
      </w:pPr>
    </w:p>
    <w:p w14:paraId="016C3847" w14:textId="77777777" w:rsidR="003D4F13" w:rsidRPr="007C07E4" w:rsidRDefault="003D4F13" w:rsidP="003D4F13">
      <w:pPr>
        <w:jc w:val="center"/>
        <w:rPr>
          <w:b/>
          <w:bCs/>
        </w:rPr>
      </w:pPr>
      <w:r w:rsidRPr="007C07E4">
        <w:rPr>
          <w:b/>
          <w:bCs/>
        </w:rPr>
        <w:t>JELGAVAS</w:t>
      </w:r>
      <w:r>
        <w:rPr>
          <w:b/>
          <w:bCs/>
        </w:rPr>
        <w:t xml:space="preserve"> VALSTSPILSĒTAS</w:t>
      </w:r>
      <w:r w:rsidRPr="007C07E4">
        <w:rPr>
          <w:b/>
          <w:bCs/>
        </w:rPr>
        <w:t xml:space="preserve"> </w:t>
      </w:r>
      <w:r>
        <w:rPr>
          <w:b/>
          <w:bCs/>
        </w:rPr>
        <w:t>PAŠVALDĪBAS</w:t>
      </w:r>
      <w:r w:rsidRPr="007C07E4">
        <w:rPr>
          <w:b/>
          <w:bCs/>
        </w:rPr>
        <w:t xml:space="preserve"> </w:t>
      </w:r>
    </w:p>
    <w:p w14:paraId="2FB7A66E" w14:textId="77777777" w:rsidR="003D4F13" w:rsidRDefault="003D4F13" w:rsidP="003D4F13">
      <w:pPr>
        <w:jc w:val="center"/>
        <w:rPr>
          <w:b/>
          <w:bCs/>
        </w:rPr>
      </w:pPr>
      <w:r w:rsidRPr="007C07E4">
        <w:rPr>
          <w:b/>
          <w:bCs/>
        </w:rPr>
        <w:t>INTEREŠU IZGLĪTĪBAS PROGRAMMU IZVĒRTĒŠANAS UN</w:t>
      </w:r>
    </w:p>
    <w:p w14:paraId="179539F2" w14:textId="77777777" w:rsidR="00C83EC7" w:rsidRDefault="003D4F13" w:rsidP="003D4F13">
      <w:pPr>
        <w:jc w:val="center"/>
        <w:rPr>
          <w:b/>
          <w:bCs/>
        </w:rPr>
      </w:pPr>
      <w:r w:rsidRPr="007C07E4">
        <w:rPr>
          <w:b/>
          <w:bCs/>
        </w:rPr>
        <w:t xml:space="preserve">MĒRĶDOTĀCIJU LĪDZEKĻU SADALES </w:t>
      </w:r>
    </w:p>
    <w:p w14:paraId="32795774" w14:textId="2BE61500" w:rsidR="003D4F13" w:rsidRDefault="003D4F13" w:rsidP="00C83EC7">
      <w:pPr>
        <w:jc w:val="center"/>
        <w:rPr>
          <w:b/>
          <w:bCs/>
        </w:rPr>
      </w:pPr>
      <w:r w:rsidRPr="007C07E4">
        <w:rPr>
          <w:b/>
          <w:bCs/>
        </w:rPr>
        <w:t>KOMISIJAS</w:t>
      </w:r>
      <w:r w:rsidR="00C83EC7">
        <w:rPr>
          <w:b/>
          <w:bCs/>
        </w:rPr>
        <w:t xml:space="preserve"> </w:t>
      </w:r>
      <w:bookmarkStart w:id="0" w:name="_GoBack"/>
      <w:bookmarkEnd w:id="0"/>
      <w:r w:rsidRPr="007C07E4">
        <w:rPr>
          <w:b/>
          <w:bCs/>
        </w:rPr>
        <w:t>NOLIKUMS</w:t>
      </w:r>
    </w:p>
    <w:p w14:paraId="1818E11E" w14:textId="77777777" w:rsidR="003D4F13" w:rsidRPr="00440194" w:rsidRDefault="003D4F13" w:rsidP="003D4F13">
      <w:pPr>
        <w:pStyle w:val="ListParagraph"/>
        <w:numPr>
          <w:ilvl w:val="0"/>
          <w:numId w:val="2"/>
        </w:numPr>
        <w:spacing w:before="240" w:after="120"/>
        <w:ind w:left="1077"/>
        <w:contextualSpacing w:val="0"/>
        <w:jc w:val="center"/>
        <w:rPr>
          <w:b/>
          <w:bCs/>
        </w:rPr>
      </w:pPr>
      <w:r w:rsidRPr="00440194">
        <w:rPr>
          <w:b/>
          <w:bCs/>
        </w:rPr>
        <w:t>VISPĀRĪGIE JAUTĀJUMI</w:t>
      </w:r>
    </w:p>
    <w:p w14:paraId="281E1405" w14:textId="3FDA8175" w:rsidR="003D4F13" w:rsidRDefault="003D4F13" w:rsidP="003D4F13">
      <w:pPr>
        <w:pStyle w:val="ListParagraph"/>
        <w:numPr>
          <w:ilvl w:val="1"/>
          <w:numId w:val="1"/>
        </w:numPr>
        <w:jc w:val="both"/>
      </w:pPr>
      <w:r>
        <w:t xml:space="preserve">Nolikums nosaka Jelgavas valstspilsētas pašvaldības </w:t>
      </w:r>
      <w:r w:rsidRPr="00C91BA9">
        <w:t>Interešu izglītības programmu izvērtēšanas un mērķdotāciju līdzekļu sadales komisij</w:t>
      </w:r>
      <w:r>
        <w:t>as (turpmāk – Komisija) uzdevumus, tiesības, struktūru un darba organizēšanas kārtību.</w:t>
      </w:r>
    </w:p>
    <w:p w14:paraId="12D83719" w14:textId="7FD7F42E" w:rsidR="003D4F13" w:rsidRDefault="003D4F13" w:rsidP="003D4F13">
      <w:pPr>
        <w:numPr>
          <w:ilvl w:val="1"/>
          <w:numId w:val="1"/>
        </w:numPr>
        <w:spacing w:before="60"/>
        <w:ind w:left="448" w:hanging="448"/>
        <w:jc w:val="both"/>
      </w:pPr>
      <w:r>
        <w:t xml:space="preserve">Komisijas darbības mērķis ir Jelgavas valstspilsētas pašvaldības (turpmāk – pašvaldība) izglītības iestāžu (turpmāk– iestādes), kā arī citu juridisko un fizisko personu (turpmāk – personas) interešu izglītības programmu izvērtēšana un valsts un pašvaldības piešķirto mērķdotāciju līdzekļu sadale interešu izglītības programmām. </w:t>
      </w:r>
    </w:p>
    <w:p w14:paraId="551587C0" w14:textId="1ABF8AF0" w:rsidR="003D4F13" w:rsidRPr="00454CDE" w:rsidRDefault="003D4F13" w:rsidP="003D4F13">
      <w:pPr>
        <w:numPr>
          <w:ilvl w:val="1"/>
          <w:numId w:val="1"/>
        </w:numPr>
        <w:spacing w:before="60"/>
        <w:ind w:left="448" w:hanging="448"/>
        <w:jc w:val="both"/>
      </w:pPr>
      <w:r>
        <w:rPr>
          <w:szCs w:val="17"/>
        </w:rPr>
        <w:t xml:space="preserve">Komisija ir Jelgavas valstspilsētas pašvaldības domes (turpmāk – Dome) </w:t>
      </w:r>
      <w:r w:rsidRPr="00440194">
        <w:rPr>
          <w:szCs w:val="17"/>
        </w:rPr>
        <w:t>izveidota pašvaldības institūcija, kas darbojas saskaņā ar normatīvajiem aktiem un šo nolikumu</w:t>
      </w:r>
      <w:r>
        <w:rPr>
          <w:szCs w:val="17"/>
        </w:rPr>
        <w:t>.</w:t>
      </w:r>
    </w:p>
    <w:p w14:paraId="15A16FAC" w14:textId="7C804A0A" w:rsidR="003D4F13" w:rsidRDefault="003D4F13" w:rsidP="003D4F13">
      <w:pPr>
        <w:numPr>
          <w:ilvl w:val="1"/>
          <w:numId w:val="1"/>
        </w:numPr>
        <w:spacing w:before="60"/>
        <w:ind w:left="448" w:hanging="448"/>
        <w:jc w:val="both"/>
      </w:pPr>
      <w:r>
        <w:t>Komisija darbojas līdz jauna Komisijas sastāva apstiprināšana</w:t>
      </w:r>
      <w:r w:rsidR="005C3388">
        <w:t>i</w:t>
      </w:r>
      <w:r w:rsidRPr="00440194">
        <w:rPr>
          <w:bCs/>
        </w:rPr>
        <w:t>.</w:t>
      </w:r>
    </w:p>
    <w:p w14:paraId="2BF9D257" w14:textId="77777777" w:rsidR="003D4F13" w:rsidRPr="00440194" w:rsidRDefault="003D4F13" w:rsidP="003D4F13">
      <w:pPr>
        <w:pStyle w:val="ListParagraph"/>
        <w:numPr>
          <w:ilvl w:val="0"/>
          <w:numId w:val="2"/>
        </w:numPr>
        <w:spacing w:before="240" w:after="120"/>
        <w:ind w:left="1077"/>
        <w:contextualSpacing w:val="0"/>
        <w:jc w:val="center"/>
        <w:rPr>
          <w:b/>
          <w:bCs/>
        </w:rPr>
      </w:pPr>
      <w:r w:rsidRPr="00440194">
        <w:rPr>
          <w:b/>
          <w:bCs/>
        </w:rPr>
        <w:t>K</w:t>
      </w:r>
      <w:r>
        <w:rPr>
          <w:b/>
          <w:bCs/>
        </w:rPr>
        <w:t>OMISIJAS UZDEVUMI UN TIESĪBAS</w:t>
      </w:r>
    </w:p>
    <w:p w14:paraId="6D5F2300" w14:textId="77777777" w:rsidR="003D4F13" w:rsidRDefault="003D4F13" w:rsidP="003D4F13">
      <w:pPr>
        <w:pStyle w:val="ListParagraph"/>
        <w:numPr>
          <w:ilvl w:val="1"/>
          <w:numId w:val="1"/>
        </w:numPr>
        <w:jc w:val="both"/>
      </w:pPr>
      <w:r>
        <w:t>Komisijas uzdevumi ir:</w:t>
      </w:r>
    </w:p>
    <w:p w14:paraId="75CEB6E6" w14:textId="5E02EA8E" w:rsidR="003D4F13" w:rsidRDefault="003D4F13" w:rsidP="00E33669">
      <w:pPr>
        <w:pStyle w:val="ListParagraph"/>
        <w:numPr>
          <w:ilvl w:val="1"/>
          <w:numId w:val="3"/>
        </w:numPr>
        <w:ind w:left="851" w:hanging="425"/>
        <w:jc w:val="both"/>
      </w:pPr>
      <w:r>
        <w:t xml:space="preserve"> </w:t>
      </w:r>
      <w:r w:rsidRPr="00BF2F37">
        <w:t xml:space="preserve">ne retāk kā divas reizes gadā izvērtēt iestāžu un personu, kuras pašvaldībā saņēmušas licenci interešu </w:t>
      </w:r>
      <w:r w:rsidR="00C869F3">
        <w:t xml:space="preserve">izglītības </w:t>
      </w:r>
      <w:r w:rsidRPr="00BF2F37">
        <w:t xml:space="preserve">programmas īstenošanai, iesniegtās interešu </w:t>
      </w:r>
      <w:r w:rsidR="00C869F3">
        <w:t xml:space="preserve">izglītības </w:t>
      </w:r>
      <w:r w:rsidRPr="00BF2F37">
        <w:t>programmas (turpmāk – programma), ievērojot šādus nosacījumus:</w:t>
      </w:r>
    </w:p>
    <w:p w14:paraId="164B9828" w14:textId="6673F24E" w:rsidR="003D4F13" w:rsidRDefault="003D4F13" w:rsidP="00E33669">
      <w:pPr>
        <w:pStyle w:val="ListParagraph"/>
        <w:numPr>
          <w:ilvl w:val="2"/>
          <w:numId w:val="3"/>
        </w:numPr>
        <w:ind w:left="1560" w:hanging="709"/>
        <w:jc w:val="both"/>
      </w:pPr>
      <w:r w:rsidRPr="00BF2F37">
        <w:t>programmai jāatbilst L</w:t>
      </w:r>
      <w:r>
        <w:t xml:space="preserve">atvijas </w:t>
      </w:r>
      <w:r w:rsidRPr="00BF2F37">
        <w:t>R</w:t>
      </w:r>
      <w:r>
        <w:t>epublikas</w:t>
      </w:r>
      <w:r w:rsidRPr="00BF2F37">
        <w:t xml:space="preserve"> Izglītības un zinātnes ministrijas noteiktajām prioritātēm interešu izglītībā</w:t>
      </w:r>
      <w:r>
        <w:t>;</w:t>
      </w:r>
    </w:p>
    <w:p w14:paraId="6D190115" w14:textId="77777777" w:rsidR="003D4F13" w:rsidRDefault="003D4F13" w:rsidP="00E33669">
      <w:pPr>
        <w:pStyle w:val="ListParagraph"/>
        <w:numPr>
          <w:ilvl w:val="2"/>
          <w:numId w:val="3"/>
        </w:numPr>
        <w:ind w:left="1560" w:hanging="709"/>
        <w:jc w:val="both"/>
      </w:pPr>
      <w:r w:rsidRPr="00BF2F37">
        <w:t>programma sekmē nacionālās un kultūras vērtību apgūstošas radošas personības izaugsmi, ieinteresē un veido izpratni par Latvijas kultūrvidi un tradīcijām</w:t>
      </w:r>
      <w:r>
        <w:t>;</w:t>
      </w:r>
    </w:p>
    <w:p w14:paraId="734B7890" w14:textId="77777777" w:rsidR="003D4F13" w:rsidRDefault="003D4F13" w:rsidP="00E33669">
      <w:pPr>
        <w:pStyle w:val="ListParagraph"/>
        <w:numPr>
          <w:ilvl w:val="2"/>
          <w:numId w:val="3"/>
        </w:numPr>
        <w:ind w:left="1560" w:hanging="709"/>
        <w:jc w:val="both"/>
      </w:pPr>
      <w:r w:rsidRPr="00BF2F37">
        <w:t>programma veido</w:t>
      </w:r>
      <w:r>
        <w:t xml:space="preserve"> bērnu un jauniešu</w:t>
      </w:r>
      <w:r w:rsidRPr="00BF2F37">
        <w:t xml:space="preserve"> izpratni un pārliecību par fizisko aktivitāšu un sporta nozīmi veselības nodrošināšanā un fiziskajā attīstībā</w:t>
      </w:r>
      <w:r>
        <w:t>;</w:t>
      </w:r>
    </w:p>
    <w:p w14:paraId="315D28EB" w14:textId="77777777" w:rsidR="003D4F13" w:rsidRPr="00440194" w:rsidRDefault="003D4F13" w:rsidP="00E33669">
      <w:pPr>
        <w:pStyle w:val="ListParagraph"/>
        <w:numPr>
          <w:ilvl w:val="2"/>
          <w:numId w:val="3"/>
        </w:numPr>
        <w:ind w:left="1560" w:hanging="709"/>
        <w:jc w:val="both"/>
      </w:pPr>
      <w:r w:rsidRPr="00BF2F37">
        <w:t>programma mērķtiecīgi nodrošina bērnu un jauniešu izaugsmes iespējas</w:t>
      </w:r>
      <w:r>
        <w:t xml:space="preserve">, </w:t>
      </w:r>
      <w:r>
        <w:rPr>
          <w:bCs/>
          <w:szCs w:val="20"/>
        </w:rPr>
        <w:t>attīsta viņu spējas un talantus;</w:t>
      </w:r>
    </w:p>
    <w:p w14:paraId="5DF79BE8" w14:textId="77777777" w:rsidR="003D4F13" w:rsidRPr="00EB6B41" w:rsidRDefault="003D4F13" w:rsidP="00E33669">
      <w:pPr>
        <w:pStyle w:val="ListParagraph"/>
        <w:numPr>
          <w:ilvl w:val="2"/>
          <w:numId w:val="3"/>
        </w:numPr>
        <w:ind w:left="1560" w:hanging="709"/>
        <w:jc w:val="both"/>
      </w:pPr>
      <w:r w:rsidRPr="00440194">
        <w:rPr>
          <w:bCs/>
        </w:rPr>
        <w:t>programma veicina bērnu un jauniešu ievirzi karjeras izvēlē</w:t>
      </w:r>
      <w:r>
        <w:rPr>
          <w:bCs/>
        </w:rPr>
        <w:t>.</w:t>
      </w:r>
    </w:p>
    <w:p w14:paraId="7F24F9A1" w14:textId="77777777" w:rsidR="003D4F13" w:rsidRDefault="003D4F13" w:rsidP="00E33669">
      <w:pPr>
        <w:pStyle w:val="ListParagraph"/>
        <w:numPr>
          <w:ilvl w:val="2"/>
          <w:numId w:val="3"/>
        </w:numPr>
        <w:ind w:left="1560" w:hanging="709"/>
        <w:jc w:val="both"/>
      </w:pPr>
      <w:r>
        <w:t>programma tiek realizēta bērniem un jauniešiem no 3 līdz 25 gadu vecumam</w:t>
      </w:r>
      <w:r w:rsidRPr="00685428">
        <w:t>.</w:t>
      </w:r>
    </w:p>
    <w:p w14:paraId="61F2B107" w14:textId="77777777" w:rsidR="003D4F13" w:rsidRDefault="003D4F13" w:rsidP="00E33669">
      <w:pPr>
        <w:pStyle w:val="ListParagraph"/>
        <w:numPr>
          <w:ilvl w:val="1"/>
          <w:numId w:val="3"/>
        </w:numPr>
        <w:ind w:left="993" w:hanging="567"/>
        <w:contextualSpacing w:val="0"/>
        <w:jc w:val="both"/>
      </w:pPr>
      <w:r>
        <w:t xml:space="preserve"> </w:t>
      </w:r>
      <w:r w:rsidRPr="00BF2F37">
        <w:t>sadalīt piešķirtos valsts un pašvaldības mērķdotāciju līdzekļus izvērtētajām un atbalstītajām programmām saskaņā ar pašvaldības interešu izglītības attīstības programmu, ievērojot šādus nosacījumus:</w:t>
      </w:r>
    </w:p>
    <w:p w14:paraId="367E46F0" w14:textId="0968AB2C" w:rsidR="003D4F13" w:rsidRDefault="00602580" w:rsidP="00E33669">
      <w:pPr>
        <w:pStyle w:val="ListParagraph"/>
        <w:numPr>
          <w:ilvl w:val="2"/>
          <w:numId w:val="3"/>
        </w:numPr>
        <w:ind w:left="1560" w:hanging="709"/>
        <w:jc w:val="both"/>
      </w:pPr>
      <w:r>
        <w:t xml:space="preserve">prioritāri </w:t>
      </w:r>
      <w:r w:rsidR="003D4F13" w:rsidRPr="00BF2F37">
        <w:t>nodrošināt pašvaldības izglītības iestāžu interešu izglītības programmu finansējumu</w:t>
      </w:r>
      <w:r w:rsidR="003D4F13">
        <w:t>;</w:t>
      </w:r>
    </w:p>
    <w:p w14:paraId="25744685" w14:textId="77777777" w:rsidR="003D4F13" w:rsidRDefault="003D4F13" w:rsidP="00E33669">
      <w:pPr>
        <w:pStyle w:val="ListParagraph"/>
        <w:numPr>
          <w:ilvl w:val="2"/>
          <w:numId w:val="3"/>
        </w:numPr>
        <w:ind w:left="1560" w:hanging="709"/>
        <w:jc w:val="both"/>
      </w:pPr>
      <w:r w:rsidRPr="00BF2F37">
        <w:t>nodrošināt kvalitatīvas programmas saglabāšanu interešu izglītībā</w:t>
      </w:r>
      <w:r>
        <w:t>;</w:t>
      </w:r>
    </w:p>
    <w:p w14:paraId="78C23447" w14:textId="77777777" w:rsidR="003D4F13" w:rsidRPr="00BF2F37" w:rsidRDefault="003D4F13" w:rsidP="00E33669">
      <w:pPr>
        <w:pStyle w:val="ListParagraph"/>
        <w:numPr>
          <w:ilvl w:val="2"/>
          <w:numId w:val="3"/>
        </w:numPr>
        <w:ind w:left="1560" w:hanging="709"/>
        <w:jc w:val="both"/>
      </w:pPr>
      <w:r w:rsidRPr="00BF2F37">
        <w:t>nodrošināt darbu ar talantīgajiem bērniem</w:t>
      </w:r>
      <w:r>
        <w:t>.</w:t>
      </w:r>
    </w:p>
    <w:p w14:paraId="4D5C9170" w14:textId="7B6158B4" w:rsidR="003D4F13" w:rsidRDefault="003D4F13" w:rsidP="00E33669">
      <w:pPr>
        <w:numPr>
          <w:ilvl w:val="0"/>
          <w:numId w:val="3"/>
        </w:numPr>
        <w:ind w:left="357" w:hanging="357"/>
      </w:pPr>
      <w:r>
        <w:lastRenderedPageBreak/>
        <w:t>Komisijas tiesības:</w:t>
      </w:r>
    </w:p>
    <w:p w14:paraId="73444316" w14:textId="77777777" w:rsidR="003D4F13" w:rsidRDefault="003D4F13" w:rsidP="00E33669">
      <w:pPr>
        <w:pStyle w:val="ListParagraph"/>
        <w:numPr>
          <w:ilvl w:val="1"/>
          <w:numId w:val="3"/>
        </w:numPr>
        <w:ind w:left="851" w:hanging="425"/>
        <w:jc w:val="both"/>
      </w:pPr>
      <w:r>
        <w:t>piedalīties ar interešu izglītības jautājumiem saistītu Domes lēmumu projektu izstrādāšanā;</w:t>
      </w:r>
    </w:p>
    <w:p w14:paraId="1CCE952F" w14:textId="77777777" w:rsidR="003D4F13" w:rsidRDefault="003D4F13" w:rsidP="00E33669">
      <w:pPr>
        <w:pStyle w:val="ListParagraph"/>
        <w:numPr>
          <w:ilvl w:val="1"/>
          <w:numId w:val="3"/>
        </w:numPr>
        <w:ind w:left="851" w:hanging="425"/>
        <w:jc w:val="both"/>
      </w:pPr>
      <w:r>
        <w:t>pieprasīt no valsts un pašvaldību institūcijām, kā arī personām, kas iesniegušas izvērtēšanai programmas, informāciju, kas nepieciešama Komisijas uzdevumu izpildei;</w:t>
      </w:r>
    </w:p>
    <w:p w14:paraId="3C3DFF05" w14:textId="77777777" w:rsidR="003D4F13" w:rsidRDefault="003D4F13" w:rsidP="00E33669">
      <w:pPr>
        <w:pStyle w:val="ListParagraph"/>
        <w:numPr>
          <w:ilvl w:val="1"/>
          <w:numId w:val="3"/>
        </w:numPr>
        <w:ind w:left="851" w:hanging="425"/>
        <w:jc w:val="both"/>
      </w:pPr>
      <w:r>
        <w:t>izskatāmo jautājumu vispusīgai izvērtēšanai uzaicināt piedalīties Komisijas sēdēs speciālistus un citas personas;</w:t>
      </w:r>
    </w:p>
    <w:p w14:paraId="316D3F94" w14:textId="6A3BCA92" w:rsidR="003D4F13" w:rsidRDefault="003D4F13" w:rsidP="00E33669">
      <w:pPr>
        <w:pStyle w:val="ListParagraph"/>
        <w:numPr>
          <w:ilvl w:val="1"/>
          <w:numId w:val="3"/>
        </w:numPr>
        <w:ind w:left="851" w:hanging="425"/>
        <w:jc w:val="both"/>
      </w:pPr>
      <w:r>
        <w:t xml:space="preserve">iesniegt priekšlikumus par pašvaldības budžeta līdzekļu izlietojumu, </w:t>
      </w:r>
      <w:r w:rsidR="001504C8">
        <w:t xml:space="preserve">norādot </w:t>
      </w:r>
      <w:r>
        <w:t>prioritātes interešu izglītības jomā.</w:t>
      </w:r>
    </w:p>
    <w:p w14:paraId="20735685" w14:textId="77777777" w:rsidR="003D4F13" w:rsidRPr="00A5323C" w:rsidRDefault="003D4F13" w:rsidP="003D4F13">
      <w:pPr>
        <w:pStyle w:val="ListParagraph"/>
        <w:numPr>
          <w:ilvl w:val="0"/>
          <w:numId w:val="2"/>
        </w:numPr>
        <w:spacing w:before="240" w:after="120"/>
        <w:ind w:left="1077"/>
        <w:contextualSpacing w:val="0"/>
        <w:jc w:val="center"/>
        <w:rPr>
          <w:b/>
        </w:rPr>
      </w:pPr>
      <w:r w:rsidRPr="00A5323C">
        <w:rPr>
          <w:b/>
        </w:rPr>
        <w:t>KOMISIJAS STRUKTŪRA</w:t>
      </w:r>
    </w:p>
    <w:p w14:paraId="196B3B3F" w14:textId="74032DC5" w:rsidR="003D4F13" w:rsidRPr="00454CDE" w:rsidRDefault="003D4F13" w:rsidP="003D4F13">
      <w:pPr>
        <w:numPr>
          <w:ilvl w:val="0"/>
          <w:numId w:val="3"/>
        </w:numPr>
        <w:jc w:val="both"/>
      </w:pPr>
      <w:r>
        <w:rPr>
          <w:bCs/>
        </w:rPr>
        <w:t>Komisiju 10 (desmit)</w:t>
      </w:r>
      <w:r w:rsidRPr="00A5323C">
        <w:rPr>
          <w:bCs/>
        </w:rPr>
        <w:t xml:space="preserve"> locekļu sastāvā, tai skaitā </w:t>
      </w:r>
      <w:r>
        <w:rPr>
          <w:bCs/>
        </w:rPr>
        <w:t>K</w:t>
      </w:r>
      <w:r w:rsidRPr="00A5323C">
        <w:rPr>
          <w:bCs/>
        </w:rPr>
        <w:t>omisijas priekšsēdētāju</w:t>
      </w:r>
      <w:r w:rsidR="005C3388">
        <w:rPr>
          <w:bCs/>
        </w:rPr>
        <w:t xml:space="preserve"> un Komisijas priekšsēdētāja vietnieku</w:t>
      </w:r>
      <w:r w:rsidRPr="00A5323C">
        <w:rPr>
          <w:bCs/>
        </w:rPr>
        <w:t xml:space="preserve">, apstiprina </w:t>
      </w:r>
      <w:r>
        <w:rPr>
          <w:bCs/>
        </w:rPr>
        <w:t>D</w:t>
      </w:r>
      <w:r w:rsidRPr="00A5323C">
        <w:rPr>
          <w:bCs/>
        </w:rPr>
        <w:t>ome</w:t>
      </w:r>
      <w:r>
        <w:rPr>
          <w:bCs/>
        </w:rPr>
        <w:t>.</w:t>
      </w:r>
    </w:p>
    <w:p w14:paraId="6437BAAC" w14:textId="7C178BC6" w:rsidR="003D4F13" w:rsidRPr="00A5323C" w:rsidRDefault="003D4F13" w:rsidP="003D4F13">
      <w:pPr>
        <w:numPr>
          <w:ilvl w:val="0"/>
          <w:numId w:val="3"/>
        </w:numPr>
        <w:spacing w:before="60"/>
        <w:ind w:left="357" w:hanging="357"/>
        <w:jc w:val="both"/>
      </w:pPr>
      <w:r>
        <w:rPr>
          <w:bCs/>
        </w:rPr>
        <w:t>Komisijas priekšsēdētāja prombūtnes laikā viņa pienākumus</w:t>
      </w:r>
      <w:r w:rsidR="005C3388">
        <w:rPr>
          <w:bCs/>
        </w:rPr>
        <w:t xml:space="preserve"> pilda Komisijas priekšsēdētāja vietnieks.</w:t>
      </w:r>
    </w:p>
    <w:p w14:paraId="49015730" w14:textId="77777777" w:rsidR="003D4F13" w:rsidRPr="00454CDE" w:rsidRDefault="003D4F13" w:rsidP="003D4F13">
      <w:pPr>
        <w:numPr>
          <w:ilvl w:val="0"/>
          <w:numId w:val="3"/>
        </w:numPr>
        <w:jc w:val="both"/>
      </w:pPr>
      <w:r w:rsidRPr="00620F14">
        <w:rPr>
          <w:bCs/>
        </w:rPr>
        <w:t>Komisijas sastāv</w:t>
      </w:r>
      <w:r>
        <w:rPr>
          <w:bCs/>
        </w:rPr>
        <w:t>s:</w:t>
      </w:r>
    </w:p>
    <w:p w14:paraId="242CD940" w14:textId="1F78A3DC" w:rsidR="003D4F13" w:rsidRPr="00454CDE" w:rsidRDefault="003D4F13" w:rsidP="00E33669">
      <w:pPr>
        <w:numPr>
          <w:ilvl w:val="1"/>
          <w:numId w:val="3"/>
        </w:numPr>
        <w:ind w:left="851" w:hanging="425"/>
        <w:jc w:val="both"/>
      </w:pPr>
      <w:r>
        <w:rPr>
          <w:bCs/>
        </w:rPr>
        <w:t>Komisijas priekšsēdētājs – Jelgavas valstspilsētas pašvaldības domes priekšsēdētāja vietnieks</w:t>
      </w:r>
      <w:r w:rsidR="00850552" w:rsidRPr="00850552">
        <w:rPr>
          <w:szCs w:val="32"/>
        </w:rPr>
        <w:t xml:space="preserve"> </w:t>
      </w:r>
      <w:r w:rsidR="00850552">
        <w:rPr>
          <w:szCs w:val="32"/>
        </w:rPr>
        <w:t>sociālo lietu, veselības aizsardzības, kultūras, izglītības un sporta jautājumu programmā</w:t>
      </w:r>
      <w:r>
        <w:rPr>
          <w:bCs/>
        </w:rPr>
        <w:t>;</w:t>
      </w:r>
    </w:p>
    <w:p w14:paraId="4673F14B" w14:textId="5F80C6EB" w:rsidR="005C3388" w:rsidRPr="005C3388" w:rsidRDefault="005C3388" w:rsidP="00E33669">
      <w:pPr>
        <w:numPr>
          <w:ilvl w:val="1"/>
          <w:numId w:val="3"/>
        </w:numPr>
        <w:ind w:left="851" w:hanging="425"/>
        <w:jc w:val="both"/>
      </w:pPr>
      <w:r>
        <w:t xml:space="preserve">Komisijas priekšsēdētājs vietnieks – </w:t>
      </w:r>
      <w:r w:rsidR="00E33669">
        <w:rPr>
          <w:bCs/>
        </w:rPr>
        <w:t>pašvaldības iestādes “</w:t>
      </w:r>
      <w:r w:rsidRPr="00620F14">
        <w:rPr>
          <w:bCs/>
        </w:rPr>
        <w:t>Jelgavas izglītības pārvalde”</w:t>
      </w:r>
      <w:r>
        <w:rPr>
          <w:bCs/>
        </w:rPr>
        <w:t xml:space="preserve"> </w:t>
      </w:r>
      <w:r w:rsidR="00850552">
        <w:rPr>
          <w:bCs/>
        </w:rPr>
        <w:t>vadītājs</w:t>
      </w:r>
      <w:r>
        <w:rPr>
          <w:bCs/>
        </w:rPr>
        <w:t>;</w:t>
      </w:r>
    </w:p>
    <w:p w14:paraId="2E8BB302" w14:textId="500E0F76" w:rsidR="003D4F13" w:rsidRPr="00454CDE" w:rsidRDefault="003D4F13" w:rsidP="00E33669">
      <w:pPr>
        <w:numPr>
          <w:ilvl w:val="1"/>
          <w:numId w:val="3"/>
        </w:numPr>
        <w:ind w:left="851" w:hanging="425"/>
        <w:jc w:val="both"/>
      </w:pPr>
      <w:r>
        <w:rPr>
          <w:bCs/>
        </w:rPr>
        <w:t>Komisijas locekļi:</w:t>
      </w:r>
    </w:p>
    <w:p w14:paraId="38A61728" w14:textId="0CA19165" w:rsidR="003D4F13" w:rsidRDefault="003D4F13" w:rsidP="00E33669">
      <w:pPr>
        <w:ind w:left="1560" w:hanging="709"/>
        <w:jc w:val="both"/>
        <w:rPr>
          <w:bCs/>
        </w:rPr>
      </w:pPr>
      <w:r>
        <w:rPr>
          <w:bCs/>
        </w:rPr>
        <w:t>9.</w:t>
      </w:r>
      <w:r w:rsidR="005C3388">
        <w:rPr>
          <w:bCs/>
        </w:rPr>
        <w:t>3</w:t>
      </w:r>
      <w:r>
        <w:rPr>
          <w:bCs/>
        </w:rPr>
        <w:t>.</w:t>
      </w:r>
      <w:r w:rsidR="00722FD7">
        <w:rPr>
          <w:bCs/>
        </w:rPr>
        <w:t>1</w:t>
      </w:r>
      <w:r>
        <w:rPr>
          <w:bCs/>
        </w:rPr>
        <w:t>.</w:t>
      </w:r>
      <w:r>
        <w:rPr>
          <w:bCs/>
        </w:rPr>
        <w:tab/>
      </w:r>
      <w:r w:rsidRPr="00620F14">
        <w:rPr>
          <w:bCs/>
        </w:rPr>
        <w:t xml:space="preserve">pašvaldības </w:t>
      </w:r>
      <w:r>
        <w:rPr>
          <w:bCs/>
        </w:rPr>
        <w:t>iestādes</w:t>
      </w:r>
      <w:r w:rsidR="00E33669">
        <w:rPr>
          <w:bCs/>
        </w:rPr>
        <w:t xml:space="preserve"> “</w:t>
      </w:r>
      <w:r w:rsidRPr="00620F14">
        <w:rPr>
          <w:bCs/>
        </w:rPr>
        <w:t>Kultūra”</w:t>
      </w:r>
      <w:r>
        <w:rPr>
          <w:bCs/>
        </w:rPr>
        <w:t xml:space="preserve"> </w:t>
      </w:r>
      <w:r w:rsidR="00850552" w:rsidRPr="00201263">
        <w:rPr>
          <w:szCs w:val="32"/>
        </w:rPr>
        <w:t>vadītāja vietnie</w:t>
      </w:r>
      <w:r w:rsidR="00850552">
        <w:rPr>
          <w:szCs w:val="32"/>
        </w:rPr>
        <w:t>ks pamatdarbības jautājumos</w:t>
      </w:r>
      <w:r>
        <w:rPr>
          <w:bCs/>
        </w:rPr>
        <w:t>;</w:t>
      </w:r>
    </w:p>
    <w:p w14:paraId="7DDFA6C5" w14:textId="21955057" w:rsidR="003D4F13" w:rsidRDefault="003D4F13" w:rsidP="00E33669">
      <w:pPr>
        <w:ind w:left="1560" w:hanging="709"/>
        <w:jc w:val="both"/>
        <w:rPr>
          <w:bCs/>
        </w:rPr>
      </w:pPr>
      <w:r>
        <w:rPr>
          <w:bCs/>
        </w:rPr>
        <w:t>9.</w:t>
      </w:r>
      <w:r w:rsidR="005C3388">
        <w:rPr>
          <w:bCs/>
        </w:rPr>
        <w:t>3</w:t>
      </w:r>
      <w:r>
        <w:rPr>
          <w:bCs/>
        </w:rPr>
        <w:t>.</w:t>
      </w:r>
      <w:r w:rsidR="00722FD7">
        <w:rPr>
          <w:bCs/>
        </w:rPr>
        <w:t>2</w:t>
      </w:r>
      <w:r>
        <w:rPr>
          <w:bCs/>
        </w:rPr>
        <w:t>.</w:t>
      </w:r>
      <w:r>
        <w:rPr>
          <w:bCs/>
        </w:rPr>
        <w:tab/>
        <w:t>pašvaldības profesio</w:t>
      </w:r>
      <w:r w:rsidR="00E33669">
        <w:rPr>
          <w:bCs/>
        </w:rPr>
        <w:t>nālās tālākizglītības iestādes “</w:t>
      </w:r>
      <w:r>
        <w:rPr>
          <w:bCs/>
        </w:rPr>
        <w:t xml:space="preserve">Zemgales reģiona kompetenču attīstības centrs” </w:t>
      </w:r>
      <w:r w:rsidR="00850552" w:rsidRPr="001E79CE">
        <w:rPr>
          <w:szCs w:val="32"/>
        </w:rPr>
        <w:t xml:space="preserve">Izglītības attīstības nodaļas </w:t>
      </w:r>
      <w:r w:rsidR="00850552">
        <w:rPr>
          <w:szCs w:val="32"/>
        </w:rPr>
        <w:t>vadītājs</w:t>
      </w:r>
      <w:r>
        <w:rPr>
          <w:bCs/>
        </w:rPr>
        <w:t>;</w:t>
      </w:r>
    </w:p>
    <w:p w14:paraId="1331D8F5" w14:textId="67C4B008" w:rsidR="003D4F13" w:rsidRPr="00454CDE" w:rsidRDefault="00722FD7" w:rsidP="00E33669">
      <w:pPr>
        <w:ind w:left="1560" w:hanging="709"/>
        <w:jc w:val="both"/>
      </w:pPr>
      <w:r>
        <w:rPr>
          <w:bCs/>
        </w:rPr>
        <w:t>9.3.3.</w:t>
      </w:r>
      <w:r>
        <w:rPr>
          <w:bCs/>
        </w:rPr>
        <w:tab/>
      </w:r>
      <w:r w:rsidR="003D4F13" w:rsidRPr="00722FD7">
        <w:rPr>
          <w:bCs/>
        </w:rPr>
        <w:t>2</w:t>
      </w:r>
      <w:r w:rsidR="00E7143F" w:rsidRPr="00722FD7">
        <w:rPr>
          <w:bCs/>
        </w:rPr>
        <w:t> </w:t>
      </w:r>
      <w:r w:rsidR="003D4F13" w:rsidRPr="00722FD7">
        <w:rPr>
          <w:bCs/>
        </w:rPr>
        <w:t xml:space="preserve">(divi) </w:t>
      </w:r>
      <w:r w:rsidR="00E7143F" w:rsidRPr="00722FD7">
        <w:rPr>
          <w:bCs/>
        </w:rPr>
        <w:t>Domes deputāti</w:t>
      </w:r>
      <w:r w:rsidR="003D4F13" w:rsidRPr="00722FD7">
        <w:rPr>
          <w:bCs/>
        </w:rPr>
        <w:t>;</w:t>
      </w:r>
    </w:p>
    <w:p w14:paraId="32ED8EE6" w14:textId="2ED408AB" w:rsidR="003D4F13" w:rsidRPr="00E7143F" w:rsidRDefault="003D4F13" w:rsidP="00E33669">
      <w:pPr>
        <w:pStyle w:val="ListParagraph"/>
        <w:numPr>
          <w:ilvl w:val="2"/>
          <w:numId w:val="5"/>
        </w:numPr>
        <w:ind w:left="1560" w:hanging="709"/>
        <w:jc w:val="both"/>
      </w:pPr>
      <w:r w:rsidRPr="005C3388">
        <w:rPr>
          <w:bCs/>
        </w:rPr>
        <w:t>3</w:t>
      </w:r>
      <w:r w:rsidR="00E7143F" w:rsidRPr="005C3388">
        <w:rPr>
          <w:bCs/>
        </w:rPr>
        <w:t> </w:t>
      </w:r>
      <w:r w:rsidRPr="005C3388">
        <w:rPr>
          <w:bCs/>
        </w:rPr>
        <w:t>(trīs) ar izglītības īstenošanu saistītas personas</w:t>
      </w:r>
      <w:r w:rsidR="00E7143F" w:rsidRPr="005C3388">
        <w:rPr>
          <w:bCs/>
        </w:rPr>
        <w:t>;</w:t>
      </w:r>
    </w:p>
    <w:p w14:paraId="52120A60" w14:textId="3256C7AA" w:rsidR="00E7143F" w:rsidRDefault="005C3388" w:rsidP="00E33669">
      <w:pPr>
        <w:pStyle w:val="ListParagraph"/>
        <w:numPr>
          <w:ilvl w:val="2"/>
          <w:numId w:val="5"/>
        </w:numPr>
        <w:ind w:left="1560" w:hanging="709"/>
        <w:jc w:val="both"/>
      </w:pPr>
      <w:r>
        <w:t>1 (viens) sabiedrības pārstāvis.</w:t>
      </w:r>
    </w:p>
    <w:p w14:paraId="623AC2F7" w14:textId="0B9E6039" w:rsidR="00E7143F" w:rsidRPr="00454CDE" w:rsidRDefault="00E7143F" w:rsidP="00E33669">
      <w:pPr>
        <w:pStyle w:val="ListParagraph"/>
        <w:numPr>
          <w:ilvl w:val="0"/>
          <w:numId w:val="5"/>
        </w:numPr>
        <w:ind w:left="426" w:hanging="426"/>
        <w:jc w:val="both"/>
      </w:pPr>
      <w:r>
        <w:t>Komisijas locekļi ir valsts amatpersonas.</w:t>
      </w:r>
    </w:p>
    <w:p w14:paraId="5AD7C542" w14:textId="77777777" w:rsidR="003D4F13" w:rsidRDefault="003D4F13" w:rsidP="00E7143F">
      <w:pPr>
        <w:numPr>
          <w:ilvl w:val="0"/>
          <w:numId w:val="2"/>
        </w:numPr>
        <w:spacing w:before="240" w:after="120"/>
        <w:ind w:left="1077"/>
        <w:jc w:val="center"/>
        <w:rPr>
          <w:b/>
          <w:bCs/>
        </w:rPr>
      </w:pPr>
      <w:r>
        <w:rPr>
          <w:b/>
          <w:bCs/>
          <w:color w:val="000000"/>
        </w:rPr>
        <w:t>KOMISIJAS DARBA ORGANIZĒŠANA</w:t>
      </w:r>
    </w:p>
    <w:p w14:paraId="6DEA1300" w14:textId="55E3F3A8" w:rsidR="003D4F13" w:rsidRDefault="003D4F13" w:rsidP="00E33669">
      <w:pPr>
        <w:pStyle w:val="ListParagraph"/>
        <w:numPr>
          <w:ilvl w:val="0"/>
          <w:numId w:val="5"/>
        </w:numPr>
        <w:ind w:left="426" w:hanging="426"/>
        <w:jc w:val="both"/>
      </w:pPr>
      <w:r>
        <w:t xml:space="preserve">Komisijas organizatorisko </w:t>
      </w:r>
      <w:r w:rsidRPr="005355CC">
        <w:t>un tehnisko apkalpošanu nodrošina pašvaldības administrācija. Komisijas sekretāru nozīmē pašvaldības izpilddirektor</w:t>
      </w:r>
      <w:r w:rsidR="005C3388">
        <w:t>s</w:t>
      </w:r>
      <w:r w:rsidRPr="005355CC">
        <w:t xml:space="preserve"> ar rīkojumu</w:t>
      </w:r>
      <w:r>
        <w:t>.</w:t>
      </w:r>
    </w:p>
    <w:p w14:paraId="47E7D465" w14:textId="77777777" w:rsidR="003D4F13" w:rsidRDefault="003D4F13" w:rsidP="00E33669">
      <w:pPr>
        <w:pStyle w:val="ListParagraph"/>
        <w:numPr>
          <w:ilvl w:val="0"/>
          <w:numId w:val="5"/>
        </w:numPr>
        <w:spacing w:before="60"/>
        <w:ind w:left="426" w:hanging="426"/>
        <w:contextualSpacing w:val="0"/>
        <w:jc w:val="both"/>
      </w:pPr>
      <w:r w:rsidRPr="005355CC">
        <w:t>Komisijas sēdes var notikt, ja tajās piedalās vairāk nekā puse no Komisijas locekļiem. Lēmumus pieņem ar klātesošo Komisijas locekļu balsu vairākumu. Ja balsis sadalās līdzīgi, izšķirošā ir Komisijas priekšsēdētāja balss</w:t>
      </w:r>
      <w:r>
        <w:t>.</w:t>
      </w:r>
    </w:p>
    <w:p w14:paraId="23CC0806" w14:textId="77777777" w:rsidR="003D4F13" w:rsidRDefault="003D4F13" w:rsidP="00E33669">
      <w:pPr>
        <w:pStyle w:val="ListParagraph"/>
        <w:numPr>
          <w:ilvl w:val="0"/>
          <w:numId w:val="5"/>
        </w:numPr>
        <w:spacing w:before="60"/>
        <w:ind w:left="426" w:hanging="426"/>
        <w:contextualSpacing w:val="0"/>
        <w:jc w:val="both"/>
      </w:pPr>
      <w:r w:rsidRPr="005355CC">
        <w:t>Komisijas sēdes tiek protokolētas. Protokolu paraksta Komisijas priekšsēdētājs un Komisijas sekretārs</w:t>
      </w:r>
      <w:r>
        <w:t>.</w:t>
      </w:r>
    </w:p>
    <w:p w14:paraId="655CA625" w14:textId="77777777" w:rsidR="003D4F13" w:rsidRDefault="003D4F13" w:rsidP="00E33669">
      <w:pPr>
        <w:pStyle w:val="ListParagraph"/>
        <w:numPr>
          <w:ilvl w:val="0"/>
          <w:numId w:val="5"/>
        </w:numPr>
        <w:spacing w:before="60"/>
        <w:ind w:left="426" w:hanging="426"/>
        <w:contextualSpacing w:val="0"/>
        <w:jc w:val="both"/>
      </w:pPr>
      <w:r>
        <w:t>Komisijas priekšsēdētājs:</w:t>
      </w:r>
    </w:p>
    <w:p w14:paraId="2E5EBCB9" w14:textId="22C35D95" w:rsidR="003D4F13" w:rsidRDefault="00722FD7" w:rsidP="00E33669">
      <w:pPr>
        <w:ind w:left="1134" w:hanging="567"/>
        <w:jc w:val="both"/>
      </w:pPr>
      <w:r>
        <w:t>14.1.</w:t>
      </w:r>
      <w:r>
        <w:tab/>
      </w:r>
      <w:r w:rsidR="003D4F13">
        <w:t>organizē un vada Komisijas darbu;</w:t>
      </w:r>
    </w:p>
    <w:p w14:paraId="037AD289" w14:textId="4356F93A" w:rsidR="003D4F13" w:rsidRDefault="00722FD7" w:rsidP="00E33669">
      <w:pPr>
        <w:ind w:left="1134" w:hanging="567"/>
        <w:jc w:val="both"/>
      </w:pPr>
      <w:r>
        <w:t>14.2.</w:t>
      </w:r>
      <w:r>
        <w:tab/>
      </w:r>
      <w:r w:rsidR="003D4F13">
        <w:t>sasauc un vada Komisijas sēdes;</w:t>
      </w:r>
    </w:p>
    <w:p w14:paraId="19EB96A2" w14:textId="77777777" w:rsidR="003D4F13" w:rsidRDefault="003D4F13" w:rsidP="00E33669">
      <w:pPr>
        <w:pStyle w:val="ListParagraph"/>
        <w:numPr>
          <w:ilvl w:val="1"/>
          <w:numId w:val="5"/>
        </w:numPr>
        <w:ind w:left="1134" w:hanging="567"/>
        <w:jc w:val="both"/>
      </w:pPr>
      <w:r>
        <w:t>kontrolē pieņemto lēmumu izpildi;</w:t>
      </w:r>
    </w:p>
    <w:p w14:paraId="7DFE758D" w14:textId="77777777" w:rsidR="003D4F13" w:rsidRPr="005355CC" w:rsidRDefault="003D4F13" w:rsidP="00E33669">
      <w:pPr>
        <w:pStyle w:val="ListParagraph"/>
        <w:numPr>
          <w:ilvl w:val="1"/>
          <w:numId w:val="5"/>
        </w:numPr>
        <w:ind w:left="1134" w:hanging="567"/>
        <w:jc w:val="both"/>
      </w:pPr>
      <w:r>
        <w:t>pārstāv Komisiju attiecībās ar valsts un pašvaldību institūcijām un privātpersonām.</w:t>
      </w:r>
    </w:p>
    <w:p w14:paraId="25F0A4F9" w14:textId="4B13F89E" w:rsidR="003D4F13" w:rsidRDefault="003D4F13" w:rsidP="003D4F13">
      <w:pPr>
        <w:jc w:val="both"/>
        <w:rPr>
          <w:color w:val="000000"/>
        </w:rPr>
      </w:pPr>
    </w:p>
    <w:p w14:paraId="583592A6" w14:textId="77777777" w:rsidR="00722FD7" w:rsidRDefault="00722FD7" w:rsidP="003D4F13">
      <w:pPr>
        <w:jc w:val="both"/>
        <w:rPr>
          <w:color w:val="000000"/>
        </w:rPr>
      </w:pPr>
    </w:p>
    <w:p w14:paraId="3B14D1C0" w14:textId="1DDB1193" w:rsidR="005F450A" w:rsidRDefault="003D4F13">
      <w:r w:rsidRPr="00925B9B">
        <w:t>Domes priekšsēdētāj</w:t>
      </w:r>
      <w:r w:rsidR="00E7143F">
        <w:t>s</w:t>
      </w:r>
      <w:r w:rsidR="00E7143F">
        <w:tab/>
      </w:r>
      <w:r w:rsidRPr="00925B9B">
        <w:tab/>
      </w:r>
      <w:r w:rsidR="00E33669">
        <w:tab/>
      </w:r>
      <w:r w:rsidRPr="00925B9B">
        <w:tab/>
      </w:r>
      <w:r w:rsidRPr="00925B9B">
        <w:tab/>
      </w:r>
      <w:r w:rsidRPr="00925B9B">
        <w:tab/>
        <w:t xml:space="preserve">                </w:t>
      </w:r>
      <w:r>
        <w:t xml:space="preserve">       </w:t>
      </w:r>
      <w:r w:rsidRPr="00925B9B">
        <w:t xml:space="preserve">               </w:t>
      </w:r>
      <w:r w:rsidR="00E7143F">
        <w:t>M. Daģis</w:t>
      </w:r>
    </w:p>
    <w:sectPr w:rsidR="005F450A" w:rsidSect="001B767A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0DF40" w14:textId="77777777" w:rsidR="00372311" w:rsidRDefault="00372311">
      <w:r>
        <w:separator/>
      </w:r>
    </w:p>
  </w:endnote>
  <w:endnote w:type="continuationSeparator" w:id="0">
    <w:p w14:paraId="4C4C0787" w14:textId="77777777" w:rsidR="00372311" w:rsidRDefault="0037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220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12893" w14:textId="45D578C7" w:rsidR="009E5AD0" w:rsidRPr="00E33669" w:rsidRDefault="00E33669" w:rsidP="00E336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E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365B1" w14:textId="77777777" w:rsidR="00372311" w:rsidRDefault="00372311">
      <w:r>
        <w:separator/>
      </w:r>
    </w:p>
  </w:footnote>
  <w:footnote w:type="continuationSeparator" w:id="0">
    <w:p w14:paraId="4FA97E8A" w14:textId="77777777" w:rsidR="00372311" w:rsidRDefault="00372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7311955D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9271286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0405E08B" wp14:editId="7083EDE3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AFE8734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4195BEB7" w14:textId="77777777"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28C250D1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1A32FB4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2C69D4B3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49C15C9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182"/>
    <w:multiLevelType w:val="hybridMultilevel"/>
    <w:tmpl w:val="15EEA056"/>
    <w:lvl w:ilvl="0" w:tplc="EF32E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6616"/>
    <w:multiLevelType w:val="multilevel"/>
    <w:tmpl w:val="569877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30793D"/>
    <w:multiLevelType w:val="multilevel"/>
    <w:tmpl w:val="EF9E45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5E7F709D"/>
    <w:multiLevelType w:val="multilevel"/>
    <w:tmpl w:val="0D9C8AD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7C870CEF"/>
    <w:multiLevelType w:val="multilevel"/>
    <w:tmpl w:val="4442F7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13"/>
    <w:rsid w:val="00021DDE"/>
    <w:rsid w:val="00030783"/>
    <w:rsid w:val="00054B4E"/>
    <w:rsid w:val="000A68F5"/>
    <w:rsid w:val="000D7DAB"/>
    <w:rsid w:val="00112129"/>
    <w:rsid w:val="001504C8"/>
    <w:rsid w:val="00167F75"/>
    <w:rsid w:val="00182448"/>
    <w:rsid w:val="001A33E4"/>
    <w:rsid w:val="001A7689"/>
    <w:rsid w:val="001B767A"/>
    <w:rsid w:val="001F407E"/>
    <w:rsid w:val="00234525"/>
    <w:rsid w:val="00284121"/>
    <w:rsid w:val="002C07FD"/>
    <w:rsid w:val="003636D8"/>
    <w:rsid w:val="00372311"/>
    <w:rsid w:val="003A55B2"/>
    <w:rsid w:val="003B049D"/>
    <w:rsid w:val="003D4F13"/>
    <w:rsid w:val="0043121C"/>
    <w:rsid w:val="00483639"/>
    <w:rsid w:val="004B5683"/>
    <w:rsid w:val="004B6B83"/>
    <w:rsid w:val="005B0C3D"/>
    <w:rsid w:val="005B4363"/>
    <w:rsid w:val="005C293A"/>
    <w:rsid w:val="005C3388"/>
    <w:rsid w:val="005F450A"/>
    <w:rsid w:val="00602580"/>
    <w:rsid w:val="00607FF6"/>
    <w:rsid w:val="006139B3"/>
    <w:rsid w:val="00615C22"/>
    <w:rsid w:val="00644AA6"/>
    <w:rsid w:val="00696DB4"/>
    <w:rsid w:val="006A3EA8"/>
    <w:rsid w:val="006B42E9"/>
    <w:rsid w:val="006C12BC"/>
    <w:rsid w:val="00722FD7"/>
    <w:rsid w:val="007C11D3"/>
    <w:rsid w:val="007D6584"/>
    <w:rsid w:val="0083707B"/>
    <w:rsid w:val="00846BB3"/>
    <w:rsid w:val="00850552"/>
    <w:rsid w:val="008550AE"/>
    <w:rsid w:val="00860E5E"/>
    <w:rsid w:val="008A46C1"/>
    <w:rsid w:val="009269C7"/>
    <w:rsid w:val="00964620"/>
    <w:rsid w:val="009E5AD0"/>
    <w:rsid w:val="00A36566"/>
    <w:rsid w:val="00A61B1B"/>
    <w:rsid w:val="00AB7C67"/>
    <w:rsid w:val="00AC3379"/>
    <w:rsid w:val="00AD5B6E"/>
    <w:rsid w:val="00AE0902"/>
    <w:rsid w:val="00AE0FFD"/>
    <w:rsid w:val="00B7291C"/>
    <w:rsid w:val="00B908CC"/>
    <w:rsid w:val="00BC2B29"/>
    <w:rsid w:val="00BD5700"/>
    <w:rsid w:val="00BD6892"/>
    <w:rsid w:val="00C6340A"/>
    <w:rsid w:val="00C83EC7"/>
    <w:rsid w:val="00C869F3"/>
    <w:rsid w:val="00CB262E"/>
    <w:rsid w:val="00D14762"/>
    <w:rsid w:val="00D15EF2"/>
    <w:rsid w:val="00D3108D"/>
    <w:rsid w:val="00DC009C"/>
    <w:rsid w:val="00DC285F"/>
    <w:rsid w:val="00E33669"/>
    <w:rsid w:val="00E7143F"/>
    <w:rsid w:val="00EC06E0"/>
    <w:rsid w:val="00F24A9C"/>
    <w:rsid w:val="00F47D49"/>
    <w:rsid w:val="00F55243"/>
    <w:rsid w:val="00F60AD7"/>
    <w:rsid w:val="00F73BF7"/>
    <w:rsid w:val="00FF546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A31D2"/>
  <w15:chartTrackingRefBased/>
  <w15:docId w15:val="{8345CA04-5FD6-4B84-8305-9AE478A1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F13"/>
    <w:pPr>
      <w:ind w:left="720"/>
      <w:contextualSpacing/>
    </w:pPr>
  </w:style>
  <w:style w:type="character" w:styleId="CommentReference">
    <w:name w:val="annotation reference"/>
    <w:basedOn w:val="DefaultParagraphFont"/>
    <w:rsid w:val="00E714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14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143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1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143F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86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9F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336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52FD7-695D-44CC-BA6C-A724598A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2</Pages>
  <Words>2965</Words>
  <Characters>1691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2025-08-12T13:50:00Z</cp:lastPrinted>
  <dcterms:created xsi:type="dcterms:W3CDTF">2025-08-29T12:41:00Z</dcterms:created>
  <dcterms:modified xsi:type="dcterms:W3CDTF">2025-08-29T12:41:00Z</dcterms:modified>
</cp:coreProperties>
</file>