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C046D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F238DA2" wp14:editId="31FD35F3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8EFC5" w14:textId="01A055A3" w:rsidR="003D5C89" w:rsidRDefault="00D403D2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38D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7B8EFC5" w14:textId="01A055A3" w:rsidR="003D5C89" w:rsidRDefault="00D403D2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33D6CF6" w14:textId="77777777" w:rsidTr="007346CE">
        <w:tc>
          <w:tcPr>
            <w:tcW w:w="7905" w:type="dxa"/>
          </w:tcPr>
          <w:p w14:paraId="10629235" w14:textId="0CA06BC6" w:rsidR="00E61AB9" w:rsidRDefault="00BB5D7E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09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2025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308FAF1B" w14:textId="645C6E3C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D403D2">
              <w:rPr>
                <w:bCs/>
                <w:szCs w:val="44"/>
                <w:lang w:val="lv-LV"/>
              </w:rPr>
              <w:t>12/19</w:t>
            </w:r>
          </w:p>
        </w:tc>
      </w:tr>
    </w:tbl>
    <w:p w14:paraId="3689DE27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9B2D31D" w14:textId="5AA0138A" w:rsidR="00BB5D7E" w:rsidRDefault="00B77CE7" w:rsidP="00BB5D7E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GROZĪJUMS </w:t>
      </w:r>
      <w:r w:rsidR="00BB5D7E">
        <w:rPr>
          <w:u w:val="none"/>
        </w:rPr>
        <w:t>JELGAVAS VALSTSPILSĒTAS DOMES 2022.</w:t>
      </w:r>
      <w:r>
        <w:rPr>
          <w:u w:val="none"/>
        </w:rPr>
        <w:t> </w:t>
      </w:r>
      <w:r w:rsidR="00BB5D7E">
        <w:rPr>
          <w:u w:val="none"/>
        </w:rPr>
        <w:t>GADA 22.</w:t>
      </w:r>
      <w:r>
        <w:rPr>
          <w:u w:val="none"/>
        </w:rPr>
        <w:t> </w:t>
      </w:r>
      <w:r w:rsidR="00BB5D7E">
        <w:rPr>
          <w:u w:val="none"/>
        </w:rPr>
        <w:t>DECEMBRA LĒMUMĀ N</w:t>
      </w:r>
      <w:r>
        <w:rPr>
          <w:u w:val="none"/>
        </w:rPr>
        <w:t>R</w:t>
      </w:r>
      <w:r w:rsidR="00BB5D7E">
        <w:rPr>
          <w:u w:val="none"/>
        </w:rPr>
        <w:t>.18/25 “JELGAVAS VALSTSPILSĒTAS PAŠVALDĪBAS IESTĀDES “SPORTA SERVISA CENTRS” UN TĀS PĀRRAUDZĪBĀ ESOŠO IZGLĪTĪBAS IESTĀŽU SNIEGTO MAKSAS PAKALPOJUMU APSTIPRINĀŠANA”</w:t>
      </w:r>
    </w:p>
    <w:p w14:paraId="72F36735" w14:textId="77777777" w:rsidR="001C104F" w:rsidRPr="001C104F" w:rsidRDefault="001C104F" w:rsidP="001C104F"/>
    <w:p w14:paraId="48FDE982" w14:textId="78072336" w:rsidR="00D403D2" w:rsidRPr="00D403D2" w:rsidRDefault="00D403D2" w:rsidP="00D403D2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3159467F" w14:textId="6C564FD7" w:rsidR="00BB5D7E" w:rsidRDefault="00BB5D7E" w:rsidP="00D403D2">
      <w:pPr>
        <w:pStyle w:val="BodyText"/>
        <w:ind w:firstLine="720"/>
        <w:jc w:val="both"/>
      </w:pPr>
      <w:r>
        <w:t>Saskaņā ar</w:t>
      </w:r>
      <w:r w:rsidRPr="0065381A">
        <w:t xml:space="preserve"> </w:t>
      </w:r>
      <w:r>
        <w:t>P</w:t>
      </w:r>
      <w:r w:rsidRPr="0065381A">
        <w:t>ašvaldīb</w:t>
      </w:r>
      <w:r>
        <w:t>u</w:t>
      </w:r>
      <w:r w:rsidRPr="0065381A">
        <w:t xml:space="preserve"> likuma </w:t>
      </w:r>
      <w:r>
        <w:t>4.</w:t>
      </w:r>
      <w:r w:rsidR="00290B6B">
        <w:t> </w:t>
      </w:r>
      <w:r>
        <w:t>panta pirmās daļas 7.</w:t>
      </w:r>
      <w:r w:rsidR="00290B6B">
        <w:t> </w:t>
      </w:r>
      <w:r>
        <w:t>punktu, 10.</w:t>
      </w:r>
      <w:r w:rsidR="00290B6B">
        <w:t> </w:t>
      </w:r>
      <w:r>
        <w:t xml:space="preserve">panta pirmās daļas pirmo teikumu </w:t>
      </w:r>
      <w:r w:rsidRPr="0065381A">
        <w:t>un Ministra kabineta 201</w:t>
      </w:r>
      <w:r>
        <w:t>8</w:t>
      </w:r>
      <w:r w:rsidRPr="0065381A">
        <w:t>.</w:t>
      </w:r>
      <w:r w:rsidR="00290B6B">
        <w:t> </w:t>
      </w:r>
      <w:r w:rsidRPr="0065381A">
        <w:t xml:space="preserve">gada </w:t>
      </w:r>
      <w:r>
        <w:t>20</w:t>
      </w:r>
      <w:r w:rsidRPr="0065381A">
        <w:t>.</w:t>
      </w:r>
      <w:r w:rsidR="00290B6B">
        <w:t> </w:t>
      </w:r>
      <w:r>
        <w:t>februāra</w:t>
      </w:r>
      <w:r w:rsidRPr="0065381A">
        <w:t xml:space="preserve"> noteikumiem Nr.</w:t>
      </w:r>
      <w:r w:rsidR="00290B6B">
        <w:t> </w:t>
      </w:r>
      <w:r>
        <w:t>97</w:t>
      </w:r>
      <w:r w:rsidRPr="0065381A">
        <w:t xml:space="preserve"> “</w:t>
      </w:r>
      <w:r w:rsidRPr="00AF3B21">
        <w:t>Publiskas personas mantas iznomāšanas noteikumi</w:t>
      </w:r>
      <w:r w:rsidRPr="0065381A">
        <w:t>”</w:t>
      </w:r>
      <w:r>
        <w:t xml:space="preserve"> un</w:t>
      </w:r>
      <w:r w:rsidR="000A6354">
        <w:t xml:space="preserve"> </w:t>
      </w:r>
      <w:r w:rsidR="000A6354" w:rsidRPr="000A6354">
        <w:t xml:space="preserve">Jelgavas </w:t>
      </w:r>
      <w:proofErr w:type="spellStart"/>
      <w:r w:rsidR="000A6354" w:rsidRPr="000A6354">
        <w:t>valstspilsētas</w:t>
      </w:r>
      <w:proofErr w:type="spellEnd"/>
      <w:r w:rsidR="000A6354" w:rsidRPr="000A6354">
        <w:t xml:space="preserve"> pašvaldības izpilddirektora vietnieces 2025.</w:t>
      </w:r>
      <w:r w:rsidR="00290B6B">
        <w:t> </w:t>
      </w:r>
      <w:r w:rsidR="000A6354" w:rsidRPr="000A6354">
        <w:t>gada 26.</w:t>
      </w:r>
      <w:r w:rsidR="00290B6B">
        <w:t> </w:t>
      </w:r>
      <w:r w:rsidR="000A6354" w:rsidRPr="000A6354">
        <w:t>augusta rīkojum</w:t>
      </w:r>
      <w:r w:rsidR="000A6354">
        <w:t>u</w:t>
      </w:r>
      <w:r w:rsidR="006566EC">
        <w:t xml:space="preserve"> Nr.</w:t>
      </w:r>
      <w:r w:rsidR="000A6354" w:rsidRPr="000A6354">
        <w:t xml:space="preserve">238-ri “Par nekustamā īpašuma Raiņa ielā 6 nodošanu </w:t>
      </w:r>
      <w:proofErr w:type="spellStart"/>
      <w:r w:rsidR="000A6354" w:rsidRPr="000A6354">
        <w:t>bezatlīdzībā</w:t>
      </w:r>
      <w:proofErr w:type="spellEnd"/>
      <w:r w:rsidR="000A6354" w:rsidRPr="000A6354">
        <w:t>”</w:t>
      </w:r>
      <w:r w:rsidRPr="0065381A">
        <w:t>,</w:t>
      </w:r>
    </w:p>
    <w:p w14:paraId="5A61C95A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476784E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FB0D623" w14:textId="5009AF70" w:rsidR="00BB5D7E" w:rsidRPr="00BB5D7E" w:rsidRDefault="00BB5D7E" w:rsidP="006566EC">
      <w:pPr>
        <w:pStyle w:val="ListParagraph"/>
        <w:numPr>
          <w:ilvl w:val="0"/>
          <w:numId w:val="1"/>
        </w:numPr>
        <w:jc w:val="both"/>
        <w:rPr>
          <w:szCs w:val="20"/>
          <w:lang w:eastAsia="lv-LV"/>
        </w:rPr>
      </w:pPr>
      <w:r w:rsidRPr="00BB5D7E">
        <w:rPr>
          <w:szCs w:val="20"/>
          <w:lang w:eastAsia="lv-LV"/>
        </w:rPr>
        <w:t xml:space="preserve">Izdarīt Jelgavas </w:t>
      </w:r>
      <w:proofErr w:type="spellStart"/>
      <w:r w:rsidRPr="00BB5D7E">
        <w:rPr>
          <w:szCs w:val="20"/>
          <w:lang w:eastAsia="lv-LV"/>
        </w:rPr>
        <w:t>valstspilsētas</w:t>
      </w:r>
      <w:proofErr w:type="spellEnd"/>
      <w:r w:rsidRPr="00BB5D7E">
        <w:rPr>
          <w:szCs w:val="20"/>
          <w:lang w:eastAsia="lv-LV"/>
        </w:rPr>
        <w:t xml:space="preserve"> pašvaldības domes 2022.</w:t>
      </w:r>
      <w:r w:rsidR="00290B6B">
        <w:rPr>
          <w:szCs w:val="20"/>
          <w:lang w:eastAsia="lv-LV"/>
        </w:rPr>
        <w:t> </w:t>
      </w:r>
      <w:r w:rsidRPr="00BB5D7E">
        <w:rPr>
          <w:szCs w:val="20"/>
          <w:lang w:eastAsia="lv-LV"/>
        </w:rPr>
        <w:t>gada 22.</w:t>
      </w:r>
      <w:r w:rsidR="00290B6B">
        <w:rPr>
          <w:szCs w:val="20"/>
          <w:lang w:eastAsia="lv-LV"/>
        </w:rPr>
        <w:t> </w:t>
      </w:r>
      <w:r w:rsidRPr="00BB5D7E">
        <w:rPr>
          <w:szCs w:val="20"/>
          <w:lang w:eastAsia="lv-LV"/>
        </w:rPr>
        <w:t xml:space="preserve">decembra lēmuma Nr.18/25 “Jelgavas </w:t>
      </w:r>
      <w:proofErr w:type="spellStart"/>
      <w:r w:rsidRPr="00BB5D7E">
        <w:rPr>
          <w:szCs w:val="20"/>
          <w:lang w:eastAsia="lv-LV"/>
        </w:rPr>
        <w:t>valstspilsētas</w:t>
      </w:r>
      <w:proofErr w:type="spellEnd"/>
      <w:r w:rsidRPr="00BB5D7E">
        <w:rPr>
          <w:szCs w:val="20"/>
          <w:lang w:eastAsia="lv-LV"/>
        </w:rPr>
        <w:t xml:space="preserve"> pašvaldības iestādes “Sporta servisa centrs” un tās pārraudzībā esošo izglītības iestāžu sniegto maksas pakalpojumu apstiprināšana” pielikumā šādu grozījumu: </w:t>
      </w:r>
      <w:r w:rsidR="000A0273">
        <w:rPr>
          <w:szCs w:val="20"/>
          <w:lang w:eastAsia="lv-LV"/>
        </w:rPr>
        <w:t>svītrot</w:t>
      </w:r>
      <w:r w:rsidR="000A0273" w:rsidRPr="00BB5D7E">
        <w:rPr>
          <w:szCs w:val="20"/>
          <w:lang w:eastAsia="lv-LV"/>
        </w:rPr>
        <w:t xml:space="preserve"> </w:t>
      </w:r>
      <w:r w:rsidRPr="00BB5D7E">
        <w:rPr>
          <w:szCs w:val="20"/>
          <w:lang w:eastAsia="lv-LV"/>
        </w:rPr>
        <w:t>1.2.</w:t>
      </w:r>
      <w:r w:rsidR="001777E9">
        <w:rPr>
          <w:szCs w:val="20"/>
          <w:lang w:eastAsia="lv-LV"/>
        </w:rPr>
        <w:t> apakš</w:t>
      </w:r>
      <w:r w:rsidR="001777E9" w:rsidRPr="00BB5D7E">
        <w:rPr>
          <w:szCs w:val="20"/>
          <w:lang w:eastAsia="lv-LV"/>
        </w:rPr>
        <w:t>punktu</w:t>
      </w:r>
      <w:r w:rsidR="001777E9">
        <w:rPr>
          <w:szCs w:val="20"/>
          <w:lang w:eastAsia="lv-LV"/>
        </w:rPr>
        <w:t>.</w:t>
      </w:r>
    </w:p>
    <w:p w14:paraId="7D2BC41D" w14:textId="0ED94D0D" w:rsidR="00BB5D7E" w:rsidRPr="00416EAD" w:rsidRDefault="00BB5D7E" w:rsidP="006566E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357" w:hanging="357"/>
        <w:jc w:val="both"/>
        <w:rPr>
          <w:lang w:val="lv-LV"/>
        </w:rPr>
      </w:pPr>
      <w:r>
        <w:rPr>
          <w:lang w:val="lv-LV"/>
        </w:rPr>
        <w:t>Lēmums piemērojams ar 2025.</w:t>
      </w:r>
      <w:r w:rsidR="00290B6B">
        <w:rPr>
          <w:lang w:val="lv-LV"/>
        </w:rPr>
        <w:t> </w:t>
      </w:r>
      <w:r>
        <w:rPr>
          <w:lang w:val="lv-LV"/>
        </w:rPr>
        <w:t>gada 1.</w:t>
      </w:r>
      <w:r w:rsidR="00290B6B">
        <w:rPr>
          <w:lang w:val="lv-LV"/>
        </w:rPr>
        <w:t> </w:t>
      </w:r>
      <w:r>
        <w:rPr>
          <w:lang w:val="lv-LV"/>
        </w:rPr>
        <w:t>septembri.</w:t>
      </w:r>
    </w:p>
    <w:p w14:paraId="0B38DBE9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A9210D8" w14:textId="77777777" w:rsidR="00BB5D7E" w:rsidRDefault="00BB5D7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F7242AC" w14:textId="77777777" w:rsidR="00D403D2" w:rsidRPr="00BD6CA7" w:rsidRDefault="00D403D2" w:rsidP="00D403D2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0D74B527" w14:textId="77777777" w:rsidR="00D403D2" w:rsidRPr="00BD6CA7" w:rsidRDefault="00D403D2" w:rsidP="00D403D2">
      <w:pPr>
        <w:rPr>
          <w:color w:val="000000"/>
          <w:lang w:eastAsia="lv-LV"/>
        </w:rPr>
      </w:pPr>
    </w:p>
    <w:p w14:paraId="5156459A" w14:textId="77777777" w:rsidR="00D403D2" w:rsidRPr="00BD6CA7" w:rsidRDefault="00D403D2" w:rsidP="00D403D2">
      <w:pPr>
        <w:rPr>
          <w:color w:val="000000"/>
          <w:lang w:eastAsia="lv-LV"/>
        </w:rPr>
      </w:pPr>
    </w:p>
    <w:p w14:paraId="75B8F3C4" w14:textId="77777777" w:rsidR="00D403D2" w:rsidRPr="00BD6CA7" w:rsidRDefault="00D403D2" w:rsidP="00D403D2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536CA9B4" w14:textId="77777777" w:rsidR="00D403D2" w:rsidRPr="00BD6CA7" w:rsidRDefault="00D403D2" w:rsidP="00D403D2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0AB72FD7" w14:textId="77777777" w:rsidR="00D403D2" w:rsidRPr="00BD6CA7" w:rsidRDefault="00D403D2" w:rsidP="00D403D2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30B30F97" w14:textId="77777777" w:rsidR="00D403D2" w:rsidRPr="00BD6CA7" w:rsidRDefault="00D403D2" w:rsidP="00D403D2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6069EE71" w14:textId="77777777" w:rsidR="00D403D2" w:rsidRPr="00BD6CA7" w:rsidRDefault="00D403D2" w:rsidP="00D403D2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D10F8BF" w14:textId="5E0ABA89" w:rsidR="00342504" w:rsidRDefault="00D403D2" w:rsidP="00D403D2">
      <w:r w:rsidRPr="00BD6CA7">
        <w:t>2025. gada 25. septembrī</w:t>
      </w:r>
      <w:bookmarkStart w:id="0" w:name="_GoBack"/>
      <w:bookmarkEnd w:id="0"/>
    </w:p>
    <w:sectPr w:rsidR="00342504" w:rsidSect="007346CE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D7E41" w14:textId="77777777" w:rsidR="001B33BB" w:rsidRDefault="001B33BB">
      <w:r>
        <w:separator/>
      </w:r>
    </w:p>
  </w:endnote>
  <w:endnote w:type="continuationSeparator" w:id="0">
    <w:p w14:paraId="370BBB68" w14:textId="77777777" w:rsidR="001B33BB" w:rsidRDefault="001B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09844" w14:textId="77777777" w:rsidR="001B33BB" w:rsidRDefault="001B33BB">
      <w:r>
        <w:separator/>
      </w:r>
    </w:p>
  </w:footnote>
  <w:footnote w:type="continuationSeparator" w:id="0">
    <w:p w14:paraId="0978B5E6" w14:textId="77777777" w:rsidR="001B33BB" w:rsidRDefault="001B3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1EB0C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24FBD199" wp14:editId="6BA4AE20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30E0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0FE77F1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D4C1804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23A66358" w14:textId="77777777" w:rsidTr="00F72368">
      <w:trPr>
        <w:jc w:val="center"/>
      </w:trPr>
      <w:tc>
        <w:tcPr>
          <w:tcW w:w="8528" w:type="dxa"/>
        </w:tcPr>
        <w:p w14:paraId="2B422587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413DDC65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D3CD5B8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7E"/>
    <w:rsid w:val="00076D9D"/>
    <w:rsid w:val="000A0273"/>
    <w:rsid w:val="000A09EA"/>
    <w:rsid w:val="000A41C4"/>
    <w:rsid w:val="000A6354"/>
    <w:rsid w:val="000C4CB0"/>
    <w:rsid w:val="000E4EB6"/>
    <w:rsid w:val="000E5D44"/>
    <w:rsid w:val="00126D62"/>
    <w:rsid w:val="00157FB5"/>
    <w:rsid w:val="001777E9"/>
    <w:rsid w:val="00197F0A"/>
    <w:rsid w:val="001B2E18"/>
    <w:rsid w:val="001B33BB"/>
    <w:rsid w:val="001C104F"/>
    <w:rsid w:val="001C629A"/>
    <w:rsid w:val="001C6392"/>
    <w:rsid w:val="00201105"/>
    <w:rsid w:val="002014A1"/>
    <w:rsid w:val="002051D3"/>
    <w:rsid w:val="002438AA"/>
    <w:rsid w:val="00290B6B"/>
    <w:rsid w:val="002914DE"/>
    <w:rsid w:val="0029227E"/>
    <w:rsid w:val="002A0155"/>
    <w:rsid w:val="002A71EA"/>
    <w:rsid w:val="002D745A"/>
    <w:rsid w:val="0031251F"/>
    <w:rsid w:val="00342504"/>
    <w:rsid w:val="003959A1"/>
    <w:rsid w:val="003D12D3"/>
    <w:rsid w:val="003D5C89"/>
    <w:rsid w:val="004407DF"/>
    <w:rsid w:val="00447049"/>
    <w:rsid w:val="0044759D"/>
    <w:rsid w:val="004A07D3"/>
    <w:rsid w:val="004D47D9"/>
    <w:rsid w:val="00503BF4"/>
    <w:rsid w:val="00540422"/>
    <w:rsid w:val="00560FB3"/>
    <w:rsid w:val="00573323"/>
    <w:rsid w:val="00577970"/>
    <w:rsid w:val="005931AB"/>
    <w:rsid w:val="005F07BD"/>
    <w:rsid w:val="0060175D"/>
    <w:rsid w:val="0063151B"/>
    <w:rsid w:val="00631B8B"/>
    <w:rsid w:val="0063637A"/>
    <w:rsid w:val="006457D0"/>
    <w:rsid w:val="006566EC"/>
    <w:rsid w:val="0066057F"/>
    <w:rsid w:val="0066324F"/>
    <w:rsid w:val="006D62C3"/>
    <w:rsid w:val="006E2EE9"/>
    <w:rsid w:val="00720161"/>
    <w:rsid w:val="0072264A"/>
    <w:rsid w:val="007346CE"/>
    <w:rsid w:val="007419F0"/>
    <w:rsid w:val="0076543C"/>
    <w:rsid w:val="007C63B7"/>
    <w:rsid w:val="007F54F5"/>
    <w:rsid w:val="00802131"/>
    <w:rsid w:val="00807AB7"/>
    <w:rsid w:val="00827057"/>
    <w:rsid w:val="008562DC"/>
    <w:rsid w:val="00880030"/>
    <w:rsid w:val="00892EB6"/>
    <w:rsid w:val="00946181"/>
    <w:rsid w:val="0097415D"/>
    <w:rsid w:val="009C00E0"/>
    <w:rsid w:val="00A457C9"/>
    <w:rsid w:val="00A61C73"/>
    <w:rsid w:val="00A867C4"/>
    <w:rsid w:val="00AA6D58"/>
    <w:rsid w:val="00B03FD3"/>
    <w:rsid w:val="00B35B4C"/>
    <w:rsid w:val="00B51C9C"/>
    <w:rsid w:val="00B64D4D"/>
    <w:rsid w:val="00B746FE"/>
    <w:rsid w:val="00B77CE7"/>
    <w:rsid w:val="00BB5D7E"/>
    <w:rsid w:val="00BB795F"/>
    <w:rsid w:val="00BC0063"/>
    <w:rsid w:val="00C205BD"/>
    <w:rsid w:val="00C36D3B"/>
    <w:rsid w:val="00C516D8"/>
    <w:rsid w:val="00C75E2C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403D2"/>
    <w:rsid w:val="00D80873"/>
    <w:rsid w:val="00DC5428"/>
    <w:rsid w:val="00DE0D1A"/>
    <w:rsid w:val="00E3404B"/>
    <w:rsid w:val="00E61AB9"/>
    <w:rsid w:val="00EA770A"/>
    <w:rsid w:val="00EB10AE"/>
    <w:rsid w:val="00EC3FC4"/>
    <w:rsid w:val="00EC4C76"/>
    <w:rsid w:val="00EC518D"/>
    <w:rsid w:val="00F020BC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BCEB8FF"/>
  <w15:docId w15:val="{4EDF2DF5-B716-4611-9381-8413580F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BB5D7E"/>
    <w:rPr>
      <w:b/>
      <w:bCs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BB5D7E"/>
    <w:pPr>
      <w:ind w:left="720"/>
      <w:contextualSpacing/>
    </w:pPr>
  </w:style>
  <w:style w:type="paragraph" w:styleId="Revision">
    <w:name w:val="Revision"/>
    <w:hidden/>
    <w:uiPriority w:val="99"/>
    <w:semiHidden/>
    <w:rsid w:val="001777E9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D403D2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DDDA-D725-48F3-BA19-22B67FD2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1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2025-09-09T11:17:00Z</cp:lastPrinted>
  <dcterms:created xsi:type="dcterms:W3CDTF">2025-09-24T18:15:00Z</dcterms:created>
  <dcterms:modified xsi:type="dcterms:W3CDTF">2025-09-24T18:16:00Z</dcterms:modified>
</cp:coreProperties>
</file>