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6646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089837F" wp14:editId="2686788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A948E" w14:textId="40789F01" w:rsidR="003D5C89" w:rsidRDefault="00CA0CAD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98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EFA948E" w14:textId="40789F01" w:rsidR="003D5C89" w:rsidRDefault="00CA0CAD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5284FD4" w14:textId="77777777" w:rsidTr="007346CE">
        <w:tc>
          <w:tcPr>
            <w:tcW w:w="7905" w:type="dxa"/>
          </w:tcPr>
          <w:p w14:paraId="6EA6FA77" w14:textId="58369821" w:rsidR="00E61AB9" w:rsidRDefault="008B2087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16E39DC5" w14:textId="384C0608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CA0CAD">
              <w:rPr>
                <w:bCs/>
                <w:szCs w:val="44"/>
                <w:lang w:val="lv-LV"/>
              </w:rPr>
              <w:t>12/31</w:t>
            </w:r>
          </w:p>
        </w:tc>
      </w:tr>
    </w:tbl>
    <w:p w14:paraId="668B59DF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35CED9B" w14:textId="77777777" w:rsidR="008B2087" w:rsidRDefault="008B2087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PAŠVALDĪBAS VĒLĒŠANU</w:t>
      </w:r>
    </w:p>
    <w:p w14:paraId="0B03A265" w14:textId="41E16BE5" w:rsidR="002438AA" w:rsidRDefault="008B2087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 KOMISIJAS IEVĒLĒŠANA</w:t>
      </w:r>
    </w:p>
    <w:p w14:paraId="2579C320" w14:textId="77777777" w:rsidR="001C104F" w:rsidRPr="001C104F" w:rsidRDefault="001C104F" w:rsidP="001C104F"/>
    <w:p w14:paraId="57903533" w14:textId="3E69F051" w:rsidR="00CA0CAD" w:rsidRDefault="00CA0CAD" w:rsidP="00CA0CAD">
      <w:pPr>
        <w:pStyle w:val="BodyText"/>
        <w:jc w:val="both"/>
      </w:pPr>
      <w:r w:rsidRPr="00BD6CA7">
        <w:rPr>
          <w:b/>
        </w:rPr>
        <w:t xml:space="preserve">Atklāti balsojot: PAR – </w:t>
      </w:r>
      <w:r w:rsidR="002049E2">
        <w:rPr>
          <w:b/>
        </w:rPr>
        <w:t>9</w:t>
      </w:r>
      <w:r w:rsidRPr="00BD6CA7">
        <w:t xml:space="preserve"> (</w:t>
      </w:r>
      <w:bookmarkStart w:id="0" w:name="_GoBack"/>
      <w:bookmarkEnd w:id="0"/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 xml:space="preserve">ATTURAS – </w:t>
      </w:r>
      <w:r w:rsidR="002049E2">
        <w:rPr>
          <w:b/>
        </w:rPr>
        <w:t xml:space="preserve">6 </w:t>
      </w:r>
      <w:r w:rsidR="002049E2" w:rsidRPr="002049E2">
        <w:t>(</w:t>
      </w:r>
      <w:proofErr w:type="spellStart"/>
      <w:r w:rsidR="002049E2" w:rsidRPr="002049E2">
        <w:rPr>
          <w:bCs/>
          <w:color w:val="000000"/>
        </w:rPr>
        <w:t>M.Buškevics</w:t>
      </w:r>
      <w:proofErr w:type="spellEnd"/>
      <w:r w:rsidR="002049E2" w:rsidRPr="002049E2">
        <w:rPr>
          <w:bCs/>
          <w:color w:val="000000"/>
        </w:rPr>
        <w:t xml:space="preserve">, </w:t>
      </w:r>
      <w:proofErr w:type="spellStart"/>
      <w:r w:rsidR="002049E2" w:rsidRPr="002049E2">
        <w:rPr>
          <w:bCs/>
          <w:color w:val="000000"/>
        </w:rPr>
        <w:t>M.Galkins</w:t>
      </w:r>
      <w:proofErr w:type="spellEnd"/>
      <w:r w:rsidR="002049E2" w:rsidRPr="002049E2">
        <w:rPr>
          <w:bCs/>
          <w:color w:val="000000"/>
        </w:rPr>
        <w:t xml:space="preserve">, </w:t>
      </w:r>
      <w:proofErr w:type="spellStart"/>
      <w:r w:rsidR="002049E2" w:rsidRPr="002049E2">
        <w:rPr>
          <w:bCs/>
          <w:color w:val="000000"/>
        </w:rPr>
        <w:t>A.Pagors</w:t>
      </w:r>
      <w:proofErr w:type="spellEnd"/>
      <w:r w:rsidR="002049E2" w:rsidRPr="002049E2">
        <w:rPr>
          <w:bCs/>
          <w:color w:val="000000"/>
        </w:rPr>
        <w:t xml:space="preserve">, </w:t>
      </w:r>
      <w:proofErr w:type="spellStart"/>
      <w:r w:rsidR="002049E2" w:rsidRPr="002049E2">
        <w:rPr>
          <w:bCs/>
          <w:color w:val="000000"/>
        </w:rPr>
        <w:t>V.Kudrjavceva</w:t>
      </w:r>
      <w:proofErr w:type="spellEnd"/>
      <w:r w:rsidR="002049E2" w:rsidRPr="002049E2">
        <w:rPr>
          <w:bCs/>
          <w:color w:val="000000"/>
        </w:rPr>
        <w:t xml:space="preserve">, </w:t>
      </w:r>
      <w:proofErr w:type="spellStart"/>
      <w:r w:rsidR="002049E2" w:rsidRPr="002049E2">
        <w:rPr>
          <w:bCs/>
          <w:color w:val="000000"/>
        </w:rPr>
        <w:t>A.Rāviņš</w:t>
      </w:r>
      <w:proofErr w:type="spellEnd"/>
      <w:r w:rsidR="002049E2" w:rsidRPr="002049E2">
        <w:rPr>
          <w:bCs/>
          <w:color w:val="000000"/>
        </w:rPr>
        <w:t xml:space="preserve">, </w:t>
      </w:r>
      <w:proofErr w:type="spellStart"/>
      <w:r w:rsidR="002049E2" w:rsidRPr="002049E2">
        <w:rPr>
          <w:bCs/>
          <w:color w:val="000000"/>
        </w:rPr>
        <w:t>R.Vectirāne</w:t>
      </w:r>
      <w:proofErr w:type="spellEnd"/>
      <w:r w:rsidR="002049E2" w:rsidRPr="002049E2">
        <w:t>)</w:t>
      </w:r>
      <w:r w:rsidRPr="00BD6CA7">
        <w:t>,</w:t>
      </w:r>
    </w:p>
    <w:p w14:paraId="4B3F7293" w14:textId="07569E5F" w:rsidR="00E61AB9" w:rsidRDefault="00E61AB9" w:rsidP="00CA0CAD">
      <w:pPr>
        <w:pStyle w:val="BodyText"/>
        <w:ind w:firstLine="720"/>
        <w:jc w:val="both"/>
      </w:pPr>
      <w:r>
        <w:t>Saskaņā ar</w:t>
      </w:r>
      <w:r w:rsidR="008B2087">
        <w:t xml:space="preserve"> Pašvaldības vēlēšanu komisiju un vēlēšanu iecirkņu komisiju likuma 1.panta pirmo daļu un 5.panta pirmo daļu</w:t>
      </w:r>
      <w:r w:rsidR="00157FB5">
        <w:t>,</w:t>
      </w:r>
      <w:r w:rsidR="00E25D08">
        <w:t xml:space="preserve"> Jelgavas </w:t>
      </w:r>
      <w:proofErr w:type="spellStart"/>
      <w:r w:rsidR="00E25D08">
        <w:t>valstspilsētas</w:t>
      </w:r>
      <w:proofErr w:type="spellEnd"/>
      <w:r w:rsidR="00E25D08">
        <w:t xml:space="preserve"> pašvaldības domes 202</w:t>
      </w:r>
      <w:r w:rsidR="00AF56E3">
        <w:t>5. gada 27. jūlija lēmumu Nr.10</w:t>
      </w:r>
      <w:r w:rsidR="00E25D08">
        <w:t xml:space="preserve">/16 “Par </w:t>
      </w:r>
      <w:r w:rsidR="00AF56E3">
        <w:t>Jelgavas</w:t>
      </w:r>
      <w:r w:rsidR="00E25D08">
        <w:t xml:space="preserve"> </w:t>
      </w:r>
      <w:proofErr w:type="spellStart"/>
      <w:r w:rsidR="00E25D08">
        <w:t>valstspilsētas</w:t>
      </w:r>
      <w:proofErr w:type="spellEnd"/>
      <w:r w:rsidR="00E25D08">
        <w:t xml:space="preserve"> pašvaldības vēlēšanu komisiju”,</w:t>
      </w:r>
    </w:p>
    <w:p w14:paraId="5C1B43F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D0B87BE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21ADC025" w14:textId="6C535DF6" w:rsidR="0044759D" w:rsidRDefault="00B36784" w:rsidP="0043605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Ievēlēt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vēlēšanu komisiju septiņu locekļu sastāvā:</w:t>
      </w:r>
    </w:p>
    <w:p w14:paraId="21B11386" w14:textId="1CA03357" w:rsidR="008562DC" w:rsidRDefault="00B36784" w:rsidP="0029568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>
        <w:rPr>
          <w:lang w:val="lv-LV"/>
        </w:rPr>
        <w:t xml:space="preserve">Komisijas priekšsēdētājs Arvīds </w:t>
      </w:r>
      <w:proofErr w:type="spellStart"/>
      <w:r>
        <w:rPr>
          <w:lang w:val="lv-LV"/>
        </w:rPr>
        <w:t>Prančs</w:t>
      </w:r>
      <w:proofErr w:type="spellEnd"/>
      <w:r w:rsidR="0044759D">
        <w:rPr>
          <w:lang w:val="lv-LV"/>
        </w:rPr>
        <w:t>;</w:t>
      </w:r>
    </w:p>
    <w:p w14:paraId="2146CB7B" w14:textId="1443FA02" w:rsidR="0044759D" w:rsidRDefault="00B36784" w:rsidP="0029568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rPr>
          <w:lang w:val="lv-LV"/>
        </w:rPr>
      </w:pPr>
      <w:r>
        <w:rPr>
          <w:lang w:val="lv-LV"/>
        </w:rPr>
        <w:t>Komisijas locekļi:</w:t>
      </w:r>
    </w:p>
    <w:p w14:paraId="4D208321" w14:textId="77777777" w:rsidR="00295689" w:rsidRDefault="005C259B" w:rsidP="0029568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91"/>
        <w:rPr>
          <w:lang w:val="lv-LV"/>
        </w:rPr>
      </w:pPr>
      <w:r>
        <w:rPr>
          <w:lang w:val="lv-LV"/>
        </w:rPr>
        <w:t>Laura Berga</w:t>
      </w:r>
      <w:r w:rsidR="00157FB5">
        <w:rPr>
          <w:lang w:val="lv-LV"/>
        </w:rPr>
        <w:t>;</w:t>
      </w:r>
    </w:p>
    <w:p w14:paraId="1C8D4D3A" w14:textId="77777777" w:rsidR="00295689" w:rsidRDefault="005C259B" w:rsidP="0029568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91"/>
        <w:rPr>
          <w:lang w:val="lv-LV"/>
        </w:rPr>
      </w:pPr>
      <w:r w:rsidRPr="00295689">
        <w:rPr>
          <w:lang w:val="lv-LV"/>
        </w:rPr>
        <w:t>Linda Skuja;</w:t>
      </w:r>
    </w:p>
    <w:p w14:paraId="1522F1A2" w14:textId="77777777" w:rsidR="00295689" w:rsidRDefault="005C259B" w:rsidP="0029568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91"/>
        <w:rPr>
          <w:lang w:val="lv-LV"/>
        </w:rPr>
      </w:pPr>
      <w:r w:rsidRPr="00295689">
        <w:rPr>
          <w:lang w:val="lv-LV"/>
        </w:rPr>
        <w:t>Evija Paura;</w:t>
      </w:r>
    </w:p>
    <w:p w14:paraId="103441E6" w14:textId="77777777" w:rsidR="00295689" w:rsidRDefault="005C259B" w:rsidP="0029568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91"/>
        <w:rPr>
          <w:lang w:val="lv-LV"/>
        </w:rPr>
      </w:pPr>
      <w:r w:rsidRPr="00295689">
        <w:rPr>
          <w:lang w:val="lv-LV"/>
        </w:rPr>
        <w:t>Zigmārs Rasiņš;</w:t>
      </w:r>
    </w:p>
    <w:p w14:paraId="74334B98" w14:textId="77777777" w:rsidR="00295689" w:rsidRDefault="005C259B" w:rsidP="0029568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91"/>
        <w:rPr>
          <w:lang w:val="lv-LV"/>
        </w:rPr>
      </w:pPr>
      <w:r w:rsidRPr="00295689">
        <w:rPr>
          <w:lang w:val="lv-LV"/>
        </w:rPr>
        <w:t>Guntars Gulbis;</w:t>
      </w:r>
    </w:p>
    <w:p w14:paraId="133FEB54" w14:textId="77777777" w:rsidR="00295689" w:rsidRDefault="005C259B" w:rsidP="00295689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91"/>
        <w:rPr>
          <w:lang w:val="lv-LV"/>
        </w:rPr>
      </w:pPr>
      <w:r w:rsidRPr="00295689">
        <w:rPr>
          <w:lang w:val="lv-LV"/>
        </w:rPr>
        <w:t>Jānis Zariņš;</w:t>
      </w:r>
    </w:p>
    <w:p w14:paraId="30A2076A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303315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2761675" w14:textId="77777777" w:rsidR="00CA0CAD" w:rsidRPr="00BD6CA7" w:rsidRDefault="00CA0CAD" w:rsidP="00CA0CAD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57483855" w14:textId="77777777" w:rsidR="00CA0CAD" w:rsidRPr="00BD6CA7" w:rsidRDefault="00CA0CAD" w:rsidP="00CA0CAD">
      <w:pPr>
        <w:rPr>
          <w:color w:val="000000"/>
          <w:lang w:eastAsia="lv-LV"/>
        </w:rPr>
      </w:pPr>
    </w:p>
    <w:p w14:paraId="08A5E6B4" w14:textId="77777777" w:rsidR="00CA0CAD" w:rsidRPr="00BD6CA7" w:rsidRDefault="00CA0CAD" w:rsidP="00CA0CAD">
      <w:pPr>
        <w:rPr>
          <w:color w:val="000000"/>
          <w:lang w:eastAsia="lv-LV"/>
        </w:rPr>
      </w:pPr>
    </w:p>
    <w:p w14:paraId="5F90485A" w14:textId="77777777" w:rsidR="00CA0CAD" w:rsidRPr="00BD6CA7" w:rsidRDefault="00CA0CAD" w:rsidP="00CA0CAD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D34910B" w14:textId="77777777" w:rsidR="00CA0CAD" w:rsidRPr="00BD6CA7" w:rsidRDefault="00CA0CAD" w:rsidP="00CA0CAD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4AD1F80" w14:textId="77777777" w:rsidR="00CA0CAD" w:rsidRPr="00BD6CA7" w:rsidRDefault="00CA0CAD" w:rsidP="00CA0CAD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09E3670" w14:textId="77777777" w:rsidR="00CA0CAD" w:rsidRPr="00BD6CA7" w:rsidRDefault="00CA0CAD" w:rsidP="00CA0CAD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09B1E5B" w14:textId="77777777" w:rsidR="00CA0CAD" w:rsidRPr="00BD6CA7" w:rsidRDefault="00CA0CAD" w:rsidP="00CA0CAD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94C55EE" w14:textId="38AA43E1" w:rsidR="00342504" w:rsidRDefault="00CA0CAD" w:rsidP="00CA0CAD">
      <w:r w:rsidRPr="00BD6CA7">
        <w:t>2025. gada 25. septembrī</w:t>
      </w:r>
    </w:p>
    <w:sectPr w:rsidR="00342504" w:rsidSect="00AF56E3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E3FD" w14:textId="77777777" w:rsidR="00E4671F" w:rsidRDefault="00E4671F">
      <w:r>
        <w:separator/>
      </w:r>
    </w:p>
  </w:endnote>
  <w:endnote w:type="continuationSeparator" w:id="0">
    <w:p w14:paraId="6A5B3EA1" w14:textId="77777777" w:rsidR="00E4671F" w:rsidRDefault="00E4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29FFE" w14:textId="77777777" w:rsidR="00E4671F" w:rsidRDefault="00E4671F">
      <w:r>
        <w:separator/>
      </w:r>
    </w:p>
  </w:footnote>
  <w:footnote w:type="continuationSeparator" w:id="0">
    <w:p w14:paraId="6782EF8C" w14:textId="77777777" w:rsidR="00E4671F" w:rsidRDefault="00E4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2825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80723D" wp14:editId="75AB7D80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6DE38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3F805D4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4D0456AE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3DF1390" w14:textId="77777777" w:rsidTr="00F72368">
      <w:trPr>
        <w:jc w:val="center"/>
      </w:trPr>
      <w:tc>
        <w:tcPr>
          <w:tcW w:w="8528" w:type="dxa"/>
        </w:tcPr>
        <w:p w14:paraId="3A7E21A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FFE3EB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7BA1183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D81"/>
    <w:multiLevelType w:val="multilevel"/>
    <w:tmpl w:val="18166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87"/>
    <w:rsid w:val="00076D9D"/>
    <w:rsid w:val="000A41C4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2049E2"/>
    <w:rsid w:val="002051D3"/>
    <w:rsid w:val="002438AA"/>
    <w:rsid w:val="002914DE"/>
    <w:rsid w:val="0029227E"/>
    <w:rsid w:val="00295689"/>
    <w:rsid w:val="002A71EA"/>
    <w:rsid w:val="002D745A"/>
    <w:rsid w:val="002E36CE"/>
    <w:rsid w:val="0031251F"/>
    <w:rsid w:val="00342504"/>
    <w:rsid w:val="003959A1"/>
    <w:rsid w:val="003C1A0B"/>
    <w:rsid w:val="003D12D3"/>
    <w:rsid w:val="003D5C89"/>
    <w:rsid w:val="003D7199"/>
    <w:rsid w:val="004152C1"/>
    <w:rsid w:val="00436051"/>
    <w:rsid w:val="004407DF"/>
    <w:rsid w:val="0044759D"/>
    <w:rsid w:val="004A07D3"/>
    <w:rsid w:val="004D47D9"/>
    <w:rsid w:val="00503BF4"/>
    <w:rsid w:val="00540422"/>
    <w:rsid w:val="00560FB3"/>
    <w:rsid w:val="00577970"/>
    <w:rsid w:val="005931AB"/>
    <w:rsid w:val="005C259B"/>
    <w:rsid w:val="005D3744"/>
    <w:rsid w:val="005D7868"/>
    <w:rsid w:val="005F07BD"/>
    <w:rsid w:val="0060175D"/>
    <w:rsid w:val="0063151B"/>
    <w:rsid w:val="00631B8B"/>
    <w:rsid w:val="0063637A"/>
    <w:rsid w:val="006457D0"/>
    <w:rsid w:val="0066057F"/>
    <w:rsid w:val="0066324F"/>
    <w:rsid w:val="006A229A"/>
    <w:rsid w:val="006D62C3"/>
    <w:rsid w:val="00720161"/>
    <w:rsid w:val="00720643"/>
    <w:rsid w:val="007346CE"/>
    <w:rsid w:val="007419F0"/>
    <w:rsid w:val="0076543C"/>
    <w:rsid w:val="007F54F5"/>
    <w:rsid w:val="00802131"/>
    <w:rsid w:val="00807AB7"/>
    <w:rsid w:val="00827057"/>
    <w:rsid w:val="008532A1"/>
    <w:rsid w:val="00854A90"/>
    <w:rsid w:val="008562DC"/>
    <w:rsid w:val="00880030"/>
    <w:rsid w:val="00892EB6"/>
    <w:rsid w:val="008B2087"/>
    <w:rsid w:val="00946181"/>
    <w:rsid w:val="00972B24"/>
    <w:rsid w:val="0097415D"/>
    <w:rsid w:val="009C00E0"/>
    <w:rsid w:val="00A362A1"/>
    <w:rsid w:val="00A444F9"/>
    <w:rsid w:val="00A57950"/>
    <w:rsid w:val="00A61C73"/>
    <w:rsid w:val="00A867C4"/>
    <w:rsid w:val="00AA6D58"/>
    <w:rsid w:val="00AF56E3"/>
    <w:rsid w:val="00B03FD3"/>
    <w:rsid w:val="00B35B4C"/>
    <w:rsid w:val="00B36784"/>
    <w:rsid w:val="00B51C9C"/>
    <w:rsid w:val="00B64D4D"/>
    <w:rsid w:val="00B746FE"/>
    <w:rsid w:val="00BB795F"/>
    <w:rsid w:val="00BC0063"/>
    <w:rsid w:val="00C173B1"/>
    <w:rsid w:val="00C205BD"/>
    <w:rsid w:val="00C36D3B"/>
    <w:rsid w:val="00C516D8"/>
    <w:rsid w:val="00C75E2C"/>
    <w:rsid w:val="00C86BBA"/>
    <w:rsid w:val="00C9728B"/>
    <w:rsid w:val="00CA0990"/>
    <w:rsid w:val="00CA0CAD"/>
    <w:rsid w:val="00CC1DD5"/>
    <w:rsid w:val="00CC74FB"/>
    <w:rsid w:val="00CD139B"/>
    <w:rsid w:val="00CD2FC4"/>
    <w:rsid w:val="00D00D85"/>
    <w:rsid w:val="00D1121C"/>
    <w:rsid w:val="00DC5428"/>
    <w:rsid w:val="00E25D08"/>
    <w:rsid w:val="00E3404B"/>
    <w:rsid w:val="00E4671F"/>
    <w:rsid w:val="00E61AB9"/>
    <w:rsid w:val="00EA770A"/>
    <w:rsid w:val="00EB10AE"/>
    <w:rsid w:val="00EC3FC4"/>
    <w:rsid w:val="00EC4C76"/>
    <w:rsid w:val="00EC518D"/>
    <w:rsid w:val="00F23498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B5C8F6F"/>
  <w15:docId w15:val="{2D3DE9EC-B37E-4C91-9177-6AE80652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3AF0-8F1D-4FDE-B193-55F29161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2025-09-25T11:42:00Z</cp:lastPrinted>
  <dcterms:created xsi:type="dcterms:W3CDTF">2025-09-24T13:19:00Z</dcterms:created>
  <dcterms:modified xsi:type="dcterms:W3CDTF">2025-09-25T11:42:00Z</dcterms:modified>
</cp:coreProperties>
</file>