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0367F"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7564D913" wp14:editId="38E8929B">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A1F269F" w14:textId="0AEF5DAD" w:rsidR="003D5C89" w:rsidRDefault="00846E5A"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4D91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5A1F269F" w14:textId="0AEF5DAD" w:rsidR="003D5C89" w:rsidRDefault="00846E5A" w:rsidP="003D5C89">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142DA947" w14:textId="77777777" w:rsidTr="007346CE">
        <w:tc>
          <w:tcPr>
            <w:tcW w:w="7905" w:type="dxa"/>
          </w:tcPr>
          <w:p w14:paraId="4D2784B2" w14:textId="3D1AB8B7" w:rsidR="00E61AB9" w:rsidRDefault="002166C5" w:rsidP="00CD2FC4">
            <w:pPr>
              <w:pStyle w:val="Header"/>
              <w:tabs>
                <w:tab w:val="clear" w:pos="4320"/>
                <w:tab w:val="clear" w:pos="8640"/>
              </w:tabs>
              <w:rPr>
                <w:bCs/>
                <w:szCs w:val="44"/>
                <w:lang w:val="lv-LV"/>
              </w:rPr>
            </w:pPr>
            <w:r w:rsidRPr="003637E0">
              <w:rPr>
                <w:bCs/>
                <w:szCs w:val="44"/>
                <w:lang w:val="lv-LV"/>
              </w:rPr>
              <w:t>2</w:t>
            </w:r>
            <w:r w:rsidR="005C5790">
              <w:rPr>
                <w:bCs/>
                <w:szCs w:val="44"/>
                <w:lang w:val="lv-LV"/>
              </w:rPr>
              <w:t>5</w:t>
            </w:r>
            <w:r w:rsidR="00A61C73" w:rsidRPr="003637E0">
              <w:rPr>
                <w:bCs/>
                <w:szCs w:val="44"/>
                <w:lang w:val="lv-LV"/>
              </w:rPr>
              <w:t>.</w:t>
            </w:r>
            <w:r w:rsidR="00817DE4">
              <w:rPr>
                <w:bCs/>
                <w:szCs w:val="44"/>
                <w:lang w:val="lv-LV"/>
              </w:rPr>
              <w:t>0</w:t>
            </w:r>
            <w:r w:rsidR="005C5790">
              <w:rPr>
                <w:bCs/>
                <w:szCs w:val="44"/>
                <w:lang w:val="lv-LV"/>
              </w:rPr>
              <w:t>9</w:t>
            </w:r>
            <w:r w:rsidR="00A61C73" w:rsidRPr="003637E0">
              <w:rPr>
                <w:bCs/>
                <w:szCs w:val="44"/>
                <w:lang w:val="lv-LV"/>
              </w:rPr>
              <w:t>.</w:t>
            </w:r>
            <w:r w:rsidR="003637E0" w:rsidRPr="003637E0">
              <w:rPr>
                <w:bCs/>
                <w:szCs w:val="44"/>
                <w:lang w:val="lv-LV"/>
              </w:rPr>
              <w:t>202</w:t>
            </w:r>
            <w:r w:rsidR="00817DE4">
              <w:rPr>
                <w:bCs/>
                <w:szCs w:val="44"/>
                <w:lang w:val="lv-LV"/>
              </w:rPr>
              <w:t>5</w:t>
            </w:r>
            <w:r w:rsidR="00A61C73" w:rsidRPr="003637E0">
              <w:rPr>
                <w:bCs/>
                <w:szCs w:val="44"/>
                <w:lang w:val="lv-LV"/>
              </w:rPr>
              <w:t>.</w:t>
            </w:r>
          </w:p>
        </w:tc>
        <w:tc>
          <w:tcPr>
            <w:tcW w:w="1137" w:type="dxa"/>
          </w:tcPr>
          <w:p w14:paraId="001A8359" w14:textId="03D83B5A" w:rsidR="00E61AB9" w:rsidRPr="003637E0" w:rsidRDefault="00E61AB9">
            <w:pPr>
              <w:pStyle w:val="Header"/>
              <w:tabs>
                <w:tab w:val="clear" w:pos="4320"/>
                <w:tab w:val="clear" w:pos="8640"/>
              </w:tabs>
              <w:rPr>
                <w:bCs/>
                <w:szCs w:val="44"/>
                <w:lang w:val="lv-LV"/>
              </w:rPr>
            </w:pPr>
            <w:r w:rsidRPr="003637E0">
              <w:rPr>
                <w:bCs/>
                <w:szCs w:val="44"/>
                <w:lang w:val="lv-LV"/>
              </w:rPr>
              <w:t>Nr.</w:t>
            </w:r>
            <w:r w:rsidR="00846E5A">
              <w:rPr>
                <w:bCs/>
                <w:szCs w:val="44"/>
                <w:lang w:val="lv-LV"/>
              </w:rPr>
              <w:t>12/5</w:t>
            </w:r>
          </w:p>
        </w:tc>
      </w:tr>
    </w:tbl>
    <w:p w14:paraId="36C3C842" w14:textId="77777777" w:rsidR="00E61AB9" w:rsidRDefault="00E61AB9">
      <w:pPr>
        <w:pStyle w:val="Header"/>
        <w:tabs>
          <w:tab w:val="clear" w:pos="4320"/>
          <w:tab w:val="clear" w:pos="8640"/>
        </w:tabs>
        <w:rPr>
          <w:bCs/>
          <w:szCs w:val="44"/>
          <w:lang w:val="lv-LV"/>
        </w:rPr>
      </w:pPr>
    </w:p>
    <w:p w14:paraId="0DD6EF2A" w14:textId="30920E0F" w:rsidR="00790A1C" w:rsidRDefault="00F34E29" w:rsidP="001C104F">
      <w:pPr>
        <w:pStyle w:val="Heading6"/>
        <w:pBdr>
          <w:bottom w:val="single" w:sz="6" w:space="1" w:color="auto"/>
        </w:pBdr>
        <w:rPr>
          <w:u w:val="none"/>
        </w:rPr>
      </w:pPr>
      <w:r>
        <w:rPr>
          <w:u w:val="none"/>
        </w:rPr>
        <w:t>GROZĪJUM</w:t>
      </w:r>
      <w:r w:rsidR="00242B44">
        <w:rPr>
          <w:u w:val="none"/>
        </w:rPr>
        <w:t>S</w:t>
      </w:r>
      <w:r>
        <w:rPr>
          <w:u w:val="none"/>
        </w:rPr>
        <w:t xml:space="preserve"> JELGAVAS VALSTSPILSĒTAS UN JELGAVAS NOVADA ATTĪSTĪBAS PROGRAMMAS 2023.-2029. GADAM </w:t>
      </w:r>
    </w:p>
    <w:p w14:paraId="0FE66E6B" w14:textId="34DC9899" w:rsidR="002438AA" w:rsidRDefault="00F34E29" w:rsidP="001C104F">
      <w:pPr>
        <w:pStyle w:val="Heading6"/>
        <w:pBdr>
          <w:bottom w:val="single" w:sz="6" w:space="1" w:color="auto"/>
        </w:pBdr>
        <w:rPr>
          <w:u w:val="none"/>
        </w:rPr>
      </w:pPr>
      <w:r>
        <w:rPr>
          <w:u w:val="none"/>
        </w:rPr>
        <w:t>JELGAVAS VALSTSPILSĒTAS INVEST</w:t>
      </w:r>
      <w:r w:rsidR="000B4C0F">
        <w:rPr>
          <w:u w:val="none"/>
        </w:rPr>
        <w:t>Ī</w:t>
      </w:r>
      <w:r>
        <w:rPr>
          <w:u w:val="none"/>
        </w:rPr>
        <w:t>CIJU PLĀNĀ</w:t>
      </w:r>
    </w:p>
    <w:p w14:paraId="1626ADC7" w14:textId="77777777" w:rsidR="001C104F" w:rsidRPr="001C104F" w:rsidRDefault="001C104F" w:rsidP="001C104F"/>
    <w:p w14:paraId="19698C11" w14:textId="09F6884E" w:rsidR="00846E5A" w:rsidRDefault="00846E5A" w:rsidP="00846E5A">
      <w:pPr>
        <w:pStyle w:val="BodyText"/>
        <w:jc w:val="both"/>
      </w:pPr>
      <w:r w:rsidRPr="00BD6CA7">
        <w:rPr>
          <w:b/>
        </w:rPr>
        <w:t>Atklāti balsojot: PAR – 15</w:t>
      </w:r>
      <w:r w:rsidRPr="00BD6CA7">
        <w:t xml:space="preserve"> (</w:t>
      </w:r>
      <w:proofErr w:type="spellStart"/>
      <w:r w:rsidRPr="00BD6CA7">
        <w:rPr>
          <w:bCs/>
          <w:color w:val="000000"/>
        </w:rPr>
        <w:t>M.Buškevics</w:t>
      </w:r>
      <w:proofErr w:type="spellEnd"/>
      <w:r w:rsidRPr="00BD6CA7">
        <w:rPr>
          <w:bCs/>
          <w:color w:val="000000"/>
        </w:rPr>
        <w:t xml:space="preserve">, </w:t>
      </w:r>
      <w:proofErr w:type="spellStart"/>
      <w:r w:rsidRPr="00BD6CA7">
        <w:rPr>
          <w:bCs/>
          <w:color w:val="000000"/>
        </w:rPr>
        <w:t>M.Daģis</w:t>
      </w:r>
      <w:proofErr w:type="spellEnd"/>
      <w:r w:rsidRPr="00BD6CA7">
        <w:rPr>
          <w:bCs/>
          <w:color w:val="000000"/>
        </w:rPr>
        <w:t xml:space="preserve">, </w:t>
      </w:r>
      <w:proofErr w:type="spellStart"/>
      <w:r w:rsidRPr="00BD6CA7">
        <w:rPr>
          <w:bCs/>
          <w:color w:val="000000"/>
        </w:rPr>
        <w:t>U.Dūmiņš</w:t>
      </w:r>
      <w:proofErr w:type="spellEnd"/>
      <w:r w:rsidRPr="00BD6CA7">
        <w:rPr>
          <w:bCs/>
          <w:color w:val="000000"/>
        </w:rPr>
        <w:t xml:space="preserve">, </w:t>
      </w:r>
      <w:proofErr w:type="spellStart"/>
      <w:r w:rsidRPr="00BD6CA7">
        <w:rPr>
          <w:bCs/>
          <w:color w:val="000000"/>
        </w:rPr>
        <w:t>M.Galkins</w:t>
      </w:r>
      <w:proofErr w:type="spellEnd"/>
      <w:r w:rsidRPr="00BD6CA7">
        <w:rPr>
          <w:bCs/>
          <w:color w:val="000000"/>
        </w:rPr>
        <w:t xml:space="preserve">, </w:t>
      </w:r>
      <w:proofErr w:type="spellStart"/>
      <w:r w:rsidRPr="00BD6CA7">
        <w:rPr>
          <w:bCs/>
          <w:color w:val="000000"/>
        </w:rPr>
        <w:t>I.Konutis</w:t>
      </w:r>
      <w:proofErr w:type="spellEnd"/>
      <w:r w:rsidRPr="00BD6CA7">
        <w:rPr>
          <w:bCs/>
          <w:color w:val="000000"/>
        </w:rPr>
        <w:t xml:space="preserve">, </w:t>
      </w:r>
      <w:proofErr w:type="spellStart"/>
      <w:r w:rsidRPr="00BD6CA7">
        <w:rPr>
          <w:bCs/>
          <w:color w:val="000000"/>
        </w:rPr>
        <w:t>V.Kudrjavceva</w:t>
      </w:r>
      <w:proofErr w:type="spellEnd"/>
      <w:r w:rsidRPr="00BD6CA7">
        <w:rPr>
          <w:bCs/>
          <w:color w:val="000000"/>
        </w:rPr>
        <w:t xml:space="preserve">, </w:t>
      </w:r>
      <w:proofErr w:type="spellStart"/>
      <w:r w:rsidRPr="00BD6CA7">
        <w:rPr>
          <w:bCs/>
          <w:color w:val="000000"/>
        </w:rPr>
        <w:t>G.Kurlovičs</w:t>
      </w:r>
      <w:proofErr w:type="spellEnd"/>
      <w:r w:rsidRPr="00BD6CA7">
        <w:rPr>
          <w:bCs/>
          <w:color w:val="000000"/>
        </w:rPr>
        <w:t xml:space="preserve">, </w:t>
      </w:r>
      <w:proofErr w:type="spellStart"/>
      <w:r w:rsidRPr="00BD6CA7">
        <w:rPr>
          <w:bCs/>
          <w:color w:val="000000"/>
        </w:rPr>
        <w:t>A.Pagors</w:t>
      </w:r>
      <w:proofErr w:type="spellEnd"/>
      <w:r w:rsidRPr="00BD6CA7">
        <w:rPr>
          <w:bCs/>
          <w:color w:val="000000"/>
        </w:rPr>
        <w:t xml:space="preserve">, </w:t>
      </w:r>
      <w:proofErr w:type="spellStart"/>
      <w:r w:rsidRPr="00BD6CA7">
        <w:rPr>
          <w:bCs/>
          <w:color w:val="000000"/>
        </w:rPr>
        <w:t>A.Rāviņš</w:t>
      </w:r>
      <w:proofErr w:type="spellEnd"/>
      <w:r w:rsidRPr="00BD6CA7">
        <w:rPr>
          <w:bCs/>
          <w:color w:val="000000"/>
        </w:rPr>
        <w:t xml:space="preserve">, </w:t>
      </w:r>
      <w:proofErr w:type="spellStart"/>
      <w:r w:rsidRPr="00BD6CA7">
        <w:rPr>
          <w:bCs/>
          <w:color w:val="000000"/>
        </w:rPr>
        <w:t>A.Rublis</w:t>
      </w:r>
      <w:proofErr w:type="spellEnd"/>
      <w:r w:rsidRPr="00BD6CA7">
        <w:rPr>
          <w:bCs/>
          <w:color w:val="000000"/>
        </w:rPr>
        <w:t xml:space="preserve">, </w:t>
      </w:r>
      <w:proofErr w:type="spellStart"/>
      <w:r w:rsidRPr="00BD6CA7">
        <w:rPr>
          <w:bCs/>
          <w:color w:val="000000"/>
        </w:rPr>
        <w:t>R.Šlegelmilhs</w:t>
      </w:r>
      <w:proofErr w:type="spellEnd"/>
      <w:r w:rsidRPr="00BD6CA7">
        <w:rPr>
          <w:bCs/>
          <w:color w:val="000000"/>
        </w:rPr>
        <w:t xml:space="preserve">, </w:t>
      </w:r>
      <w:proofErr w:type="spellStart"/>
      <w:r w:rsidRPr="00BD6CA7">
        <w:rPr>
          <w:bCs/>
          <w:color w:val="000000"/>
        </w:rPr>
        <w:t>M.Štāls</w:t>
      </w:r>
      <w:proofErr w:type="spellEnd"/>
      <w:r w:rsidRPr="00BD6CA7">
        <w:rPr>
          <w:bCs/>
          <w:color w:val="000000"/>
        </w:rPr>
        <w:t xml:space="preserve">, </w:t>
      </w:r>
      <w:proofErr w:type="spellStart"/>
      <w:r w:rsidRPr="00BD6CA7">
        <w:rPr>
          <w:bCs/>
          <w:color w:val="000000"/>
        </w:rPr>
        <w:t>V.Švāns</w:t>
      </w:r>
      <w:proofErr w:type="spellEnd"/>
      <w:r w:rsidRPr="00BD6CA7">
        <w:rPr>
          <w:bCs/>
          <w:color w:val="000000"/>
        </w:rPr>
        <w:t xml:space="preserve">, </w:t>
      </w:r>
      <w:proofErr w:type="spellStart"/>
      <w:r w:rsidRPr="00BD6CA7">
        <w:rPr>
          <w:bCs/>
          <w:color w:val="000000"/>
        </w:rPr>
        <w:t>K.Vaivods</w:t>
      </w:r>
      <w:proofErr w:type="spellEnd"/>
      <w:r w:rsidRPr="00BD6CA7">
        <w:rPr>
          <w:bCs/>
          <w:color w:val="000000"/>
        </w:rPr>
        <w:t xml:space="preserve">, </w:t>
      </w:r>
      <w:proofErr w:type="spellStart"/>
      <w:r w:rsidRPr="00BD6CA7">
        <w:rPr>
          <w:bCs/>
          <w:color w:val="000000"/>
        </w:rPr>
        <w:t>R.Vectirāne</w:t>
      </w:r>
      <w:proofErr w:type="spellEnd"/>
      <w:r w:rsidRPr="00BD6CA7">
        <w:t xml:space="preserve">), </w:t>
      </w:r>
      <w:r w:rsidRPr="00BD6CA7">
        <w:rPr>
          <w:b/>
        </w:rPr>
        <w:t>PRET – nav</w:t>
      </w:r>
      <w:r w:rsidRPr="00BD6CA7">
        <w:t xml:space="preserve">, </w:t>
      </w:r>
      <w:r w:rsidRPr="00BD6CA7">
        <w:rPr>
          <w:b/>
        </w:rPr>
        <w:t>ATTURAS – nav</w:t>
      </w:r>
      <w:r w:rsidRPr="00BD6CA7">
        <w:t>,</w:t>
      </w:r>
    </w:p>
    <w:p w14:paraId="152ACC7B" w14:textId="6BB95A27" w:rsidR="000B4C0F" w:rsidRDefault="00E61AB9" w:rsidP="00846E5A">
      <w:pPr>
        <w:pStyle w:val="BodyText"/>
        <w:ind w:firstLine="720"/>
        <w:jc w:val="both"/>
      </w:pPr>
      <w:r>
        <w:t>Saskaņā ar</w:t>
      </w:r>
      <w:r w:rsidR="00A61C73">
        <w:t xml:space="preserve"> </w:t>
      </w:r>
      <w:r w:rsidR="000B4C0F">
        <w:t>Pašvaldību likuma 10.panta pirmās daļas 3.punktu, Teritorijas attīstības plānošanas likuma 12.panta pirmo daļu, Ministru kabineta 2014. gada 14. oktobra noteikumu Nr.628 “Noteikumi par pašvaldību teritorijas attīstības plānošanas dokumentiem” 73. punktu, kā arī ņemot vērā</w:t>
      </w:r>
      <w:r w:rsidR="00AD7636" w:rsidRPr="00AD7636">
        <w:t xml:space="preserve"> iespējas piesaistīt</w:t>
      </w:r>
      <w:r w:rsidR="005C5790">
        <w:t xml:space="preserve"> </w:t>
      </w:r>
      <w:r w:rsidR="00AD7636">
        <w:t xml:space="preserve">Eiropas Savienības fondu finansējumu </w:t>
      </w:r>
      <w:r w:rsidR="00954F12">
        <w:t xml:space="preserve">Jelgavas </w:t>
      </w:r>
      <w:proofErr w:type="spellStart"/>
      <w:r w:rsidR="00954F12">
        <w:t>valstspilsētas</w:t>
      </w:r>
      <w:proofErr w:type="spellEnd"/>
      <w:r w:rsidR="00954F12">
        <w:t xml:space="preserve"> </w:t>
      </w:r>
      <w:r w:rsidR="005E3A75">
        <w:t xml:space="preserve">pašvaldības vispārējās izglītības </w:t>
      </w:r>
      <w:r w:rsidR="00954F12">
        <w:t xml:space="preserve">iestāžu </w:t>
      </w:r>
      <w:r w:rsidR="005E3A75">
        <w:t xml:space="preserve">mācību vides </w:t>
      </w:r>
      <w:r w:rsidR="00AD7636" w:rsidRPr="00AD7636">
        <w:t>attīstībai</w:t>
      </w:r>
      <w:r w:rsidR="000B4C0F" w:rsidRPr="00561ABF">
        <w:t>,</w:t>
      </w:r>
      <w:r w:rsidR="000B4C0F">
        <w:t xml:space="preserve"> </w:t>
      </w:r>
    </w:p>
    <w:p w14:paraId="52820E6C" w14:textId="77777777" w:rsidR="00E61AB9" w:rsidRDefault="00E61AB9" w:rsidP="00C36D3B">
      <w:pPr>
        <w:pStyle w:val="Header"/>
        <w:tabs>
          <w:tab w:val="clear" w:pos="4320"/>
          <w:tab w:val="clear" w:pos="8640"/>
        </w:tabs>
        <w:jc w:val="both"/>
        <w:rPr>
          <w:lang w:val="lv-LV"/>
        </w:rPr>
      </w:pPr>
    </w:p>
    <w:p w14:paraId="627022F8"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740D08BB" w14:textId="7475E9AD" w:rsidR="00080B7F" w:rsidRDefault="00080B7F" w:rsidP="00511C33">
      <w:pPr>
        <w:pStyle w:val="BodyText"/>
        <w:jc w:val="both"/>
      </w:pPr>
      <w:r>
        <w:t xml:space="preserve">Izdarīt </w:t>
      </w:r>
      <w:r w:rsidR="008A6B3F">
        <w:t>grozījumu</w:t>
      </w:r>
      <w:r w:rsidR="008A6B3F" w:rsidRPr="006C184F">
        <w:t xml:space="preserve"> </w:t>
      </w:r>
      <w:r w:rsidRPr="006C184F">
        <w:t xml:space="preserve">Jelgavas </w:t>
      </w:r>
      <w:proofErr w:type="spellStart"/>
      <w:r>
        <w:t>valsts</w:t>
      </w:r>
      <w:r w:rsidRPr="006C184F">
        <w:t>pilsētas</w:t>
      </w:r>
      <w:proofErr w:type="spellEnd"/>
      <w:r w:rsidRPr="006C184F">
        <w:t xml:space="preserve"> </w:t>
      </w:r>
      <w:r>
        <w:t xml:space="preserve">un Jelgavas novada </w:t>
      </w:r>
      <w:r w:rsidRPr="006C184F">
        <w:t>attīstības programmas 20</w:t>
      </w:r>
      <w:r>
        <w:t>23</w:t>
      </w:r>
      <w:r w:rsidRPr="006C184F">
        <w:t>.-202</w:t>
      </w:r>
      <w:r>
        <w:t>9</w:t>
      </w:r>
      <w:r w:rsidRPr="006C184F">
        <w:t xml:space="preserve">. </w:t>
      </w:r>
      <w:r w:rsidRPr="00514375">
        <w:t xml:space="preserve">gadam </w:t>
      </w:r>
      <w:r>
        <w:t>(</w:t>
      </w:r>
      <w:r w:rsidRPr="00514375">
        <w:t>apstiprināt</w:t>
      </w:r>
      <w:r>
        <w:t>a</w:t>
      </w:r>
      <w:r w:rsidRPr="00514375">
        <w:t xml:space="preserve"> ar Jelgavas </w:t>
      </w:r>
      <w:proofErr w:type="spellStart"/>
      <w:r w:rsidRPr="00514375">
        <w:t>valstspilsētas</w:t>
      </w:r>
      <w:proofErr w:type="spellEnd"/>
      <w:r w:rsidRPr="00514375">
        <w:t xml:space="preserve"> </w:t>
      </w:r>
      <w:r>
        <w:t xml:space="preserve">pašvaldības domes </w:t>
      </w:r>
      <w:r w:rsidRPr="00514375">
        <w:t>2023. gada 21. decembra lēmumu Nr.13/2</w:t>
      </w:r>
      <w:r>
        <w:t xml:space="preserve"> un </w:t>
      </w:r>
      <w:r w:rsidRPr="00817DE4">
        <w:t xml:space="preserve">Jelgavas </w:t>
      </w:r>
      <w:r>
        <w:t>novada pašvaldības</w:t>
      </w:r>
      <w:r w:rsidRPr="00817DE4">
        <w:t xml:space="preserve"> 2023. gada 2</w:t>
      </w:r>
      <w:r>
        <w:t>8</w:t>
      </w:r>
      <w:r w:rsidRPr="00817DE4">
        <w:t>. decembra lēmumu Nr.</w:t>
      </w:r>
      <w:r>
        <w:t>10</w:t>
      </w:r>
      <w:r w:rsidRPr="00514375">
        <w:t>)</w:t>
      </w:r>
      <w:r>
        <w:t xml:space="preserve"> </w:t>
      </w:r>
      <w:r w:rsidRPr="00AF5C6D">
        <w:rPr>
          <w:i/>
          <w:iCs/>
        </w:rPr>
        <w:t xml:space="preserve">Jelgavas </w:t>
      </w:r>
      <w:proofErr w:type="spellStart"/>
      <w:r w:rsidRPr="00AF5C6D">
        <w:rPr>
          <w:i/>
          <w:iCs/>
        </w:rPr>
        <w:t>valstspilsētas</w:t>
      </w:r>
      <w:proofErr w:type="spellEnd"/>
      <w:r w:rsidRPr="00AF5C6D">
        <w:rPr>
          <w:i/>
          <w:iCs/>
        </w:rPr>
        <w:t xml:space="preserve"> investīciju plānā</w:t>
      </w:r>
      <w:r>
        <w:t xml:space="preserve"> </w:t>
      </w:r>
      <w:r w:rsidR="008A6B3F">
        <w:t xml:space="preserve">un </w:t>
      </w:r>
      <w:r w:rsidR="00242B44" w:rsidRPr="00420E75">
        <w:t>rīcības virziena Nr.</w:t>
      </w:r>
      <w:r w:rsidR="00242B44">
        <w:t>1</w:t>
      </w:r>
      <w:r w:rsidR="00242B44" w:rsidRPr="00420E75">
        <w:t xml:space="preserve"> </w:t>
      </w:r>
      <w:r w:rsidR="00242B44">
        <w:t>“</w:t>
      </w:r>
      <w:r w:rsidR="00242B44" w:rsidRPr="008864A9">
        <w:rPr>
          <w:i/>
          <w:iCs/>
        </w:rPr>
        <w:t>Izglītība mūža garumā un konkurētspēja darba tirgū</w:t>
      </w:r>
      <w:r w:rsidR="00242B44">
        <w:t>”</w:t>
      </w:r>
      <w:r w:rsidR="00242B44" w:rsidRPr="00420E75">
        <w:t xml:space="preserve"> īstenošanai</w:t>
      </w:r>
      <w:r w:rsidR="00242B44">
        <w:t xml:space="preserve"> </w:t>
      </w:r>
      <w:r>
        <w:t xml:space="preserve">iekļaut </w:t>
      </w:r>
      <w:r w:rsidRPr="008864A9">
        <w:t>jaunu projekta ideju Nr.1.</w:t>
      </w:r>
      <w:r>
        <w:t>2</w:t>
      </w:r>
      <w:r w:rsidRPr="008864A9">
        <w:t>.</w:t>
      </w:r>
      <w:r>
        <w:t>9</w:t>
      </w:r>
      <w:r w:rsidRPr="008864A9">
        <w:t>. “</w:t>
      </w:r>
      <w:r w:rsidR="00242B44" w:rsidRPr="00242B44">
        <w:t>Izglītības iestāžu nodrošinājums pilnveidotā vispārējās izglītības satura kvalitatīvai ieviešanai pamata un vidējās izglītības pakāpē Jelgavā</w:t>
      </w:r>
      <w:r w:rsidRPr="008864A9">
        <w:t xml:space="preserve">” </w:t>
      </w:r>
      <w:r>
        <w:t>(projekta idejas apraksts pielikumā)</w:t>
      </w:r>
      <w:r w:rsidR="00242B44">
        <w:t>.</w:t>
      </w:r>
    </w:p>
    <w:p w14:paraId="77870172" w14:textId="77777777" w:rsidR="007346CE" w:rsidRDefault="007346CE">
      <w:pPr>
        <w:pStyle w:val="Header"/>
        <w:tabs>
          <w:tab w:val="clear" w:pos="4320"/>
          <w:tab w:val="clear" w:pos="8640"/>
        </w:tabs>
        <w:rPr>
          <w:lang w:val="lv-LV"/>
        </w:rPr>
      </w:pPr>
    </w:p>
    <w:p w14:paraId="7B7705A8" w14:textId="77777777" w:rsidR="00080B7F" w:rsidRDefault="00080B7F">
      <w:pPr>
        <w:pStyle w:val="Header"/>
        <w:tabs>
          <w:tab w:val="clear" w:pos="4320"/>
          <w:tab w:val="clear" w:pos="8640"/>
        </w:tabs>
        <w:rPr>
          <w:lang w:val="lv-LV"/>
        </w:rPr>
      </w:pPr>
    </w:p>
    <w:p w14:paraId="31411687" w14:textId="77777777" w:rsidR="00846E5A" w:rsidRPr="00BD6CA7" w:rsidRDefault="00846E5A" w:rsidP="00846E5A">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290A161B" w14:textId="77777777" w:rsidR="00846E5A" w:rsidRPr="00BD6CA7" w:rsidRDefault="00846E5A" w:rsidP="00846E5A">
      <w:pPr>
        <w:rPr>
          <w:color w:val="000000"/>
          <w:lang w:eastAsia="lv-LV"/>
        </w:rPr>
      </w:pPr>
    </w:p>
    <w:p w14:paraId="02FED437" w14:textId="77777777" w:rsidR="00846E5A" w:rsidRPr="00BD6CA7" w:rsidRDefault="00846E5A" w:rsidP="00846E5A">
      <w:pPr>
        <w:rPr>
          <w:color w:val="000000"/>
          <w:lang w:eastAsia="lv-LV"/>
        </w:rPr>
      </w:pPr>
    </w:p>
    <w:p w14:paraId="0520039F" w14:textId="77777777" w:rsidR="00846E5A" w:rsidRPr="00BD6CA7" w:rsidRDefault="00846E5A" w:rsidP="00846E5A">
      <w:pPr>
        <w:shd w:val="clear" w:color="auto" w:fill="FFFFFF"/>
        <w:jc w:val="both"/>
        <w:rPr>
          <w:bCs/>
        </w:rPr>
      </w:pPr>
      <w:r w:rsidRPr="00BD6CA7">
        <w:rPr>
          <w:bCs/>
        </w:rPr>
        <w:t>NORAKSTS PAREIZS</w:t>
      </w:r>
    </w:p>
    <w:p w14:paraId="3837A2BC" w14:textId="77777777" w:rsidR="00846E5A" w:rsidRPr="00BD6CA7" w:rsidRDefault="00846E5A" w:rsidP="00846E5A">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496AEB11" w14:textId="77777777" w:rsidR="00846E5A" w:rsidRPr="00BD6CA7" w:rsidRDefault="00846E5A" w:rsidP="00846E5A">
      <w:pPr>
        <w:shd w:val="clear" w:color="auto" w:fill="FFFFFF"/>
        <w:jc w:val="both"/>
        <w:rPr>
          <w:bCs/>
        </w:rPr>
      </w:pPr>
      <w:r w:rsidRPr="00BD6CA7">
        <w:rPr>
          <w:bCs/>
        </w:rPr>
        <w:t>Iestādes “Centrālā pārvalde”</w:t>
      </w:r>
    </w:p>
    <w:p w14:paraId="25C8C17F" w14:textId="77777777" w:rsidR="00846E5A" w:rsidRPr="00BD6CA7" w:rsidRDefault="00846E5A" w:rsidP="00846E5A">
      <w:pPr>
        <w:shd w:val="clear" w:color="auto" w:fill="FFFFFF"/>
        <w:jc w:val="both"/>
        <w:rPr>
          <w:bCs/>
        </w:rPr>
      </w:pPr>
      <w:r w:rsidRPr="00BD6CA7">
        <w:rPr>
          <w:bCs/>
        </w:rPr>
        <w:t>Administratīvā departamenta</w:t>
      </w:r>
    </w:p>
    <w:p w14:paraId="21B3E235" w14:textId="77777777" w:rsidR="00846E5A" w:rsidRPr="00BD6CA7" w:rsidRDefault="00846E5A" w:rsidP="00846E5A">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18E71D89" w14:textId="644D7B25" w:rsidR="00342504" w:rsidRDefault="00846E5A" w:rsidP="00846E5A">
      <w:r w:rsidRPr="00BD6CA7">
        <w:t>2025. gada 25. septembrī</w:t>
      </w:r>
      <w:bookmarkStart w:id="0" w:name="_GoBack"/>
      <w:bookmarkEnd w:id="0"/>
    </w:p>
    <w:sectPr w:rsidR="00342504" w:rsidSect="00AD5774">
      <w:headerReference w:type="first" r:id="rId8"/>
      <w:pgSz w:w="11906" w:h="16838" w:code="9"/>
      <w:pgMar w:top="1134" w:right="1134" w:bottom="1134" w:left="1701"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01B7" w14:textId="77777777" w:rsidR="00435B2D" w:rsidRDefault="00435B2D">
      <w:r>
        <w:separator/>
      </w:r>
    </w:p>
  </w:endnote>
  <w:endnote w:type="continuationSeparator" w:id="0">
    <w:p w14:paraId="7F49155C" w14:textId="77777777" w:rsidR="00435B2D" w:rsidRDefault="0043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50EE6" w14:textId="77777777" w:rsidR="00435B2D" w:rsidRDefault="00435B2D">
      <w:r>
        <w:separator/>
      </w:r>
    </w:p>
  </w:footnote>
  <w:footnote w:type="continuationSeparator" w:id="0">
    <w:p w14:paraId="78B87831" w14:textId="77777777" w:rsidR="00435B2D" w:rsidRDefault="00435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2884"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41392E38" wp14:editId="49AF0351">
          <wp:extent cx="638175" cy="752475"/>
          <wp:effectExtent l="0" t="0" r="9525" b="9525"/>
          <wp:docPr id="65253955" name="Picture 6525395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4281C9B"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21DE392E"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5446F80"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63B097D" w14:textId="77777777" w:rsidTr="00F72368">
      <w:trPr>
        <w:jc w:val="center"/>
      </w:trPr>
      <w:tc>
        <w:tcPr>
          <w:tcW w:w="8528" w:type="dxa"/>
        </w:tcPr>
        <w:p w14:paraId="0D7680E2" w14:textId="77777777" w:rsidR="00FB6B06" w:rsidRDefault="00FB6B06" w:rsidP="007F54F5">
          <w:pPr>
            <w:pStyle w:val="Header"/>
            <w:tabs>
              <w:tab w:val="clear" w:pos="4320"/>
              <w:tab w:val="clear" w:pos="8640"/>
            </w:tabs>
            <w:jc w:val="center"/>
            <w:rPr>
              <w:rFonts w:ascii="Arial" w:hAnsi="Arial"/>
              <w:sz w:val="20"/>
              <w:lang w:val="lv-LV"/>
            </w:rPr>
          </w:pPr>
        </w:p>
      </w:tc>
    </w:tr>
  </w:tbl>
  <w:p w14:paraId="71E7BA67"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1E6F1E2"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7147B5"/>
    <w:multiLevelType w:val="hybridMultilevel"/>
    <w:tmpl w:val="0742BDBC"/>
    <w:lvl w:ilvl="0" w:tplc="C524A90E">
      <w:start w:val="1"/>
      <w:numFmt w:val="decimal"/>
      <w:lvlText w:val="%1."/>
      <w:lvlJc w:val="left"/>
      <w:pPr>
        <w:ind w:left="786" w:hanging="360"/>
      </w:pPr>
      <w:rPr>
        <w:rFonts w:hint="default"/>
      </w:rPr>
    </w:lvl>
    <w:lvl w:ilvl="1" w:tplc="6CA6A3A0">
      <w:start w:val="1"/>
      <w:numFmt w:val="decimal"/>
      <w:lvlText w:val="1.%2."/>
      <w:lvlJc w:val="left"/>
      <w:pPr>
        <w:ind w:left="1506" w:hanging="360"/>
      </w:pPr>
      <w:rPr>
        <w:rFonts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29"/>
    <w:rsid w:val="00005602"/>
    <w:rsid w:val="0001101E"/>
    <w:rsid w:val="00025C59"/>
    <w:rsid w:val="00031E35"/>
    <w:rsid w:val="00041B7A"/>
    <w:rsid w:val="00062408"/>
    <w:rsid w:val="00076D9D"/>
    <w:rsid w:val="00080B7F"/>
    <w:rsid w:val="000A41C4"/>
    <w:rsid w:val="000B4C0F"/>
    <w:rsid w:val="000C4CB0"/>
    <w:rsid w:val="000E4EB6"/>
    <w:rsid w:val="000E5784"/>
    <w:rsid w:val="00126D62"/>
    <w:rsid w:val="00132560"/>
    <w:rsid w:val="00157FB5"/>
    <w:rsid w:val="00166C35"/>
    <w:rsid w:val="00197F0A"/>
    <w:rsid w:val="001B2E18"/>
    <w:rsid w:val="001B4391"/>
    <w:rsid w:val="001C104F"/>
    <w:rsid w:val="001C629A"/>
    <w:rsid w:val="001C6392"/>
    <w:rsid w:val="001D7A0C"/>
    <w:rsid w:val="002051D3"/>
    <w:rsid w:val="002166C5"/>
    <w:rsid w:val="00242B44"/>
    <w:rsid w:val="002438AA"/>
    <w:rsid w:val="002914DE"/>
    <w:rsid w:val="0029227E"/>
    <w:rsid w:val="002A71EA"/>
    <w:rsid w:val="002D650A"/>
    <w:rsid w:val="002D745A"/>
    <w:rsid w:val="002E29B2"/>
    <w:rsid w:val="0031251F"/>
    <w:rsid w:val="00342504"/>
    <w:rsid w:val="003637E0"/>
    <w:rsid w:val="003724D6"/>
    <w:rsid w:val="003959A1"/>
    <w:rsid w:val="003C5E0B"/>
    <w:rsid w:val="003D12D3"/>
    <w:rsid w:val="003D5C89"/>
    <w:rsid w:val="003F3BF4"/>
    <w:rsid w:val="004021A4"/>
    <w:rsid w:val="00405FFE"/>
    <w:rsid w:val="00420E75"/>
    <w:rsid w:val="00435B2D"/>
    <w:rsid w:val="004407DF"/>
    <w:rsid w:val="00442F3B"/>
    <w:rsid w:val="00444D6E"/>
    <w:rsid w:val="0044759D"/>
    <w:rsid w:val="00471038"/>
    <w:rsid w:val="00481E92"/>
    <w:rsid w:val="004845DE"/>
    <w:rsid w:val="004A07D3"/>
    <w:rsid w:val="004D47D9"/>
    <w:rsid w:val="004F6A3A"/>
    <w:rsid w:val="00503BF4"/>
    <w:rsid w:val="00511C33"/>
    <w:rsid w:val="00514375"/>
    <w:rsid w:val="00540422"/>
    <w:rsid w:val="0055101A"/>
    <w:rsid w:val="00560FB3"/>
    <w:rsid w:val="00577970"/>
    <w:rsid w:val="00582E63"/>
    <w:rsid w:val="005931AB"/>
    <w:rsid w:val="005B38D2"/>
    <w:rsid w:val="005C5790"/>
    <w:rsid w:val="005E3A75"/>
    <w:rsid w:val="005F07BD"/>
    <w:rsid w:val="0060175D"/>
    <w:rsid w:val="00620232"/>
    <w:rsid w:val="0063151B"/>
    <w:rsid w:val="00631B8B"/>
    <w:rsid w:val="00634911"/>
    <w:rsid w:val="0063637A"/>
    <w:rsid w:val="0064574B"/>
    <w:rsid w:val="006457D0"/>
    <w:rsid w:val="0064658B"/>
    <w:rsid w:val="006571BC"/>
    <w:rsid w:val="0066057F"/>
    <w:rsid w:val="0066324F"/>
    <w:rsid w:val="00696221"/>
    <w:rsid w:val="006A7441"/>
    <w:rsid w:val="006B16ED"/>
    <w:rsid w:val="006C2777"/>
    <w:rsid w:val="006D62C3"/>
    <w:rsid w:val="00720161"/>
    <w:rsid w:val="007346CE"/>
    <w:rsid w:val="007419F0"/>
    <w:rsid w:val="0076543C"/>
    <w:rsid w:val="00775D06"/>
    <w:rsid w:val="00776416"/>
    <w:rsid w:val="00790A1C"/>
    <w:rsid w:val="00793E0E"/>
    <w:rsid w:val="007F54F5"/>
    <w:rsid w:val="00802131"/>
    <w:rsid w:val="00807AB7"/>
    <w:rsid w:val="00817DE4"/>
    <w:rsid w:val="00827057"/>
    <w:rsid w:val="00846E5A"/>
    <w:rsid w:val="008562DC"/>
    <w:rsid w:val="00863EB1"/>
    <w:rsid w:val="00880030"/>
    <w:rsid w:val="008864A9"/>
    <w:rsid w:val="0089056E"/>
    <w:rsid w:val="00892EB6"/>
    <w:rsid w:val="008978B4"/>
    <w:rsid w:val="008A0B14"/>
    <w:rsid w:val="008A6B3F"/>
    <w:rsid w:val="008C423D"/>
    <w:rsid w:val="0091236B"/>
    <w:rsid w:val="009355A8"/>
    <w:rsid w:val="00941BA5"/>
    <w:rsid w:val="00946181"/>
    <w:rsid w:val="00952406"/>
    <w:rsid w:val="00954F12"/>
    <w:rsid w:val="0097415D"/>
    <w:rsid w:val="0098249D"/>
    <w:rsid w:val="009A4507"/>
    <w:rsid w:val="009B51AF"/>
    <w:rsid w:val="009C00E0"/>
    <w:rsid w:val="009D1A65"/>
    <w:rsid w:val="009D3118"/>
    <w:rsid w:val="00A164BE"/>
    <w:rsid w:val="00A21158"/>
    <w:rsid w:val="00A3788E"/>
    <w:rsid w:val="00A611BE"/>
    <w:rsid w:val="00A61C73"/>
    <w:rsid w:val="00A867C4"/>
    <w:rsid w:val="00AA15B0"/>
    <w:rsid w:val="00AA6D58"/>
    <w:rsid w:val="00AD5774"/>
    <w:rsid w:val="00AD7636"/>
    <w:rsid w:val="00AF5C6D"/>
    <w:rsid w:val="00B03FD3"/>
    <w:rsid w:val="00B357C6"/>
    <w:rsid w:val="00B35B4C"/>
    <w:rsid w:val="00B51C9C"/>
    <w:rsid w:val="00B64D4D"/>
    <w:rsid w:val="00B746FE"/>
    <w:rsid w:val="00B8468C"/>
    <w:rsid w:val="00B92D25"/>
    <w:rsid w:val="00BA03FC"/>
    <w:rsid w:val="00BA7225"/>
    <w:rsid w:val="00BB795F"/>
    <w:rsid w:val="00BC0063"/>
    <w:rsid w:val="00BD257E"/>
    <w:rsid w:val="00C205BD"/>
    <w:rsid w:val="00C36D3B"/>
    <w:rsid w:val="00C516D8"/>
    <w:rsid w:val="00C559A2"/>
    <w:rsid w:val="00C75E2C"/>
    <w:rsid w:val="00C86BBA"/>
    <w:rsid w:val="00C9728B"/>
    <w:rsid w:val="00CA0990"/>
    <w:rsid w:val="00CC1DD5"/>
    <w:rsid w:val="00CC74FB"/>
    <w:rsid w:val="00CD139B"/>
    <w:rsid w:val="00CD2FC4"/>
    <w:rsid w:val="00D00D85"/>
    <w:rsid w:val="00D05AD1"/>
    <w:rsid w:val="00D1121C"/>
    <w:rsid w:val="00D25C39"/>
    <w:rsid w:val="00D26D16"/>
    <w:rsid w:val="00D757CF"/>
    <w:rsid w:val="00D90AE9"/>
    <w:rsid w:val="00DB1322"/>
    <w:rsid w:val="00DC1049"/>
    <w:rsid w:val="00DC5428"/>
    <w:rsid w:val="00DE3C3A"/>
    <w:rsid w:val="00DF182B"/>
    <w:rsid w:val="00E13209"/>
    <w:rsid w:val="00E3404B"/>
    <w:rsid w:val="00E415C6"/>
    <w:rsid w:val="00E61AB9"/>
    <w:rsid w:val="00E62794"/>
    <w:rsid w:val="00E75D2E"/>
    <w:rsid w:val="00EA2D5D"/>
    <w:rsid w:val="00EA770A"/>
    <w:rsid w:val="00EB10AE"/>
    <w:rsid w:val="00EC3FC4"/>
    <w:rsid w:val="00EC4C76"/>
    <w:rsid w:val="00EC518D"/>
    <w:rsid w:val="00EE56EF"/>
    <w:rsid w:val="00F34E29"/>
    <w:rsid w:val="00F514F2"/>
    <w:rsid w:val="00F64152"/>
    <w:rsid w:val="00F72368"/>
    <w:rsid w:val="00F848CF"/>
    <w:rsid w:val="00FA2778"/>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74F135D"/>
  <w15:docId w15:val="{3361BC2C-38C7-4C1F-A86B-14B3B91D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paragraph" w:styleId="Revision">
    <w:name w:val="Revision"/>
    <w:hidden/>
    <w:uiPriority w:val="99"/>
    <w:semiHidden/>
    <w:rsid w:val="00E75D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ute.klova\Desktop\Danute_dok\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4FBB-F6C1-4D86-A1E7-3498B58E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1</TotalTime>
  <Pages>1</Pages>
  <Words>1096</Words>
  <Characters>625</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2025-09-05T08:36:00Z</cp:lastPrinted>
  <dcterms:created xsi:type="dcterms:W3CDTF">2025-09-24T13:15:00Z</dcterms:created>
  <dcterms:modified xsi:type="dcterms:W3CDTF">2025-09-24T13:16:00Z</dcterms:modified>
</cp:coreProperties>
</file>