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D6831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D806EB7" wp14:editId="1324166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9DAEB" w14:textId="3E4B4067" w:rsidR="003D5C89" w:rsidRDefault="008C6216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06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919DAEB" w14:textId="3E4B4067" w:rsidR="003D5C89" w:rsidRDefault="008C6216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E5F47EA" w14:textId="77777777" w:rsidTr="007346CE">
        <w:tc>
          <w:tcPr>
            <w:tcW w:w="7905" w:type="dxa"/>
          </w:tcPr>
          <w:p w14:paraId="7E02EDCC" w14:textId="62375319" w:rsidR="00E61AB9" w:rsidRDefault="008F78C7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887731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887731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</w:t>
            </w:r>
            <w:r w:rsidR="00FF0675">
              <w:rPr>
                <w:bCs/>
                <w:szCs w:val="44"/>
                <w:lang w:val="lv-LV"/>
              </w:rPr>
              <w:t>2025</w:t>
            </w:r>
            <w:r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169AEAF" w14:textId="5786D26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C6216">
              <w:rPr>
                <w:bCs/>
                <w:szCs w:val="44"/>
                <w:lang w:val="lv-LV"/>
              </w:rPr>
              <w:t>12/65</w:t>
            </w:r>
          </w:p>
        </w:tc>
      </w:tr>
    </w:tbl>
    <w:p w14:paraId="0856BBC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7CC369D" w14:textId="387288F0" w:rsidR="00FF0675" w:rsidRDefault="00FF0675" w:rsidP="00887731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887731">
        <w:rPr>
          <w:u w:val="none"/>
        </w:rPr>
        <w:t>IZPILDDIREKTORA</w:t>
      </w:r>
    </w:p>
    <w:p w14:paraId="505810DC" w14:textId="77777777" w:rsidR="00FF0675" w:rsidRDefault="00FF0675" w:rsidP="00FF0675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ATBRĪVOŠANA NO AMATA</w:t>
      </w:r>
    </w:p>
    <w:p w14:paraId="5D8BA103" w14:textId="77777777" w:rsidR="001C104F" w:rsidRPr="001C104F" w:rsidRDefault="001C104F" w:rsidP="001C104F"/>
    <w:p w14:paraId="6A42F70F" w14:textId="4A92FC88" w:rsidR="008C6216" w:rsidRDefault="008C6216" w:rsidP="008C6216">
      <w:pPr>
        <w:pStyle w:val="BodyText"/>
        <w:jc w:val="both"/>
      </w:pPr>
      <w:r w:rsidRPr="00BD6CA7">
        <w:rPr>
          <w:b/>
        </w:rPr>
        <w:t>Atklāti balsojot: PAR – 1</w:t>
      </w:r>
      <w:r w:rsidR="00D050F4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D050F4">
        <w:rPr>
          <w:b/>
        </w:rPr>
        <w:t xml:space="preserve">1 </w:t>
      </w:r>
      <w:r w:rsidR="00D050F4" w:rsidRPr="00D050F4">
        <w:t>(</w:t>
      </w:r>
      <w:proofErr w:type="spellStart"/>
      <w:r w:rsidR="00D050F4" w:rsidRPr="00BD6CA7">
        <w:rPr>
          <w:bCs/>
          <w:color w:val="000000"/>
        </w:rPr>
        <w:t>A.Pagors</w:t>
      </w:r>
      <w:proofErr w:type="spellEnd"/>
      <w:r w:rsidR="00D050F4" w:rsidRPr="00D050F4">
        <w:t>)</w:t>
      </w:r>
      <w:r w:rsidRPr="00D050F4">
        <w:t>,</w:t>
      </w:r>
    </w:p>
    <w:p w14:paraId="50ACC8CE" w14:textId="4CD63F1F" w:rsidR="00FF0675" w:rsidRDefault="00FF0675" w:rsidP="00FF0675">
      <w:pPr>
        <w:pStyle w:val="BodyText"/>
        <w:ind w:firstLine="720"/>
        <w:jc w:val="both"/>
      </w:pPr>
      <w:r>
        <w:t>Saskaņā ar Pašvaldību likuma 10.panta pirmās daļas 1</w:t>
      </w:r>
      <w:r w:rsidR="00887731">
        <w:t>2</w:t>
      </w:r>
      <w:r>
        <w:t xml:space="preserve">.punktu, </w:t>
      </w:r>
      <w:r w:rsidRPr="00C83B0F">
        <w:t>Darba</w:t>
      </w:r>
      <w:r>
        <w:t xml:space="preserve"> likuma 100.panta pirmo </w:t>
      </w:r>
      <w:r w:rsidR="00887731">
        <w:t xml:space="preserve">un ceturto </w:t>
      </w:r>
      <w:r>
        <w:t xml:space="preserve">daļu un pamatojoties uz </w:t>
      </w:r>
      <w:r w:rsidRPr="00B930B7">
        <w:t xml:space="preserve">Jelgavas </w:t>
      </w:r>
      <w:proofErr w:type="spellStart"/>
      <w:r w:rsidRPr="00B930B7">
        <w:t>valstspilsētas</w:t>
      </w:r>
      <w:proofErr w:type="spellEnd"/>
      <w:r w:rsidRPr="00B930B7">
        <w:t xml:space="preserve"> pašvaldības </w:t>
      </w:r>
      <w:r w:rsidR="00887731">
        <w:t xml:space="preserve">izpilddirektores Irēnas </w:t>
      </w:r>
      <w:proofErr w:type="spellStart"/>
      <w:r w:rsidR="00887731">
        <w:t>Škutānes</w:t>
      </w:r>
      <w:proofErr w:type="spellEnd"/>
      <w:r w:rsidR="00887731">
        <w:t xml:space="preserve"> </w:t>
      </w:r>
      <w:r>
        <w:t>2025.</w:t>
      </w:r>
      <w:r w:rsidR="00463E23">
        <w:t xml:space="preserve"> </w:t>
      </w:r>
      <w:r>
        <w:t xml:space="preserve">gada </w:t>
      </w:r>
      <w:r w:rsidR="00887731">
        <w:t>17.</w:t>
      </w:r>
      <w:r w:rsidR="00463E23">
        <w:t xml:space="preserve"> </w:t>
      </w:r>
      <w:r w:rsidR="00887731">
        <w:t>septembra</w:t>
      </w:r>
      <w:r>
        <w:t xml:space="preserve"> iesniegumu par darba tiesisko attiecību izbeigšanu,</w:t>
      </w:r>
    </w:p>
    <w:p w14:paraId="0FA06313" w14:textId="77777777" w:rsidR="00FF0675" w:rsidRDefault="00FF0675" w:rsidP="00FF067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D006A35" w14:textId="11EC6576" w:rsidR="00FF0675" w:rsidRPr="00463E23" w:rsidRDefault="00FF0675" w:rsidP="00463E23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23F74D78" w14:textId="6A3DFB43" w:rsidR="00E61AB9" w:rsidRDefault="00FF0675" w:rsidP="00463E2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Atbrīvot </w:t>
      </w:r>
      <w:r w:rsidR="00887731">
        <w:rPr>
          <w:lang w:val="lv-LV"/>
        </w:rPr>
        <w:t xml:space="preserve">Irēnu </w:t>
      </w:r>
      <w:proofErr w:type="spellStart"/>
      <w:r w:rsidR="00887731">
        <w:rPr>
          <w:lang w:val="lv-LV"/>
        </w:rPr>
        <w:t>Škutāni</w:t>
      </w:r>
      <w:proofErr w:type="spellEnd"/>
      <w:r>
        <w:rPr>
          <w:lang w:val="lv-LV"/>
        </w:rPr>
        <w:t xml:space="preserve"> no </w:t>
      </w:r>
      <w:r w:rsidRPr="00B930B7">
        <w:rPr>
          <w:lang w:val="lv-LV"/>
        </w:rPr>
        <w:t xml:space="preserve">Jelgavas </w:t>
      </w:r>
      <w:proofErr w:type="spellStart"/>
      <w:r w:rsidRPr="00B930B7">
        <w:rPr>
          <w:lang w:val="lv-LV"/>
        </w:rPr>
        <w:t>valstspilsētas</w:t>
      </w:r>
      <w:proofErr w:type="spellEnd"/>
      <w:r w:rsidRPr="00B930B7">
        <w:rPr>
          <w:lang w:val="lv-LV"/>
        </w:rPr>
        <w:t xml:space="preserve"> pašvaldības </w:t>
      </w:r>
      <w:r w:rsidR="00355489">
        <w:rPr>
          <w:lang w:val="lv-LV"/>
        </w:rPr>
        <w:t xml:space="preserve">izpilddirektora </w:t>
      </w:r>
      <w:r>
        <w:rPr>
          <w:lang w:val="lv-LV"/>
        </w:rPr>
        <w:t>amata ar 2025.</w:t>
      </w:r>
      <w:r w:rsidR="00463E23">
        <w:rPr>
          <w:lang w:val="lv-LV"/>
        </w:rPr>
        <w:t xml:space="preserve"> </w:t>
      </w:r>
      <w:r>
        <w:rPr>
          <w:lang w:val="lv-LV"/>
        </w:rPr>
        <w:t xml:space="preserve">gada </w:t>
      </w:r>
      <w:r w:rsidR="00887731">
        <w:rPr>
          <w:lang w:val="lv-LV"/>
        </w:rPr>
        <w:t>30.</w:t>
      </w:r>
      <w:r w:rsidR="00463E23">
        <w:rPr>
          <w:lang w:val="lv-LV"/>
        </w:rPr>
        <w:t xml:space="preserve"> </w:t>
      </w:r>
      <w:r w:rsidR="00887731">
        <w:rPr>
          <w:lang w:val="lv-LV"/>
        </w:rPr>
        <w:t>septembri</w:t>
      </w:r>
      <w:r>
        <w:rPr>
          <w:lang w:val="lv-LV"/>
        </w:rPr>
        <w:t xml:space="preserve">. </w:t>
      </w:r>
    </w:p>
    <w:p w14:paraId="6163C2BE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09A1389" w14:textId="77777777" w:rsidR="00463E23" w:rsidRDefault="00463E2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2BD7486" w14:textId="77777777" w:rsidR="008C6216" w:rsidRPr="00BD6CA7" w:rsidRDefault="008C6216" w:rsidP="008C621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92BF718" w14:textId="77777777" w:rsidR="008C6216" w:rsidRPr="00BD6CA7" w:rsidRDefault="008C6216" w:rsidP="008C6216">
      <w:pPr>
        <w:rPr>
          <w:color w:val="000000"/>
          <w:lang w:eastAsia="lv-LV"/>
        </w:rPr>
      </w:pPr>
    </w:p>
    <w:p w14:paraId="66B33952" w14:textId="77777777" w:rsidR="008C6216" w:rsidRPr="00BD6CA7" w:rsidRDefault="008C6216" w:rsidP="008C6216">
      <w:pPr>
        <w:rPr>
          <w:color w:val="000000"/>
          <w:lang w:eastAsia="lv-LV"/>
        </w:rPr>
      </w:pPr>
    </w:p>
    <w:p w14:paraId="04AAFB53" w14:textId="77777777" w:rsidR="008C6216" w:rsidRPr="00BD6CA7" w:rsidRDefault="008C6216" w:rsidP="008C621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E784E49" w14:textId="77777777" w:rsidR="008C6216" w:rsidRPr="00BD6CA7" w:rsidRDefault="008C6216" w:rsidP="008C621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86003A9" w14:textId="77777777" w:rsidR="008C6216" w:rsidRPr="00BD6CA7" w:rsidRDefault="008C6216" w:rsidP="008C621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6794C9F" w14:textId="77777777" w:rsidR="008C6216" w:rsidRPr="00BD6CA7" w:rsidRDefault="008C6216" w:rsidP="008C621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267D74FC" w14:textId="77777777" w:rsidR="008C6216" w:rsidRPr="00BD6CA7" w:rsidRDefault="008C6216" w:rsidP="008C621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0F837C6" w14:textId="62B74739" w:rsidR="00342504" w:rsidRDefault="008C6216" w:rsidP="008C6216">
      <w:r w:rsidRPr="00BD6CA7">
        <w:t>2025. gada 25. septembrī</w:t>
      </w:r>
      <w:r w:rsidR="00887731">
        <w:t xml:space="preserve"> </w:t>
      </w:r>
    </w:p>
    <w:sectPr w:rsidR="00342504" w:rsidSect="00463E23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1DCED" w14:textId="77777777" w:rsidR="00E40304" w:rsidRDefault="00E40304">
      <w:r>
        <w:separator/>
      </w:r>
    </w:p>
  </w:endnote>
  <w:endnote w:type="continuationSeparator" w:id="0">
    <w:p w14:paraId="73787F93" w14:textId="77777777" w:rsidR="00E40304" w:rsidRDefault="00E4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6B25B" w14:textId="77777777" w:rsidR="00E40304" w:rsidRDefault="00E40304">
      <w:r>
        <w:separator/>
      </w:r>
    </w:p>
  </w:footnote>
  <w:footnote w:type="continuationSeparator" w:id="0">
    <w:p w14:paraId="73C4E296" w14:textId="77777777" w:rsidR="00E40304" w:rsidRDefault="00E40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3F15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518A019" wp14:editId="7CC2D2B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F46A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0C6C55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48D95C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35135BA" w14:textId="77777777" w:rsidTr="00F72368">
      <w:trPr>
        <w:jc w:val="center"/>
      </w:trPr>
      <w:tc>
        <w:tcPr>
          <w:tcW w:w="8528" w:type="dxa"/>
        </w:tcPr>
        <w:p w14:paraId="36B8318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D86FC0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E809CF8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5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B5507"/>
    <w:rsid w:val="002D745A"/>
    <w:rsid w:val="0031251F"/>
    <w:rsid w:val="00342504"/>
    <w:rsid w:val="00355489"/>
    <w:rsid w:val="0036689B"/>
    <w:rsid w:val="00387C3F"/>
    <w:rsid w:val="003959A1"/>
    <w:rsid w:val="003D12D3"/>
    <w:rsid w:val="003D5C89"/>
    <w:rsid w:val="004407DF"/>
    <w:rsid w:val="0044759D"/>
    <w:rsid w:val="00463E23"/>
    <w:rsid w:val="004A07D3"/>
    <w:rsid w:val="004D47D9"/>
    <w:rsid w:val="00503BF4"/>
    <w:rsid w:val="00540422"/>
    <w:rsid w:val="00560FB3"/>
    <w:rsid w:val="00577970"/>
    <w:rsid w:val="005931AB"/>
    <w:rsid w:val="005A072D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23EBE"/>
    <w:rsid w:val="007346CE"/>
    <w:rsid w:val="007419F0"/>
    <w:rsid w:val="0076543C"/>
    <w:rsid w:val="007F54F5"/>
    <w:rsid w:val="00802131"/>
    <w:rsid w:val="00807AB7"/>
    <w:rsid w:val="00827057"/>
    <w:rsid w:val="008562DC"/>
    <w:rsid w:val="00880030"/>
    <w:rsid w:val="00887731"/>
    <w:rsid w:val="00892EB6"/>
    <w:rsid w:val="008A45BA"/>
    <w:rsid w:val="008C6216"/>
    <w:rsid w:val="008F78C7"/>
    <w:rsid w:val="00946181"/>
    <w:rsid w:val="0097415D"/>
    <w:rsid w:val="009C00E0"/>
    <w:rsid w:val="00A61C73"/>
    <w:rsid w:val="00A867C4"/>
    <w:rsid w:val="00AA6D58"/>
    <w:rsid w:val="00B03FD3"/>
    <w:rsid w:val="00B35B4C"/>
    <w:rsid w:val="00B51C9C"/>
    <w:rsid w:val="00B64D4D"/>
    <w:rsid w:val="00B746FE"/>
    <w:rsid w:val="00BB795F"/>
    <w:rsid w:val="00BC0063"/>
    <w:rsid w:val="00C205BD"/>
    <w:rsid w:val="00C23850"/>
    <w:rsid w:val="00C36D3B"/>
    <w:rsid w:val="00C4324A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050F4"/>
    <w:rsid w:val="00D1121C"/>
    <w:rsid w:val="00DC5428"/>
    <w:rsid w:val="00E3404B"/>
    <w:rsid w:val="00E40304"/>
    <w:rsid w:val="00E61AB9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9D8FFB6"/>
  <w15:docId w15:val="{81D77465-C6A0-4680-B953-14AB6E80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FF0675"/>
    <w:rPr>
      <w:b/>
      <w:bCs/>
      <w:sz w:val="24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FF0675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F06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93CE-F527-4070-B9D6-9171E452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2025-09-25T12:59:00Z</cp:lastPrinted>
  <dcterms:created xsi:type="dcterms:W3CDTF">2025-09-24T12:57:00Z</dcterms:created>
  <dcterms:modified xsi:type="dcterms:W3CDTF">2025-09-25T12:59:00Z</dcterms:modified>
</cp:coreProperties>
</file>