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B3F14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D76533D" wp14:editId="7F6421C6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2D847" w14:textId="21581380" w:rsidR="003D5C89" w:rsidRDefault="00512B56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653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E52D847" w14:textId="21581380" w:rsidR="003D5C89" w:rsidRDefault="00512B56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0B83DF2D" w14:textId="77777777" w:rsidTr="007346CE">
        <w:tc>
          <w:tcPr>
            <w:tcW w:w="7905" w:type="dxa"/>
          </w:tcPr>
          <w:p w14:paraId="590FA8D9" w14:textId="106849B0" w:rsidR="00E61AB9" w:rsidRDefault="00AF6375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25.09.2025.</w:t>
            </w:r>
          </w:p>
        </w:tc>
        <w:tc>
          <w:tcPr>
            <w:tcW w:w="1137" w:type="dxa"/>
          </w:tcPr>
          <w:p w14:paraId="48CD6AB8" w14:textId="7EE222E8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512B56">
              <w:rPr>
                <w:bCs/>
                <w:szCs w:val="44"/>
                <w:lang w:val="lv-LV"/>
              </w:rPr>
              <w:t>12/66</w:t>
            </w:r>
          </w:p>
        </w:tc>
      </w:tr>
    </w:tbl>
    <w:p w14:paraId="5D157C04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1C4387E9" w14:textId="2DB8E73D" w:rsidR="002438AA" w:rsidRDefault="00224FEA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JELGAVAS VALSTSPILSĒTAS PAŠVALDĪBAS IZPIL</w:t>
      </w:r>
      <w:r w:rsidR="003C1E8F">
        <w:rPr>
          <w:u w:val="none"/>
        </w:rPr>
        <w:t>D</w:t>
      </w:r>
      <w:r>
        <w:rPr>
          <w:u w:val="none"/>
        </w:rPr>
        <w:t>DIREKTORA AMATA KONKURSA NOLIKUMA APSTIPRINĀŠANA</w:t>
      </w:r>
    </w:p>
    <w:p w14:paraId="65C1C30B" w14:textId="77777777" w:rsidR="001C104F" w:rsidRPr="001C104F" w:rsidRDefault="001C104F" w:rsidP="001C104F"/>
    <w:p w14:paraId="4462242E" w14:textId="5ECE57CB" w:rsidR="00512B56" w:rsidRDefault="00512B56" w:rsidP="00512B56">
      <w:pPr>
        <w:pStyle w:val="BodyText"/>
        <w:jc w:val="both"/>
      </w:pPr>
      <w:r w:rsidRPr="00BD6CA7">
        <w:rPr>
          <w:b/>
        </w:rPr>
        <w:t>Atklāti balsojot: PAR – 15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M.Buškevics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M.Galkins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V.Kudrjavceva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A.Pagors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A.Rāviņš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>ATTURAS – nav</w:t>
      </w:r>
      <w:r w:rsidRPr="00BD6CA7">
        <w:t>,</w:t>
      </w:r>
    </w:p>
    <w:p w14:paraId="55646F30" w14:textId="18DA26F0" w:rsidR="00E61AB9" w:rsidRDefault="00E61AB9" w:rsidP="00C36D3B">
      <w:pPr>
        <w:pStyle w:val="BodyText"/>
        <w:ind w:firstLine="360"/>
        <w:jc w:val="both"/>
      </w:pPr>
      <w:r>
        <w:t>Saskaņā ar</w:t>
      </w:r>
      <w:r w:rsidR="00A61C73">
        <w:t xml:space="preserve"> </w:t>
      </w:r>
      <w:r w:rsidR="00224FEA">
        <w:t>Pašvaldību likuma 21.panta ceturto daļu,</w:t>
      </w:r>
    </w:p>
    <w:p w14:paraId="090A5763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6CC7275C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05F09584" w14:textId="6BA27055" w:rsidR="00224FEA" w:rsidRPr="00224FEA" w:rsidRDefault="00224FEA" w:rsidP="00224FEA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Apstiprināt konkursa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izpilddirektora amata pretendentu atlase” nolikumu (pielikumā). </w:t>
      </w:r>
    </w:p>
    <w:p w14:paraId="7D2FF538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35F74F1A" w14:textId="77777777" w:rsidR="002A4524" w:rsidRDefault="002A4524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4F58C9B" w14:textId="77777777" w:rsidR="00512B56" w:rsidRPr="00BD6CA7" w:rsidRDefault="00512B56" w:rsidP="00512B56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7B1FD552" w14:textId="77777777" w:rsidR="00512B56" w:rsidRPr="00BD6CA7" w:rsidRDefault="00512B56" w:rsidP="00512B56">
      <w:pPr>
        <w:rPr>
          <w:color w:val="000000"/>
          <w:lang w:eastAsia="lv-LV"/>
        </w:rPr>
      </w:pPr>
    </w:p>
    <w:p w14:paraId="0F47A1C7" w14:textId="77777777" w:rsidR="00512B56" w:rsidRPr="00BD6CA7" w:rsidRDefault="00512B56" w:rsidP="00512B56">
      <w:pPr>
        <w:rPr>
          <w:color w:val="000000"/>
          <w:lang w:eastAsia="lv-LV"/>
        </w:rPr>
      </w:pPr>
    </w:p>
    <w:p w14:paraId="4A1613DA" w14:textId="77777777" w:rsidR="00512B56" w:rsidRPr="00BD6CA7" w:rsidRDefault="00512B56" w:rsidP="00512B56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4C0473C0" w14:textId="77777777" w:rsidR="00512B56" w:rsidRPr="00BD6CA7" w:rsidRDefault="00512B56" w:rsidP="00512B56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61D9799E" w14:textId="77777777" w:rsidR="00512B56" w:rsidRPr="00BD6CA7" w:rsidRDefault="00512B56" w:rsidP="00512B56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6F1B9FAD" w14:textId="77777777" w:rsidR="00512B56" w:rsidRPr="00BD6CA7" w:rsidRDefault="00512B56" w:rsidP="00512B56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11C9A4AA" w14:textId="77777777" w:rsidR="00512B56" w:rsidRPr="00BD6CA7" w:rsidRDefault="00512B56" w:rsidP="00512B56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2345A3A" w14:textId="55106092" w:rsidR="00342504" w:rsidRDefault="00512B56" w:rsidP="00512B56">
      <w:r w:rsidRPr="00BD6CA7">
        <w:t>2025. gada 25. septembrī</w:t>
      </w:r>
      <w:bookmarkStart w:id="0" w:name="_GoBack"/>
      <w:bookmarkEnd w:id="0"/>
    </w:p>
    <w:sectPr w:rsidR="00342504" w:rsidSect="002A4524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64207" w14:textId="77777777" w:rsidR="00E37D3D" w:rsidRDefault="00E37D3D">
      <w:r>
        <w:separator/>
      </w:r>
    </w:p>
  </w:endnote>
  <w:endnote w:type="continuationSeparator" w:id="0">
    <w:p w14:paraId="78EA42A3" w14:textId="77777777" w:rsidR="00E37D3D" w:rsidRDefault="00E3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6AF9A" w14:textId="77777777" w:rsidR="00E37D3D" w:rsidRDefault="00E37D3D">
      <w:r>
        <w:separator/>
      </w:r>
    </w:p>
  </w:footnote>
  <w:footnote w:type="continuationSeparator" w:id="0">
    <w:p w14:paraId="3046A8DD" w14:textId="77777777" w:rsidR="00E37D3D" w:rsidRDefault="00E37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5E415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ED6441D" wp14:editId="1CFFD9CA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5BDDF6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B5EE229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21716C9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4570353" w14:textId="77777777" w:rsidTr="00F72368">
      <w:trPr>
        <w:jc w:val="center"/>
      </w:trPr>
      <w:tc>
        <w:tcPr>
          <w:tcW w:w="8528" w:type="dxa"/>
        </w:tcPr>
        <w:p w14:paraId="2AD1F955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9277200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94D4496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75"/>
    <w:rsid w:val="00005735"/>
    <w:rsid w:val="00076D9D"/>
    <w:rsid w:val="000A41C4"/>
    <w:rsid w:val="000C4CB0"/>
    <w:rsid w:val="000E4EB6"/>
    <w:rsid w:val="00126D62"/>
    <w:rsid w:val="00157FB5"/>
    <w:rsid w:val="00171CD7"/>
    <w:rsid w:val="00197F0A"/>
    <w:rsid w:val="001B2E18"/>
    <w:rsid w:val="001C104F"/>
    <w:rsid w:val="001C629A"/>
    <w:rsid w:val="001C6392"/>
    <w:rsid w:val="001D6339"/>
    <w:rsid w:val="002051D3"/>
    <w:rsid w:val="00224FEA"/>
    <w:rsid w:val="002438AA"/>
    <w:rsid w:val="002914DE"/>
    <w:rsid w:val="0029227E"/>
    <w:rsid w:val="002A4524"/>
    <w:rsid w:val="002A71EA"/>
    <w:rsid w:val="002D745A"/>
    <w:rsid w:val="0031251F"/>
    <w:rsid w:val="00342504"/>
    <w:rsid w:val="003959A1"/>
    <w:rsid w:val="003C1E8F"/>
    <w:rsid w:val="003D12D3"/>
    <w:rsid w:val="003D5C89"/>
    <w:rsid w:val="004407DF"/>
    <w:rsid w:val="0044759D"/>
    <w:rsid w:val="004A07D3"/>
    <w:rsid w:val="004D47D9"/>
    <w:rsid w:val="00503BF4"/>
    <w:rsid w:val="00512B56"/>
    <w:rsid w:val="00513690"/>
    <w:rsid w:val="00540422"/>
    <w:rsid w:val="00560FB3"/>
    <w:rsid w:val="00577970"/>
    <w:rsid w:val="005931AB"/>
    <w:rsid w:val="005F07BD"/>
    <w:rsid w:val="0060175D"/>
    <w:rsid w:val="0063151B"/>
    <w:rsid w:val="00631B8B"/>
    <w:rsid w:val="0063637A"/>
    <w:rsid w:val="006457D0"/>
    <w:rsid w:val="0066057F"/>
    <w:rsid w:val="0066324F"/>
    <w:rsid w:val="006D62C3"/>
    <w:rsid w:val="00720161"/>
    <w:rsid w:val="007346CE"/>
    <w:rsid w:val="007419F0"/>
    <w:rsid w:val="0076543C"/>
    <w:rsid w:val="007F54F5"/>
    <w:rsid w:val="00802131"/>
    <w:rsid w:val="00807AB7"/>
    <w:rsid w:val="00814D9F"/>
    <w:rsid w:val="00827057"/>
    <w:rsid w:val="008562DC"/>
    <w:rsid w:val="00880030"/>
    <w:rsid w:val="00892EB6"/>
    <w:rsid w:val="00946181"/>
    <w:rsid w:val="0097415D"/>
    <w:rsid w:val="009C00E0"/>
    <w:rsid w:val="00A61C73"/>
    <w:rsid w:val="00A867C4"/>
    <w:rsid w:val="00AA6D58"/>
    <w:rsid w:val="00AF6375"/>
    <w:rsid w:val="00B03FD3"/>
    <w:rsid w:val="00B35B4C"/>
    <w:rsid w:val="00B51C9C"/>
    <w:rsid w:val="00B64D4D"/>
    <w:rsid w:val="00B746FE"/>
    <w:rsid w:val="00B94E2E"/>
    <w:rsid w:val="00BB795F"/>
    <w:rsid w:val="00BC0063"/>
    <w:rsid w:val="00C205BD"/>
    <w:rsid w:val="00C36D3B"/>
    <w:rsid w:val="00C44FDF"/>
    <w:rsid w:val="00C516D8"/>
    <w:rsid w:val="00C75E2C"/>
    <w:rsid w:val="00C86BBA"/>
    <w:rsid w:val="00C9728B"/>
    <w:rsid w:val="00CA0990"/>
    <w:rsid w:val="00CC1DD5"/>
    <w:rsid w:val="00CC74FB"/>
    <w:rsid w:val="00CD139B"/>
    <w:rsid w:val="00CD2FC4"/>
    <w:rsid w:val="00D00D85"/>
    <w:rsid w:val="00D1121C"/>
    <w:rsid w:val="00DC5428"/>
    <w:rsid w:val="00E3404B"/>
    <w:rsid w:val="00E37D3D"/>
    <w:rsid w:val="00E61AB9"/>
    <w:rsid w:val="00EA770A"/>
    <w:rsid w:val="00EB10AE"/>
    <w:rsid w:val="00EC3FC4"/>
    <w:rsid w:val="00EC4C76"/>
    <w:rsid w:val="00EC518D"/>
    <w:rsid w:val="00F72368"/>
    <w:rsid w:val="00F848CF"/>
    <w:rsid w:val="00FB6B06"/>
    <w:rsid w:val="00FB7367"/>
    <w:rsid w:val="00FC60BA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596D39A"/>
  <w15:docId w15:val="{5A09907E-369C-4B84-BED4-0311AF4B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1BBC-C97A-4F21-99EB-73B8BEAC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0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2017-10-24T11:28:00Z</cp:lastPrinted>
  <dcterms:created xsi:type="dcterms:W3CDTF">2025-09-24T12:58:00Z</dcterms:created>
  <dcterms:modified xsi:type="dcterms:W3CDTF">2025-09-24T12:58:00Z</dcterms:modified>
</cp:coreProperties>
</file>