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69A0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1CC95D2" wp14:editId="409C5A7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94312" w14:textId="73B50F6B" w:rsidR="003D5C89" w:rsidRDefault="00A718A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9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4994312" w14:textId="73B50F6B" w:rsidR="003D5C89" w:rsidRDefault="00A718A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0040F12" w14:textId="77777777" w:rsidTr="007346CE">
        <w:tc>
          <w:tcPr>
            <w:tcW w:w="7905" w:type="dxa"/>
          </w:tcPr>
          <w:p w14:paraId="61702029" w14:textId="36EFDF4B" w:rsidR="00E61AB9" w:rsidRDefault="00B02DF8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20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11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58EBD62" w14:textId="64E2788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718A8">
              <w:rPr>
                <w:bCs/>
                <w:szCs w:val="44"/>
                <w:lang w:val="lv-LV"/>
              </w:rPr>
              <w:t>14/1</w:t>
            </w:r>
          </w:p>
        </w:tc>
      </w:tr>
    </w:tbl>
    <w:p w14:paraId="66C327C3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4B97F6D" w14:textId="0E558449" w:rsidR="00B02DF8" w:rsidRPr="00B02DF8" w:rsidRDefault="00B02DF8" w:rsidP="00B02DF8">
      <w:pPr>
        <w:pStyle w:val="Heading6"/>
        <w:pBdr>
          <w:bottom w:val="single" w:sz="6" w:space="1" w:color="auto"/>
        </w:pBdr>
        <w:rPr>
          <w:u w:val="none"/>
        </w:rPr>
      </w:pPr>
      <w:r w:rsidRPr="00B02DF8">
        <w:rPr>
          <w:u w:val="none"/>
        </w:rPr>
        <w:t>JELGAVAS VALSTSPILSĒTAS PAŠVALDĪBAS 202</w:t>
      </w:r>
      <w:r>
        <w:rPr>
          <w:u w:val="none"/>
        </w:rPr>
        <w:t>5</w:t>
      </w:r>
      <w:r w:rsidRPr="00B02DF8">
        <w:rPr>
          <w:u w:val="none"/>
        </w:rPr>
        <w:t>.</w:t>
      </w:r>
      <w:r>
        <w:rPr>
          <w:u w:val="none"/>
        </w:rPr>
        <w:t> </w:t>
      </w:r>
      <w:r w:rsidRPr="00B02DF8">
        <w:rPr>
          <w:u w:val="none"/>
        </w:rPr>
        <w:t xml:space="preserve">GADA </w:t>
      </w:r>
      <w:r>
        <w:rPr>
          <w:u w:val="none"/>
        </w:rPr>
        <w:t>20</w:t>
      </w:r>
      <w:r w:rsidRPr="00B02DF8">
        <w:rPr>
          <w:u w:val="none"/>
        </w:rPr>
        <w:t>.</w:t>
      </w:r>
      <w:r>
        <w:rPr>
          <w:u w:val="none"/>
        </w:rPr>
        <w:t> NOVEMBRA</w:t>
      </w:r>
      <w:r w:rsidRPr="00B02DF8">
        <w:rPr>
          <w:u w:val="none"/>
        </w:rPr>
        <w:t xml:space="preserve"> </w:t>
      </w:r>
    </w:p>
    <w:p w14:paraId="7B5A40AD" w14:textId="3147B410" w:rsidR="00B02DF8" w:rsidRPr="00B02DF8" w:rsidRDefault="00506BB4" w:rsidP="00B02DF8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SAISTOŠO NOTEIKUMU NR.</w:t>
      </w:r>
      <w:r w:rsidR="00A718A8">
        <w:rPr>
          <w:u w:val="none"/>
        </w:rPr>
        <w:t>25-13</w:t>
      </w:r>
    </w:p>
    <w:p w14:paraId="58EEB093" w14:textId="77777777" w:rsidR="00506BB4" w:rsidRDefault="00B02DF8" w:rsidP="00B02DF8">
      <w:pPr>
        <w:pStyle w:val="Heading6"/>
        <w:pBdr>
          <w:bottom w:val="single" w:sz="6" w:space="1" w:color="auto"/>
        </w:pBdr>
        <w:rPr>
          <w:u w:val="none"/>
        </w:rPr>
      </w:pPr>
      <w:r w:rsidRPr="00B02DF8">
        <w:rPr>
          <w:u w:val="none"/>
        </w:rPr>
        <w:t>“GROZĪJUMI JELGAVAS VALSTSPILSĒTAS PAŠVALDĪBAS 2024.</w:t>
      </w:r>
      <w:r>
        <w:rPr>
          <w:u w:val="none"/>
        </w:rPr>
        <w:t> </w:t>
      </w:r>
      <w:r w:rsidRPr="00B02DF8">
        <w:rPr>
          <w:u w:val="none"/>
        </w:rPr>
        <w:t>GADA 25.</w:t>
      </w:r>
      <w:r>
        <w:rPr>
          <w:u w:val="none"/>
        </w:rPr>
        <w:t> </w:t>
      </w:r>
      <w:r w:rsidRPr="00B02DF8">
        <w:rPr>
          <w:u w:val="none"/>
        </w:rPr>
        <w:t>JŪLIJA SAISTOŠAJOS NOTEIKUMOS NR.</w:t>
      </w:r>
      <w:r w:rsidR="00506BB4">
        <w:rPr>
          <w:u w:val="none"/>
        </w:rPr>
        <w:t>24-</w:t>
      </w:r>
      <w:r w:rsidRPr="00B02DF8">
        <w:rPr>
          <w:u w:val="none"/>
        </w:rPr>
        <w:t>27</w:t>
      </w:r>
      <w:r w:rsidR="00506BB4">
        <w:rPr>
          <w:u w:val="none"/>
        </w:rPr>
        <w:t xml:space="preserve"> </w:t>
      </w:r>
    </w:p>
    <w:p w14:paraId="67D9585A" w14:textId="57F8E03A" w:rsidR="002438AA" w:rsidRDefault="00B02DF8" w:rsidP="00B02DF8">
      <w:pPr>
        <w:pStyle w:val="Heading6"/>
        <w:pBdr>
          <w:bottom w:val="single" w:sz="6" w:space="1" w:color="auto"/>
        </w:pBdr>
        <w:rPr>
          <w:u w:val="none"/>
        </w:rPr>
      </w:pPr>
      <w:r w:rsidRPr="00B02DF8">
        <w:rPr>
          <w:u w:val="none"/>
        </w:rPr>
        <w:t>“JELGAVAS VALSTSPILSĒTAS PAŠVALDĪBAS NODEVAS” IZDOŠAN</w:t>
      </w:r>
      <w:r w:rsidR="003D1847">
        <w:rPr>
          <w:u w:val="none"/>
        </w:rPr>
        <w:t>A</w:t>
      </w:r>
    </w:p>
    <w:p w14:paraId="181F5FD8" w14:textId="77777777" w:rsidR="001C104F" w:rsidRPr="001C104F" w:rsidRDefault="001C104F" w:rsidP="001C104F"/>
    <w:p w14:paraId="26D38888" w14:textId="0E858925" w:rsidR="00A718A8" w:rsidRDefault="00A718A8" w:rsidP="00A718A8">
      <w:pPr>
        <w:jc w:val="both"/>
      </w:pPr>
      <w:r w:rsidRPr="00BD6CA7">
        <w:rPr>
          <w:b/>
        </w:rPr>
        <w:t>Atklāti balsojot: PAR – 1</w:t>
      </w:r>
      <w:r w:rsidR="00A50727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>,</w:t>
      </w:r>
      <w:bookmarkStart w:id="0" w:name="_GoBack"/>
      <w:bookmarkEnd w:id="0"/>
      <w:r w:rsidRPr="00BD6CA7">
        <w:rPr>
          <w:bCs/>
          <w:color w:val="000000"/>
        </w:rPr>
        <w:t xml:space="preserve">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12F997D2" w14:textId="77777777" w:rsidR="00B02DF8" w:rsidRPr="00DC7553" w:rsidRDefault="00B02DF8" w:rsidP="00B02DF8">
      <w:pPr>
        <w:ind w:firstLine="720"/>
        <w:jc w:val="both"/>
      </w:pPr>
      <w:r w:rsidRPr="00DC7553">
        <w:t xml:space="preserve">Saskaņā ar likuma </w:t>
      </w:r>
      <w:r>
        <w:t>“</w:t>
      </w:r>
      <w:r w:rsidRPr="00DC7553">
        <w:t>Par nodokļiem un nodevām</w:t>
      </w:r>
      <w:r>
        <w:t>”</w:t>
      </w:r>
      <w:r w:rsidRPr="00DC7553">
        <w:t xml:space="preserve"> 12. panta pirmās daļas 1., 2., 4., 5.,</w:t>
      </w:r>
      <w:r>
        <w:t xml:space="preserve"> 7., </w:t>
      </w:r>
      <w:r w:rsidRPr="00DC7553">
        <w:t xml:space="preserve">9. un 10. punktu un Ministru kabineta 2005. gada 28. jūnija noteikumu Nr. 480 </w:t>
      </w:r>
      <w:r>
        <w:t>“</w:t>
      </w:r>
      <w:r w:rsidRPr="00DC7553">
        <w:t>Noteikumi par kārtību, kādā pašvaldības var uzlikt pašvaldību nodevas</w:t>
      </w:r>
      <w:r>
        <w:t>”</w:t>
      </w:r>
      <w:r w:rsidRPr="00DC7553">
        <w:t xml:space="preserve"> 16.</w:t>
      </w:r>
      <w:r w:rsidRPr="00DC7553">
        <w:rPr>
          <w:vertAlign w:val="superscript"/>
        </w:rPr>
        <w:t>1</w:t>
      </w:r>
      <w:r w:rsidRPr="00DC7553">
        <w:t xml:space="preserve"> punktu,</w:t>
      </w:r>
    </w:p>
    <w:p w14:paraId="0C4211B5" w14:textId="77777777" w:rsidR="00B02DF8" w:rsidRPr="00DC7553" w:rsidRDefault="00B02DF8" w:rsidP="00B02DF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DAE0BFE" w14:textId="77777777" w:rsidR="00B02DF8" w:rsidRDefault="00B02DF8" w:rsidP="00B02DF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790EF4CC" w14:textId="3840BB61" w:rsidR="00B02DF8" w:rsidRPr="00904940" w:rsidRDefault="00B02DF8" w:rsidP="00B02DF8">
      <w:pPr>
        <w:jc w:val="both"/>
      </w:pPr>
      <w:r w:rsidRPr="00BC0BAC">
        <w:t xml:space="preserve">Izdot Jelgavas </w:t>
      </w:r>
      <w:proofErr w:type="spellStart"/>
      <w:r w:rsidRPr="00BC0BAC">
        <w:t>valstspilsētas</w:t>
      </w:r>
      <w:proofErr w:type="spellEnd"/>
      <w:r w:rsidRPr="00BC0BAC">
        <w:t xml:space="preserve"> pašvaldības 202</w:t>
      </w:r>
      <w:r>
        <w:t>5</w:t>
      </w:r>
      <w:r w:rsidRPr="00BC0BAC">
        <w:t>.</w:t>
      </w:r>
      <w:r>
        <w:t> </w:t>
      </w:r>
      <w:r w:rsidRPr="00BC0BAC">
        <w:t xml:space="preserve">gada </w:t>
      </w:r>
      <w:r>
        <w:t>20. novem</w:t>
      </w:r>
      <w:r w:rsidR="00506BB4">
        <w:t>bra saistošos noteikumus Nr.</w:t>
      </w:r>
      <w:r w:rsidR="00A718A8">
        <w:t>25-13</w:t>
      </w:r>
      <w:r>
        <w:t xml:space="preserve"> “Grozījumi </w:t>
      </w:r>
      <w:r w:rsidRPr="00BC0BAC">
        <w:t xml:space="preserve">Jelgavas </w:t>
      </w:r>
      <w:proofErr w:type="spellStart"/>
      <w:r w:rsidRPr="00BC0BAC">
        <w:t>valstspilsētas</w:t>
      </w:r>
      <w:proofErr w:type="spellEnd"/>
      <w:r w:rsidRPr="00BC0BAC">
        <w:t xml:space="preserve"> pašvaldības 2024.</w:t>
      </w:r>
      <w:r>
        <w:t> </w:t>
      </w:r>
      <w:r w:rsidRPr="00BC0BAC">
        <w:t xml:space="preserve">gada </w:t>
      </w:r>
      <w:r>
        <w:t>25. jū</w:t>
      </w:r>
      <w:r w:rsidR="00506BB4">
        <w:t>lija saistošajos noteikumos Nr.</w:t>
      </w:r>
      <w:r>
        <w:t xml:space="preserve">24-27 </w:t>
      </w:r>
      <w:r w:rsidRPr="003C6F78">
        <w:t>“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pašvaldības nodevas</w:t>
      </w:r>
      <w:r w:rsidRPr="003C6F78">
        <w:t>” (pielikumā).</w:t>
      </w:r>
    </w:p>
    <w:p w14:paraId="14FB2F19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34A96F2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BE83020" w14:textId="77777777" w:rsidR="00A718A8" w:rsidRPr="00BD6CA7" w:rsidRDefault="00A718A8" w:rsidP="00A718A8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58B1BD4" w14:textId="77777777" w:rsidR="00A718A8" w:rsidRPr="00BD6CA7" w:rsidRDefault="00A718A8" w:rsidP="00A718A8">
      <w:pPr>
        <w:rPr>
          <w:color w:val="000000"/>
          <w:lang w:eastAsia="lv-LV"/>
        </w:rPr>
      </w:pPr>
    </w:p>
    <w:p w14:paraId="74B79CE8" w14:textId="77777777" w:rsidR="00A718A8" w:rsidRPr="00BD6CA7" w:rsidRDefault="00A718A8" w:rsidP="00A718A8">
      <w:pPr>
        <w:rPr>
          <w:color w:val="000000"/>
          <w:lang w:eastAsia="lv-LV"/>
        </w:rPr>
      </w:pPr>
    </w:p>
    <w:p w14:paraId="430B6B17" w14:textId="77777777" w:rsidR="00A718A8" w:rsidRPr="00BD6CA7" w:rsidRDefault="00A718A8" w:rsidP="00A718A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818201B" w14:textId="77777777" w:rsidR="00A718A8" w:rsidRPr="00BD6CA7" w:rsidRDefault="00A718A8" w:rsidP="00A718A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409481FA" w14:textId="77777777" w:rsidR="00A718A8" w:rsidRPr="00BD6CA7" w:rsidRDefault="00A718A8" w:rsidP="00A718A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C4B2951" w14:textId="77777777" w:rsidR="00A718A8" w:rsidRPr="00BD6CA7" w:rsidRDefault="00A718A8" w:rsidP="00A718A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A7CC592" w14:textId="77777777" w:rsidR="00A718A8" w:rsidRPr="00BD6CA7" w:rsidRDefault="00A718A8" w:rsidP="00A718A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B5688D7" w14:textId="5A42C96B" w:rsidR="00342504" w:rsidRDefault="00A718A8" w:rsidP="00A718A8">
      <w:r w:rsidRPr="00BD6CA7">
        <w:t>2025. gada 2</w:t>
      </w:r>
      <w:r>
        <w:t>0</w:t>
      </w:r>
      <w:r w:rsidRPr="00BD6CA7">
        <w:t xml:space="preserve">. </w:t>
      </w:r>
      <w:r>
        <w:t>novembrī</w:t>
      </w:r>
    </w:p>
    <w:sectPr w:rsidR="00342504" w:rsidSect="00506BB4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357D5" w14:textId="77777777" w:rsidR="00A452F7" w:rsidRDefault="00A452F7">
      <w:r>
        <w:separator/>
      </w:r>
    </w:p>
  </w:endnote>
  <w:endnote w:type="continuationSeparator" w:id="0">
    <w:p w14:paraId="00737543" w14:textId="77777777" w:rsidR="00A452F7" w:rsidRDefault="00A4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0894D" w14:textId="77777777" w:rsidR="00A452F7" w:rsidRDefault="00A452F7">
      <w:r>
        <w:separator/>
      </w:r>
    </w:p>
  </w:footnote>
  <w:footnote w:type="continuationSeparator" w:id="0">
    <w:p w14:paraId="7CB73989" w14:textId="77777777" w:rsidR="00A452F7" w:rsidRDefault="00A4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65B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CDA2953" wp14:editId="08703B2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03297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659DFF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0F0FF1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33D50881" w14:textId="77777777" w:rsidTr="00F72368">
      <w:trPr>
        <w:jc w:val="center"/>
      </w:trPr>
      <w:tc>
        <w:tcPr>
          <w:tcW w:w="8528" w:type="dxa"/>
        </w:tcPr>
        <w:p w14:paraId="4877B7D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EB3FC5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9E3F696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F8"/>
    <w:rsid w:val="00026CA2"/>
    <w:rsid w:val="00037199"/>
    <w:rsid w:val="00076D9D"/>
    <w:rsid w:val="000A41C4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71EA"/>
    <w:rsid w:val="002D745A"/>
    <w:rsid w:val="0031251F"/>
    <w:rsid w:val="00330E05"/>
    <w:rsid w:val="00342504"/>
    <w:rsid w:val="003959A1"/>
    <w:rsid w:val="003D12D3"/>
    <w:rsid w:val="003D1847"/>
    <w:rsid w:val="003D5C89"/>
    <w:rsid w:val="004407DF"/>
    <w:rsid w:val="0044759D"/>
    <w:rsid w:val="004A07D3"/>
    <w:rsid w:val="004D47D9"/>
    <w:rsid w:val="00503BF4"/>
    <w:rsid w:val="00506BB4"/>
    <w:rsid w:val="00540422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53C81"/>
    <w:rsid w:val="0066057F"/>
    <w:rsid w:val="0066324F"/>
    <w:rsid w:val="006D62C3"/>
    <w:rsid w:val="006F4F7F"/>
    <w:rsid w:val="00720161"/>
    <w:rsid w:val="007346CE"/>
    <w:rsid w:val="007419F0"/>
    <w:rsid w:val="0076543C"/>
    <w:rsid w:val="007F54F5"/>
    <w:rsid w:val="00802131"/>
    <w:rsid w:val="00807AB7"/>
    <w:rsid w:val="00827057"/>
    <w:rsid w:val="008562DC"/>
    <w:rsid w:val="00880030"/>
    <w:rsid w:val="00892EB6"/>
    <w:rsid w:val="00946181"/>
    <w:rsid w:val="0097415D"/>
    <w:rsid w:val="009A2B48"/>
    <w:rsid w:val="009B2860"/>
    <w:rsid w:val="009C00E0"/>
    <w:rsid w:val="00A052B5"/>
    <w:rsid w:val="00A05A80"/>
    <w:rsid w:val="00A127C8"/>
    <w:rsid w:val="00A452F7"/>
    <w:rsid w:val="00A50727"/>
    <w:rsid w:val="00A61C73"/>
    <w:rsid w:val="00A718A8"/>
    <w:rsid w:val="00A867C4"/>
    <w:rsid w:val="00AA6D58"/>
    <w:rsid w:val="00B02DF8"/>
    <w:rsid w:val="00B03FD3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75E2C"/>
    <w:rsid w:val="00C86BBA"/>
    <w:rsid w:val="00C90605"/>
    <w:rsid w:val="00C9728B"/>
    <w:rsid w:val="00CA0990"/>
    <w:rsid w:val="00CB7C75"/>
    <w:rsid w:val="00CC1DD5"/>
    <w:rsid w:val="00CC74FB"/>
    <w:rsid w:val="00CD139B"/>
    <w:rsid w:val="00CD2FC4"/>
    <w:rsid w:val="00D00D85"/>
    <w:rsid w:val="00D1121C"/>
    <w:rsid w:val="00DC5428"/>
    <w:rsid w:val="00E3404B"/>
    <w:rsid w:val="00E61AB9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5B52C5D"/>
  <w15:docId w15:val="{C6D0988B-B929-41E6-B1CC-49040C41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02DF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D961-FB56-4F64-B12B-21C133A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4</cp:revision>
  <cp:lastPrinted>2017-10-24T11:28:00Z</cp:lastPrinted>
  <dcterms:created xsi:type="dcterms:W3CDTF">2025-11-19T07:41:00Z</dcterms:created>
  <dcterms:modified xsi:type="dcterms:W3CDTF">2025-11-20T11:36:00Z</dcterms:modified>
</cp:coreProperties>
</file>