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B9D51" w14:textId="623A6100" w:rsidR="005F450A" w:rsidRDefault="000C7716" w:rsidP="000C7716">
      <w:pPr>
        <w:jc w:val="right"/>
      </w:pPr>
      <w:r>
        <w:t>Jelgavā, 20</w:t>
      </w:r>
      <w:r w:rsidR="00AA13EC">
        <w:t>25</w:t>
      </w:r>
      <w:r>
        <w:t>.</w:t>
      </w:r>
      <w:r w:rsidR="00D45DCD">
        <w:t xml:space="preserve"> </w:t>
      </w:r>
      <w:r>
        <w:t xml:space="preserve">gada </w:t>
      </w:r>
      <w:r w:rsidR="00AA13EC">
        <w:t>18.</w:t>
      </w:r>
      <w:r w:rsidR="00D45DCD">
        <w:t xml:space="preserve"> </w:t>
      </w:r>
      <w:r w:rsidR="00AA13EC">
        <w:t>decembrī</w:t>
      </w:r>
      <w:r>
        <w:t xml:space="preserve"> (prot. Nr.</w:t>
      </w:r>
      <w:r w:rsidR="00D45DCD">
        <w:t>16</w:t>
      </w:r>
      <w:r>
        <w:t xml:space="preserve">, </w:t>
      </w:r>
      <w:r w:rsidR="00D45DCD">
        <w:t>4</w:t>
      </w:r>
      <w:r>
        <w:t>p.)</w:t>
      </w:r>
    </w:p>
    <w:p w14:paraId="4A2F2AD4" w14:textId="77777777" w:rsidR="005F450A" w:rsidRDefault="005F450A"/>
    <w:p w14:paraId="0E8AF158" w14:textId="729A6415" w:rsidR="000C7716" w:rsidRDefault="000C7716" w:rsidP="000C7716">
      <w:pPr>
        <w:jc w:val="center"/>
        <w:rPr>
          <w:b/>
        </w:rPr>
      </w:pPr>
      <w:r w:rsidRPr="00897D6C">
        <w:rPr>
          <w:b/>
        </w:rPr>
        <w:t>JELGAVAS VALSTSPILSĒTAS PAŠVALDĪBAS 20</w:t>
      </w:r>
      <w:r w:rsidR="00AA13EC">
        <w:rPr>
          <w:b/>
        </w:rPr>
        <w:t>25</w:t>
      </w:r>
      <w:r w:rsidRPr="00897D6C">
        <w:rPr>
          <w:b/>
        </w:rPr>
        <w:t>.</w:t>
      </w:r>
      <w:r w:rsidR="00D45DCD">
        <w:rPr>
          <w:b/>
        </w:rPr>
        <w:t xml:space="preserve"> </w:t>
      </w:r>
      <w:r w:rsidRPr="00897D6C">
        <w:rPr>
          <w:b/>
        </w:rPr>
        <w:t xml:space="preserve">GADA </w:t>
      </w:r>
      <w:r w:rsidR="00AA13EC">
        <w:rPr>
          <w:b/>
        </w:rPr>
        <w:t>18.</w:t>
      </w:r>
      <w:r w:rsidR="00D45DCD">
        <w:rPr>
          <w:b/>
        </w:rPr>
        <w:t xml:space="preserve"> </w:t>
      </w:r>
      <w:r w:rsidR="00AA13EC">
        <w:rPr>
          <w:b/>
        </w:rPr>
        <w:t>DECEMBRA</w:t>
      </w:r>
      <w:r>
        <w:rPr>
          <w:b/>
        </w:rPr>
        <w:t xml:space="preserve"> </w:t>
      </w:r>
    </w:p>
    <w:p w14:paraId="035966C8" w14:textId="299D11F3" w:rsidR="000C7716" w:rsidRDefault="000C7716" w:rsidP="000C7716">
      <w:pPr>
        <w:jc w:val="center"/>
        <w:rPr>
          <w:b/>
        </w:rPr>
      </w:pPr>
      <w:r w:rsidRPr="00897D6C">
        <w:rPr>
          <w:b/>
        </w:rPr>
        <w:t>SAISTOŠ</w:t>
      </w:r>
      <w:r>
        <w:rPr>
          <w:b/>
        </w:rPr>
        <w:t>IE NOTEIKUMI</w:t>
      </w:r>
      <w:r w:rsidRPr="00897D6C">
        <w:rPr>
          <w:b/>
        </w:rPr>
        <w:t xml:space="preserve"> NR.</w:t>
      </w:r>
      <w:r w:rsidR="00D45DCD">
        <w:rPr>
          <w:b/>
        </w:rPr>
        <w:t>25-19</w:t>
      </w:r>
      <w:r w:rsidRPr="00897D6C">
        <w:rPr>
          <w:b/>
        </w:rPr>
        <w:t xml:space="preserve">   </w:t>
      </w:r>
    </w:p>
    <w:p w14:paraId="0743CCA1" w14:textId="77777777" w:rsidR="00E52529" w:rsidRDefault="000C7716" w:rsidP="000C7716">
      <w:pPr>
        <w:jc w:val="center"/>
        <w:rPr>
          <w:b/>
        </w:rPr>
      </w:pPr>
      <w:r w:rsidRPr="006C401B">
        <w:rPr>
          <w:b/>
        </w:rPr>
        <w:t>“</w:t>
      </w:r>
      <w:r w:rsidR="00AA13EC" w:rsidRPr="00AA13EC">
        <w:rPr>
          <w:b/>
        </w:rPr>
        <w:t xml:space="preserve">GROZĪJUMI JELGAVAS VALSTSPILSĒTAS PAŠVALDĪBAS </w:t>
      </w:r>
    </w:p>
    <w:p w14:paraId="665995C7" w14:textId="18FD6AF7" w:rsidR="00E52529" w:rsidRDefault="00AA13EC" w:rsidP="000C7716">
      <w:pPr>
        <w:jc w:val="center"/>
        <w:rPr>
          <w:b/>
        </w:rPr>
      </w:pPr>
      <w:r w:rsidRPr="00AA13EC">
        <w:rPr>
          <w:b/>
        </w:rPr>
        <w:t>2023.</w:t>
      </w:r>
      <w:r>
        <w:rPr>
          <w:b/>
        </w:rPr>
        <w:t> </w:t>
      </w:r>
      <w:r w:rsidRPr="00AA13EC">
        <w:rPr>
          <w:b/>
        </w:rPr>
        <w:t>GADA 27.</w:t>
      </w:r>
      <w:r>
        <w:rPr>
          <w:b/>
        </w:rPr>
        <w:t> </w:t>
      </w:r>
      <w:r w:rsidRPr="00AA13EC">
        <w:rPr>
          <w:b/>
        </w:rPr>
        <w:t>AP</w:t>
      </w:r>
      <w:r w:rsidR="00D45DCD">
        <w:rPr>
          <w:b/>
        </w:rPr>
        <w:t>RĪĻA SAISTOŠAJOS NOTEIKUMOS NR.</w:t>
      </w:r>
      <w:r w:rsidRPr="00AA13EC">
        <w:rPr>
          <w:b/>
        </w:rPr>
        <w:t xml:space="preserve">23-6 </w:t>
      </w:r>
    </w:p>
    <w:p w14:paraId="17C8C7C6" w14:textId="15D3E111" w:rsidR="000C7716" w:rsidRPr="006C401B" w:rsidRDefault="00AA13EC" w:rsidP="000C7716">
      <w:pPr>
        <w:jc w:val="center"/>
        <w:rPr>
          <w:b/>
        </w:rPr>
      </w:pPr>
      <w:r>
        <w:rPr>
          <w:b/>
        </w:rPr>
        <w:t>“</w:t>
      </w:r>
      <w:r w:rsidRPr="00AA13EC">
        <w:rPr>
          <w:b/>
        </w:rPr>
        <w:t>PAR DZĪVOKĻU IZĪRĒŠANAS KĀRTĪBU ZEMAS ĪRES MAKSAS DZĪVOJAMĀS MĀJĀS JELGAVĀ</w:t>
      </w:r>
      <w:r>
        <w:rPr>
          <w:b/>
        </w:rPr>
        <w:t>”</w:t>
      </w:r>
      <w:r w:rsidR="000C7716" w:rsidRPr="006C401B">
        <w:rPr>
          <w:b/>
        </w:rPr>
        <w:t>”</w:t>
      </w:r>
    </w:p>
    <w:p w14:paraId="0CA4A47D" w14:textId="77777777" w:rsidR="000C7716" w:rsidRDefault="000C7716" w:rsidP="000C7716">
      <w:pPr>
        <w:jc w:val="center"/>
        <w:rPr>
          <w:b/>
          <w:i/>
        </w:rPr>
      </w:pPr>
    </w:p>
    <w:p w14:paraId="2656E69A" w14:textId="23279C7A" w:rsidR="00AA13EC" w:rsidRPr="00E52529" w:rsidRDefault="000C7716" w:rsidP="00AA13EC">
      <w:pPr>
        <w:jc w:val="right"/>
        <w:rPr>
          <w:i/>
          <w:iCs/>
        </w:rPr>
      </w:pPr>
      <w:r w:rsidRPr="00E52529">
        <w:rPr>
          <w:i/>
          <w:iCs/>
        </w:rPr>
        <w:t xml:space="preserve">Izdoti saskaņā ar </w:t>
      </w:r>
      <w:r w:rsidR="00AA13EC" w:rsidRPr="00E52529">
        <w:rPr>
          <w:i/>
          <w:iCs/>
        </w:rPr>
        <w:t>Pašvaldību likuma</w:t>
      </w:r>
    </w:p>
    <w:p w14:paraId="234713AC" w14:textId="6ED95891" w:rsidR="000C7716" w:rsidRPr="00E52529" w:rsidRDefault="00AA13EC" w:rsidP="00AA13EC">
      <w:pPr>
        <w:jc w:val="right"/>
        <w:rPr>
          <w:i/>
          <w:iCs/>
        </w:rPr>
      </w:pPr>
      <w:r w:rsidRPr="00E52529">
        <w:rPr>
          <w:i/>
          <w:iCs/>
        </w:rPr>
        <w:t>44. panta otro daļu</w:t>
      </w:r>
    </w:p>
    <w:p w14:paraId="78CA732A" w14:textId="77777777" w:rsidR="000C7716" w:rsidRDefault="000C7716" w:rsidP="000C7716">
      <w:pPr>
        <w:jc w:val="right"/>
        <w:rPr>
          <w:b/>
          <w:i/>
        </w:rPr>
      </w:pPr>
    </w:p>
    <w:p w14:paraId="09B10F9E" w14:textId="2D84EA04" w:rsidR="000C7716" w:rsidRDefault="00AA13EC" w:rsidP="00AA13EC">
      <w:pPr>
        <w:ind w:firstLine="720"/>
        <w:jc w:val="both"/>
      </w:pPr>
      <w:r w:rsidRPr="00AA13EC">
        <w:t xml:space="preserve">Izdarīt Jelgavas </w:t>
      </w:r>
      <w:proofErr w:type="spellStart"/>
      <w:r w:rsidRPr="00AA13EC">
        <w:t>valstspilsētas</w:t>
      </w:r>
      <w:proofErr w:type="spellEnd"/>
      <w:r w:rsidRPr="00AA13EC">
        <w:t xml:space="preserve"> pašvaldības 2023. gada 27. ap</w:t>
      </w:r>
      <w:r w:rsidR="00D45DCD">
        <w:t>rīļa saistošajos noteikumos Nr.</w:t>
      </w:r>
      <w:r w:rsidRPr="00AA13EC">
        <w:t xml:space="preserve">23-6 </w:t>
      </w:r>
      <w:r>
        <w:t>“</w:t>
      </w:r>
      <w:r w:rsidRPr="00AA13EC">
        <w:t>Par dzīvokļu izīrēšanas kārtību zemas īres maksas dzīvojamās mājās Jelgavā</w:t>
      </w:r>
      <w:r>
        <w:t>”</w:t>
      </w:r>
      <w:r w:rsidRPr="00AA13EC">
        <w:t xml:space="preserve"> (turpmāk - noteikumi) (Latvijas Vēstnesis, 2023, 85. nr.</w:t>
      </w:r>
      <w:r w:rsidR="00327CC5">
        <w:t>, 2024, 251. nr.</w:t>
      </w:r>
      <w:r w:rsidRPr="00AA13EC">
        <w:t>) šādus grozījumus</w:t>
      </w:r>
      <w:r>
        <w:t>:</w:t>
      </w:r>
    </w:p>
    <w:p w14:paraId="6A7EFDE0" w14:textId="2F3E5F69" w:rsidR="00D636CA" w:rsidRDefault="00D636CA" w:rsidP="00E52529">
      <w:pPr>
        <w:pStyle w:val="ListParagraph"/>
        <w:numPr>
          <w:ilvl w:val="0"/>
          <w:numId w:val="1"/>
        </w:numPr>
        <w:ind w:left="284" w:hanging="284"/>
        <w:jc w:val="both"/>
      </w:pPr>
      <w:r>
        <w:t>Izteikt noteikumu 1.1. apakšpunktu šādā redakcijā:</w:t>
      </w:r>
    </w:p>
    <w:p w14:paraId="361F209E" w14:textId="4B1ADCE2" w:rsidR="00D636CA" w:rsidRDefault="00D636CA" w:rsidP="00E52529">
      <w:pPr>
        <w:pStyle w:val="ListParagraph"/>
        <w:ind w:left="993" w:hanging="709"/>
        <w:jc w:val="both"/>
      </w:pPr>
      <w:r>
        <w:t xml:space="preserve">“1.1. </w:t>
      </w:r>
      <w:r w:rsidRPr="00D636CA">
        <w:t xml:space="preserve">kārtību, kādā Jelgavas </w:t>
      </w:r>
      <w:proofErr w:type="spellStart"/>
      <w:r w:rsidRPr="00D636CA">
        <w:t>valstspilsētas</w:t>
      </w:r>
      <w:proofErr w:type="spellEnd"/>
      <w:r w:rsidRPr="00D636CA">
        <w:t xml:space="preserve"> pašvaldības (turpmāk – Pašvaldība) administratīvajā teritorijā mājsaimniecībām tiek izīrēti dzīvokļi (turpmāk – Dzīvokļi) zemas īres maksas dzīvojamās mājās, kas attīstītas Eiropas Savienības Atveseļošanas un noturības mehānisma plāna 3.1. reformu un investīciju virziena </w:t>
      </w:r>
      <w:r>
        <w:t>“</w:t>
      </w:r>
      <w:r w:rsidRPr="00D636CA">
        <w:t>Reģionālā politika</w:t>
      </w:r>
      <w:r>
        <w:t>”</w:t>
      </w:r>
      <w:r w:rsidRPr="00D636CA">
        <w:t xml:space="preserve"> 3.1.1.4.i. investīcijas </w:t>
      </w:r>
      <w:r>
        <w:t>“</w:t>
      </w:r>
      <w:r w:rsidRPr="00D636CA">
        <w:t>Finansēšanas fonda izveide zemas īres mājokļu būvniecībai</w:t>
      </w:r>
      <w:r>
        <w:t>”</w:t>
      </w:r>
      <w:r w:rsidRPr="00D636CA">
        <w:t xml:space="preserve"> un</w:t>
      </w:r>
      <w:r>
        <w:t xml:space="preserve"> </w:t>
      </w:r>
      <w:r w:rsidRPr="00D636CA">
        <w:t xml:space="preserve">3.1.1.7.i. investīcijai </w:t>
      </w:r>
      <w:r>
        <w:t>“</w:t>
      </w:r>
      <w:r w:rsidRPr="00D636CA">
        <w:t>Aizdevumi nekustamā īpašuma attīstītājiem zemas īres maksas mājokļu būvniecībai</w:t>
      </w:r>
      <w:r>
        <w:t>”</w:t>
      </w:r>
      <w:r w:rsidRPr="00D636CA">
        <w:t xml:space="preserve"> </w:t>
      </w:r>
      <w:r>
        <w:t>ietvaros;”;</w:t>
      </w:r>
    </w:p>
    <w:p w14:paraId="455E94A1" w14:textId="0FD7F281" w:rsidR="008E49FC" w:rsidRDefault="003443EA" w:rsidP="00E52529">
      <w:pPr>
        <w:pStyle w:val="ListParagraph"/>
        <w:numPr>
          <w:ilvl w:val="0"/>
          <w:numId w:val="1"/>
        </w:numPr>
        <w:ind w:left="284" w:hanging="284"/>
        <w:jc w:val="both"/>
      </w:pPr>
      <w:r>
        <w:t>i</w:t>
      </w:r>
      <w:r w:rsidR="008E49FC">
        <w:t>zteikt noteikumu 3.1. apakšpunktu šādā redakcijā:</w:t>
      </w:r>
    </w:p>
    <w:p w14:paraId="503D4D5C" w14:textId="4E49FB8A" w:rsidR="008E49FC" w:rsidRDefault="008E49FC" w:rsidP="00E52529">
      <w:pPr>
        <w:pStyle w:val="ListParagraph"/>
        <w:ind w:left="851" w:hanging="567"/>
        <w:jc w:val="both"/>
      </w:pPr>
      <w:r>
        <w:t xml:space="preserve">“3.1. </w:t>
      </w:r>
      <w:r w:rsidR="003443EA" w:rsidRPr="003443EA">
        <w:t xml:space="preserve">atbilst Ministru kabineta 2022. gada 14. jūlija noteikumu Nr. 459 </w:t>
      </w:r>
      <w:r w:rsidR="003443EA">
        <w:t>“</w:t>
      </w:r>
      <w:r w:rsidR="003443EA" w:rsidRPr="003443EA">
        <w:t xml:space="preserve">Noteikumi par atbalstu dzīvojamo īres māju būvniecībai Eiropas Savienības Atveseļošanas un noturības mehānisma plāna 3.1. reformu un investīciju virziena </w:t>
      </w:r>
      <w:r w:rsidR="003443EA">
        <w:t>“</w:t>
      </w:r>
      <w:r w:rsidR="003443EA" w:rsidRPr="003443EA">
        <w:t>Reģionālā politika</w:t>
      </w:r>
      <w:r w:rsidR="003443EA">
        <w:t>”</w:t>
      </w:r>
      <w:r w:rsidR="003443EA" w:rsidRPr="003443EA">
        <w:t xml:space="preserve"> 3.1.1.4.i. investīcijas </w:t>
      </w:r>
      <w:r w:rsidR="003443EA">
        <w:t>“</w:t>
      </w:r>
      <w:r w:rsidR="003443EA" w:rsidRPr="003443EA">
        <w:t>Finansēšanas fonda izveide zemas īres mājokļu būvniecībai</w:t>
      </w:r>
      <w:r w:rsidR="003443EA">
        <w:t>”</w:t>
      </w:r>
      <w:r w:rsidR="003443EA" w:rsidRPr="003443EA">
        <w:t xml:space="preserve"> un 3.1.1.7.i. investīcijas </w:t>
      </w:r>
      <w:r w:rsidR="003443EA">
        <w:t>“</w:t>
      </w:r>
      <w:r w:rsidR="003443EA" w:rsidRPr="003443EA">
        <w:t>Aizdevumi nekustamā īpašuma attīstītājiem zemas īres maksas mājokļu būvniecībai</w:t>
      </w:r>
      <w:r w:rsidR="003443EA">
        <w:t>”</w:t>
      </w:r>
      <w:r w:rsidR="003443EA" w:rsidRPr="003443EA">
        <w:t xml:space="preserve"> ietvaros</w:t>
      </w:r>
      <w:r w:rsidR="00E52529">
        <w:t>”</w:t>
      </w:r>
      <w:r w:rsidR="003443EA" w:rsidRPr="003443EA">
        <w:t xml:space="preserve"> (turpmāk – MK noteikumi Nr. 459) 35.1. un 35.2. apakšpunkta nosacījumiem. Atbilstoši MK noteikumu Nr. 459 35.3. apakšpunktā noteiktajam, sākot ar 2023. gada 1. janvāri, mēneša bruto vidējo ienākumu līmenis ik gadu tiks mainīts un publicēts akciju sabiedrības </w:t>
      </w:r>
      <w:r w:rsidR="00E52529">
        <w:t>“</w:t>
      </w:r>
      <w:r w:rsidR="003443EA" w:rsidRPr="003443EA">
        <w:t xml:space="preserve">Attīstības finanšu institūcija </w:t>
      </w:r>
      <w:proofErr w:type="spellStart"/>
      <w:r w:rsidR="003443EA" w:rsidRPr="003443EA">
        <w:t>Altum</w:t>
      </w:r>
      <w:proofErr w:type="spellEnd"/>
      <w:r w:rsidR="00E52529">
        <w:t>”</w:t>
      </w:r>
      <w:r w:rsidR="003443EA" w:rsidRPr="003443EA">
        <w:t xml:space="preserve">, Ekonomikas ministrijas un sabiedrības ar ierobežotu atbildību </w:t>
      </w:r>
      <w:r w:rsidR="00E52529">
        <w:t>“</w:t>
      </w:r>
      <w:r w:rsidR="003443EA" w:rsidRPr="003443EA">
        <w:t xml:space="preserve">Publisko aktīvu pārvaldītājs </w:t>
      </w:r>
      <w:proofErr w:type="spellStart"/>
      <w:r w:rsidR="003443EA" w:rsidRPr="003443EA">
        <w:t>Possessor</w:t>
      </w:r>
      <w:proofErr w:type="spellEnd"/>
      <w:r w:rsidR="00E52529">
        <w:t>”</w:t>
      </w:r>
      <w:r w:rsidR="003443EA" w:rsidRPr="003443EA">
        <w:t xml:space="preserve"> mājaslapā;</w:t>
      </w:r>
      <w:r w:rsidR="003443EA">
        <w:t>”;</w:t>
      </w:r>
    </w:p>
    <w:p w14:paraId="0B6F1797" w14:textId="3F9FA981" w:rsidR="00584102" w:rsidRDefault="00584102" w:rsidP="00E52529">
      <w:pPr>
        <w:pStyle w:val="ListParagraph"/>
        <w:numPr>
          <w:ilvl w:val="0"/>
          <w:numId w:val="1"/>
        </w:numPr>
        <w:ind w:left="284" w:hanging="284"/>
        <w:jc w:val="both"/>
      </w:pPr>
      <w:r>
        <w:t>svītrot noteikumu 4.1. apakšpunktā vārdus “ārsti, rezidenti”;</w:t>
      </w:r>
    </w:p>
    <w:p w14:paraId="40DCC02A" w14:textId="03C205A1" w:rsidR="00AA13EC" w:rsidRDefault="00821442" w:rsidP="00E52529">
      <w:pPr>
        <w:pStyle w:val="ListParagraph"/>
        <w:numPr>
          <w:ilvl w:val="0"/>
          <w:numId w:val="1"/>
        </w:numPr>
        <w:ind w:left="284" w:hanging="284"/>
        <w:jc w:val="both"/>
      </w:pPr>
      <w:r w:rsidRPr="00821442">
        <w:t xml:space="preserve">papildināt noteikumus ar </w:t>
      </w:r>
      <w:r>
        <w:t>15.6.</w:t>
      </w:r>
      <w:r w:rsidRPr="00821442">
        <w:t xml:space="preserve"> apakšpunktu</w:t>
      </w:r>
      <w:r>
        <w:t xml:space="preserve"> šādā redakcijā:</w:t>
      </w:r>
    </w:p>
    <w:p w14:paraId="4D98D473" w14:textId="19EC34CB" w:rsidR="00821442" w:rsidRDefault="00821442" w:rsidP="00E52529">
      <w:pPr>
        <w:pStyle w:val="ListParagraph"/>
        <w:ind w:left="993" w:hanging="709"/>
        <w:jc w:val="both"/>
      </w:pPr>
      <w:r>
        <w:t xml:space="preserve">“15.6. </w:t>
      </w:r>
      <w:r w:rsidR="00D57725">
        <w:t xml:space="preserve">Dzīvokļu komisija konstatē, ka </w:t>
      </w:r>
      <w:r>
        <w:t xml:space="preserve">mājsaimniecība </w:t>
      </w:r>
      <w:r w:rsidR="00D31414">
        <w:t xml:space="preserve">bez attaisnojoša iemesla </w:t>
      </w:r>
      <w:r>
        <w:t>noteikumu 2</w:t>
      </w:r>
      <w:r w:rsidR="004F15C7">
        <w:t>5</w:t>
      </w:r>
      <w:r>
        <w:t>.punktā minētajā termiņā nav noslēgusi Dzīvokļa īres līgumu</w:t>
      </w:r>
      <w:r w:rsidR="00E24FE7">
        <w:t>.</w:t>
      </w:r>
      <w:r>
        <w:t>”</w:t>
      </w:r>
      <w:r w:rsidR="004F15C7">
        <w:t>;</w:t>
      </w:r>
    </w:p>
    <w:p w14:paraId="0D513310" w14:textId="5AB108F0" w:rsidR="004F15C7" w:rsidRDefault="004F15C7" w:rsidP="00E52529">
      <w:pPr>
        <w:pStyle w:val="ListParagraph"/>
        <w:numPr>
          <w:ilvl w:val="0"/>
          <w:numId w:val="1"/>
        </w:numPr>
        <w:ind w:left="284" w:hanging="284"/>
        <w:jc w:val="both"/>
      </w:pPr>
      <w:r>
        <w:t>izteikt noteikumu 25.punktu šādā redakcijā:</w:t>
      </w:r>
    </w:p>
    <w:p w14:paraId="1EAAE5B2" w14:textId="4BCB6A73" w:rsidR="004F15C7" w:rsidRDefault="004F15C7" w:rsidP="00E52529">
      <w:pPr>
        <w:pStyle w:val="ListParagraph"/>
        <w:ind w:left="851" w:hanging="567"/>
        <w:jc w:val="both"/>
      </w:pPr>
      <w:r>
        <w:t>“25. Nekustamā īpašuma attīstītājs un mājsaimniecība, pamatojoties uz Dzīvokļu komisijas lēmumu par atļauju nekustamā īpašuma attīstītājam ar mājsaimniecību slēgt Dzīvokļu īres līgumu, mēneša laikā no tā paziņošanas dienas noslēdz īres līgumu.”</w:t>
      </w:r>
      <w:r w:rsidR="00EF7F56">
        <w:t>;</w:t>
      </w:r>
    </w:p>
    <w:p w14:paraId="3233D98E" w14:textId="7C1ADEFB" w:rsidR="00EF7F56" w:rsidRDefault="00EF7F56" w:rsidP="00E52529">
      <w:pPr>
        <w:pStyle w:val="ListParagraph"/>
        <w:numPr>
          <w:ilvl w:val="0"/>
          <w:numId w:val="1"/>
        </w:numPr>
        <w:ind w:left="284" w:hanging="284"/>
        <w:jc w:val="both"/>
      </w:pPr>
      <w:r>
        <w:t>izteikt noteikumu 26.pun</w:t>
      </w:r>
      <w:bookmarkStart w:id="0" w:name="_GoBack"/>
      <w:bookmarkEnd w:id="0"/>
      <w:r>
        <w:t>ktu šādā redakcijā:</w:t>
      </w:r>
    </w:p>
    <w:p w14:paraId="1F771252" w14:textId="52591E32" w:rsidR="000C7716" w:rsidRPr="000C7716" w:rsidRDefault="00EF7F56" w:rsidP="00E52529">
      <w:pPr>
        <w:pStyle w:val="ListParagraph"/>
        <w:ind w:left="851" w:hanging="567"/>
        <w:jc w:val="both"/>
      </w:pPr>
      <w:r>
        <w:lastRenderedPageBreak/>
        <w:t xml:space="preserve">“26. </w:t>
      </w:r>
      <w:r w:rsidR="004E7186">
        <w:t>Nekustamā īpašuma attīstītājam ir pienākums informēt Pašvaldību par gadījumiem, kad netiek noslēgts īres līgum</w:t>
      </w:r>
      <w:r w:rsidR="00E56FBF">
        <w:t>s</w:t>
      </w:r>
      <w:r w:rsidR="004E7186">
        <w:t xml:space="preserve"> un gadījumiem, kad tiek izbeigts Dzīvokļu īres līgums, informāciju nosūtot uz elektronisko pasta adresi pasts@jelgava.lv.”.</w:t>
      </w:r>
    </w:p>
    <w:p w14:paraId="36069A26" w14:textId="77777777" w:rsidR="000C7716" w:rsidRDefault="000C7716" w:rsidP="000C7716"/>
    <w:p w14:paraId="3C461E70" w14:textId="77777777" w:rsidR="00CD7037" w:rsidRDefault="00CD7037" w:rsidP="000C7716">
      <w:pPr>
        <w:jc w:val="both"/>
      </w:pPr>
    </w:p>
    <w:p w14:paraId="5FDE31B6" w14:textId="722A1D7A" w:rsidR="000C7716" w:rsidRPr="000C7716" w:rsidRDefault="008B3285" w:rsidP="00E52529">
      <w:pPr>
        <w:jc w:val="both"/>
      </w:pPr>
      <w:r>
        <w:t>D</w:t>
      </w:r>
      <w:r w:rsidR="000C7716">
        <w:t>omes priekšsēdētājs</w:t>
      </w:r>
      <w:r w:rsidR="000C7716">
        <w:tab/>
      </w:r>
      <w:r>
        <w:tab/>
      </w:r>
      <w:r>
        <w:tab/>
      </w:r>
      <w:r w:rsidR="000C7716">
        <w:tab/>
      </w:r>
      <w:r w:rsidR="000C7716">
        <w:tab/>
      </w:r>
      <w:r w:rsidR="000C7716">
        <w:tab/>
      </w:r>
      <w:r w:rsidR="00E52529">
        <w:tab/>
      </w:r>
      <w:r w:rsidR="000C7716">
        <w:tab/>
      </w:r>
      <w:r w:rsidR="000C7716">
        <w:tab/>
      </w:r>
      <w:r w:rsidR="00E24FE7">
        <w:t>M.</w:t>
      </w:r>
      <w:r w:rsidR="00C77F1C">
        <w:t> </w:t>
      </w:r>
      <w:r w:rsidR="00E24FE7">
        <w:t>Daģis</w:t>
      </w:r>
    </w:p>
    <w:sectPr w:rsidR="000C7716" w:rsidRPr="000C7716" w:rsidSect="00E52529">
      <w:footerReference w:type="default" r:id="rId7"/>
      <w:headerReference w:type="first" r:id="rId8"/>
      <w:pgSz w:w="11906" w:h="16838" w:code="9"/>
      <w:pgMar w:top="1134"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9C639" w14:textId="77777777" w:rsidR="00035487" w:rsidRDefault="00035487">
      <w:r>
        <w:separator/>
      </w:r>
    </w:p>
  </w:endnote>
  <w:endnote w:type="continuationSeparator" w:id="0">
    <w:p w14:paraId="3F4867DC" w14:textId="77777777" w:rsidR="00035487" w:rsidRDefault="0003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744322"/>
      <w:docPartObj>
        <w:docPartGallery w:val="Page Numbers (Bottom of Page)"/>
        <w:docPartUnique/>
      </w:docPartObj>
    </w:sdtPr>
    <w:sdtEndPr>
      <w:rPr>
        <w:noProof/>
      </w:rPr>
    </w:sdtEndPr>
    <w:sdtContent>
      <w:p w14:paraId="59ACA88C" w14:textId="2C84A42C" w:rsidR="00E52529" w:rsidRDefault="00E52529" w:rsidP="00E52529">
        <w:pPr>
          <w:pStyle w:val="Footer"/>
          <w:jc w:val="center"/>
        </w:pPr>
        <w:r>
          <w:fldChar w:fldCharType="begin"/>
        </w:r>
        <w:r>
          <w:instrText xml:space="preserve"> PAGE   \* MERGEFORMAT </w:instrText>
        </w:r>
        <w:r>
          <w:fldChar w:fldCharType="separate"/>
        </w:r>
        <w:r w:rsidR="00D45DC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58DC7" w14:textId="77777777" w:rsidR="00035487" w:rsidRDefault="00035487">
      <w:r>
        <w:separator/>
      </w:r>
    </w:p>
  </w:footnote>
  <w:footnote w:type="continuationSeparator" w:id="0">
    <w:p w14:paraId="186AC1C4" w14:textId="77777777" w:rsidR="00035487" w:rsidRDefault="00035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158229C0" w14:textId="77777777" w:rsidTr="007D6584">
      <w:tc>
        <w:tcPr>
          <w:tcW w:w="1418" w:type="dxa"/>
          <w:tcBorders>
            <w:top w:val="single" w:sz="4" w:space="0" w:color="auto"/>
            <w:left w:val="nil"/>
            <w:bottom w:val="single" w:sz="4" w:space="0" w:color="auto"/>
            <w:right w:val="nil"/>
          </w:tcBorders>
          <w:vAlign w:val="center"/>
        </w:tcPr>
        <w:p w14:paraId="532732D0"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348C8E7F" wp14:editId="0F435D74">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21D533E6" w14:textId="77777777" w:rsidR="007D6584" w:rsidRDefault="007D6584" w:rsidP="007D6584">
          <w:pPr>
            <w:pStyle w:val="Header"/>
            <w:spacing w:before="120"/>
            <w:rPr>
              <w:rFonts w:ascii="Arial" w:hAnsi="Arial"/>
              <w:b/>
              <w:sz w:val="28"/>
            </w:rPr>
          </w:pPr>
          <w:r>
            <w:rPr>
              <w:rFonts w:ascii="Arial" w:hAnsi="Arial"/>
              <w:b/>
              <w:sz w:val="28"/>
            </w:rPr>
            <w:t>Latvijas Republika</w:t>
          </w:r>
        </w:p>
        <w:p w14:paraId="0B34CC55"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38FA130" w14:textId="77777777" w:rsidR="007D6584" w:rsidRDefault="007D6584" w:rsidP="007D6584">
          <w:pPr>
            <w:pStyle w:val="Header"/>
            <w:tabs>
              <w:tab w:val="left" w:pos="1440"/>
            </w:tabs>
            <w:ind w:left="33"/>
            <w:jc w:val="center"/>
            <w:rPr>
              <w:rFonts w:ascii="Arial" w:hAnsi="Arial"/>
              <w:sz w:val="10"/>
            </w:rPr>
          </w:pPr>
        </w:p>
        <w:p w14:paraId="38276CC7"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5B84ECED"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3D886292"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70C"/>
    <w:multiLevelType w:val="hybridMultilevel"/>
    <w:tmpl w:val="33CA59F4"/>
    <w:lvl w:ilvl="0" w:tplc="29F4E1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66"/>
    <w:rsid w:val="00021DDE"/>
    <w:rsid w:val="00030783"/>
    <w:rsid w:val="00035487"/>
    <w:rsid w:val="00052DCE"/>
    <w:rsid w:val="00054B4E"/>
    <w:rsid w:val="00075F33"/>
    <w:rsid w:val="000A68F5"/>
    <w:rsid w:val="000C7716"/>
    <w:rsid w:val="000F0374"/>
    <w:rsid w:val="00112129"/>
    <w:rsid w:val="00167F75"/>
    <w:rsid w:val="00182448"/>
    <w:rsid w:val="001A7689"/>
    <w:rsid w:val="001B767A"/>
    <w:rsid w:val="001F407E"/>
    <w:rsid w:val="001F719A"/>
    <w:rsid w:val="0021643F"/>
    <w:rsid w:val="00234525"/>
    <w:rsid w:val="0028364E"/>
    <w:rsid w:val="00284121"/>
    <w:rsid w:val="002A7624"/>
    <w:rsid w:val="002C07FD"/>
    <w:rsid w:val="00327CC5"/>
    <w:rsid w:val="003443EA"/>
    <w:rsid w:val="003636D8"/>
    <w:rsid w:val="003A55B2"/>
    <w:rsid w:val="003B049D"/>
    <w:rsid w:val="003B41F0"/>
    <w:rsid w:val="004061DA"/>
    <w:rsid w:val="0043121C"/>
    <w:rsid w:val="00441C0A"/>
    <w:rsid w:val="00483639"/>
    <w:rsid w:val="004B5683"/>
    <w:rsid w:val="004E7186"/>
    <w:rsid w:val="004F15C7"/>
    <w:rsid w:val="005032AA"/>
    <w:rsid w:val="00535E66"/>
    <w:rsid w:val="0057565A"/>
    <w:rsid w:val="00584102"/>
    <w:rsid w:val="005B0C3D"/>
    <w:rsid w:val="005B4363"/>
    <w:rsid w:val="005C293A"/>
    <w:rsid w:val="005F2699"/>
    <w:rsid w:val="005F450A"/>
    <w:rsid w:val="00607FF6"/>
    <w:rsid w:val="006139B3"/>
    <w:rsid w:val="00615C22"/>
    <w:rsid w:val="00644AA6"/>
    <w:rsid w:val="00696DB4"/>
    <w:rsid w:val="006A3EA8"/>
    <w:rsid w:val="006C401B"/>
    <w:rsid w:val="007C11D3"/>
    <w:rsid w:val="007D6584"/>
    <w:rsid w:val="00821442"/>
    <w:rsid w:val="008550AE"/>
    <w:rsid w:val="00860E5E"/>
    <w:rsid w:val="008948DE"/>
    <w:rsid w:val="008B3285"/>
    <w:rsid w:val="008E49FC"/>
    <w:rsid w:val="009269C7"/>
    <w:rsid w:val="00A01D3C"/>
    <w:rsid w:val="00AA13EC"/>
    <w:rsid w:val="00AB7C67"/>
    <w:rsid w:val="00AC3379"/>
    <w:rsid w:val="00AE0902"/>
    <w:rsid w:val="00AE0FFD"/>
    <w:rsid w:val="00B44555"/>
    <w:rsid w:val="00B7291C"/>
    <w:rsid w:val="00B908CC"/>
    <w:rsid w:val="00BD5700"/>
    <w:rsid w:val="00C02FD6"/>
    <w:rsid w:val="00C03D25"/>
    <w:rsid w:val="00C77F1C"/>
    <w:rsid w:val="00CB262E"/>
    <w:rsid w:val="00CD7037"/>
    <w:rsid w:val="00D3108D"/>
    <w:rsid w:val="00D31414"/>
    <w:rsid w:val="00D45DCD"/>
    <w:rsid w:val="00D57725"/>
    <w:rsid w:val="00D636CA"/>
    <w:rsid w:val="00DC009C"/>
    <w:rsid w:val="00E24FE7"/>
    <w:rsid w:val="00E52529"/>
    <w:rsid w:val="00E56FBF"/>
    <w:rsid w:val="00E81AB2"/>
    <w:rsid w:val="00EC06E0"/>
    <w:rsid w:val="00ED1F9C"/>
    <w:rsid w:val="00EF7F56"/>
    <w:rsid w:val="00F24A9C"/>
    <w:rsid w:val="00F47D49"/>
    <w:rsid w:val="00F52088"/>
    <w:rsid w:val="00F55243"/>
    <w:rsid w:val="00F60AD7"/>
    <w:rsid w:val="00F70940"/>
    <w:rsid w:val="00F73BF7"/>
    <w:rsid w:val="00FC1ED9"/>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8E4DF"/>
  <w15:chartTrackingRefBased/>
  <w15:docId w15:val="{74990719-A1C7-40A9-A979-76531EB5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customStyle="1" w:styleId="UnresolvedMention">
    <w:name w:val="Unresolved Mention"/>
    <w:basedOn w:val="DefaultParagraphFont"/>
    <w:uiPriority w:val="99"/>
    <w:semiHidden/>
    <w:unhideWhenUsed/>
    <w:rsid w:val="00535E66"/>
    <w:rPr>
      <w:color w:val="605E5C"/>
      <w:shd w:val="clear" w:color="auto" w:fill="E1DFDD"/>
    </w:rPr>
  </w:style>
  <w:style w:type="paragraph" w:styleId="ListParagraph">
    <w:name w:val="List Paragraph"/>
    <w:basedOn w:val="Normal"/>
    <w:uiPriority w:val="34"/>
    <w:qFormat/>
    <w:rsid w:val="00AA13EC"/>
    <w:pPr>
      <w:ind w:left="720"/>
      <w:contextualSpacing/>
    </w:pPr>
  </w:style>
  <w:style w:type="character" w:customStyle="1" w:styleId="FooterChar">
    <w:name w:val="Footer Char"/>
    <w:basedOn w:val="DefaultParagraphFont"/>
    <w:link w:val="Footer"/>
    <w:uiPriority w:val="99"/>
    <w:rsid w:val="00E525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me\Kopejie\Veidlapas\IEST&#256;&#381;U%20KOP&#274;JAS%20VEIDLAPAS\1-3.2_Jelgavas_v-pilsetas_Saistosie_noteik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1-3.2_Jelgavas_v-pilsetas_Saistosie_noteikumi.dotx</Template>
  <TotalTime>1</TotalTime>
  <Pages>2</Pages>
  <Words>1942</Words>
  <Characters>1107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2025-12-01T16:27:00Z</cp:lastPrinted>
  <dcterms:created xsi:type="dcterms:W3CDTF">2025-12-17T19:10:00Z</dcterms:created>
  <dcterms:modified xsi:type="dcterms:W3CDTF">2025-12-17T19:11:00Z</dcterms:modified>
</cp:coreProperties>
</file>