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78A94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0D4C9F2" wp14:editId="7E53E6E2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6A0CE" w14:textId="40A9C5B3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4C9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466A0CE" w14:textId="40A9C5B3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443B20E0" w14:textId="77777777" w:rsidTr="007346CE">
        <w:tc>
          <w:tcPr>
            <w:tcW w:w="7905" w:type="dxa"/>
          </w:tcPr>
          <w:p w14:paraId="6E6C1BBE" w14:textId="26D609C4" w:rsidR="00E61AB9" w:rsidRDefault="008E4C40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01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447128E8" w14:textId="5574634C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341459">
              <w:rPr>
                <w:bCs/>
                <w:szCs w:val="44"/>
                <w:lang w:val="lv-LV"/>
              </w:rPr>
              <w:t>1/2</w:t>
            </w:r>
          </w:p>
        </w:tc>
      </w:tr>
    </w:tbl>
    <w:p w14:paraId="2B690DFD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BB5649B" w14:textId="4B2CCC87" w:rsidR="008E4C40" w:rsidRDefault="008E4C40" w:rsidP="008E4C40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>
        <w:rPr>
          <w:b/>
        </w:rPr>
        <w:t>26</w:t>
      </w:r>
      <w:r w:rsidRPr="00897D6C">
        <w:rPr>
          <w:b/>
        </w:rPr>
        <w:t>.</w:t>
      </w:r>
      <w:r>
        <w:rPr>
          <w:b/>
        </w:rPr>
        <w:t> </w:t>
      </w:r>
      <w:r w:rsidRPr="00897D6C">
        <w:rPr>
          <w:b/>
        </w:rPr>
        <w:t xml:space="preserve">GADA </w:t>
      </w:r>
      <w:r>
        <w:rPr>
          <w:b/>
        </w:rPr>
        <w:t xml:space="preserve">29. JANVĀRA </w:t>
      </w:r>
    </w:p>
    <w:p w14:paraId="68E14FF2" w14:textId="5905F219" w:rsidR="008E4C40" w:rsidRDefault="008E4C40" w:rsidP="008E4C40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O NOTEIKUMU</w:t>
      </w:r>
      <w:r w:rsidRPr="00897D6C">
        <w:rPr>
          <w:b/>
        </w:rPr>
        <w:t xml:space="preserve"> NR.</w:t>
      </w:r>
      <w:r w:rsidR="00341459">
        <w:rPr>
          <w:b/>
        </w:rPr>
        <w:t>26-1</w:t>
      </w:r>
    </w:p>
    <w:p w14:paraId="26C4D540" w14:textId="27BF798D" w:rsidR="008E4C40" w:rsidRPr="004A3820" w:rsidRDefault="008E4C40" w:rsidP="00A311C5">
      <w:pPr>
        <w:pBdr>
          <w:bottom w:val="single" w:sz="4" w:space="1" w:color="auto"/>
        </w:pBdr>
        <w:jc w:val="center"/>
        <w:rPr>
          <w:b/>
        </w:rPr>
      </w:pPr>
      <w:r w:rsidRPr="004A3820">
        <w:rPr>
          <w:b/>
        </w:rPr>
        <w:t>“GROZĪJUMI JELGAVAS VALSTSPILSĒTAS PAŠVALDĪBAS 2022.</w:t>
      </w:r>
      <w:r>
        <w:rPr>
          <w:b/>
        </w:rPr>
        <w:t> </w:t>
      </w:r>
      <w:r w:rsidRPr="004A3820">
        <w:rPr>
          <w:b/>
        </w:rPr>
        <w:t>GADA 30.</w:t>
      </w:r>
      <w:r>
        <w:rPr>
          <w:b/>
        </w:rPr>
        <w:t> </w:t>
      </w:r>
      <w:r w:rsidRPr="004A3820">
        <w:rPr>
          <w:b/>
        </w:rPr>
        <w:t>JŪNIJA SAISTOŠAJOS NOTEIKUMOS NR.22-18 “JELGAVAS VALSTSPILSĒTAS PAŠVALDĪBAS PALĪDZĪBAS DZĪVOKĻA JAUTĀJUMU RISINĀŠANĀ SNIEGŠANAS KĀRTĪBA”</w:t>
      </w:r>
      <w:r w:rsidR="00E82CE3">
        <w:rPr>
          <w:b/>
        </w:rPr>
        <w:t>”</w:t>
      </w:r>
      <w:r>
        <w:rPr>
          <w:b/>
        </w:rPr>
        <w:t xml:space="preserve"> IZDOŠANA</w:t>
      </w:r>
    </w:p>
    <w:p w14:paraId="59CC4403" w14:textId="77777777" w:rsidR="001C104F" w:rsidRPr="001C104F" w:rsidRDefault="001C104F" w:rsidP="001C104F"/>
    <w:p w14:paraId="061A6913" w14:textId="7473CD6E" w:rsidR="00341459" w:rsidRDefault="00341459" w:rsidP="00341459">
      <w:pPr>
        <w:jc w:val="both"/>
      </w:pPr>
      <w:r>
        <w:rPr>
          <w:b/>
        </w:rPr>
        <w:t>Atklāti balsojot: PAR – 1</w:t>
      </w:r>
      <w:r w:rsidR="00A37E3F">
        <w:rPr>
          <w:b/>
        </w:rPr>
        <w:t>2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 xml:space="preserve">PRET – </w:t>
      </w:r>
      <w:r w:rsidR="00A37E3F">
        <w:rPr>
          <w:b/>
        </w:rPr>
        <w:t xml:space="preserve">1 </w:t>
      </w:r>
      <w:r w:rsidR="00A37E3F" w:rsidRPr="00A37E3F">
        <w:t>(</w:t>
      </w:r>
      <w:proofErr w:type="spellStart"/>
      <w:r w:rsidR="00A37E3F">
        <w:rPr>
          <w:bCs/>
          <w:color w:val="000000"/>
        </w:rPr>
        <w:t>R.Vectirāne</w:t>
      </w:r>
      <w:proofErr w:type="spellEnd"/>
      <w:r w:rsidR="00A37E3F" w:rsidRPr="00A37E3F">
        <w:t>)</w:t>
      </w:r>
      <w:r>
        <w:t xml:space="preserve">, </w:t>
      </w:r>
      <w:r>
        <w:rPr>
          <w:b/>
        </w:rPr>
        <w:t xml:space="preserve">ATTURAS – </w:t>
      </w:r>
      <w:r w:rsidR="002445DA">
        <w:rPr>
          <w:b/>
        </w:rPr>
        <w:t>2</w:t>
      </w:r>
      <w:bookmarkStart w:id="0" w:name="_GoBack"/>
      <w:bookmarkEnd w:id="0"/>
      <w:r w:rsidR="00A37E3F">
        <w:rPr>
          <w:b/>
        </w:rPr>
        <w:t xml:space="preserve"> </w:t>
      </w:r>
      <w:r w:rsidR="00A37E3F" w:rsidRPr="00A37E3F">
        <w:t>(</w:t>
      </w:r>
      <w:proofErr w:type="spellStart"/>
      <w:r w:rsidR="00A37E3F">
        <w:rPr>
          <w:bCs/>
          <w:color w:val="000000"/>
        </w:rPr>
        <w:t>M.Buškevics</w:t>
      </w:r>
      <w:proofErr w:type="spellEnd"/>
      <w:r w:rsidR="00A37E3F">
        <w:rPr>
          <w:bCs/>
          <w:color w:val="000000"/>
        </w:rPr>
        <w:t>,</w:t>
      </w:r>
      <w:r w:rsidR="00A37E3F" w:rsidRPr="00A37E3F">
        <w:rPr>
          <w:bCs/>
          <w:color w:val="000000"/>
        </w:rPr>
        <w:t xml:space="preserve"> </w:t>
      </w:r>
      <w:proofErr w:type="spellStart"/>
      <w:r w:rsidR="00A37E3F">
        <w:rPr>
          <w:bCs/>
          <w:color w:val="000000"/>
        </w:rPr>
        <w:t>A.Rāviņš</w:t>
      </w:r>
      <w:proofErr w:type="spellEnd"/>
      <w:r w:rsidR="00A37E3F" w:rsidRPr="00A37E3F">
        <w:t>)</w:t>
      </w:r>
      <w:r>
        <w:rPr>
          <w:color w:val="000000"/>
        </w:rPr>
        <w:t>,</w:t>
      </w:r>
    </w:p>
    <w:p w14:paraId="0C5A0354" w14:textId="39FF42FF" w:rsidR="00E61AB9" w:rsidRDefault="008E4C40" w:rsidP="00341459">
      <w:pPr>
        <w:pStyle w:val="BodyText"/>
        <w:ind w:firstLine="720"/>
        <w:jc w:val="both"/>
      </w:pPr>
      <w:r>
        <w:t xml:space="preserve">Saskaņā ar Pašvaldību likuma 44. panta pirmo daļu, likuma </w:t>
      </w:r>
      <w:r w:rsidR="00AA7791">
        <w:t>“Par palīdzību dzīvokļa jautājumu risināšanā” 5. pantu, 17. panta otro daļu, 21.</w:t>
      </w:r>
      <w:r w:rsidR="00AA7791" w:rsidRPr="00AA7791">
        <w:rPr>
          <w:vertAlign w:val="superscript"/>
        </w:rPr>
        <w:t>1</w:t>
      </w:r>
      <w:r w:rsidR="00AA7791">
        <w:t xml:space="preserve"> panta otro daļu, 21.</w:t>
      </w:r>
      <w:r w:rsidR="00AA7791" w:rsidRPr="00AA7791">
        <w:rPr>
          <w:vertAlign w:val="superscript"/>
        </w:rPr>
        <w:t>2</w:t>
      </w:r>
      <w:r w:rsidR="00A311C5">
        <w:t xml:space="preserve"> panta otro daļu,</w:t>
      </w:r>
      <w:r w:rsidR="00AA7791">
        <w:t xml:space="preserve"> 26. panta otro daļu, </w:t>
      </w:r>
    </w:p>
    <w:p w14:paraId="743E77FE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B8E3A3F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1EA7FAF2" w14:textId="2D3C1CED" w:rsidR="005F4EEF" w:rsidRDefault="005F4EEF" w:rsidP="00A311C5">
      <w:pPr>
        <w:pStyle w:val="BodyText"/>
        <w:jc w:val="both"/>
      </w:pPr>
      <w:r>
        <w:t xml:space="preserve">Izdot Jelgavas </w:t>
      </w:r>
      <w:proofErr w:type="spellStart"/>
      <w:r>
        <w:t>valstspilsētas</w:t>
      </w:r>
      <w:proofErr w:type="spellEnd"/>
      <w:r>
        <w:t xml:space="preserve"> pašvaldības 2026. </w:t>
      </w:r>
      <w:r w:rsidRPr="007F0BC1">
        <w:t xml:space="preserve">gada </w:t>
      </w:r>
      <w:r>
        <w:t>29. ja</w:t>
      </w:r>
      <w:r w:rsidR="00A311C5">
        <w:t>nvāra saistošos noteikumus Nr.</w:t>
      </w:r>
      <w:r w:rsidR="00341459">
        <w:t>26-1</w:t>
      </w:r>
      <w:r>
        <w:t xml:space="preserve"> “Grozījumi Jelgavas </w:t>
      </w:r>
      <w:proofErr w:type="spellStart"/>
      <w:r>
        <w:t>valstspilsētas</w:t>
      </w:r>
      <w:proofErr w:type="spellEnd"/>
      <w:r>
        <w:t xml:space="preserve"> pašvaldības 2022. gada 30. jūnija saistošajo</w:t>
      </w:r>
      <w:r w:rsidR="00A311C5">
        <w:t xml:space="preserve">s noteikumos Nr.22-18 “Jelgavas </w:t>
      </w:r>
      <w:proofErr w:type="spellStart"/>
      <w:r>
        <w:t>valstspilsētas</w:t>
      </w:r>
      <w:proofErr w:type="spellEnd"/>
      <w:r>
        <w:t xml:space="preserve"> pašvaldības palīdzības dzīvokļa jautājumu risināšanā sniegšanas kārtība”” (pielikumā).</w:t>
      </w:r>
    </w:p>
    <w:p w14:paraId="114C7E71" w14:textId="77777777" w:rsidR="00E61AB9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E9B68C0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44FB4B9" w14:textId="03F48C8C" w:rsidR="00342504" w:rsidRPr="00341459" w:rsidRDefault="00341459" w:rsidP="00341459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AA7791">
        <w:rPr>
          <w:szCs w:val="20"/>
        </w:rPr>
        <w:t xml:space="preserve"> </w:t>
      </w:r>
    </w:p>
    <w:sectPr w:rsidR="00342504" w:rsidRPr="00341459" w:rsidSect="00A311C5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40342" w14:textId="77777777" w:rsidR="00BB7477" w:rsidRDefault="00BB7477">
      <w:r>
        <w:separator/>
      </w:r>
    </w:p>
  </w:endnote>
  <w:endnote w:type="continuationSeparator" w:id="0">
    <w:p w14:paraId="26E0AA30" w14:textId="77777777" w:rsidR="00BB7477" w:rsidRDefault="00BB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4787C" w14:textId="131A7CA7" w:rsidR="00FB6B06" w:rsidRPr="00827057" w:rsidRDefault="00341459" w:rsidP="00341459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36009" w14:textId="77777777" w:rsidR="00BB7477" w:rsidRDefault="00BB7477">
      <w:r>
        <w:separator/>
      </w:r>
    </w:p>
  </w:footnote>
  <w:footnote w:type="continuationSeparator" w:id="0">
    <w:p w14:paraId="4C44E5AC" w14:textId="77777777" w:rsidR="00BB7477" w:rsidRDefault="00BB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907C9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26BA23D" wp14:editId="563BEFAD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C5209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43D699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E8C7AD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4511334" w14:textId="77777777" w:rsidTr="00F72368">
      <w:trPr>
        <w:jc w:val="center"/>
      </w:trPr>
      <w:tc>
        <w:tcPr>
          <w:tcW w:w="8528" w:type="dxa"/>
        </w:tcPr>
        <w:p w14:paraId="2E50942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55AAD1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2AE7D0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E"/>
    <w:rsid w:val="00046E56"/>
    <w:rsid w:val="00076D9D"/>
    <w:rsid w:val="000A41C4"/>
    <w:rsid w:val="000C4CB0"/>
    <w:rsid w:val="000E4EB6"/>
    <w:rsid w:val="000F324C"/>
    <w:rsid w:val="00112F0B"/>
    <w:rsid w:val="00126D62"/>
    <w:rsid w:val="00157FB5"/>
    <w:rsid w:val="00165A7D"/>
    <w:rsid w:val="00186ACE"/>
    <w:rsid w:val="00197F0A"/>
    <w:rsid w:val="001B2E18"/>
    <w:rsid w:val="001C104F"/>
    <w:rsid w:val="001C629A"/>
    <w:rsid w:val="001C6392"/>
    <w:rsid w:val="002051D3"/>
    <w:rsid w:val="002438AA"/>
    <w:rsid w:val="002445DA"/>
    <w:rsid w:val="002914DE"/>
    <w:rsid w:val="0029227E"/>
    <w:rsid w:val="002A71EA"/>
    <w:rsid w:val="002D2555"/>
    <w:rsid w:val="002D745A"/>
    <w:rsid w:val="0031251F"/>
    <w:rsid w:val="00341459"/>
    <w:rsid w:val="00342504"/>
    <w:rsid w:val="003959A1"/>
    <w:rsid w:val="003D12D3"/>
    <w:rsid w:val="003D5C89"/>
    <w:rsid w:val="004407DF"/>
    <w:rsid w:val="0044759D"/>
    <w:rsid w:val="004A07D3"/>
    <w:rsid w:val="004D47D9"/>
    <w:rsid w:val="00503BF4"/>
    <w:rsid w:val="00540422"/>
    <w:rsid w:val="00560FB3"/>
    <w:rsid w:val="00577970"/>
    <w:rsid w:val="005931AB"/>
    <w:rsid w:val="005C7783"/>
    <w:rsid w:val="005F07BD"/>
    <w:rsid w:val="005F4EEF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346CE"/>
    <w:rsid w:val="007419F0"/>
    <w:rsid w:val="00755A43"/>
    <w:rsid w:val="0076543C"/>
    <w:rsid w:val="007F54F5"/>
    <w:rsid w:val="00802131"/>
    <w:rsid w:val="00807AB7"/>
    <w:rsid w:val="00827057"/>
    <w:rsid w:val="008562DC"/>
    <w:rsid w:val="00880030"/>
    <w:rsid w:val="00892EB6"/>
    <w:rsid w:val="008E4C40"/>
    <w:rsid w:val="008F061E"/>
    <w:rsid w:val="00946181"/>
    <w:rsid w:val="0097415D"/>
    <w:rsid w:val="009C00E0"/>
    <w:rsid w:val="00A311C5"/>
    <w:rsid w:val="00A37E3F"/>
    <w:rsid w:val="00A61C73"/>
    <w:rsid w:val="00A867C4"/>
    <w:rsid w:val="00AA6D58"/>
    <w:rsid w:val="00AA7791"/>
    <w:rsid w:val="00B03FD3"/>
    <w:rsid w:val="00B35B4C"/>
    <w:rsid w:val="00B51C9C"/>
    <w:rsid w:val="00B61EC9"/>
    <w:rsid w:val="00B64D4D"/>
    <w:rsid w:val="00B746FE"/>
    <w:rsid w:val="00BB7477"/>
    <w:rsid w:val="00BB795F"/>
    <w:rsid w:val="00BC0063"/>
    <w:rsid w:val="00C205BD"/>
    <w:rsid w:val="00C36D3B"/>
    <w:rsid w:val="00C516D8"/>
    <w:rsid w:val="00C75E2C"/>
    <w:rsid w:val="00C83C2E"/>
    <w:rsid w:val="00C86518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C5428"/>
    <w:rsid w:val="00E3404B"/>
    <w:rsid w:val="00E61AB9"/>
    <w:rsid w:val="00E82CE3"/>
    <w:rsid w:val="00EA770A"/>
    <w:rsid w:val="00EB10AE"/>
    <w:rsid w:val="00EC3FC4"/>
    <w:rsid w:val="00EC4C76"/>
    <w:rsid w:val="00EC518D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39D91D3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E4C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E4C40"/>
    <w:rPr>
      <w:sz w:val="24"/>
      <w:lang w:eastAsia="en-US"/>
    </w:rPr>
  </w:style>
  <w:style w:type="character" w:customStyle="1" w:styleId="markedcontent">
    <w:name w:val="markedcontent"/>
    <w:basedOn w:val="DefaultParagraphFont"/>
    <w:rsid w:val="008E4C40"/>
  </w:style>
  <w:style w:type="character" w:styleId="Hyperlink">
    <w:name w:val="Hyperlink"/>
    <w:uiPriority w:val="99"/>
    <w:rsid w:val="008E4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71DC-1DA0-4080-A4A4-76C3ED35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4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6</cp:revision>
  <cp:lastPrinted>2025-12-01T09:05:00Z</cp:lastPrinted>
  <dcterms:created xsi:type="dcterms:W3CDTF">2026-01-28T18:55:00Z</dcterms:created>
  <dcterms:modified xsi:type="dcterms:W3CDTF">2026-01-29T20:36:00Z</dcterms:modified>
</cp:coreProperties>
</file>