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B0367F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7564D913" wp14:editId="38E8929B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F269F" w14:textId="31DEA687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4D9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5A1F269F" w14:textId="31DEA687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142DA947" w14:textId="77777777" w:rsidTr="007346CE">
        <w:tc>
          <w:tcPr>
            <w:tcW w:w="7905" w:type="dxa"/>
          </w:tcPr>
          <w:p w14:paraId="4D2784B2" w14:textId="4BAD9676" w:rsidR="00E61AB9" w:rsidRDefault="006B7BD6" w:rsidP="00CD2FC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29</w:t>
            </w:r>
            <w:r w:rsidR="00A61C73" w:rsidRPr="003637E0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01</w:t>
            </w:r>
            <w:r w:rsidR="00A61C73" w:rsidRPr="003637E0">
              <w:rPr>
                <w:bCs/>
                <w:szCs w:val="44"/>
                <w:lang w:val="lv-LV"/>
              </w:rPr>
              <w:t>.</w:t>
            </w:r>
            <w:r w:rsidR="003637E0" w:rsidRPr="003637E0">
              <w:rPr>
                <w:bCs/>
                <w:szCs w:val="44"/>
                <w:lang w:val="lv-LV"/>
              </w:rPr>
              <w:t>202</w:t>
            </w:r>
            <w:r>
              <w:rPr>
                <w:bCs/>
                <w:szCs w:val="44"/>
                <w:lang w:val="lv-LV"/>
              </w:rPr>
              <w:t>6</w:t>
            </w:r>
            <w:r w:rsidR="00A61C73" w:rsidRPr="003637E0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001A8359" w14:textId="02702525" w:rsidR="00E61AB9" w:rsidRPr="003637E0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3637E0">
              <w:rPr>
                <w:bCs/>
                <w:szCs w:val="44"/>
                <w:lang w:val="lv-LV"/>
              </w:rPr>
              <w:t>Nr.</w:t>
            </w:r>
            <w:r w:rsidR="00B02031">
              <w:rPr>
                <w:bCs/>
                <w:szCs w:val="44"/>
                <w:lang w:val="lv-LV"/>
              </w:rPr>
              <w:t>1/4</w:t>
            </w:r>
          </w:p>
        </w:tc>
      </w:tr>
    </w:tbl>
    <w:p w14:paraId="36C3C842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0DD6EF2A" w14:textId="5083AD9D" w:rsidR="00790A1C" w:rsidRDefault="00F34E29" w:rsidP="001C104F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>GROZĪJUM</w:t>
      </w:r>
      <w:r w:rsidR="00A83783">
        <w:rPr>
          <w:u w:val="none"/>
        </w:rPr>
        <w:t>I</w:t>
      </w:r>
      <w:r>
        <w:rPr>
          <w:u w:val="none"/>
        </w:rPr>
        <w:t xml:space="preserve"> JELGAVAS VALSTSPILSĒTAS UN JELGAVAS NOVADA ATTĪSTĪBAS PROGRAMMAS 2023.-2029. GADAM </w:t>
      </w:r>
    </w:p>
    <w:p w14:paraId="0FE66E6B" w14:textId="34DC9899" w:rsidR="002438AA" w:rsidRDefault="00F34E29" w:rsidP="001C104F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>JELGAVAS VALSTSPILSĒTAS INVEST</w:t>
      </w:r>
      <w:r w:rsidR="000B4C0F">
        <w:rPr>
          <w:u w:val="none"/>
        </w:rPr>
        <w:t>Ī</w:t>
      </w:r>
      <w:r>
        <w:rPr>
          <w:u w:val="none"/>
        </w:rPr>
        <w:t>CIJU PLĀNĀ</w:t>
      </w:r>
    </w:p>
    <w:p w14:paraId="1626ADC7" w14:textId="77777777" w:rsidR="001C104F" w:rsidRPr="001C104F" w:rsidRDefault="001C104F" w:rsidP="001C104F"/>
    <w:p w14:paraId="2ADF3B79" w14:textId="77777777" w:rsidR="00B02031" w:rsidRDefault="00B02031" w:rsidP="00B02031">
      <w:pPr>
        <w:jc w:val="both"/>
      </w:pPr>
      <w:r>
        <w:rPr>
          <w:b/>
        </w:rPr>
        <w:t>Atklāti balsojot: PAR – 15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>
        <w:rPr>
          <w:color w:val="000000"/>
        </w:rPr>
        <w:t>,</w:t>
      </w:r>
    </w:p>
    <w:p w14:paraId="152ACC7B" w14:textId="29143EC9" w:rsidR="000B4C0F" w:rsidRDefault="00E61AB9" w:rsidP="005E15B7">
      <w:pPr>
        <w:pStyle w:val="BodyText"/>
        <w:ind w:firstLine="720"/>
        <w:jc w:val="both"/>
      </w:pPr>
      <w:r>
        <w:t>Saskaņā ar</w:t>
      </w:r>
      <w:r w:rsidR="00A61C73">
        <w:t xml:space="preserve"> </w:t>
      </w:r>
      <w:r w:rsidR="000B4C0F">
        <w:t>Pašvaldību likuma 10.panta pirmās daļas 3.punktu, Teritorijas attīstības plānošanas likuma 12.panta pirmo daļu, Ministru kabineta 2014. gada 14. oktobra noteikumu Nr.628 “Noteikumi par pašvaldību teritorijas attīstības plānošanas dokumentiem” 73. punktu</w:t>
      </w:r>
      <w:r w:rsidR="0037015C">
        <w:t xml:space="preserve"> un  Centrālās finanšu un līgumu aģentūras </w:t>
      </w:r>
      <w:bookmarkStart w:id="0" w:name="_GoBack"/>
      <w:bookmarkEnd w:id="0"/>
      <w:r w:rsidR="0037015C">
        <w:t xml:space="preserve">izsludināto </w:t>
      </w:r>
      <w:r w:rsidR="00DF142D" w:rsidRPr="00DF142D">
        <w:t xml:space="preserve">Eiropas Savienības kohēzijas politikas programmas 2021.-2027. gadam </w:t>
      </w:r>
      <w:r w:rsidR="006B7BD6" w:rsidRPr="006B7BD6">
        <w:t xml:space="preserve">2.3.1. specifiskā atbalsta mērķa “Veicināt ilgtspējīgu </w:t>
      </w:r>
      <w:proofErr w:type="spellStart"/>
      <w:r w:rsidR="006B7BD6" w:rsidRPr="006B7BD6">
        <w:t>daudzveidu</w:t>
      </w:r>
      <w:proofErr w:type="spellEnd"/>
      <w:r w:rsidR="006B7BD6" w:rsidRPr="006B7BD6">
        <w:t xml:space="preserve"> mobilitāti pilsētās” 2.3.1.2.pasākuma “Multimodāls sabiedriskā transporta tīkls” </w:t>
      </w:r>
      <w:r w:rsidR="0037015C" w:rsidRPr="006B7BD6">
        <w:t>otr</w:t>
      </w:r>
      <w:r w:rsidR="0037015C">
        <w:t>o</w:t>
      </w:r>
      <w:r w:rsidR="0037015C" w:rsidRPr="006B7BD6">
        <w:t xml:space="preserve"> </w:t>
      </w:r>
      <w:r w:rsidR="006B7BD6" w:rsidRPr="006B7BD6">
        <w:t>projektu iesniegumu atlases kārt</w:t>
      </w:r>
      <w:r w:rsidR="0037015C">
        <w:t>u</w:t>
      </w:r>
      <w:r w:rsidR="000B4C0F" w:rsidRPr="00561ABF">
        <w:t>,</w:t>
      </w:r>
      <w:r w:rsidR="000B4C0F">
        <w:t xml:space="preserve"> </w:t>
      </w:r>
    </w:p>
    <w:p w14:paraId="52820E6C" w14:textId="77777777" w:rsidR="00E61AB9" w:rsidRDefault="00E61AB9" w:rsidP="00C36D3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627022F8" w14:textId="77777777" w:rsidR="00E61AB9" w:rsidRPr="00B51C9C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7B7705A8" w14:textId="4C965660" w:rsidR="00080B7F" w:rsidRDefault="008B79D4" w:rsidP="008B79D4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8B79D4">
        <w:rPr>
          <w:lang w:val="lv-LV"/>
        </w:rPr>
        <w:t xml:space="preserve">Grozīt Jelgavas </w:t>
      </w:r>
      <w:proofErr w:type="spellStart"/>
      <w:r w:rsidRPr="008B79D4">
        <w:rPr>
          <w:lang w:val="lv-LV"/>
        </w:rPr>
        <w:t>valstspilsētas</w:t>
      </w:r>
      <w:proofErr w:type="spellEnd"/>
      <w:r w:rsidRPr="008B79D4">
        <w:rPr>
          <w:lang w:val="lv-LV"/>
        </w:rPr>
        <w:t xml:space="preserve"> un Jelgavas novada attīstības programmas 2023.-2029. gadam (apstiprināt</w:t>
      </w:r>
      <w:r w:rsidR="006B7BD6">
        <w:rPr>
          <w:lang w:val="lv-LV"/>
        </w:rPr>
        <w:t>a</w:t>
      </w:r>
      <w:r w:rsidRPr="008B79D4">
        <w:rPr>
          <w:lang w:val="lv-LV"/>
        </w:rPr>
        <w:t xml:space="preserve"> ar Jelgavas </w:t>
      </w:r>
      <w:proofErr w:type="spellStart"/>
      <w:r w:rsidRPr="008B79D4">
        <w:rPr>
          <w:lang w:val="lv-LV"/>
        </w:rPr>
        <w:t>valstspilsētas</w:t>
      </w:r>
      <w:proofErr w:type="spellEnd"/>
      <w:r w:rsidRPr="008B79D4">
        <w:rPr>
          <w:lang w:val="lv-LV"/>
        </w:rPr>
        <w:t xml:space="preserve"> 2023. gada 21. decembra lēmumu Nr.13/2) Jelgavas </w:t>
      </w:r>
      <w:proofErr w:type="spellStart"/>
      <w:r w:rsidRPr="008B79D4">
        <w:rPr>
          <w:lang w:val="lv-LV"/>
        </w:rPr>
        <w:t>valstspilsētas</w:t>
      </w:r>
      <w:proofErr w:type="spellEnd"/>
      <w:r w:rsidRPr="008B79D4">
        <w:rPr>
          <w:lang w:val="lv-LV"/>
        </w:rPr>
        <w:t xml:space="preserve"> investīciju plānu, veicot izmaiņas saskaņā ar pielikumu.</w:t>
      </w:r>
    </w:p>
    <w:p w14:paraId="0FA19B8B" w14:textId="77777777" w:rsidR="008B79D4" w:rsidRDefault="008B79D4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0A30600A" w14:textId="77777777" w:rsidR="005E15B7" w:rsidRDefault="005E15B7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18E71D89" w14:textId="1112C5ED" w:rsidR="00342504" w:rsidRPr="00B02031" w:rsidRDefault="00B02031" w:rsidP="00B02031">
      <w:pPr>
        <w:rPr>
          <w:bCs/>
          <w:color w:val="000000"/>
        </w:rPr>
      </w:pPr>
      <w:r w:rsidRPr="003D2462">
        <w:rPr>
          <w:bCs/>
          <w:color w:val="000000"/>
        </w:rPr>
        <w:t>Domes priekšsēdētājs</w:t>
      </w:r>
      <w:r w:rsidRPr="003D2462"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342504" w:rsidRPr="00B02031" w:rsidSect="005E15B7">
      <w:headerReference w:type="first" r:id="rId8"/>
      <w:footerReference w:type="first" r:id="rId9"/>
      <w:pgSz w:w="11906" w:h="16838" w:code="9"/>
      <w:pgMar w:top="1134" w:right="1134" w:bottom="1134" w:left="1701" w:header="709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7466FA" w14:textId="77777777" w:rsidR="00453CA1" w:rsidRDefault="00453CA1">
      <w:r>
        <w:separator/>
      </w:r>
    </w:p>
  </w:endnote>
  <w:endnote w:type="continuationSeparator" w:id="0">
    <w:p w14:paraId="1A19556A" w14:textId="77777777" w:rsidR="00453CA1" w:rsidRDefault="0045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9E448" w14:textId="77777777" w:rsidR="00B02031" w:rsidRPr="00F609A9" w:rsidRDefault="00B02031" w:rsidP="00B02031">
    <w:pPr>
      <w:pStyle w:val="Footer"/>
      <w:rPr>
        <w:sz w:val="20"/>
        <w:szCs w:val="20"/>
      </w:rPr>
    </w:pPr>
    <w:r w:rsidRPr="00F609A9">
      <w:rPr>
        <w:sz w:val="20"/>
        <w:szCs w:val="20"/>
      </w:rPr>
      <w:t>DOKUMENTS IR PARAKSTĪTS AR DROŠU ELEKTRONISKO PARAKSTU UN SATUR LAIKA ZĪMOGU</w:t>
    </w:r>
  </w:p>
  <w:p w14:paraId="1B48388C" w14:textId="6ED6BE98" w:rsidR="00FB6B06" w:rsidRPr="00827057" w:rsidRDefault="00FB6B06" w:rsidP="00827057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D4ABE" w14:textId="77777777" w:rsidR="00453CA1" w:rsidRDefault="00453CA1">
      <w:r>
        <w:separator/>
      </w:r>
    </w:p>
  </w:footnote>
  <w:footnote w:type="continuationSeparator" w:id="0">
    <w:p w14:paraId="266C7FEE" w14:textId="77777777" w:rsidR="00453CA1" w:rsidRDefault="00453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9D2884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41392E38" wp14:editId="49AF0351">
          <wp:extent cx="638175" cy="752475"/>
          <wp:effectExtent l="0" t="0" r="9525" b="9525"/>
          <wp:docPr id="65253955" name="Picture 65253955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281C9B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21DE392E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65446F80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163B097D" w14:textId="77777777" w:rsidTr="00F72368">
      <w:trPr>
        <w:jc w:val="center"/>
      </w:trPr>
      <w:tc>
        <w:tcPr>
          <w:tcW w:w="8528" w:type="dxa"/>
        </w:tcPr>
        <w:p w14:paraId="0D7680E2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71E7BA67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61E6F1E2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A7147B5"/>
    <w:multiLevelType w:val="hybridMultilevel"/>
    <w:tmpl w:val="0742BDBC"/>
    <w:lvl w:ilvl="0" w:tplc="C524A9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CA6A3A0">
      <w:start w:val="1"/>
      <w:numFmt w:val="decimal"/>
      <w:lvlText w:val="1.%2."/>
      <w:lvlJc w:val="left"/>
      <w:pPr>
        <w:ind w:left="1506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E29"/>
    <w:rsid w:val="00005602"/>
    <w:rsid w:val="0001101E"/>
    <w:rsid w:val="00025C59"/>
    <w:rsid w:val="00031E35"/>
    <w:rsid w:val="00041B7A"/>
    <w:rsid w:val="00062408"/>
    <w:rsid w:val="00076D9D"/>
    <w:rsid w:val="00080B7F"/>
    <w:rsid w:val="000A41C4"/>
    <w:rsid w:val="000B44E8"/>
    <w:rsid w:val="000B4C0F"/>
    <w:rsid w:val="000C4CB0"/>
    <w:rsid w:val="000E4EB6"/>
    <w:rsid w:val="000E5784"/>
    <w:rsid w:val="00126D62"/>
    <w:rsid w:val="00132560"/>
    <w:rsid w:val="00157FB5"/>
    <w:rsid w:val="00166C35"/>
    <w:rsid w:val="001821A4"/>
    <w:rsid w:val="00197F0A"/>
    <w:rsid w:val="001B2E18"/>
    <w:rsid w:val="001B4391"/>
    <w:rsid w:val="001C104F"/>
    <w:rsid w:val="001C629A"/>
    <w:rsid w:val="001C6392"/>
    <w:rsid w:val="001D7A0C"/>
    <w:rsid w:val="002051D3"/>
    <w:rsid w:val="002166C5"/>
    <w:rsid w:val="00242B44"/>
    <w:rsid w:val="002438AA"/>
    <w:rsid w:val="002914DE"/>
    <w:rsid w:val="0029227E"/>
    <w:rsid w:val="002A71EA"/>
    <w:rsid w:val="002D650A"/>
    <w:rsid w:val="002D745A"/>
    <w:rsid w:val="002E29B2"/>
    <w:rsid w:val="0031251F"/>
    <w:rsid w:val="00342504"/>
    <w:rsid w:val="003637E0"/>
    <w:rsid w:val="0037015C"/>
    <w:rsid w:val="003724D6"/>
    <w:rsid w:val="003959A1"/>
    <w:rsid w:val="003C5E0B"/>
    <w:rsid w:val="003D12D3"/>
    <w:rsid w:val="003D5C89"/>
    <w:rsid w:val="003F3BF4"/>
    <w:rsid w:val="004021A4"/>
    <w:rsid w:val="00405FFE"/>
    <w:rsid w:val="00420E75"/>
    <w:rsid w:val="004407DF"/>
    <w:rsid w:val="00442F3B"/>
    <w:rsid w:val="0044759D"/>
    <w:rsid w:val="00453CA1"/>
    <w:rsid w:val="00471038"/>
    <w:rsid w:val="004845DE"/>
    <w:rsid w:val="0049754E"/>
    <w:rsid w:val="004A07D3"/>
    <w:rsid w:val="004D47D9"/>
    <w:rsid w:val="004F6A3A"/>
    <w:rsid w:val="00503BF4"/>
    <w:rsid w:val="00511C33"/>
    <w:rsid w:val="00514375"/>
    <w:rsid w:val="00540422"/>
    <w:rsid w:val="0055101A"/>
    <w:rsid w:val="00560FB3"/>
    <w:rsid w:val="00577970"/>
    <w:rsid w:val="00582E63"/>
    <w:rsid w:val="005931AB"/>
    <w:rsid w:val="005A0F1B"/>
    <w:rsid w:val="005B38D2"/>
    <w:rsid w:val="005C5790"/>
    <w:rsid w:val="005E15B7"/>
    <w:rsid w:val="005E3A75"/>
    <w:rsid w:val="005F07BD"/>
    <w:rsid w:val="0060175D"/>
    <w:rsid w:val="00620232"/>
    <w:rsid w:val="006244CF"/>
    <w:rsid w:val="0063151B"/>
    <w:rsid w:val="00631B8B"/>
    <w:rsid w:val="00634911"/>
    <w:rsid w:val="0063637A"/>
    <w:rsid w:val="0064574B"/>
    <w:rsid w:val="006457D0"/>
    <w:rsid w:val="0064658B"/>
    <w:rsid w:val="006571BC"/>
    <w:rsid w:val="0066057F"/>
    <w:rsid w:val="0066324F"/>
    <w:rsid w:val="00696221"/>
    <w:rsid w:val="006A7441"/>
    <w:rsid w:val="006B16ED"/>
    <w:rsid w:val="006B7BD6"/>
    <w:rsid w:val="006C2777"/>
    <w:rsid w:val="006D62C3"/>
    <w:rsid w:val="006F3635"/>
    <w:rsid w:val="00720161"/>
    <w:rsid w:val="007346CE"/>
    <w:rsid w:val="007419F0"/>
    <w:rsid w:val="0076543C"/>
    <w:rsid w:val="00775D06"/>
    <w:rsid w:val="00776416"/>
    <w:rsid w:val="00790A1C"/>
    <w:rsid w:val="00793E0E"/>
    <w:rsid w:val="007F54F5"/>
    <w:rsid w:val="00802131"/>
    <w:rsid w:val="00807AB7"/>
    <w:rsid w:val="00817DE4"/>
    <w:rsid w:val="00827057"/>
    <w:rsid w:val="008562DC"/>
    <w:rsid w:val="00863EB1"/>
    <w:rsid w:val="00880030"/>
    <w:rsid w:val="008864A9"/>
    <w:rsid w:val="0089056E"/>
    <w:rsid w:val="00892EB6"/>
    <w:rsid w:val="008978B4"/>
    <w:rsid w:val="008A0B14"/>
    <w:rsid w:val="008A6B3F"/>
    <w:rsid w:val="008B79D4"/>
    <w:rsid w:val="008C423D"/>
    <w:rsid w:val="0091236B"/>
    <w:rsid w:val="00930FFA"/>
    <w:rsid w:val="009355A8"/>
    <w:rsid w:val="00941BA5"/>
    <w:rsid w:val="00946181"/>
    <w:rsid w:val="00952406"/>
    <w:rsid w:val="00954F12"/>
    <w:rsid w:val="0097415D"/>
    <w:rsid w:val="0098249D"/>
    <w:rsid w:val="009A4507"/>
    <w:rsid w:val="009B51AF"/>
    <w:rsid w:val="009C00E0"/>
    <w:rsid w:val="009D1A65"/>
    <w:rsid w:val="009D3118"/>
    <w:rsid w:val="00A164BE"/>
    <w:rsid w:val="00A21158"/>
    <w:rsid w:val="00A3788E"/>
    <w:rsid w:val="00A611BE"/>
    <w:rsid w:val="00A61C73"/>
    <w:rsid w:val="00A83783"/>
    <w:rsid w:val="00A867C4"/>
    <w:rsid w:val="00AA00A6"/>
    <w:rsid w:val="00AA15B0"/>
    <w:rsid w:val="00AA6D58"/>
    <w:rsid w:val="00AD7636"/>
    <w:rsid w:val="00AF5C6D"/>
    <w:rsid w:val="00B02031"/>
    <w:rsid w:val="00B03FD3"/>
    <w:rsid w:val="00B357C6"/>
    <w:rsid w:val="00B35B4C"/>
    <w:rsid w:val="00B45FBA"/>
    <w:rsid w:val="00B51C9C"/>
    <w:rsid w:val="00B64D4D"/>
    <w:rsid w:val="00B746FE"/>
    <w:rsid w:val="00B8468C"/>
    <w:rsid w:val="00B92C79"/>
    <w:rsid w:val="00B92D25"/>
    <w:rsid w:val="00BA03FC"/>
    <w:rsid w:val="00BA7225"/>
    <w:rsid w:val="00BB6CE8"/>
    <w:rsid w:val="00BB795F"/>
    <w:rsid w:val="00BC0063"/>
    <w:rsid w:val="00BD257E"/>
    <w:rsid w:val="00C205BD"/>
    <w:rsid w:val="00C36D3B"/>
    <w:rsid w:val="00C516D8"/>
    <w:rsid w:val="00C559A2"/>
    <w:rsid w:val="00C75E2C"/>
    <w:rsid w:val="00C86BBA"/>
    <w:rsid w:val="00C9728B"/>
    <w:rsid w:val="00CA0990"/>
    <w:rsid w:val="00CC1DD5"/>
    <w:rsid w:val="00CC3A58"/>
    <w:rsid w:val="00CC74FB"/>
    <w:rsid w:val="00CD139B"/>
    <w:rsid w:val="00CD2FC4"/>
    <w:rsid w:val="00D00D85"/>
    <w:rsid w:val="00D05AD1"/>
    <w:rsid w:val="00D1121C"/>
    <w:rsid w:val="00D25C39"/>
    <w:rsid w:val="00D26D16"/>
    <w:rsid w:val="00D66109"/>
    <w:rsid w:val="00D701B8"/>
    <w:rsid w:val="00D757CF"/>
    <w:rsid w:val="00D90AE9"/>
    <w:rsid w:val="00D9391A"/>
    <w:rsid w:val="00DB1322"/>
    <w:rsid w:val="00DC1049"/>
    <w:rsid w:val="00DC5428"/>
    <w:rsid w:val="00DE3C3A"/>
    <w:rsid w:val="00DF142D"/>
    <w:rsid w:val="00DF182B"/>
    <w:rsid w:val="00E13209"/>
    <w:rsid w:val="00E3404B"/>
    <w:rsid w:val="00E415C6"/>
    <w:rsid w:val="00E60FA6"/>
    <w:rsid w:val="00E61AB9"/>
    <w:rsid w:val="00E62794"/>
    <w:rsid w:val="00E75D2E"/>
    <w:rsid w:val="00EA2D5D"/>
    <w:rsid w:val="00EA770A"/>
    <w:rsid w:val="00EB10AE"/>
    <w:rsid w:val="00EC3FC4"/>
    <w:rsid w:val="00EC4C76"/>
    <w:rsid w:val="00EC518D"/>
    <w:rsid w:val="00EE56EF"/>
    <w:rsid w:val="00F211E8"/>
    <w:rsid w:val="00F34E29"/>
    <w:rsid w:val="00F514F2"/>
    <w:rsid w:val="00F64152"/>
    <w:rsid w:val="00F66AA3"/>
    <w:rsid w:val="00F72368"/>
    <w:rsid w:val="00F848CF"/>
    <w:rsid w:val="00FA2778"/>
    <w:rsid w:val="00FB6B06"/>
    <w:rsid w:val="00FB7367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174F135D"/>
  <w15:docId w15:val="{3361BC2C-38C7-4C1F-A86B-14B3B91D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paragraph" w:styleId="Revision">
    <w:name w:val="Revision"/>
    <w:hidden/>
    <w:uiPriority w:val="99"/>
    <w:semiHidden/>
    <w:rsid w:val="00E75D2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ute.klova\Desktop\Danute_dok\1-3.1%20Jelgavas_v-pilsetas_domes_lemuma_projek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B1E24-41E5-45E5-81FE-80A5FAED6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1-3.1 Jelgavas_v-pilsetas_domes_lemuma_projekts.dotx</Template>
  <TotalTime>3</TotalTime>
  <Pages>1</Pages>
  <Words>828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2025-09-05T08:36:00Z</cp:lastPrinted>
  <dcterms:created xsi:type="dcterms:W3CDTF">2026-01-28T18:32:00Z</dcterms:created>
  <dcterms:modified xsi:type="dcterms:W3CDTF">2026-01-28T18:35:00Z</dcterms:modified>
</cp:coreProperties>
</file>