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E908" w14:textId="77777777" w:rsidR="00EF3A08" w:rsidRDefault="00EF3A08" w:rsidP="00A23011">
      <w:pPr>
        <w:ind w:left="4820" w:hanging="992"/>
        <w:jc w:val="right"/>
        <w:rPr>
          <w:b/>
          <w:sz w:val="28"/>
          <w:lang w:val="lv-LV"/>
        </w:rPr>
      </w:pPr>
    </w:p>
    <w:p w14:paraId="5697B098" w14:textId="62D2CD74" w:rsidR="00DA5F78" w:rsidRPr="00820F7B" w:rsidRDefault="00DA5F78" w:rsidP="00A23011">
      <w:pPr>
        <w:ind w:left="4820" w:hanging="992"/>
        <w:jc w:val="right"/>
        <w:rPr>
          <w:b/>
          <w:sz w:val="28"/>
          <w:lang w:val="lv-LV"/>
        </w:rPr>
      </w:pPr>
      <w:r w:rsidRPr="00820F7B">
        <w:rPr>
          <w:b/>
          <w:sz w:val="28"/>
          <w:lang w:val="lv-LV"/>
        </w:rPr>
        <w:t xml:space="preserve">Jelgavas </w:t>
      </w:r>
      <w:r w:rsidR="00732D75">
        <w:rPr>
          <w:b/>
          <w:sz w:val="28"/>
          <w:lang w:val="lv-LV"/>
        </w:rPr>
        <w:t>Senioru biedrībai</w:t>
      </w:r>
    </w:p>
    <w:tbl>
      <w:tblPr>
        <w:tblW w:w="8028" w:type="dxa"/>
        <w:jc w:val="right"/>
        <w:tblLook w:val="04A0" w:firstRow="1" w:lastRow="0" w:firstColumn="1" w:lastColumn="0" w:noHBand="0" w:noVBand="1"/>
      </w:tblPr>
      <w:tblGrid>
        <w:gridCol w:w="8028"/>
      </w:tblGrid>
      <w:tr w:rsidR="00DA5F78" w:rsidRPr="00851B89" w14:paraId="5AE54EFD" w14:textId="77777777" w:rsidTr="000A2830">
        <w:trPr>
          <w:jc w:val="right"/>
        </w:trPr>
        <w:tc>
          <w:tcPr>
            <w:tcW w:w="8028" w:type="dxa"/>
          </w:tcPr>
          <w:p w14:paraId="145EACDC" w14:textId="77777777" w:rsidR="00DA5F78" w:rsidRPr="00151B3C" w:rsidRDefault="00DA5F78" w:rsidP="000A2830">
            <w:pPr>
              <w:jc w:val="right"/>
              <w:rPr>
                <w:sz w:val="2"/>
                <w:lang w:val="lv-LV"/>
              </w:rPr>
            </w:pPr>
            <w:r w:rsidRPr="00E42017">
              <w:rPr>
                <w:lang w:val="lv-LV"/>
              </w:rPr>
              <w:tab/>
            </w:r>
            <w:r w:rsidRPr="00E42017">
              <w:rPr>
                <w:lang w:val="lv-LV"/>
              </w:rPr>
              <w:tab/>
            </w:r>
            <w:r w:rsidRPr="00E42017">
              <w:rPr>
                <w:lang w:val="lv-LV"/>
              </w:rPr>
              <w:tab/>
            </w:r>
            <w:r w:rsidRPr="00E42017">
              <w:rPr>
                <w:lang w:val="lv-LV"/>
              </w:rPr>
              <w:tab/>
            </w:r>
          </w:p>
          <w:p w14:paraId="0F1A2E25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lang w:val="lv-LV"/>
              </w:rPr>
              <w:tab/>
            </w:r>
            <w:r w:rsidRPr="00E42017">
              <w:rPr>
                <w:lang w:val="lv-LV"/>
              </w:rPr>
              <w:tab/>
            </w:r>
          </w:p>
          <w:p w14:paraId="7A68FA15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________________________________________________________________</w:t>
            </w:r>
          </w:p>
          <w:p w14:paraId="4C8A8D4D" w14:textId="77777777" w:rsidR="008D26DD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(</w:t>
            </w:r>
            <w:r w:rsidR="008D26DD">
              <w:rPr>
                <w:sz w:val="20"/>
                <w:szCs w:val="20"/>
                <w:lang w:val="lv-LV"/>
              </w:rPr>
              <w:t>B</w:t>
            </w:r>
            <w:proofErr w:type="spellStart"/>
            <w:r w:rsidR="008D26DD" w:rsidRPr="008D26DD">
              <w:rPr>
                <w:sz w:val="20"/>
                <w:szCs w:val="20"/>
              </w:rPr>
              <w:t>iedrīb</w:t>
            </w:r>
            <w:r w:rsidR="008D26DD">
              <w:rPr>
                <w:sz w:val="20"/>
                <w:szCs w:val="20"/>
                <w:lang w:val="lv-LV"/>
              </w:rPr>
              <w:t>as</w:t>
            </w:r>
            <w:proofErr w:type="spellEnd"/>
            <w:r w:rsidR="008D26DD" w:rsidRPr="008D26DD">
              <w:rPr>
                <w:sz w:val="20"/>
                <w:szCs w:val="20"/>
              </w:rPr>
              <w:t xml:space="preserve">, </w:t>
            </w:r>
            <w:proofErr w:type="spellStart"/>
            <w:r w:rsidR="008D26DD" w:rsidRPr="008D26DD">
              <w:rPr>
                <w:sz w:val="20"/>
                <w:szCs w:val="20"/>
              </w:rPr>
              <w:t>nodibinājum</w:t>
            </w:r>
            <w:proofErr w:type="spellEnd"/>
            <w:r w:rsidR="008D26DD">
              <w:rPr>
                <w:sz w:val="20"/>
                <w:szCs w:val="20"/>
                <w:lang w:val="lv-LV"/>
              </w:rPr>
              <w:t>a</w:t>
            </w:r>
            <w:r w:rsidR="008D26DD" w:rsidRPr="008D26DD">
              <w:rPr>
                <w:sz w:val="20"/>
                <w:szCs w:val="20"/>
              </w:rPr>
              <w:t xml:space="preserve"> </w:t>
            </w:r>
            <w:r w:rsidR="008D26DD">
              <w:rPr>
                <w:sz w:val="20"/>
                <w:szCs w:val="20"/>
                <w:lang w:val="lv-LV"/>
              </w:rPr>
              <w:t>vai</w:t>
            </w:r>
            <w:r w:rsidR="008D26DD" w:rsidRPr="008D26DD">
              <w:rPr>
                <w:sz w:val="20"/>
                <w:szCs w:val="20"/>
              </w:rPr>
              <w:t xml:space="preserve"> </w:t>
            </w:r>
            <w:proofErr w:type="spellStart"/>
            <w:r w:rsidR="008D26DD" w:rsidRPr="008D26DD">
              <w:rPr>
                <w:sz w:val="20"/>
                <w:szCs w:val="20"/>
              </w:rPr>
              <w:t>sabiedriskā</w:t>
            </w:r>
            <w:proofErr w:type="spellEnd"/>
            <w:r w:rsidR="008D26DD" w:rsidRPr="008D26DD">
              <w:rPr>
                <w:sz w:val="20"/>
                <w:szCs w:val="20"/>
              </w:rPr>
              <w:t xml:space="preserve"> </w:t>
            </w:r>
            <w:proofErr w:type="spellStart"/>
            <w:r w:rsidR="008D26DD" w:rsidRPr="008D26DD">
              <w:rPr>
                <w:sz w:val="20"/>
                <w:szCs w:val="20"/>
              </w:rPr>
              <w:t>labuma</w:t>
            </w:r>
            <w:proofErr w:type="spellEnd"/>
            <w:r w:rsidR="008D26DD" w:rsidRPr="008D26DD">
              <w:rPr>
                <w:sz w:val="20"/>
                <w:szCs w:val="20"/>
              </w:rPr>
              <w:t xml:space="preserve"> </w:t>
            </w:r>
            <w:proofErr w:type="spellStart"/>
            <w:r w:rsidR="008D26DD" w:rsidRPr="008D26DD">
              <w:rPr>
                <w:sz w:val="20"/>
                <w:szCs w:val="20"/>
              </w:rPr>
              <w:t>statusu</w:t>
            </w:r>
            <w:proofErr w:type="spellEnd"/>
            <w:r w:rsidR="008D26DD" w:rsidRPr="008D26DD">
              <w:rPr>
                <w:sz w:val="20"/>
                <w:szCs w:val="20"/>
              </w:rPr>
              <w:t xml:space="preserve"> </w:t>
            </w:r>
          </w:p>
          <w:p w14:paraId="284F041F" w14:textId="149FABB2" w:rsidR="00DA5F78" w:rsidRPr="00E42017" w:rsidRDefault="008D26DD" w:rsidP="000A2830">
            <w:pPr>
              <w:jc w:val="right"/>
              <w:rPr>
                <w:sz w:val="20"/>
                <w:szCs w:val="20"/>
                <w:lang w:val="lv-LV"/>
              </w:rPr>
            </w:pPr>
            <w:proofErr w:type="spellStart"/>
            <w:r w:rsidRPr="008D26DD">
              <w:rPr>
                <w:sz w:val="20"/>
                <w:szCs w:val="20"/>
              </w:rPr>
              <w:t>ieguvu</w:t>
            </w:r>
            <w:r>
              <w:rPr>
                <w:sz w:val="20"/>
                <w:szCs w:val="20"/>
                <w:lang w:val="lv-LV"/>
              </w:rPr>
              <w:t>šas</w:t>
            </w:r>
            <w:proofErr w:type="spellEnd"/>
            <w:r w:rsidRPr="008D26DD">
              <w:rPr>
                <w:sz w:val="20"/>
                <w:szCs w:val="20"/>
              </w:rPr>
              <w:t> </w:t>
            </w:r>
            <w:proofErr w:type="spellStart"/>
            <w:r w:rsidRPr="008D26DD">
              <w:rPr>
                <w:sz w:val="20"/>
                <w:szCs w:val="20"/>
              </w:rPr>
              <w:t>reliģisk</w:t>
            </w:r>
            <w:r>
              <w:rPr>
                <w:sz w:val="20"/>
                <w:szCs w:val="20"/>
                <w:lang w:val="lv-LV"/>
              </w:rPr>
              <w:t>ās</w:t>
            </w:r>
            <w:proofErr w:type="spellEnd"/>
            <w:r w:rsidRPr="008D26DD">
              <w:rPr>
                <w:sz w:val="20"/>
                <w:szCs w:val="20"/>
              </w:rPr>
              <w:t xml:space="preserve"> </w:t>
            </w:r>
            <w:proofErr w:type="spellStart"/>
            <w:r w:rsidRPr="008D26DD">
              <w:rPr>
                <w:sz w:val="20"/>
                <w:szCs w:val="20"/>
              </w:rPr>
              <w:t>organizācij</w:t>
            </w:r>
            <w:r>
              <w:rPr>
                <w:sz w:val="20"/>
                <w:szCs w:val="20"/>
                <w:lang w:val="lv-LV"/>
              </w:rPr>
              <w:t>as</w:t>
            </w:r>
            <w:proofErr w:type="spellEnd"/>
            <w:r w:rsidR="00DA5F78" w:rsidRPr="008D26DD">
              <w:rPr>
                <w:sz w:val="16"/>
                <w:szCs w:val="16"/>
                <w:lang w:val="lv-LV"/>
              </w:rPr>
              <w:t xml:space="preserve"> </w:t>
            </w:r>
            <w:r w:rsidR="00DA5F78" w:rsidRPr="00E42017">
              <w:rPr>
                <w:sz w:val="20"/>
                <w:szCs w:val="20"/>
                <w:lang w:val="lv-LV"/>
              </w:rPr>
              <w:t>nosaukums)</w:t>
            </w:r>
          </w:p>
          <w:p w14:paraId="7A5DE2EA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</w:p>
          <w:p w14:paraId="7ED71A0C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________________________________________________________________</w:t>
            </w:r>
          </w:p>
          <w:p w14:paraId="1D0F460F" w14:textId="1FF08B0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(</w:t>
            </w:r>
            <w:r w:rsidR="00EE5D42">
              <w:rPr>
                <w:sz w:val="20"/>
                <w:szCs w:val="20"/>
                <w:lang w:val="lv-LV"/>
              </w:rPr>
              <w:t>I</w:t>
            </w:r>
            <w:r w:rsidRPr="00E42017">
              <w:rPr>
                <w:sz w:val="20"/>
                <w:szCs w:val="20"/>
                <w:lang w:val="lv-LV"/>
              </w:rPr>
              <w:t>esniedzēja vārds, uzvārds, amats)</w:t>
            </w:r>
          </w:p>
          <w:p w14:paraId="6DFF5F20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</w:p>
          <w:p w14:paraId="78F138DF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________________________________________________________________</w:t>
            </w:r>
          </w:p>
          <w:p w14:paraId="591FB2BB" w14:textId="5C4CEEDA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(</w:t>
            </w:r>
            <w:r w:rsidR="00EE5D42">
              <w:rPr>
                <w:sz w:val="20"/>
                <w:szCs w:val="20"/>
                <w:lang w:val="lv-LV"/>
              </w:rPr>
              <w:t>J</w:t>
            </w:r>
            <w:r w:rsidRPr="00E42017">
              <w:rPr>
                <w:sz w:val="20"/>
                <w:szCs w:val="20"/>
                <w:lang w:val="lv-LV"/>
              </w:rPr>
              <w:t>uridiskā vai struktūrvienības adrese)</w:t>
            </w:r>
          </w:p>
          <w:p w14:paraId="3018832E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</w:p>
          <w:p w14:paraId="376D4DFC" w14:textId="77777777" w:rsidR="00DA5F78" w:rsidRPr="00E42017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________________________________________________________________</w:t>
            </w:r>
          </w:p>
          <w:p w14:paraId="775580F4" w14:textId="16A289B5" w:rsidR="00DA5F78" w:rsidRDefault="00DA5F78" w:rsidP="000A2830">
            <w:pPr>
              <w:jc w:val="right"/>
              <w:rPr>
                <w:sz w:val="20"/>
                <w:szCs w:val="20"/>
                <w:lang w:val="lv-LV"/>
              </w:rPr>
            </w:pPr>
            <w:r w:rsidRPr="00E42017">
              <w:rPr>
                <w:sz w:val="20"/>
                <w:szCs w:val="20"/>
                <w:lang w:val="lv-LV"/>
              </w:rPr>
              <w:t>(</w:t>
            </w:r>
            <w:r w:rsidR="00EE5D42">
              <w:rPr>
                <w:sz w:val="20"/>
                <w:szCs w:val="20"/>
                <w:lang w:val="lv-LV"/>
              </w:rPr>
              <w:t>K</w:t>
            </w:r>
            <w:r w:rsidRPr="00E42017">
              <w:rPr>
                <w:sz w:val="20"/>
                <w:szCs w:val="20"/>
                <w:lang w:val="lv-LV"/>
              </w:rPr>
              <w:t>ontakttālrunis)</w:t>
            </w:r>
          </w:p>
          <w:p w14:paraId="70ADE98A" w14:textId="73CC33D8" w:rsidR="00151B3C" w:rsidRPr="00E42017" w:rsidRDefault="00151B3C" w:rsidP="00021C19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A14237E" w14:textId="77777777" w:rsidR="00DA5F78" w:rsidRPr="00E42017" w:rsidRDefault="00DA5F78" w:rsidP="00DA5F78">
      <w:pPr>
        <w:jc w:val="both"/>
        <w:rPr>
          <w:sz w:val="16"/>
          <w:szCs w:val="16"/>
          <w:lang w:val="lv-LV"/>
        </w:rPr>
      </w:pPr>
    </w:p>
    <w:p w14:paraId="2CA14A69" w14:textId="77777777" w:rsidR="00DA5F78" w:rsidRPr="00820F7B" w:rsidRDefault="00DA5F78" w:rsidP="00DA5F78">
      <w:pPr>
        <w:jc w:val="center"/>
        <w:rPr>
          <w:b/>
          <w:sz w:val="32"/>
          <w:lang w:val="lv-LV"/>
        </w:rPr>
      </w:pPr>
      <w:r w:rsidRPr="00820F7B">
        <w:rPr>
          <w:b/>
          <w:sz w:val="28"/>
          <w:lang w:val="lv-LV"/>
        </w:rPr>
        <w:t>IESNIEGUMS</w:t>
      </w:r>
    </w:p>
    <w:p w14:paraId="42B076B6" w14:textId="1954E4C1" w:rsidR="00DA5F78" w:rsidRPr="00820F7B" w:rsidRDefault="00DA5F78" w:rsidP="00DA5F78">
      <w:pPr>
        <w:jc w:val="center"/>
        <w:rPr>
          <w:b/>
          <w:sz w:val="28"/>
          <w:lang w:val="lv-LV"/>
        </w:rPr>
      </w:pPr>
      <w:r w:rsidRPr="00820F7B">
        <w:rPr>
          <w:b/>
          <w:sz w:val="28"/>
          <w:lang w:val="lv-LV"/>
        </w:rPr>
        <w:t>par telpu izmantošanu</w:t>
      </w:r>
    </w:p>
    <w:p w14:paraId="194EC598" w14:textId="77777777" w:rsidR="00DA5F78" w:rsidRPr="00151B3C" w:rsidRDefault="00DA5F78" w:rsidP="00DB408C">
      <w:pPr>
        <w:jc w:val="both"/>
        <w:rPr>
          <w:i/>
          <w:sz w:val="14"/>
          <w:lang w:val="lv-LV"/>
        </w:rPr>
      </w:pPr>
    </w:p>
    <w:p w14:paraId="7DFF2012" w14:textId="06C5DCBA" w:rsidR="00DA5F78" w:rsidRPr="00AB5010" w:rsidRDefault="00DA5F78" w:rsidP="008F4EEE">
      <w:pPr>
        <w:ind w:right="-144"/>
        <w:jc w:val="both"/>
        <w:rPr>
          <w:b/>
          <w:bCs/>
          <w:lang w:val="lv-LV"/>
        </w:rPr>
      </w:pPr>
      <w:r w:rsidRPr="00AB5010">
        <w:rPr>
          <w:b/>
          <w:bCs/>
          <w:lang w:val="lv-LV"/>
        </w:rPr>
        <w:t xml:space="preserve">Lūdzu atļaut izmantot Jelgavas </w:t>
      </w:r>
      <w:r w:rsidR="00A23011" w:rsidRPr="00AB5010">
        <w:rPr>
          <w:b/>
          <w:bCs/>
          <w:lang w:val="lv-LV"/>
        </w:rPr>
        <w:t>NVO nama</w:t>
      </w:r>
      <w:r w:rsidR="00265114" w:rsidRPr="00AB5010">
        <w:rPr>
          <w:b/>
          <w:bCs/>
          <w:lang w:val="lv-LV"/>
        </w:rPr>
        <w:t xml:space="preserve"> telpu/as Skolotāju ielā 8, </w:t>
      </w:r>
      <w:r w:rsidRPr="00AB5010">
        <w:rPr>
          <w:b/>
          <w:bCs/>
          <w:lang w:val="lv-LV"/>
        </w:rPr>
        <w:t>Jelgavā (</w:t>
      </w:r>
      <w:r w:rsidRPr="00AB5010">
        <w:rPr>
          <w:b/>
          <w:bCs/>
          <w:i/>
          <w:lang w:val="lv-LV"/>
        </w:rPr>
        <w:t>atzīmēt vajadzīgo</w:t>
      </w:r>
      <w:r w:rsidRPr="00AB5010">
        <w:rPr>
          <w:b/>
          <w:bCs/>
          <w:lang w:val="lv-LV"/>
        </w:rPr>
        <w:t>):</w:t>
      </w:r>
      <w:r w:rsidR="00F268A9" w:rsidRPr="00AB5010">
        <w:rPr>
          <w:b/>
          <w:bCs/>
          <w:lang w:val="lv-LV"/>
        </w:rPr>
        <w:t xml:space="preserve"> </w:t>
      </w: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977"/>
        <w:gridCol w:w="2551"/>
      </w:tblGrid>
      <w:tr w:rsidR="00DD4BB6" w:rsidRPr="00813015" w14:paraId="17850951" w14:textId="77777777" w:rsidTr="00DD4BB6">
        <w:trPr>
          <w:trHeight w:val="465"/>
        </w:trPr>
        <w:tc>
          <w:tcPr>
            <w:tcW w:w="2263" w:type="dxa"/>
            <w:vAlign w:val="center"/>
          </w:tcPr>
          <w:p w14:paraId="3F7E5A29" w14:textId="77777777" w:rsidR="00DD4BB6" w:rsidRPr="00813015" w:rsidRDefault="00DD4BB6" w:rsidP="00DD4BB6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104.kab. </w:t>
            </w:r>
          </w:p>
          <w:p w14:paraId="6D55A80A" w14:textId="3E5776D4" w:rsidR="00DD4BB6" w:rsidRPr="00813015" w:rsidRDefault="00DD4BB6" w:rsidP="00DD4BB6">
            <w:pPr>
              <w:ind w:right="-144"/>
              <w:jc w:val="both"/>
              <w:rPr>
                <w:b/>
                <w:i/>
                <w:sz w:val="22"/>
                <w:szCs w:val="22"/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 xml:space="preserve">Nodarbību telpa </w:t>
            </w:r>
          </w:p>
        </w:tc>
        <w:tc>
          <w:tcPr>
            <w:tcW w:w="2410" w:type="dxa"/>
            <w:vAlign w:val="center"/>
          </w:tcPr>
          <w:p w14:paraId="6E43182B" w14:textId="2E0EC25E" w:rsidR="00DD4BB6" w:rsidRPr="00813015" w:rsidRDefault="00DD4BB6" w:rsidP="00DD4BB6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106.kab. </w:t>
            </w:r>
          </w:p>
          <w:p w14:paraId="0A1C7CF9" w14:textId="07435D1B" w:rsidR="00DD4BB6" w:rsidRPr="00813015" w:rsidRDefault="00DD4BB6" w:rsidP="00DD4BB6">
            <w:pPr>
              <w:ind w:right="-144"/>
              <w:rPr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 xml:space="preserve">Nodarbību telpa </w:t>
            </w:r>
          </w:p>
        </w:tc>
        <w:tc>
          <w:tcPr>
            <w:tcW w:w="2977" w:type="dxa"/>
            <w:vAlign w:val="center"/>
          </w:tcPr>
          <w:p w14:paraId="5E3C1072" w14:textId="0A4C583B" w:rsidR="000B5E7A" w:rsidRPr="00813015" w:rsidRDefault="00DD4BB6" w:rsidP="00DD4BB6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>1</w:t>
            </w:r>
            <w:r w:rsidR="00A23011">
              <w:rPr>
                <w:b/>
                <w:lang w:val="lv-LV"/>
              </w:rPr>
              <w:t>10</w:t>
            </w:r>
            <w:r w:rsidRPr="00813015">
              <w:rPr>
                <w:b/>
                <w:lang w:val="lv-LV"/>
              </w:rPr>
              <w:t>.kab.</w:t>
            </w:r>
          </w:p>
          <w:p w14:paraId="6751F77E" w14:textId="414FC758" w:rsidR="00DD4BB6" w:rsidRPr="00813015" w:rsidRDefault="000B5E7A" w:rsidP="00DD4BB6">
            <w:pPr>
              <w:ind w:right="-144"/>
              <w:jc w:val="both"/>
              <w:rPr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 xml:space="preserve"> Nodarbību telpa</w:t>
            </w:r>
          </w:p>
        </w:tc>
        <w:tc>
          <w:tcPr>
            <w:tcW w:w="2551" w:type="dxa"/>
            <w:vAlign w:val="center"/>
          </w:tcPr>
          <w:p w14:paraId="174E98CE" w14:textId="77777777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20</w:t>
            </w:r>
            <w:r>
              <w:rPr>
                <w:b/>
                <w:lang w:val="lv-LV"/>
              </w:rPr>
              <w:t>6</w:t>
            </w:r>
            <w:r w:rsidRPr="00813015">
              <w:rPr>
                <w:b/>
                <w:lang w:val="lv-LV"/>
              </w:rPr>
              <w:t xml:space="preserve">.kab. </w:t>
            </w:r>
          </w:p>
          <w:p w14:paraId="4E907929" w14:textId="3D48C538" w:rsidR="00DD4BB6" w:rsidRPr="00813015" w:rsidRDefault="00DE55B3" w:rsidP="00DE55B3">
            <w:pPr>
              <w:ind w:right="-144"/>
              <w:jc w:val="both"/>
              <w:rPr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>Nodarbību telpa</w:t>
            </w:r>
          </w:p>
        </w:tc>
      </w:tr>
      <w:tr w:rsidR="00DD4BB6" w:rsidRPr="00813015" w14:paraId="65DBC216" w14:textId="77777777" w:rsidTr="00DD4BB6">
        <w:trPr>
          <w:trHeight w:val="465"/>
        </w:trPr>
        <w:tc>
          <w:tcPr>
            <w:tcW w:w="2263" w:type="dxa"/>
            <w:vAlign w:val="center"/>
          </w:tcPr>
          <w:p w14:paraId="4ED30594" w14:textId="77777777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209.kab. </w:t>
            </w:r>
          </w:p>
          <w:p w14:paraId="09A4D7FF" w14:textId="1089D84F" w:rsidR="00DD4BB6" w:rsidRPr="00813015" w:rsidRDefault="00DE55B3" w:rsidP="00DE55B3">
            <w:pPr>
              <w:ind w:right="-144"/>
              <w:jc w:val="both"/>
              <w:rPr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>Nodarbību telpa</w:t>
            </w:r>
          </w:p>
        </w:tc>
        <w:tc>
          <w:tcPr>
            <w:tcW w:w="2410" w:type="dxa"/>
            <w:vAlign w:val="center"/>
          </w:tcPr>
          <w:p w14:paraId="384AB5C4" w14:textId="559F888A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303.kab. </w:t>
            </w:r>
          </w:p>
          <w:p w14:paraId="3C623974" w14:textId="252BFBFE" w:rsidR="00DD4BB6" w:rsidRPr="00813015" w:rsidRDefault="00DE55B3" w:rsidP="00DE55B3">
            <w:pPr>
              <w:ind w:right="-144"/>
              <w:jc w:val="both"/>
              <w:rPr>
                <w:lang w:val="lv-LV"/>
              </w:rPr>
            </w:pPr>
            <w:r w:rsidRPr="00813015">
              <w:rPr>
                <w:sz w:val="22"/>
                <w:szCs w:val="22"/>
                <w:lang w:val="lv-LV"/>
              </w:rPr>
              <w:t>Nodarbību telpa</w:t>
            </w:r>
          </w:p>
        </w:tc>
        <w:tc>
          <w:tcPr>
            <w:tcW w:w="2977" w:type="dxa"/>
            <w:vAlign w:val="center"/>
          </w:tcPr>
          <w:p w14:paraId="45D0E60E" w14:textId="77777777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306.kab.</w:t>
            </w:r>
          </w:p>
          <w:p w14:paraId="7A45034E" w14:textId="7A1685F1" w:rsidR="00DD4BB6" w:rsidRPr="00813015" w:rsidRDefault="00DE55B3" w:rsidP="00DE55B3">
            <w:pPr>
              <w:ind w:right="-144"/>
              <w:jc w:val="both"/>
              <w:rPr>
                <w:lang w:val="lv-LV"/>
              </w:rPr>
            </w:pPr>
            <w:r w:rsidRPr="00813015">
              <w:rPr>
                <w:b/>
                <w:lang w:val="lv-LV"/>
              </w:rPr>
              <w:t xml:space="preserve"> </w:t>
            </w:r>
            <w:r w:rsidRPr="00813015">
              <w:rPr>
                <w:sz w:val="22"/>
                <w:szCs w:val="22"/>
                <w:lang w:val="lv-LV"/>
              </w:rPr>
              <w:t xml:space="preserve">Zāle   </w:t>
            </w:r>
            <w:r w:rsidRPr="00813015">
              <w:rPr>
                <w:b/>
                <w:lang w:val="lv-LV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5FA32921" w14:textId="64460759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308.kab.</w:t>
            </w:r>
          </w:p>
          <w:p w14:paraId="1F42EF1C" w14:textId="0F3F7F7C" w:rsidR="00DD4BB6" w:rsidRPr="00CA4DDF" w:rsidRDefault="00DE55B3" w:rsidP="00DE55B3">
            <w:pPr>
              <w:ind w:right="-144"/>
              <w:jc w:val="both"/>
              <w:rPr>
                <w:sz w:val="22"/>
                <w:szCs w:val="22"/>
                <w:lang w:val="lv-LV"/>
              </w:rPr>
            </w:pPr>
            <w:r w:rsidRPr="00813015">
              <w:rPr>
                <w:b/>
                <w:lang w:val="lv-LV"/>
              </w:rPr>
              <w:t xml:space="preserve"> </w:t>
            </w:r>
            <w:r w:rsidR="00CA4DDF" w:rsidRPr="00CA4DDF">
              <w:rPr>
                <w:bCs/>
                <w:sz w:val="22"/>
                <w:szCs w:val="22"/>
                <w:lang w:val="lv-LV"/>
              </w:rPr>
              <w:t>Z</w:t>
            </w:r>
            <w:r w:rsidRPr="00CA4DDF">
              <w:rPr>
                <w:sz w:val="22"/>
                <w:szCs w:val="22"/>
                <w:lang w:val="lv-LV"/>
              </w:rPr>
              <w:t>āle</w:t>
            </w:r>
            <w:r w:rsidRPr="00CA4DDF">
              <w:rPr>
                <w:bCs/>
                <w:sz w:val="22"/>
                <w:szCs w:val="22"/>
                <w:lang w:val="lv-LV"/>
              </w:rPr>
              <w:t xml:space="preserve"> </w:t>
            </w:r>
            <w:r w:rsidR="00CA4DDF" w:rsidRPr="00CA4DDF">
              <w:rPr>
                <w:bCs/>
                <w:sz w:val="22"/>
                <w:szCs w:val="22"/>
                <w:lang w:val="lv-LV"/>
              </w:rPr>
              <w:t>nodarbībām</w:t>
            </w:r>
            <w:r w:rsidRPr="00CA4DDF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346163" w:rsidRPr="00151B3C" w14:paraId="5AC588F8" w14:textId="77777777" w:rsidTr="00DD4BB6">
        <w:trPr>
          <w:trHeight w:val="465"/>
        </w:trPr>
        <w:tc>
          <w:tcPr>
            <w:tcW w:w="2263" w:type="dxa"/>
            <w:vAlign w:val="center"/>
          </w:tcPr>
          <w:p w14:paraId="4C9FDF10" w14:textId="1853F850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3</w:t>
            </w:r>
            <w:r>
              <w:rPr>
                <w:b/>
                <w:lang w:val="lv-LV"/>
              </w:rPr>
              <w:t>09</w:t>
            </w:r>
            <w:r w:rsidRPr="00813015">
              <w:rPr>
                <w:b/>
                <w:lang w:val="lv-LV"/>
              </w:rPr>
              <w:t>.kab.</w:t>
            </w:r>
          </w:p>
          <w:p w14:paraId="35E026A7" w14:textId="2485B93E" w:rsidR="00346163" w:rsidRPr="00813015" w:rsidRDefault="00EF3A08" w:rsidP="00DE55B3">
            <w:pPr>
              <w:ind w:right="-144"/>
              <w:jc w:val="both"/>
              <w:rPr>
                <w:b/>
                <w:lang w:val="lv-LV"/>
              </w:rPr>
            </w:pPr>
            <w:r w:rsidRPr="00EF3A08">
              <w:rPr>
                <w:bCs/>
                <w:lang w:val="lv-LV"/>
              </w:rPr>
              <w:t>N</w:t>
            </w:r>
            <w:r w:rsidR="00DE55B3" w:rsidRPr="00813015">
              <w:rPr>
                <w:sz w:val="22"/>
                <w:szCs w:val="22"/>
                <w:lang w:val="lv-LV"/>
              </w:rPr>
              <w:t>odarbību telpa</w:t>
            </w:r>
          </w:p>
        </w:tc>
        <w:tc>
          <w:tcPr>
            <w:tcW w:w="2410" w:type="dxa"/>
            <w:vAlign w:val="center"/>
          </w:tcPr>
          <w:p w14:paraId="7D5887D4" w14:textId="77777777" w:rsidR="00DE55B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 w:rsidRPr="00813015">
              <w:rPr>
                <w:b/>
                <w:lang w:val="lv-LV"/>
              </w:rPr>
              <w:t xml:space="preserve"> 3</w:t>
            </w:r>
            <w:r>
              <w:rPr>
                <w:b/>
                <w:lang w:val="lv-LV"/>
              </w:rPr>
              <w:t>10</w:t>
            </w:r>
            <w:r w:rsidRPr="00813015">
              <w:rPr>
                <w:b/>
                <w:lang w:val="lv-LV"/>
              </w:rPr>
              <w:t>.kab.</w:t>
            </w:r>
          </w:p>
          <w:p w14:paraId="7337B64C" w14:textId="485FBDA3" w:rsidR="00346163" w:rsidRPr="00813015" w:rsidRDefault="00DE55B3" w:rsidP="00DE55B3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t xml:space="preserve"> </w:t>
            </w:r>
            <w:r w:rsidRPr="00813015">
              <w:rPr>
                <w:sz w:val="22"/>
                <w:szCs w:val="22"/>
                <w:lang w:val="lv-LV"/>
              </w:rPr>
              <w:t>Nodarbību telpa</w:t>
            </w:r>
            <w:r w:rsidRPr="00813015">
              <w:rPr>
                <w:b/>
                <w:lang w:val="lv-LV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F05AFCA" w14:textId="6D94CCC7" w:rsidR="00346163" w:rsidRDefault="00DE55B3" w:rsidP="00265114">
            <w:pPr>
              <w:ind w:right="-144"/>
              <w:jc w:val="both"/>
              <w:rPr>
                <w:b/>
                <w:lang w:val="lv-LV"/>
              </w:rPr>
            </w:pPr>
            <w:r w:rsidRPr="00813015">
              <w:rPr>
                <w:b/>
                <w:lang w:val="lv-LV"/>
              </w:rPr>
              <w:sym w:font="Wingdings" w:char="F0A8"/>
            </w:r>
            <w:r>
              <w:rPr>
                <w:b/>
                <w:lang w:val="lv-LV"/>
              </w:rPr>
              <w:t xml:space="preserve"> Skvērs</w:t>
            </w:r>
          </w:p>
          <w:p w14:paraId="3B597573" w14:textId="22E7E45F" w:rsidR="00EE5D42" w:rsidRPr="00EE5D42" w:rsidRDefault="00EE5D42" w:rsidP="00265114">
            <w:pPr>
              <w:ind w:right="-144"/>
              <w:jc w:val="both"/>
              <w:rPr>
                <w:bCs/>
                <w:lang w:val="lv-LV"/>
              </w:rPr>
            </w:pPr>
            <w:r w:rsidRPr="00EE5D42">
              <w:rPr>
                <w:bCs/>
                <w:sz w:val="22"/>
                <w:szCs w:val="22"/>
                <w:lang w:val="lv-LV"/>
              </w:rPr>
              <w:t>Ārtelpu aktivitātēm</w:t>
            </w:r>
          </w:p>
        </w:tc>
        <w:tc>
          <w:tcPr>
            <w:tcW w:w="2551" w:type="dxa"/>
            <w:vAlign w:val="center"/>
          </w:tcPr>
          <w:p w14:paraId="71FB8FB8" w14:textId="11FB838F" w:rsidR="00346163" w:rsidRPr="00151B3C" w:rsidRDefault="00346163" w:rsidP="00346163">
            <w:pPr>
              <w:ind w:right="-144"/>
              <w:jc w:val="both"/>
              <w:rPr>
                <w:b/>
                <w:lang w:val="lv-LV"/>
              </w:rPr>
            </w:pPr>
          </w:p>
        </w:tc>
      </w:tr>
    </w:tbl>
    <w:p w14:paraId="64DDB12B" w14:textId="77777777" w:rsidR="00C42BB1" w:rsidRDefault="00C42BB1" w:rsidP="00DB408C">
      <w:pPr>
        <w:spacing w:before="240"/>
        <w:jc w:val="both"/>
        <w:rPr>
          <w:b/>
          <w:bCs/>
          <w:lang w:val="lv-LV"/>
        </w:rPr>
      </w:pPr>
    </w:p>
    <w:p w14:paraId="1BC438C8" w14:textId="5C41D6E3" w:rsidR="00DA5F78" w:rsidRPr="00AB5010" w:rsidRDefault="00DA5F78" w:rsidP="00DB408C">
      <w:pPr>
        <w:spacing w:before="240"/>
        <w:jc w:val="both"/>
        <w:rPr>
          <w:b/>
          <w:bCs/>
          <w:lang w:val="lv-LV"/>
        </w:rPr>
      </w:pPr>
      <w:r w:rsidRPr="00AB5010">
        <w:rPr>
          <w:b/>
          <w:bCs/>
          <w:lang w:val="lv-LV"/>
        </w:rPr>
        <w:t>Pasākum</w:t>
      </w:r>
      <w:r w:rsidR="00AB5010">
        <w:rPr>
          <w:b/>
          <w:bCs/>
          <w:lang w:val="lv-LV"/>
        </w:rPr>
        <w:t>s</w:t>
      </w:r>
      <w:r w:rsidRPr="00AB5010">
        <w:rPr>
          <w:b/>
          <w:bCs/>
          <w:lang w:val="lv-LV"/>
        </w:rPr>
        <w:t>/aktivitāt</w:t>
      </w:r>
      <w:r w:rsidR="00AB5010">
        <w:rPr>
          <w:b/>
          <w:bCs/>
          <w:lang w:val="lv-LV"/>
        </w:rPr>
        <w:t>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585"/>
      </w:tblGrid>
      <w:tr w:rsidR="00DA5F78" w14:paraId="6E72A336" w14:textId="77777777" w:rsidTr="00906B12">
        <w:trPr>
          <w:trHeight w:val="399"/>
        </w:trPr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3CA1F5F9" w14:textId="77777777" w:rsidR="00A54353" w:rsidRDefault="00DA5F78" w:rsidP="00DA5F78">
            <w:pPr>
              <w:jc w:val="both"/>
              <w:rPr>
                <w:lang w:val="lv-LV"/>
              </w:rPr>
            </w:pPr>
            <w:r w:rsidRPr="00DA5F78">
              <w:rPr>
                <w:lang w:val="lv-LV"/>
              </w:rPr>
              <w:t>Pasākuma/ aktivitātes nosaukums</w:t>
            </w:r>
            <w:r w:rsidR="00A54353">
              <w:rPr>
                <w:lang w:val="lv-LV"/>
              </w:rPr>
              <w:t>/</w:t>
            </w:r>
          </w:p>
          <w:p w14:paraId="51C30C99" w14:textId="339029D7" w:rsidR="00DA5F78" w:rsidRPr="00DA5F78" w:rsidRDefault="00A54353" w:rsidP="00DA5F7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tematika</w:t>
            </w:r>
          </w:p>
        </w:tc>
        <w:tc>
          <w:tcPr>
            <w:tcW w:w="8585" w:type="dxa"/>
            <w:tcBorders>
              <w:bottom w:val="dotted" w:sz="4" w:space="0" w:color="auto"/>
            </w:tcBorders>
          </w:tcPr>
          <w:p w14:paraId="42C72F69" w14:textId="77777777" w:rsidR="00DA5F78" w:rsidRPr="00DA5F78" w:rsidRDefault="00DA5F78" w:rsidP="00DA5F78">
            <w:pPr>
              <w:jc w:val="both"/>
              <w:rPr>
                <w:b/>
                <w:lang w:val="lv-LV"/>
              </w:rPr>
            </w:pPr>
          </w:p>
        </w:tc>
      </w:tr>
      <w:tr w:rsidR="00DA5F78" w14:paraId="2C3228C8" w14:textId="77777777" w:rsidTr="00906B12">
        <w:tc>
          <w:tcPr>
            <w:tcW w:w="1588" w:type="dxa"/>
            <w:vMerge/>
          </w:tcPr>
          <w:p w14:paraId="3EEC472D" w14:textId="77777777" w:rsidR="00DA5F78" w:rsidRPr="00DA5F78" w:rsidRDefault="00DA5F78" w:rsidP="00DA5F78">
            <w:pPr>
              <w:spacing w:before="240" w:after="240"/>
              <w:jc w:val="both"/>
              <w:rPr>
                <w:b/>
                <w:lang w:val="lv-LV"/>
              </w:rPr>
            </w:pPr>
          </w:p>
        </w:tc>
        <w:tc>
          <w:tcPr>
            <w:tcW w:w="8585" w:type="dxa"/>
            <w:tcBorders>
              <w:top w:val="dotted" w:sz="4" w:space="0" w:color="auto"/>
            </w:tcBorders>
          </w:tcPr>
          <w:p w14:paraId="1CCCFD6E" w14:textId="77777777" w:rsidR="00DA5F78" w:rsidRDefault="00DA5F78" w:rsidP="00DA5F78">
            <w:pPr>
              <w:jc w:val="both"/>
              <w:rPr>
                <w:b/>
                <w:lang w:val="lv-LV"/>
              </w:rPr>
            </w:pPr>
          </w:p>
          <w:p w14:paraId="09736D3B" w14:textId="77777777" w:rsidR="00DE55B3" w:rsidRPr="00DE55B3" w:rsidRDefault="00DE55B3" w:rsidP="00DA5F78">
            <w:pPr>
              <w:jc w:val="both"/>
              <w:rPr>
                <w:b/>
                <w:sz w:val="16"/>
                <w:szCs w:val="16"/>
                <w:lang w:val="lv-LV"/>
              </w:rPr>
            </w:pPr>
          </w:p>
        </w:tc>
      </w:tr>
      <w:tr w:rsidR="00DA5F78" w14:paraId="7D7E2058" w14:textId="77777777" w:rsidTr="00906B12">
        <w:trPr>
          <w:trHeight w:val="417"/>
        </w:trPr>
        <w:tc>
          <w:tcPr>
            <w:tcW w:w="1588" w:type="dxa"/>
            <w:vMerge/>
          </w:tcPr>
          <w:p w14:paraId="479CEE85" w14:textId="77777777" w:rsidR="00DA5F78" w:rsidRPr="00DA5F78" w:rsidRDefault="00DA5F78" w:rsidP="00DA5F78">
            <w:pPr>
              <w:spacing w:before="240" w:after="240"/>
              <w:jc w:val="both"/>
              <w:rPr>
                <w:b/>
                <w:lang w:val="lv-LV"/>
              </w:rPr>
            </w:pPr>
          </w:p>
        </w:tc>
        <w:tc>
          <w:tcPr>
            <w:tcW w:w="8585" w:type="dxa"/>
            <w:tcBorders>
              <w:top w:val="dotted" w:sz="4" w:space="0" w:color="auto"/>
              <w:bottom w:val="dotted" w:sz="4" w:space="0" w:color="auto"/>
            </w:tcBorders>
          </w:tcPr>
          <w:p w14:paraId="6A774AD1" w14:textId="77777777" w:rsidR="00DA5F78" w:rsidRPr="00DA5F78" w:rsidRDefault="00DA5F78" w:rsidP="00DA5F78">
            <w:pPr>
              <w:jc w:val="both"/>
              <w:rPr>
                <w:b/>
                <w:lang w:val="lv-LV"/>
              </w:rPr>
            </w:pPr>
          </w:p>
        </w:tc>
      </w:tr>
      <w:tr w:rsidR="00DA5F78" w14:paraId="7EE41274" w14:textId="77777777" w:rsidTr="00906B12">
        <w:trPr>
          <w:trHeight w:val="423"/>
        </w:trPr>
        <w:tc>
          <w:tcPr>
            <w:tcW w:w="1588" w:type="dxa"/>
            <w:vMerge/>
          </w:tcPr>
          <w:p w14:paraId="6AABC9CD" w14:textId="77777777" w:rsidR="00DA5F78" w:rsidRPr="00DA5F78" w:rsidRDefault="00DA5F78" w:rsidP="00DA5F78">
            <w:pPr>
              <w:spacing w:before="240" w:after="240"/>
              <w:jc w:val="both"/>
              <w:rPr>
                <w:b/>
                <w:lang w:val="lv-LV"/>
              </w:rPr>
            </w:pPr>
          </w:p>
        </w:tc>
        <w:tc>
          <w:tcPr>
            <w:tcW w:w="8585" w:type="dxa"/>
            <w:tcBorders>
              <w:top w:val="dotted" w:sz="4" w:space="0" w:color="auto"/>
              <w:bottom w:val="single" w:sz="4" w:space="0" w:color="auto"/>
            </w:tcBorders>
          </w:tcPr>
          <w:p w14:paraId="5B69A4CC" w14:textId="77777777" w:rsidR="00DA5F78" w:rsidRPr="00DA5F78" w:rsidRDefault="00DA5F78" w:rsidP="00DA5F78">
            <w:pPr>
              <w:jc w:val="both"/>
              <w:rPr>
                <w:b/>
                <w:lang w:val="lv-LV"/>
              </w:rPr>
            </w:pPr>
          </w:p>
        </w:tc>
      </w:tr>
      <w:tr w:rsidR="00DA5F78" w14:paraId="7884554C" w14:textId="77777777" w:rsidTr="00906B12">
        <w:trPr>
          <w:trHeight w:val="416"/>
        </w:trPr>
        <w:tc>
          <w:tcPr>
            <w:tcW w:w="1588" w:type="dxa"/>
            <w:vMerge w:val="restart"/>
            <w:tcBorders>
              <w:right w:val="single" w:sz="4" w:space="0" w:color="auto"/>
            </w:tcBorders>
          </w:tcPr>
          <w:p w14:paraId="0EA4DF02" w14:textId="77777777" w:rsidR="00DA5F78" w:rsidRPr="00DA5F78" w:rsidRDefault="00DA5F78" w:rsidP="000A2830">
            <w:pPr>
              <w:rPr>
                <w:lang w:val="lv-LV"/>
              </w:rPr>
            </w:pPr>
            <w:r w:rsidRPr="00DA5F78">
              <w:rPr>
                <w:lang w:val="lv-LV"/>
              </w:rPr>
              <w:t>Datums un laiks</w:t>
            </w:r>
          </w:p>
        </w:tc>
        <w:tc>
          <w:tcPr>
            <w:tcW w:w="8585" w:type="dxa"/>
            <w:tcBorders>
              <w:bottom w:val="dotted" w:sz="4" w:space="0" w:color="auto"/>
            </w:tcBorders>
          </w:tcPr>
          <w:p w14:paraId="660C14BC" w14:textId="77777777" w:rsidR="00DA5F78" w:rsidRPr="00DA5F78" w:rsidRDefault="00DA5F78" w:rsidP="00DA5F78">
            <w:pPr>
              <w:jc w:val="both"/>
              <w:rPr>
                <w:b/>
                <w:lang w:val="lv-LV"/>
              </w:rPr>
            </w:pPr>
          </w:p>
        </w:tc>
      </w:tr>
      <w:tr w:rsidR="00DA5F78" w14:paraId="34F4945E" w14:textId="77777777" w:rsidTr="00906B12">
        <w:trPr>
          <w:trHeight w:val="408"/>
        </w:trPr>
        <w:tc>
          <w:tcPr>
            <w:tcW w:w="1588" w:type="dxa"/>
            <w:vMerge/>
            <w:tcBorders>
              <w:right w:val="single" w:sz="4" w:space="0" w:color="auto"/>
            </w:tcBorders>
          </w:tcPr>
          <w:p w14:paraId="07C93F1F" w14:textId="77777777" w:rsidR="00DA5F78" w:rsidRPr="00DA5F78" w:rsidRDefault="00DA5F78" w:rsidP="00DA5F78">
            <w:pPr>
              <w:spacing w:before="240" w:after="240"/>
              <w:jc w:val="both"/>
              <w:rPr>
                <w:b/>
                <w:lang w:val="lv-LV"/>
              </w:rPr>
            </w:pPr>
          </w:p>
        </w:tc>
        <w:tc>
          <w:tcPr>
            <w:tcW w:w="8585" w:type="dxa"/>
            <w:tcBorders>
              <w:top w:val="dotted" w:sz="4" w:space="0" w:color="auto"/>
              <w:left w:val="single" w:sz="4" w:space="0" w:color="auto"/>
            </w:tcBorders>
          </w:tcPr>
          <w:p w14:paraId="4E873B23" w14:textId="77777777" w:rsidR="00DA5F78" w:rsidRPr="00DA5F78" w:rsidRDefault="00DA5F78" w:rsidP="00DA5F78">
            <w:pPr>
              <w:jc w:val="both"/>
              <w:rPr>
                <w:b/>
                <w:lang w:val="lv-LV"/>
              </w:rPr>
            </w:pPr>
          </w:p>
        </w:tc>
      </w:tr>
      <w:tr w:rsidR="00AB5010" w14:paraId="041C6C9F" w14:textId="77777777" w:rsidTr="00643ADB">
        <w:trPr>
          <w:trHeight w:val="413"/>
        </w:trPr>
        <w:tc>
          <w:tcPr>
            <w:tcW w:w="1588" w:type="dxa"/>
            <w:tcBorders>
              <w:right w:val="single" w:sz="4" w:space="0" w:color="auto"/>
            </w:tcBorders>
          </w:tcPr>
          <w:p w14:paraId="25ECAE25" w14:textId="77777777" w:rsidR="00AB5010" w:rsidRPr="00DA5F78" w:rsidRDefault="00AB5010" w:rsidP="00DA5F78">
            <w:pPr>
              <w:jc w:val="both"/>
              <w:rPr>
                <w:lang w:val="lv-LV"/>
              </w:rPr>
            </w:pPr>
            <w:r w:rsidRPr="00DA5F78">
              <w:rPr>
                <w:lang w:val="lv-LV"/>
              </w:rPr>
              <w:t>Dalībnieku skaits</w:t>
            </w:r>
          </w:p>
        </w:tc>
        <w:tc>
          <w:tcPr>
            <w:tcW w:w="8585" w:type="dxa"/>
          </w:tcPr>
          <w:p w14:paraId="34B0F7BA" w14:textId="647D1522" w:rsidR="00AB5010" w:rsidRPr="00DA5F78" w:rsidRDefault="00AB5010" w:rsidP="00906B12">
            <w:pPr>
              <w:jc w:val="both"/>
              <w:rPr>
                <w:b/>
                <w:lang w:val="lv-LV"/>
              </w:rPr>
            </w:pPr>
          </w:p>
        </w:tc>
      </w:tr>
    </w:tbl>
    <w:p w14:paraId="7F53E116" w14:textId="77777777" w:rsidR="00DA5F78" w:rsidRDefault="00DA5F78" w:rsidP="00DA5F78">
      <w:pPr>
        <w:ind w:right="-2"/>
        <w:rPr>
          <w:lang w:val="lv-LV"/>
        </w:rPr>
      </w:pPr>
    </w:p>
    <w:p w14:paraId="40049EBB" w14:textId="77777777" w:rsidR="00C42BB1" w:rsidRPr="00E42017" w:rsidRDefault="00C42BB1" w:rsidP="00DA5F78">
      <w:pPr>
        <w:ind w:right="-2"/>
        <w:rPr>
          <w:lang w:val="lv-LV"/>
        </w:rPr>
      </w:pPr>
    </w:p>
    <w:p w14:paraId="225FDC65" w14:textId="017A3B16" w:rsidR="008302C8" w:rsidRDefault="00DA5F78" w:rsidP="00DA5F78">
      <w:pPr>
        <w:ind w:right="-2"/>
        <w:rPr>
          <w:b/>
          <w:bCs/>
          <w:lang w:val="lv-LV"/>
        </w:rPr>
      </w:pPr>
      <w:r w:rsidRPr="00AB5010">
        <w:rPr>
          <w:b/>
          <w:bCs/>
          <w:lang w:val="lv-LV"/>
        </w:rPr>
        <w:t>Par kārtību un drošību atbildīgā persona</w:t>
      </w:r>
      <w:r w:rsidR="00AB5010">
        <w:rPr>
          <w:b/>
          <w:bCs/>
          <w:lang w:val="lv-LV"/>
        </w:rPr>
        <w:t xml:space="preserve"> un</w:t>
      </w:r>
      <w:r w:rsidR="00AB5010" w:rsidRPr="00AB5010">
        <w:rPr>
          <w:b/>
          <w:bCs/>
          <w:lang w:val="lv-LV"/>
        </w:rPr>
        <w:t xml:space="preserve"> kontaktinformācija</w:t>
      </w:r>
      <w:r w:rsidR="008302C8" w:rsidRPr="00AB5010">
        <w:rPr>
          <w:b/>
          <w:bCs/>
          <w:lang w:val="lv-LV"/>
        </w:rPr>
        <w:t>:</w:t>
      </w:r>
    </w:p>
    <w:p w14:paraId="5D2C0668" w14:textId="77777777" w:rsidR="00EE5D42" w:rsidRPr="00AB5010" w:rsidRDefault="00EE5D42" w:rsidP="00DA5F78">
      <w:pPr>
        <w:ind w:right="-2"/>
        <w:rPr>
          <w:b/>
          <w:bCs/>
          <w:lang w:val="lv-LV"/>
        </w:rPr>
      </w:pPr>
    </w:p>
    <w:p w14:paraId="0094AFE7" w14:textId="77777777" w:rsidR="00DA5F78" w:rsidRPr="00E42017" w:rsidRDefault="00DA5F78" w:rsidP="00DA5F78">
      <w:pPr>
        <w:ind w:right="-2"/>
        <w:rPr>
          <w:lang w:val="lv-LV"/>
        </w:rPr>
      </w:pPr>
      <w:r w:rsidRPr="00E42017">
        <w:rPr>
          <w:lang w:val="lv-LV"/>
        </w:rPr>
        <w:t xml:space="preserve"> __________</w:t>
      </w:r>
      <w:r w:rsidR="008302C8">
        <w:rPr>
          <w:lang w:val="lv-LV"/>
        </w:rPr>
        <w:t>________________________________</w:t>
      </w:r>
      <w:r w:rsidRPr="00E42017">
        <w:rPr>
          <w:lang w:val="lv-LV"/>
        </w:rPr>
        <w:t>________________________________________</w:t>
      </w:r>
    </w:p>
    <w:p w14:paraId="632CEF42" w14:textId="77777777" w:rsidR="00DA5F78" w:rsidRPr="00003F26" w:rsidRDefault="00DA5F78" w:rsidP="00003F26">
      <w:pPr>
        <w:ind w:right="-2"/>
        <w:jc w:val="center"/>
        <w:rPr>
          <w:i/>
          <w:sz w:val="20"/>
          <w:szCs w:val="20"/>
          <w:lang w:val="lv-LV"/>
        </w:rPr>
      </w:pPr>
      <w:r w:rsidRPr="00003F26">
        <w:rPr>
          <w:i/>
          <w:sz w:val="20"/>
          <w:szCs w:val="20"/>
          <w:lang w:val="lv-LV"/>
        </w:rPr>
        <w:t>(vārds, uzvārds</w:t>
      </w:r>
      <w:r w:rsidR="008302C8" w:rsidRPr="00003F26">
        <w:rPr>
          <w:i/>
          <w:sz w:val="20"/>
          <w:szCs w:val="20"/>
          <w:lang w:val="lv-LV"/>
        </w:rPr>
        <w:t>, tālrunis un e-pasts</w:t>
      </w:r>
      <w:r w:rsidRPr="00003F26">
        <w:rPr>
          <w:i/>
          <w:sz w:val="20"/>
          <w:szCs w:val="20"/>
          <w:lang w:val="lv-LV"/>
        </w:rPr>
        <w:t>)</w:t>
      </w:r>
    </w:p>
    <w:p w14:paraId="4DE3959D" w14:textId="77777777" w:rsidR="00DA5F78" w:rsidRPr="00E42017" w:rsidRDefault="00DA5F78" w:rsidP="00DA5F78">
      <w:pPr>
        <w:ind w:right="-2"/>
        <w:rPr>
          <w:lang w:val="lv-LV"/>
        </w:rPr>
      </w:pPr>
    </w:p>
    <w:p w14:paraId="2EEF76C9" w14:textId="05ED2478" w:rsidR="00DA5F78" w:rsidRPr="00021C19" w:rsidRDefault="00DA5F78" w:rsidP="00021C19">
      <w:pPr>
        <w:ind w:right="-2"/>
        <w:jc w:val="both"/>
        <w:rPr>
          <w:bCs/>
          <w:i/>
          <w:sz w:val="20"/>
          <w:szCs w:val="20"/>
          <w:lang w:val="lv-LV"/>
        </w:rPr>
      </w:pPr>
      <w:r w:rsidRPr="00021C19">
        <w:rPr>
          <w:bCs/>
          <w:i/>
          <w:sz w:val="20"/>
          <w:szCs w:val="20"/>
          <w:lang w:val="lv-LV"/>
        </w:rPr>
        <w:t xml:space="preserve">Ar savu parakstu apliecinu, ka iepazinos ar Jelgavas </w:t>
      </w:r>
      <w:r w:rsidR="00AB5010" w:rsidRPr="00021C19">
        <w:rPr>
          <w:bCs/>
          <w:i/>
          <w:sz w:val="20"/>
          <w:szCs w:val="20"/>
          <w:lang w:val="lv-LV"/>
        </w:rPr>
        <w:t>NVO nama</w:t>
      </w:r>
      <w:r w:rsidR="004B4827" w:rsidRPr="00021C19">
        <w:rPr>
          <w:bCs/>
          <w:i/>
          <w:sz w:val="20"/>
          <w:szCs w:val="20"/>
          <w:lang w:val="lv-LV"/>
        </w:rPr>
        <w:t xml:space="preserve"> </w:t>
      </w:r>
      <w:r w:rsidRPr="00021C19">
        <w:rPr>
          <w:bCs/>
          <w:i/>
          <w:sz w:val="20"/>
          <w:szCs w:val="20"/>
          <w:lang w:val="lv-LV"/>
        </w:rPr>
        <w:t>Iekšējās kārtības noteikumiem</w:t>
      </w:r>
      <w:r w:rsidR="00003F26" w:rsidRPr="00021C19">
        <w:rPr>
          <w:bCs/>
          <w:i/>
          <w:sz w:val="20"/>
          <w:szCs w:val="20"/>
          <w:lang w:val="lv-LV"/>
        </w:rPr>
        <w:t xml:space="preserve"> klientiem</w:t>
      </w:r>
      <w:r w:rsidRPr="00021C19">
        <w:rPr>
          <w:bCs/>
          <w:i/>
          <w:sz w:val="20"/>
          <w:szCs w:val="20"/>
          <w:lang w:val="lv-LV"/>
        </w:rPr>
        <w:t xml:space="preserve"> un visa sniegtā informācija ir patiesa. </w:t>
      </w:r>
    </w:p>
    <w:p w14:paraId="33ACD330" w14:textId="77777777" w:rsidR="00DA5F78" w:rsidRPr="00021C19" w:rsidRDefault="00DA5F78" w:rsidP="00021C19">
      <w:pPr>
        <w:ind w:right="-2"/>
        <w:jc w:val="both"/>
        <w:rPr>
          <w:bCs/>
          <w:i/>
          <w:sz w:val="20"/>
          <w:szCs w:val="20"/>
          <w:lang w:val="lv-LV"/>
        </w:rPr>
      </w:pPr>
      <w:r w:rsidRPr="00021C19">
        <w:rPr>
          <w:bCs/>
          <w:i/>
          <w:sz w:val="20"/>
          <w:szCs w:val="20"/>
          <w:lang w:val="lv-LV"/>
        </w:rPr>
        <w:t xml:space="preserve">Iesniedzējs uzņemas atbildību par pasākuma/aktivitātes saturu un būtību, kas noris saskaņā ar Latvijas Republikas </w:t>
      </w:r>
      <w:r w:rsidR="00CE3DA1" w:rsidRPr="00021C19">
        <w:rPr>
          <w:bCs/>
          <w:i/>
          <w:sz w:val="20"/>
          <w:szCs w:val="20"/>
          <w:lang w:val="lv-LV"/>
        </w:rPr>
        <w:t>normatīvajiem aktiem.</w:t>
      </w:r>
    </w:p>
    <w:p w14:paraId="0B0C7476" w14:textId="77777777" w:rsidR="00DA5F78" w:rsidRPr="00E42017" w:rsidRDefault="00DA5F78" w:rsidP="00DA5F78">
      <w:pPr>
        <w:ind w:left="-284" w:right="-2"/>
        <w:jc w:val="both"/>
        <w:rPr>
          <w:sz w:val="14"/>
          <w:szCs w:val="22"/>
          <w:lang w:val="lv-LV"/>
        </w:rPr>
      </w:pPr>
    </w:p>
    <w:p w14:paraId="77DC94A7" w14:textId="77777777" w:rsidR="001B251F" w:rsidRPr="00A54A79" w:rsidRDefault="001B251F" w:rsidP="001B251F">
      <w:pPr>
        <w:tabs>
          <w:tab w:val="right" w:leader="underscore" w:pos="2835"/>
          <w:tab w:val="right" w:pos="3402"/>
          <w:tab w:val="left" w:leader="underscore" w:pos="6237"/>
          <w:tab w:val="left" w:pos="6804"/>
          <w:tab w:val="right" w:leader="underscore" w:pos="9638"/>
        </w:tabs>
        <w:spacing w:after="40"/>
        <w:ind w:firstLine="567"/>
        <w:rPr>
          <w:lang w:val="lv-LV"/>
        </w:rPr>
      </w:pPr>
      <w:r w:rsidRPr="00A54A79">
        <w:rPr>
          <w:lang w:val="lv-LV"/>
        </w:rPr>
        <w:tab/>
      </w:r>
      <w:r w:rsidRPr="00A54A79">
        <w:rPr>
          <w:lang w:val="lv-LV"/>
        </w:rPr>
        <w:tab/>
      </w:r>
      <w:r w:rsidRPr="00A54A79">
        <w:rPr>
          <w:lang w:val="lv-LV"/>
        </w:rPr>
        <w:tab/>
      </w:r>
      <w:r w:rsidRPr="00A54A79">
        <w:rPr>
          <w:lang w:val="lv-LV"/>
        </w:rPr>
        <w:tab/>
      </w:r>
      <w:r w:rsidRPr="00A54A79">
        <w:rPr>
          <w:lang w:val="lv-LV"/>
        </w:rPr>
        <w:tab/>
      </w:r>
    </w:p>
    <w:p w14:paraId="46EB51EB" w14:textId="0DA8F71A" w:rsidR="000A2830" w:rsidRPr="00021C19" w:rsidRDefault="001B251F" w:rsidP="00021C19">
      <w:pPr>
        <w:tabs>
          <w:tab w:val="center" w:pos="1701"/>
          <w:tab w:val="center" w:pos="4678"/>
          <w:tab w:val="center" w:pos="8222"/>
        </w:tabs>
        <w:ind w:firstLine="1276"/>
        <w:rPr>
          <w:sz w:val="20"/>
          <w:szCs w:val="20"/>
          <w:lang w:val="lv-LV"/>
        </w:rPr>
      </w:pPr>
      <w:r w:rsidRPr="00A54A79">
        <w:rPr>
          <w:sz w:val="20"/>
          <w:szCs w:val="20"/>
          <w:lang w:val="lv-LV"/>
        </w:rPr>
        <w:t>(datums)</w:t>
      </w:r>
      <w:r w:rsidRPr="00A54A79">
        <w:rPr>
          <w:sz w:val="20"/>
          <w:szCs w:val="20"/>
          <w:lang w:val="lv-LV"/>
        </w:rPr>
        <w:tab/>
        <w:t xml:space="preserve"> (paraksts)</w:t>
      </w:r>
      <w:r w:rsidRPr="00A54A79">
        <w:rPr>
          <w:sz w:val="20"/>
          <w:szCs w:val="20"/>
          <w:lang w:val="lv-LV"/>
        </w:rPr>
        <w:tab/>
        <w:t>(paraksta atšifrējums)</w:t>
      </w:r>
    </w:p>
    <w:sectPr w:rsidR="000A2830" w:rsidRPr="00021C19" w:rsidSect="00021C19">
      <w:pgSz w:w="11906" w:h="16838"/>
      <w:pgMar w:top="851" w:right="851" w:bottom="567" w:left="1134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2BBE" w14:textId="77777777" w:rsidR="00D94AD3" w:rsidRDefault="00D94AD3">
      <w:r>
        <w:separator/>
      </w:r>
    </w:p>
  </w:endnote>
  <w:endnote w:type="continuationSeparator" w:id="0">
    <w:p w14:paraId="5B87FC53" w14:textId="77777777" w:rsidR="00D94AD3" w:rsidRDefault="00D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503D" w14:textId="77777777" w:rsidR="00D94AD3" w:rsidRDefault="00D94AD3">
      <w:r>
        <w:separator/>
      </w:r>
    </w:p>
  </w:footnote>
  <w:footnote w:type="continuationSeparator" w:id="0">
    <w:p w14:paraId="6133A134" w14:textId="77777777" w:rsidR="00D94AD3" w:rsidRDefault="00D9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F"/>
    <w:rsid w:val="00003F26"/>
    <w:rsid w:val="00021C19"/>
    <w:rsid w:val="0005310E"/>
    <w:rsid w:val="0006200F"/>
    <w:rsid w:val="000A2830"/>
    <w:rsid w:val="000B5E7A"/>
    <w:rsid w:val="00151B3C"/>
    <w:rsid w:val="00153CB7"/>
    <w:rsid w:val="00170535"/>
    <w:rsid w:val="001A3D9B"/>
    <w:rsid w:val="001B251F"/>
    <w:rsid w:val="00265114"/>
    <w:rsid w:val="00274C12"/>
    <w:rsid w:val="00346163"/>
    <w:rsid w:val="00354451"/>
    <w:rsid w:val="003573AD"/>
    <w:rsid w:val="00396A0A"/>
    <w:rsid w:val="003C7C5F"/>
    <w:rsid w:val="00486D9A"/>
    <w:rsid w:val="004B4827"/>
    <w:rsid w:val="004B60B7"/>
    <w:rsid w:val="004C60AD"/>
    <w:rsid w:val="005B0DA8"/>
    <w:rsid w:val="005D1981"/>
    <w:rsid w:val="00625C8D"/>
    <w:rsid w:val="006669A1"/>
    <w:rsid w:val="00692FCD"/>
    <w:rsid w:val="006E0499"/>
    <w:rsid w:val="006F7C9B"/>
    <w:rsid w:val="00732D75"/>
    <w:rsid w:val="0073368D"/>
    <w:rsid w:val="00744083"/>
    <w:rsid w:val="007A67CE"/>
    <w:rsid w:val="007B42F1"/>
    <w:rsid w:val="007C3E58"/>
    <w:rsid w:val="00813015"/>
    <w:rsid w:val="008302C8"/>
    <w:rsid w:val="0084213B"/>
    <w:rsid w:val="00845E4C"/>
    <w:rsid w:val="008D26DD"/>
    <w:rsid w:val="008F4EEE"/>
    <w:rsid w:val="008F52CB"/>
    <w:rsid w:val="00902E39"/>
    <w:rsid w:val="00906B12"/>
    <w:rsid w:val="00945627"/>
    <w:rsid w:val="009E6953"/>
    <w:rsid w:val="00A13616"/>
    <w:rsid w:val="00A23011"/>
    <w:rsid w:val="00A32B45"/>
    <w:rsid w:val="00A54353"/>
    <w:rsid w:val="00AA34C8"/>
    <w:rsid w:val="00AB5010"/>
    <w:rsid w:val="00AE0B0F"/>
    <w:rsid w:val="00B02282"/>
    <w:rsid w:val="00B722DC"/>
    <w:rsid w:val="00B87A82"/>
    <w:rsid w:val="00BD7C82"/>
    <w:rsid w:val="00BF0E4F"/>
    <w:rsid w:val="00C42BB1"/>
    <w:rsid w:val="00C460A9"/>
    <w:rsid w:val="00C64D06"/>
    <w:rsid w:val="00CA4DDF"/>
    <w:rsid w:val="00CE3DA1"/>
    <w:rsid w:val="00CF7277"/>
    <w:rsid w:val="00D2084C"/>
    <w:rsid w:val="00D7172D"/>
    <w:rsid w:val="00D94AD3"/>
    <w:rsid w:val="00DA5F78"/>
    <w:rsid w:val="00DB408C"/>
    <w:rsid w:val="00DD4BB6"/>
    <w:rsid w:val="00DE55B3"/>
    <w:rsid w:val="00E02CA5"/>
    <w:rsid w:val="00E4453E"/>
    <w:rsid w:val="00E627EF"/>
    <w:rsid w:val="00EE5D42"/>
    <w:rsid w:val="00EF3A08"/>
    <w:rsid w:val="00F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44F144"/>
  <w15:docId w15:val="{D275FFD3-3F60-452C-9FFD-358E25D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7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A5F78"/>
    <w:pPr>
      <w:spacing w:before="100" w:beforeAutospacing="1" w:after="100" w:afterAutospacing="1"/>
    </w:pPr>
    <w:rPr>
      <w:lang w:val="lv-LV" w:eastAsia="lv-LV"/>
    </w:rPr>
  </w:style>
  <w:style w:type="table" w:styleId="TableGrid">
    <w:name w:val="Table Grid"/>
    <w:basedOn w:val="TableNormal"/>
    <w:uiPriority w:val="39"/>
    <w:rsid w:val="00DA5F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DA5F78"/>
    <w:rPr>
      <w:color w:val="0000FF"/>
      <w:u w:val="single"/>
    </w:rPr>
  </w:style>
  <w:style w:type="paragraph" w:styleId="Header">
    <w:name w:val="header"/>
    <w:basedOn w:val="Normal"/>
    <w:link w:val="HeaderChar"/>
    <w:rsid w:val="00DA5F7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A5F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6B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136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1361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.sturmane\Desktop\Veidlapa_iesniegums_par_telpu_un_inventara_izmantosanu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7B70-2910-4303-BDEA-0731D44B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Veidlapa_iesniegums_par_telpu_un_inventara_izmantosanu_</Template>
  <TotalTime>5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http://www.jelgava.lv/lv/pasvaldiba/par-pasvaldibu/personas-datu-aizsardziba/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mailto:dome@dome.jelgava.lv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Stūrmane</dc:creator>
  <cp:keywords/>
  <dc:description/>
  <cp:lastModifiedBy>Kristīne Lazdiņa</cp:lastModifiedBy>
  <cp:revision>3</cp:revision>
  <cp:lastPrinted>2026-01-29T07:58:00Z</cp:lastPrinted>
  <dcterms:created xsi:type="dcterms:W3CDTF">2026-01-29T07:57:00Z</dcterms:created>
  <dcterms:modified xsi:type="dcterms:W3CDTF">2026-01-29T07:59:00Z</dcterms:modified>
</cp:coreProperties>
</file>